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843D9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5C69C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22.05.2025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5C69C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179-п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5C69CA" w:rsidRPr="005C69CA" w:rsidRDefault="005C69CA" w:rsidP="005C69CA">
      <w:pPr>
        <w:tabs>
          <w:tab w:val="left" w:pos="8364"/>
        </w:tabs>
        <w:jc w:val="center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Об утверждении Порядка предоставления из бюджета Нововаршавского </w:t>
      </w:r>
    </w:p>
    <w:p w:rsidR="005C69CA" w:rsidRPr="005C69CA" w:rsidRDefault="005C69CA" w:rsidP="005C69CA">
      <w:pPr>
        <w:tabs>
          <w:tab w:val="left" w:pos="8364"/>
        </w:tabs>
        <w:jc w:val="center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муниципального района Омской области субсидии </w:t>
      </w:r>
      <w:r w:rsidRPr="005C69CA">
        <w:rPr>
          <w:rFonts w:ascii="Times New Roman" w:hAnsi="Times New Roman"/>
          <w:szCs w:val="24"/>
        </w:rPr>
        <w:t xml:space="preserve">муниципальному унитарному </w:t>
      </w:r>
    </w:p>
    <w:p w:rsidR="005C69CA" w:rsidRPr="005C69CA" w:rsidRDefault="005C69CA" w:rsidP="005C69CA">
      <w:pPr>
        <w:tabs>
          <w:tab w:val="left" w:pos="8364"/>
        </w:tabs>
        <w:jc w:val="center"/>
        <w:rPr>
          <w:rFonts w:ascii="Times New Roman" w:hAnsi="Times New Roman"/>
          <w:color w:val="22272F"/>
          <w:szCs w:val="24"/>
        </w:rPr>
      </w:pPr>
      <w:r w:rsidRPr="005C69CA">
        <w:rPr>
          <w:rFonts w:ascii="Times New Roman" w:hAnsi="Times New Roman"/>
          <w:szCs w:val="24"/>
        </w:rPr>
        <w:t xml:space="preserve">предприятию «Нововаршавская тепловая компания» на возмещение затрат в связи с оказанием услуг </w:t>
      </w:r>
      <w:r w:rsidRPr="005C69CA">
        <w:rPr>
          <w:rFonts w:ascii="Times New Roman" w:hAnsi="Times New Roman"/>
          <w:color w:val="22272F"/>
          <w:szCs w:val="24"/>
        </w:rPr>
        <w:t>по тепло- и водоснабжению населения, водоотведению</w:t>
      </w:r>
    </w:p>
    <w:p w:rsidR="005C69CA" w:rsidRPr="005C69CA" w:rsidRDefault="005C69CA" w:rsidP="005C69CA">
      <w:pPr>
        <w:tabs>
          <w:tab w:val="left" w:pos="8364"/>
        </w:tabs>
        <w:jc w:val="center"/>
        <w:rPr>
          <w:rFonts w:ascii="Times New Roman" w:hAnsi="Times New Roman"/>
          <w:color w:val="000000"/>
          <w:szCs w:val="24"/>
        </w:rPr>
      </w:pPr>
    </w:p>
    <w:p w:rsidR="005C69CA" w:rsidRPr="005C69CA" w:rsidRDefault="005C69CA" w:rsidP="005C69CA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C69CA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постановлением</w:t>
      </w:r>
      <w:r w:rsidRPr="005C69CA">
        <w:rPr>
          <w:rFonts w:ascii="Times New Roman" w:hAnsi="Times New Roman"/>
          <w:color w:val="22272F"/>
          <w:szCs w:val="24"/>
          <w:shd w:val="clear" w:color="auto" w:fill="FFFFFF"/>
        </w:rPr>
        <w:t> </w:t>
      </w:r>
      <w:r w:rsidRPr="005C69CA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Правительства</w:t>
      </w:r>
      <w:r w:rsidRPr="005C69CA">
        <w:rPr>
          <w:rFonts w:ascii="Times New Roman" w:hAnsi="Times New Roman"/>
          <w:color w:val="22272F"/>
          <w:szCs w:val="24"/>
          <w:shd w:val="clear" w:color="auto" w:fill="FFFFFF"/>
        </w:rPr>
        <w:t> РФ от 25 октября 2023 года №</w:t>
      </w:r>
      <w:r w:rsidRPr="005C69CA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1782</w:t>
      </w:r>
      <w:r w:rsidRPr="005C69CA">
        <w:rPr>
          <w:rFonts w:ascii="Times New Roman" w:hAnsi="Times New Roman"/>
          <w:color w:val="22272F"/>
          <w:szCs w:val="24"/>
        </w:rPr>
        <w:t xml:space="preserve"> </w:t>
      </w:r>
      <w:r>
        <w:rPr>
          <w:rFonts w:ascii="Times New Roman" w:hAnsi="Times New Roman"/>
          <w:color w:val="22272F"/>
          <w:szCs w:val="24"/>
        </w:rPr>
        <w:t xml:space="preserve">  </w:t>
      </w:r>
      <w:r w:rsidRPr="005C69CA">
        <w:rPr>
          <w:rFonts w:ascii="Times New Roman" w:hAnsi="Times New Roman"/>
          <w:color w:val="22272F"/>
          <w:szCs w:val="24"/>
          <w:shd w:val="clear" w:color="auto" w:fill="FFFFFF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5C69CA">
        <w:rPr>
          <w:rFonts w:ascii="Times New Roman" w:hAnsi="Times New Roman"/>
          <w:color w:val="000000"/>
          <w:szCs w:val="24"/>
        </w:rPr>
        <w:t>руководствуясь Уставом Нововаршавского муниципального района Омской области, ПОСТАНОВЛЯЮ:</w:t>
      </w:r>
    </w:p>
    <w:p w:rsidR="005C69CA" w:rsidRPr="005C69CA" w:rsidRDefault="005C69CA" w:rsidP="005C69CA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szCs w:val="24"/>
        </w:rPr>
        <w:t xml:space="preserve">1. Утвердить прилагаемый Порядок </w:t>
      </w:r>
      <w:r w:rsidRPr="005C69CA">
        <w:rPr>
          <w:rFonts w:ascii="Times New Roman" w:hAnsi="Times New Roman"/>
          <w:color w:val="000000"/>
          <w:szCs w:val="24"/>
        </w:rPr>
        <w:t xml:space="preserve">предоставления из бюджета Нововаршавского муниципального района Омской области субсидии </w:t>
      </w:r>
      <w:r w:rsidRPr="005C69CA">
        <w:rPr>
          <w:rFonts w:ascii="Times New Roman" w:hAnsi="Times New Roman"/>
          <w:szCs w:val="24"/>
        </w:rPr>
        <w:t xml:space="preserve">муниципальному унитарному предприятию «Нововаршавская тепловая компания» на возмещение затрат в связи с оказанием услуг </w:t>
      </w:r>
      <w:r w:rsidRPr="005C69CA">
        <w:rPr>
          <w:rFonts w:ascii="Times New Roman" w:hAnsi="Times New Roman"/>
          <w:color w:val="22272F"/>
          <w:szCs w:val="24"/>
        </w:rPr>
        <w:t>по тепло- и водоснабжению населения, водоотведению</w:t>
      </w:r>
      <w:r w:rsidRPr="005C69CA">
        <w:rPr>
          <w:rFonts w:ascii="Times New Roman" w:hAnsi="Times New Roman"/>
          <w:color w:val="000000"/>
          <w:szCs w:val="24"/>
        </w:rPr>
        <w:t>.</w:t>
      </w:r>
    </w:p>
    <w:p w:rsidR="005C69CA" w:rsidRPr="005C69CA" w:rsidRDefault="005C69CA" w:rsidP="005C69CA">
      <w:pPr>
        <w:tabs>
          <w:tab w:val="left" w:pos="8364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2. Настоящее постановление действует до полного исполнения Администрацией Нововаршавского муниципального района Омской области и получателями субсидий обязательств, принимаемых на себя в соответствии с прилагаемым Порядком предоставления из бюджета Нововаршавского муниципального района Омской области субсидии </w:t>
      </w:r>
      <w:r w:rsidRPr="005C69CA">
        <w:rPr>
          <w:rFonts w:ascii="Times New Roman" w:hAnsi="Times New Roman"/>
          <w:szCs w:val="24"/>
        </w:rPr>
        <w:t xml:space="preserve">муниципальному унитарному предприятию «Нововаршавская тепловая компания» на возмещение затрат в связи с оказанием услуг </w:t>
      </w:r>
      <w:r w:rsidRPr="005C69CA">
        <w:rPr>
          <w:rFonts w:ascii="Times New Roman" w:hAnsi="Times New Roman"/>
          <w:color w:val="22272F"/>
          <w:szCs w:val="24"/>
        </w:rPr>
        <w:t>по тепло- и водоснабжению населения, водоотведению</w:t>
      </w:r>
      <w:r w:rsidRPr="005C69CA">
        <w:rPr>
          <w:rFonts w:ascii="Times New Roman" w:hAnsi="Times New Roman"/>
          <w:szCs w:val="24"/>
        </w:rPr>
        <w:t xml:space="preserve">. </w:t>
      </w:r>
    </w:p>
    <w:p w:rsidR="005C69CA" w:rsidRPr="005C69CA" w:rsidRDefault="005C69CA" w:rsidP="005C69CA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3.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 - телекоммуникационной сети «Интернет».</w:t>
      </w:r>
    </w:p>
    <w:p w:rsidR="005C69CA" w:rsidRPr="005C69CA" w:rsidRDefault="005C69CA" w:rsidP="005C69CA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szCs w:val="24"/>
        </w:rPr>
        <w:t>4. Контроль за исполнением настоящего постановления возложить на председателя экономического комитета Администрации Нововаршавского муниципального района Омской области.</w:t>
      </w:r>
    </w:p>
    <w:p w:rsidR="005C69CA" w:rsidRPr="005C69CA" w:rsidRDefault="005C69CA" w:rsidP="005C69CA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5C69CA" w:rsidRPr="005C69CA" w:rsidRDefault="005C69CA" w:rsidP="005C69CA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5C69CA" w:rsidRPr="005C69CA" w:rsidRDefault="005C69CA" w:rsidP="005C69CA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Глава Нововаршавского</w:t>
      </w:r>
    </w:p>
    <w:p w:rsidR="005C69CA" w:rsidRPr="005C69CA" w:rsidRDefault="005C69CA" w:rsidP="005C69CA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 xml:space="preserve">муниципального района Омской области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C69CA">
        <w:rPr>
          <w:rFonts w:ascii="Times New Roman" w:hAnsi="Times New Roman"/>
          <w:sz w:val="24"/>
          <w:szCs w:val="24"/>
        </w:rPr>
        <w:t xml:space="preserve">                       В.А. Шефер</w:t>
      </w:r>
    </w:p>
    <w:p w:rsidR="006E1FC6" w:rsidRPr="005C69CA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5C69CA" w:rsidRDefault="006E1FC6">
      <w:pPr>
        <w:jc w:val="both"/>
        <w:rPr>
          <w:rFonts w:ascii="Times New Roman" w:hAnsi="Times New Roman"/>
          <w:sz w:val="26"/>
        </w:rPr>
      </w:pPr>
    </w:p>
    <w:p w:rsidR="005C69CA" w:rsidRPr="005C69CA" w:rsidRDefault="005C69CA" w:rsidP="005C69CA">
      <w:pPr>
        <w:pStyle w:val="a5"/>
        <w:tabs>
          <w:tab w:val="left" w:pos="4962"/>
          <w:tab w:val="left" w:pos="5245"/>
        </w:tabs>
        <w:ind w:firstLine="0"/>
        <w:jc w:val="right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к постановлению </w:t>
      </w:r>
    </w:p>
    <w:p w:rsidR="005C69CA" w:rsidRPr="005C69CA" w:rsidRDefault="005C69CA" w:rsidP="005C69CA">
      <w:pPr>
        <w:tabs>
          <w:tab w:val="left" w:pos="4962"/>
        </w:tabs>
        <w:ind w:left="5103"/>
        <w:jc w:val="right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Администрации Нововаршавского   муниципального района Омской области </w:t>
      </w:r>
    </w:p>
    <w:p w:rsidR="005C69CA" w:rsidRPr="005C69CA" w:rsidRDefault="005C69CA" w:rsidP="005C69CA">
      <w:pPr>
        <w:ind w:left="5103"/>
        <w:jc w:val="right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от </w:t>
      </w:r>
      <w:r>
        <w:rPr>
          <w:rFonts w:ascii="Times New Roman" w:hAnsi="Times New Roman"/>
          <w:color w:val="000000"/>
          <w:szCs w:val="24"/>
        </w:rPr>
        <w:t>22.05.2025</w:t>
      </w:r>
      <w:r w:rsidRPr="005C69CA">
        <w:rPr>
          <w:rFonts w:ascii="Times New Roman" w:hAnsi="Times New Roman"/>
          <w:color w:val="000000"/>
          <w:szCs w:val="24"/>
        </w:rPr>
        <w:t xml:space="preserve"> № </w:t>
      </w:r>
      <w:r>
        <w:rPr>
          <w:rFonts w:ascii="Times New Roman" w:hAnsi="Times New Roman"/>
          <w:color w:val="000000"/>
          <w:szCs w:val="24"/>
        </w:rPr>
        <w:t>179-п</w:t>
      </w:r>
    </w:p>
    <w:p w:rsidR="005C69CA" w:rsidRPr="005C69CA" w:rsidRDefault="005C69CA" w:rsidP="005C69CA">
      <w:pPr>
        <w:ind w:left="4678"/>
        <w:jc w:val="right"/>
        <w:rPr>
          <w:rFonts w:ascii="Times New Roman" w:hAnsi="Times New Roman"/>
          <w:color w:val="000000"/>
          <w:szCs w:val="24"/>
        </w:rPr>
      </w:pPr>
    </w:p>
    <w:p w:rsidR="005C69CA" w:rsidRPr="005C69CA" w:rsidRDefault="005C69CA" w:rsidP="005C69CA">
      <w:pPr>
        <w:tabs>
          <w:tab w:val="left" w:pos="5103"/>
        </w:tabs>
        <w:ind w:left="4678"/>
        <w:jc w:val="right"/>
        <w:rPr>
          <w:rFonts w:ascii="Times New Roman" w:hAnsi="Times New Roman"/>
          <w:color w:val="000000"/>
          <w:szCs w:val="24"/>
        </w:rPr>
      </w:pPr>
    </w:p>
    <w:p w:rsidR="005C69CA" w:rsidRPr="005C69CA" w:rsidRDefault="005C69CA" w:rsidP="005C69CA">
      <w:pPr>
        <w:tabs>
          <w:tab w:val="left" w:pos="7230"/>
        </w:tabs>
        <w:jc w:val="center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Порядок</w:t>
      </w:r>
    </w:p>
    <w:p w:rsidR="005C69CA" w:rsidRPr="005C69CA" w:rsidRDefault="005C69CA" w:rsidP="005C69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C69C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предоставления из бюджета Нововаршавского муниципального района Омской области субсидии </w:t>
      </w:r>
      <w:r w:rsidRPr="005C69CA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муниципальному унитарному предприятию «Нововаршавская тепловая компания» на возмещение затрат в связи с оказанием услуг </w:t>
      </w:r>
      <w:r w:rsidRPr="005C69CA">
        <w:rPr>
          <w:rFonts w:ascii="Times New Roman" w:hAnsi="Times New Roman" w:cs="Times New Roman"/>
          <w:b w:val="0"/>
          <w:color w:val="22272F"/>
          <w:sz w:val="24"/>
          <w:szCs w:val="24"/>
        </w:rPr>
        <w:t>по тепло- и водоснабжению населения, водоотведению</w:t>
      </w:r>
    </w:p>
    <w:p w:rsidR="005C69CA" w:rsidRPr="005C69CA" w:rsidRDefault="005C69CA" w:rsidP="005C69C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C69CA" w:rsidRPr="005C69CA" w:rsidRDefault="005C69CA" w:rsidP="005C69CA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C69CA">
        <w:rPr>
          <w:rFonts w:ascii="Times New Roman" w:hAnsi="Times New Roman" w:cs="Times New Roman"/>
          <w:b w:val="0"/>
          <w:color w:val="000000"/>
          <w:sz w:val="24"/>
          <w:szCs w:val="24"/>
        </w:rPr>
        <w:t>Общие положения</w:t>
      </w:r>
    </w:p>
    <w:p w:rsidR="005C69CA" w:rsidRPr="005C69CA" w:rsidRDefault="005C69CA" w:rsidP="005C69CA">
      <w:pPr>
        <w:pStyle w:val="ConsPlusTitle"/>
        <w:ind w:left="720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C69CA" w:rsidRPr="005C69CA" w:rsidRDefault="005C69CA" w:rsidP="005C69CA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1.1. </w:t>
      </w:r>
      <w:r w:rsidRPr="005C69CA">
        <w:rPr>
          <w:rFonts w:ascii="Times New Roman" w:hAnsi="Times New Roman"/>
          <w:szCs w:val="24"/>
        </w:rPr>
        <w:t>Настоящий Порядок устанавливает условия и порядок предоставления субсидии муниципальному унитарному предприятию «Нововаршавская тепловая компания» (далее – получатель субсидии),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5C69CA" w:rsidRPr="005C69CA" w:rsidRDefault="005C69CA" w:rsidP="005C69C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C69CA">
        <w:rPr>
          <w:rFonts w:ascii="Times New Roman" w:hAnsi="Times New Roman" w:cs="Times New Roman"/>
          <w:b w:val="0"/>
          <w:sz w:val="24"/>
          <w:szCs w:val="24"/>
        </w:rPr>
        <w:t>1.2. Субсидии предоставляются на возмещение затрат, возникших у получателя субсидии в связи с оказанием услуг</w:t>
      </w:r>
      <w:r w:rsidRPr="005C69CA">
        <w:rPr>
          <w:rFonts w:ascii="Times New Roman" w:hAnsi="Times New Roman" w:cs="Times New Roman"/>
          <w:b w:val="0"/>
          <w:color w:val="22272F"/>
          <w:sz w:val="24"/>
          <w:szCs w:val="24"/>
        </w:rPr>
        <w:t xml:space="preserve"> по тепло- и водоснабжению населения, водоотведению</w:t>
      </w:r>
      <w:r w:rsidRPr="005C69C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bookmarkStart w:id="0" w:name="P46"/>
      <w:bookmarkEnd w:id="0"/>
      <w:r w:rsidRPr="005C69CA">
        <w:rPr>
          <w:rFonts w:ascii="Times New Roman" w:hAnsi="Times New Roman"/>
          <w:sz w:val="24"/>
          <w:szCs w:val="24"/>
        </w:rPr>
        <w:t>1.3. Субсидии предоставляются в соответствии с</w:t>
      </w:r>
      <w:r w:rsidRPr="005C69CA">
        <w:rPr>
          <w:rFonts w:ascii="Times New Roman" w:hAnsi="Times New Roman"/>
          <w:color w:val="000000"/>
          <w:sz w:val="24"/>
          <w:szCs w:val="24"/>
        </w:rPr>
        <w:t xml:space="preserve"> решением Совета Нововаршавского муници</w:t>
      </w:r>
      <w:r>
        <w:rPr>
          <w:rFonts w:ascii="Times New Roman" w:hAnsi="Times New Roman"/>
          <w:color w:val="000000"/>
          <w:sz w:val="24"/>
          <w:szCs w:val="24"/>
        </w:rPr>
        <w:t xml:space="preserve">пального района Омской области </w:t>
      </w:r>
      <w:r w:rsidRPr="005C69CA">
        <w:rPr>
          <w:rFonts w:ascii="Times New Roman" w:hAnsi="Times New Roman"/>
          <w:color w:val="000000"/>
          <w:sz w:val="24"/>
          <w:szCs w:val="24"/>
        </w:rPr>
        <w:t>о бюджете Нововаршавского муниципального района на соответствующий год и на плановый период</w:t>
      </w:r>
      <w:r w:rsidRPr="005C69CA">
        <w:rPr>
          <w:rFonts w:ascii="Times New Roman" w:hAnsi="Times New Roman"/>
          <w:sz w:val="24"/>
          <w:szCs w:val="24"/>
        </w:rPr>
        <w:t>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1.4. Главным распорядителем средств районного бюджета, до которого в соответствии с бюджетным законодательством Российской Федерации как до получателя бюджетных средств дове</w:t>
      </w:r>
      <w:r>
        <w:rPr>
          <w:rFonts w:ascii="Times New Roman" w:hAnsi="Times New Roman"/>
          <w:sz w:val="24"/>
          <w:szCs w:val="24"/>
        </w:rPr>
        <w:t xml:space="preserve">дены в установленном порядке </w:t>
      </w:r>
      <w:r w:rsidRPr="005C69CA">
        <w:rPr>
          <w:rFonts w:ascii="Times New Roman" w:hAnsi="Times New Roman"/>
          <w:sz w:val="24"/>
          <w:szCs w:val="24"/>
        </w:rPr>
        <w:t>лимиты бюджетных обязательств на предоставление субсидий на соответствующий финансовый год, является Администрация Нововаршавского муниципального района Омской области (далее также – Администрация).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bookmarkStart w:id="1" w:name="P53"/>
      <w:bookmarkEnd w:id="1"/>
      <w:r w:rsidRPr="005C69CA">
        <w:rPr>
          <w:rFonts w:ascii="Times New Roman" w:hAnsi="Times New Roman"/>
          <w:sz w:val="24"/>
          <w:szCs w:val="24"/>
          <w:shd w:val="clear" w:color="auto" w:fill="FFFFFF"/>
        </w:rPr>
        <w:t>1.5.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5C69CA" w:rsidRPr="005C69CA" w:rsidRDefault="005C69CA" w:rsidP="005C69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9CA" w:rsidRPr="005C69CA" w:rsidRDefault="005C69CA" w:rsidP="005C69CA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II. Условия и порядок предоставления субсидии</w:t>
      </w:r>
    </w:p>
    <w:p w:rsidR="005C69CA" w:rsidRPr="005C69CA" w:rsidRDefault="005C69CA" w:rsidP="005C69CA">
      <w:pPr>
        <w:jc w:val="both"/>
        <w:rPr>
          <w:rFonts w:ascii="Times New Roman" w:hAnsi="Times New Roman"/>
          <w:szCs w:val="24"/>
        </w:rPr>
      </w:pPr>
    </w:p>
    <w:p w:rsidR="005C69CA" w:rsidRPr="005C69CA" w:rsidRDefault="005C69CA" w:rsidP="005C69CA">
      <w:pPr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2.1. Направления затрат, на возмещение которых предоставляются субсидии: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- возмещение затрат, произведенных в 2023-2024 годов в связи с оказанием услуг                       по тепло- и водоснабжению населения и не принятых Региональной энергетической комиссией Омской области в смету расходов при формировании тарифов;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- возмещение затрат на уплату в 2024 году пеней, штрафов, государственной пошлины;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- оплата выполненных работ по замене водогрейного котла в котельной ст. Любовка;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- оплата выполненных работ по ремонту наружной канализации дома ул. Красный Путь, 15 в р. п. Нововаршавка;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- оплата выполненных работ по ремонту тепловой сети, расположенной по адресу:</w:t>
      </w:r>
      <w:r>
        <w:rPr>
          <w:rFonts w:ascii="Times New Roman" w:hAnsi="Times New Roman"/>
          <w:color w:val="22272F"/>
          <w:sz w:val="24"/>
          <w:szCs w:val="24"/>
        </w:rPr>
        <w:t xml:space="preserve">            </w:t>
      </w:r>
      <w:r w:rsidRPr="005C69CA">
        <w:rPr>
          <w:rFonts w:ascii="Times New Roman" w:hAnsi="Times New Roman"/>
          <w:color w:val="22272F"/>
          <w:sz w:val="24"/>
          <w:szCs w:val="24"/>
        </w:rPr>
        <w:t xml:space="preserve"> р. п. Нововаршавка пересечение ул. Советской.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 xml:space="preserve">2.2. Получатель субсидии на 1-е число месяца, предшествующего месяцу, в котором планируется предоставление субсидии, должен соответствовать следующим требованиям: </w:t>
      </w:r>
    </w:p>
    <w:p w:rsidR="005C69CA" w:rsidRPr="005C69CA" w:rsidRDefault="005C69CA" w:rsidP="005C69CA">
      <w:pPr>
        <w:ind w:firstLine="709"/>
        <w:jc w:val="both"/>
        <w:rPr>
          <w:rFonts w:ascii="Times New Roman" w:hAnsi="Times New Roman"/>
          <w:color w:val="22272F"/>
          <w:szCs w:val="24"/>
        </w:rPr>
      </w:pPr>
      <w:r w:rsidRPr="005C69CA">
        <w:rPr>
          <w:rFonts w:ascii="Times New Roman" w:hAnsi="Times New Roman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Pr="005C69CA">
        <w:rPr>
          <w:rFonts w:ascii="Times New Roman" w:hAnsi="Times New Roman"/>
          <w:color w:val="22272F"/>
          <w:szCs w:val="24"/>
        </w:rP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получатель субсидии не находится в составляемых в рамках реализации полномочий, предусмотренных </w:t>
      </w:r>
      <w:hyperlink r:id="rId8" w:anchor="/document/2540400/entry/7000" w:history="1">
        <w:r w:rsidRPr="005C69C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главой VII</w:t>
        </w:r>
      </w:hyperlink>
      <w:r w:rsidRPr="005C69CA">
        <w:rPr>
          <w:rFonts w:ascii="Times New Roman" w:hAnsi="Times New Roman"/>
          <w:sz w:val="24"/>
          <w:szCs w:val="24"/>
        </w:rPr>
        <w:t> </w:t>
      </w:r>
      <w:r w:rsidRPr="005C69CA">
        <w:rPr>
          <w:rFonts w:ascii="Times New Roman" w:hAnsi="Times New Roman"/>
          <w:color w:val="22272F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получатель субсидии 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получатель субсидии не является иностранным агентом в соответствии с </w:t>
      </w:r>
      <w:hyperlink r:id="rId9" w:anchor="/document/404991865/entry/0" w:history="1">
        <w:r w:rsidRPr="005C69C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5C69CA">
        <w:rPr>
          <w:rFonts w:ascii="Times New Roman" w:hAnsi="Times New Roman"/>
          <w:color w:val="22272F"/>
          <w:sz w:val="24"/>
          <w:szCs w:val="24"/>
        </w:rPr>
        <w:t> «О контроле за деятельностью лиц, находящихся под иностранным влиянием».</w:t>
      </w:r>
    </w:p>
    <w:p w:rsidR="005C69CA" w:rsidRPr="005C69CA" w:rsidRDefault="005C69CA" w:rsidP="005C69CA">
      <w:pPr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2.3. Для получения субсидии получатель субсидии в течение 3 рабочих дней со дня вступления в силу настоящего Порядка представляет в Администрацию:</w:t>
      </w:r>
    </w:p>
    <w:p w:rsidR="005C69CA" w:rsidRPr="005C69CA" w:rsidRDefault="005C69CA" w:rsidP="005C69CA">
      <w:pPr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1) заявление о предоставлении субсидии по форме согласно приложению к настоящему Порядку;</w:t>
      </w:r>
    </w:p>
    <w:p w:rsidR="005C69CA" w:rsidRPr="005C69CA" w:rsidRDefault="005C69CA" w:rsidP="005C69CA">
      <w:pPr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2) заверенные получателем субсидии копии документов, подтверждающих фактически произведенные затраты по направлению, определенному пунктом 2.1 настоящего Порядка;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3) реквизиты для перечисления субсидии.</w:t>
      </w:r>
      <w:r w:rsidRPr="005C69CA">
        <w:rPr>
          <w:rFonts w:ascii="Times New Roman" w:hAnsi="Times New Roman"/>
          <w:color w:val="22272F"/>
          <w:sz w:val="24"/>
          <w:szCs w:val="24"/>
        </w:rPr>
        <w:t xml:space="preserve"> 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 xml:space="preserve">2.4. </w:t>
      </w:r>
      <w:r w:rsidRPr="005C69C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Соответствие указанным в пункте 2.2 настоящего Порядка требованиям </w:t>
      </w:r>
      <w:r w:rsidRPr="005C69CA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получатель</w:t>
      </w:r>
      <w:r w:rsidRPr="005C69C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</w:t>
      </w:r>
      <w:r w:rsidRPr="005C69CA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субсидии</w:t>
      </w:r>
      <w:r w:rsidRPr="005C69C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</w:t>
      </w:r>
      <w:r w:rsidRPr="005C69CA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декларирует</w:t>
      </w:r>
      <w:r w:rsidRPr="005C69C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в заявлении о предоставлении </w:t>
      </w:r>
      <w:r w:rsidRPr="005C69CA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субсидии</w:t>
      </w:r>
      <w:r w:rsidRPr="005C69C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:rsidR="005C69CA" w:rsidRPr="005C69CA" w:rsidRDefault="005C69CA" w:rsidP="005C69CA">
      <w:pPr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2.5. Администрация (экономический комитет совместно с комитетом финансов и контроля) в течение 3 рабочих дней рассматривает представленные получателем субсидии документы и проводит проверку:</w:t>
      </w:r>
    </w:p>
    <w:p w:rsidR="005C69CA" w:rsidRPr="005C69CA" w:rsidRDefault="005C69CA" w:rsidP="005C69CA">
      <w:pPr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- соответствия получателя субсидии требованиям, установленным пунктом 2.2 настоящего Порядка;</w:t>
      </w:r>
    </w:p>
    <w:p w:rsidR="005C69CA" w:rsidRPr="005C69CA" w:rsidRDefault="005C69CA" w:rsidP="005C69CA">
      <w:pPr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- документов, указанных в подпункте 2 пункта 2.3 настоящего Порядка на предмет их соответствия условиям предоставления субсидии.</w:t>
      </w:r>
    </w:p>
    <w:p w:rsidR="005C69CA" w:rsidRPr="005C69CA" w:rsidRDefault="005C69CA" w:rsidP="005C69CA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Проверка, указанная в абзаце втором настоящего пункта, проводится:</w:t>
      </w:r>
    </w:p>
    <w:p w:rsidR="005C69CA" w:rsidRPr="005C69CA" w:rsidRDefault="005C69CA" w:rsidP="005C69CA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на соответствие получателя субсидии требованиям, установленным вторым - четвертым и шестым абзацами пункта 2.2 настоящего Порядка, путем сопоставления сведений, декларируемых получателем субсидии в заявлении о предоставлении субсидии, сведениям, содержащимся на официальных сайтах уполномоченных федеральных органов исполнительной власти в сети «Интернет»;</w:t>
      </w:r>
    </w:p>
    <w:p w:rsidR="005C69CA" w:rsidRPr="005C69CA" w:rsidRDefault="005C69CA" w:rsidP="005C69CA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на соответствие требованию, установленному пятым абзацем пункта 2.2 настоящего Порядка, путем сопоставления сведений, декларируемых получателем субсидии в заявлении о предоставлении субсидии, сведениям, содержащимся в ведении Администрации.</w:t>
      </w:r>
    </w:p>
    <w:p w:rsidR="005C69CA" w:rsidRPr="005C69CA" w:rsidRDefault="005C69CA" w:rsidP="005C69CA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2.6. По результатам рассмотрения и проверки документов в соответствии с пунктом 2.5 настоящего Порядка, в течение срока, установленного абзацем первым данного пункта, Администрация принимает решение о предоставлении субсидии либо об отказе в ее предоставлении.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2.7. Основаниями для отказа получателю субсидии в предоставлении субсидии являются: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bookmarkStart w:id="2" w:name="sub_1542"/>
      <w:r w:rsidRPr="005C69CA">
        <w:rPr>
          <w:rFonts w:ascii="Times New Roman" w:hAnsi="Times New Roman"/>
          <w:sz w:val="24"/>
          <w:szCs w:val="24"/>
        </w:rPr>
        <w:t>несоответствие представленных получателем субсидии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  <w:bookmarkEnd w:id="2"/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2.8. При наличии одного из оснований для отказа в предоставлении субсидии, установленных пунктом 2.7 настоящего Порядка, Администрация принимает решение об отказе в предоставлении субсидии. Копия решения направляется получателю субсидии в течение 1 рабочего дня со дня его принятия.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2.9. При отсутствии оснований для отказа в предоставлении субсидии, установленных пунктом 2.7 настоящего Порядка, Администрация принимает решение о предоставлении субсидии. Копия решения направляется получателю субсидии в течение 1 рабочего дня со дня его принятия.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2.10. Субсидия перечисляется единовременно не позднее 10-го рабочего дня, следующего за днем принятия Администрацией решения о предоставлении субсидии.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Субсидия перечисляется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 xml:space="preserve">2.11. Субсидия предоставляется без заключения соглашения, учитывая наличие достигнутого результата предоставления субсидии и единовременное предоставление субсидии. 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2.12. Условиями предоставления субсидии являются: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bookmarkStart w:id="3" w:name="sub_10154"/>
      <w:r w:rsidRPr="005C69CA">
        <w:rPr>
          <w:rFonts w:ascii="Times New Roman" w:hAnsi="Times New Roman"/>
          <w:sz w:val="24"/>
          <w:szCs w:val="24"/>
        </w:rPr>
        <w:t xml:space="preserve">1) представление получателем субсидии в Администрацию отчетности в соответствии с </w:t>
      </w:r>
      <w:hyperlink w:anchor="sub_1028" w:history="1">
        <w:r w:rsidRPr="005C69CA">
          <w:rPr>
            <w:rFonts w:ascii="Times New Roman" w:hAnsi="Times New Roman"/>
            <w:sz w:val="24"/>
            <w:szCs w:val="24"/>
          </w:rPr>
          <w:t>пунктом</w:t>
        </w:r>
      </w:hyperlink>
      <w:r w:rsidRPr="005C69CA">
        <w:rPr>
          <w:rFonts w:ascii="Times New Roman" w:hAnsi="Times New Roman"/>
          <w:sz w:val="24"/>
          <w:szCs w:val="24"/>
        </w:rPr>
        <w:t xml:space="preserve"> 3.1 настоящего Порядка;</w:t>
      </w:r>
    </w:p>
    <w:bookmarkEnd w:id="3"/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2) достоверность представленных в Администрацию получателем субсидии сведений, в том числе отчетности.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5C69CA">
        <w:rPr>
          <w:rFonts w:ascii="Times New Roman" w:hAnsi="Times New Roman"/>
          <w:color w:val="000000"/>
          <w:sz w:val="24"/>
          <w:szCs w:val="24"/>
        </w:rPr>
        <w:t>2.13. Размер субсидии получателя субсидии определяется на основании</w:t>
      </w:r>
      <w:r w:rsidRPr="005C69CA">
        <w:rPr>
          <w:rFonts w:ascii="Times New Roman" w:hAnsi="Times New Roman"/>
          <w:sz w:val="24"/>
          <w:szCs w:val="24"/>
        </w:rPr>
        <w:t xml:space="preserve"> расчета суммы, требуемой для возмещения затрат по направлениям, определенным пунктом 2.1 настоящего Порядка</w:t>
      </w:r>
      <w:r w:rsidRPr="005C69CA">
        <w:rPr>
          <w:rFonts w:ascii="Times New Roman" w:hAnsi="Times New Roman"/>
          <w:color w:val="000000"/>
          <w:sz w:val="24"/>
          <w:szCs w:val="24"/>
        </w:rPr>
        <w:t>, но в пределах</w:t>
      </w:r>
      <w:r w:rsidRPr="005C69CA">
        <w:rPr>
          <w:rFonts w:ascii="Times New Roman" w:hAnsi="Times New Roman"/>
          <w:sz w:val="24"/>
          <w:szCs w:val="24"/>
        </w:rPr>
        <w:t xml:space="preserve"> лимита бюджетных обязательств, определенных на соответствующие цели в бюджете на соответствующий финансовый год</w:t>
      </w:r>
      <w:r w:rsidRPr="005C69CA">
        <w:rPr>
          <w:rFonts w:ascii="Times New Roman" w:hAnsi="Times New Roman"/>
          <w:color w:val="000000"/>
          <w:sz w:val="24"/>
          <w:szCs w:val="24"/>
        </w:rPr>
        <w:t>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 xml:space="preserve">2.14. Результатом предоставления субсидии являются оказанные услуги </w:t>
      </w:r>
      <w:r w:rsidRPr="005C69CA">
        <w:rPr>
          <w:rFonts w:ascii="Times New Roman" w:hAnsi="Times New Roman"/>
          <w:color w:val="22272F"/>
          <w:sz w:val="24"/>
          <w:szCs w:val="24"/>
        </w:rPr>
        <w:t>по тепло- и водоснабжению населения, водоотведению</w:t>
      </w:r>
      <w:r w:rsidRPr="005C69CA">
        <w:rPr>
          <w:rFonts w:ascii="Times New Roman" w:hAnsi="Times New Roman"/>
          <w:sz w:val="24"/>
          <w:szCs w:val="24"/>
        </w:rPr>
        <w:t xml:space="preserve"> в период, за который осуществляется возмещение затрат в соответствии с настоящим Порядком. </w:t>
      </w:r>
    </w:p>
    <w:p w:rsidR="005C69CA" w:rsidRPr="005C69CA" w:rsidRDefault="005C69CA" w:rsidP="005C69CA">
      <w:pPr>
        <w:jc w:val="both"/>
        <w:rPr>
          <w:rFonts w:ascii="Times New Roman" w:hAnsi="Times New Roman"/>
          <w:color w:val="000000"/>
          <w:szCs w:val="24"/>
        </w:rPr>
      </w:pPr>
    </w:p>
    <w:p w:rsidR="005C69CA" w:rsidRPr="005C69CA" w:rsidRDefault="005C69CA" w:rsidP="005C69CA">
      <w:pPr>
        <w:jc w:val="center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  <w:lang w:val="en-US"/>
        </w:rPr>
        <w:t>III</w:t>
      </w:r>
      <w:r w:rsidRPr="005C69CA">
        <w:rPr>
          <w:rFonts w:ascii="Times New Roman" w:hAnsi="Times New Roman"/>
          <w:szCs w:val="24"/>
        </w:rPr>
        <w:t>. Требования к отчетности</w:t>
      </w:r>
    </w:p>
    <w:p w:rsidR="005C69CA" w:rsidRPr="005C69CA" w:rsidRDefault="005C69CA" w:rsidP="005C69CA">
      <w:pPr>
        <w:jc w:val="center"/>
        <w:rPr>
          <w:rFonts w:ascii="Times New Roman" w:hAnsi="Times New Roman"/>
          <w:szCs w:val="24"/>
        </w:rPr>
      </w:pP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>3.1. Получатель субсидии в срок не позднее 20 июня 2025 года представляет в Администрацию отчет о достижении значений результата предоставления субсидии, установленного пунктом 2.14 настоящего Порядка, по форме, определенной типовой формой соглашения, установленной комитетом финансов и контроля Администрации</w:t>
      </w:r>
      <w:bookmarkStart w:id="4" w:name="sub_400"/>
      <w:r w:rsidRPr="005C69CA">
        <w:rPr>
          <w:rFonts w:ascii="Times New Roman" w:hAnsi="Times New Roman"/>
          <w:sz w:val="24"/>
          <w:szCs w:val="24"/>
        </w:rPr>
        <w:t>.</w:t>
      </w: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 xml:space="preserve">3.2. Администрация (экономический комитет) </w:t>
      </w:r>
      <w:bookmarkEnd w:id="4"/>
      <w:r w:rsidRPr="005C69CA">
        <w:rPr>
          <w:rFonts w:ascii="Times New Roman" w:hAnsi="Times New Roman"/>
          <w:sz w:val="24"/>
          <w:szCs w:val="24"/>
        </w:rPr>
        <w:t xml:space="preserve">проводит </w:t>
      </w:r>
      <w:r w:rsidRPr="005C69C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проверку и принятие отчетов, представленных получателем субсидии в соответствии </w:t>
      </w:r>
      <w:r w:rsidRPr="005C69CA">
        <w:rPr>
          <w:rFonts w:ascii="Times New Roman" w:hAnsi="Times New Roman"/>
          <w:sz w:val="24"/>
          <w:szCs w:val="24"/>
          <w:shd w:val="clear" w:color="auto" w:fill="FFFFFF"/>
        </w:rPr>
        <w:t>с </w:t>
      </w:r>
      <w:hyperlink r:id="rId10" w:anchor="/document/408603113/entry/1028" w:history="1">
        <w:r w:rsidRPr="005C69CA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пунктом 3.1</w:t>
        </w:r>
      </w:hyperlink>
      <w:r w:rsidRPr="005C69CA">
        <w:rPr>
          <w:rFonts w:ascii="Times New Roman" w:hAnsi="Times New Roman"/>
          <w:sz w:val="24"/>
          <w:szCs w:val="24"/>
          <w:shd w:val="clear" w:color="auto" w:fill="FFFFFF"/>
        </w:rPr>
        <w:t> настоящего</w:t>
      </w:r>
      <w:r w:rsidRPr="005C69CA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Порядка, в срок, не превышающий 10 рабочих дней, следующих за днем представления таких отчетов.</w:t>
      </w:r>
    </w:p>
    <w:p w:rsidR="005C69CA" w:rsidRPr="005C69CA" w:rsidRDefault="005C69CA" w:rsidP="005C69CA">
      <w:pPr>
        <w:pStyle w:val="ConsPlusNormal"/>
        <w:ind w:left="467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5C69CA" w:rsidRPr="005C69CA" w:rsidRDefault="005C69CA" w:rsidP="005C69CA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  <w:lang w:val="en-US"/>
        </w:rPr>
        <w:t>I</w:t>
      </w:r>
      <w:r w:rsidRPr="005C69CA">
        <w:rPr>
          <w:rFonts w:ascii="Times New Roman" w:hAnsi="Times New Roman"/>
          <w:sz w:val="24"/>
          <w:szCs w:val="24"/>
        </w:rPr>
        <w:t>V. 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5C69CA" w:rsidRPr="005C69CA" w:rsidRDefault="005C69CA" w:rsidP="005C69C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 xml:space="preserve">4.1. </w:t>
      </w:r>
      <w:bookmarkStart w:id="5" w:name="sub_1029"/>
      <w:r w:rsidRPr="005C69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Администрацией (экономическим комитетом) </w:t>
      </w:r>
      <w:r w:rsidRPr="005C69CA">
        <w:rPr>
          <w:rFonts w:ascii="Times New Roman" w:hAnsi="Times New Roman"/>
          <w:sz w:val="24"/>
          <w:szCs w:val="24"/>
        </w:rPr>
        <w:t>проводится проверка соблюдения получателем субсидии условий и порядка предоставления субсидии, в том числе в части достижения результата предоставления субсидии. Комитетом финансов и контроля Администрации осуществляются проверки</w:t>
      </w:r>
      <w:bookmarkStart w:id="6" w:name="sub_10291"/>
      <w:bookmarkEnd w:id="5"/>
      <w:r w:rsidRPr="005C69CA">
        <w:rPr>
          <w:rFonts w:ascii="Times New Roman" w:hAnsi="Times New Roman"/>
          <w:sz w:val="24"/>
          <w:szCs w:val="24"/>
        </w:rPr>
        <w:t xml:space="preserve"> в соответствии со статьями 268</w:t>
      </w:r>
      <w:r w:rsidRPr="005C69CA">
        <w:rPr>
          <w:rFonts w:ascii="Times New Roman" w:hAnsi="Times New Roman"/>
          <w:sz w:val="24"/>
          <w:szCs w:val="24"/>
          <w:vertAlign w:val="superscript"/>
        </w:rPr>
        <w:t> 1</w:t>
      </w:r>
      <w:r w:rsidRPr="005C69CA">
        <w:rPr>
          <w:rFonts w:ascii="Times New Roman" w:hAnsi="Times New Roman"/>
          <w:sz w:val="24"/>
          <w:szCs w:val="24"/>
        </w:rPr>
        <w:t xml:space="preserve"> и 269</w:t>
      </w:r>
      <w:r w:rsidRPr="005C69CA">
        <w:rPr>
          <w:rFonts w:ascii="Times New Roman" w:hAnsi="Times New Roman"/>
          <w:sz w:val="24"/>
          <w:szCs w:val="24"/>
          <w:vertAlign w:val="superscript"/>
        </w:rPr>
        <w:t> 2</w:t>
      </w:r>
      <w:r w:rsidRPr="005C69C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bookmarkEnd w:id="6"/>
    <w:p w:rsidR="005C69CA" w:rsidRPr="005C69CA" w:rsidRDefault="005C69CA" w:rsidP="005C69CA">
      <w:pPr>
        <w:pStyle w:val="a5"/>
        <w:rPr>
          <w:rFonts w:ascii="Times New Roman" w:hAnsi="Times New Roman"/>
          <w:sz w:val="24"/>
          <w:szCs w:val="24"/>
        </w:rPr>
      </w:pPr>
      <w:r w:rsidRPr="005C69CA">
        <w:rPr>
          <w:rFonts w:ascii="Times New Roman" w:hAnsi="Times New Roman"/>
          <w:sz w:val="24"/>
          <w:szCs w:val="24"/>
        </w:rPr>
        <w:t xml:space="preserve">4.2.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Pr="005C69CA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Администрацией (экономическим комитетом) и комитетом финансов и контроля Администрации</w:t>
      </w:r>
      <w:r w:rsidRPr="005C69CA">
        <w:rPr>
          <w:rFonts w:ascii="Times New Roman" w:hAnsi="Times New Roman"/>
          <w:sz w:val="24"/>
          <w:szCs w:val="24"/>
        </w:rPr>
        <w:t>, а также в случае недостижения значений результата предоставления субсидии, установленных пунктом 2.14 настоящего Порядка, Администрация в течение 10 рабочих дней со дня обнаружения вышеуказанных обстоятельств, направляет получателю субсидии требование о возврате субсидии.</w:t>
      </w:r>
      <w:bookmarkStart w:id="7" w:name="sub_1030"/>
    </w:p>
    <w:p w:rsidR="005C69CA" w:rsidRPr="005C69CA" w:rsidRDefault="005C69CA" w:rsidP="005C69CA">
      <w:pPr>
        <w:ind w:firstLine="720"/>
        <w:jc w:val="both"/>
        <w:rPr>
          <w:rFonts w:ascii="Times New Roman" w:hAnsi="Times New Roman"/>
          <w:szCs w:val="24"/>
        </w:rPr>
      </w:pPr>
      <w:bookmarkStart w:id="8" w:name="sub_1033"/>
      <w:bookmarkEnd w:id="7"/>
      <w:r w:rsidRPr="005C69CA">
        <w:rPr>
          <w:rFonts w:ascii="Times New Roman" w:hAnsi="Times New Roman"/>
          <w:szCs w:val="24"/>
        </w:rPr>
        <w:t xml:space="preserve">4.3. Субсидия подлежит возврату получателем субсидии в бюджет Нововаршавского муниципального района в полном объеме в течение 14 рабочих дней со дня получения требования, предусмотренного </w:t>
      </w:r>
      <w:hyperlink w:anchor="sub_1030" w:history="1">
        <w:r w:rsidRPr="005C69CA">
          <w:rPr>
            <w:rFonts w:ascii="Times New Roman" w:hAnsi="Times New Roman"/>
            <w:szCs w:val="24"/>
          </w:rPr>
          <w:t>пунктом 4.2</w:t>
        </w:r>
      </w:hyperlink>
      <w:r w:rsidRPr="005C69CA">
        <w:rPr>
          <w:rFonts w:ascii="Times New Roman" w:hAnsi="Times New Roman"/>
          <w:szCs w:val="24"/>
        </w:rPr>
        <w:t xml:space="preserve"> настоящего Порядка.</w:t>
      </w:r>
      <w:bookmarkStart w:id="9" w:name="sub_1036"/>
      <w:bookmarkEnd w:id="8"/>
    </w:p>
    <w:bookmarkEnd w:id="9"/>
    <w:p w:rsidR="005C69CA" w:rsidRPr="005C69CA" w:rsidRDefault="005C69CA" w:rsidP="005C69CA">
      <w:pPr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4.4. В случае нарушения получателем субсидии срока возврата субсидии, установленного пунктом 4.3 настоящего Порядка, денежные средства подлежат взысканию в установленном законом порядке.</w:t>
      </w:r>
    </w:p>
    <w:p w:rsidR="005C69CA" w:rsidRPr="005C69CA" w:rsidRDefault="005C69CA" w:rsidP="005C69CA">
      <w:pPr>
        <w:tabs>
          <w:tab w:val="left" w:pos="8364"/>
        </w:tabs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br w:type="page"/>
      </w:r>
    </w:p>
    <w:p w:rsidR="005C69CA" w:rsidRPr="005C69CA" w:rsidRDefault="005C69CA" w:rsidP="005C69CA">
      <w:pPr>
        <w:tabs>
          <w:tab w:val="left" w:pos="8364"/>
        </w:tabs>
        <w:ind w:left="5103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Приложение к Порядку предоставления </w:t>
      </w:r>
    </w:p>
    <w:p w:rsidR="005C69CA" w:rsidRPr="005C69CA" w:rsidRDefault="005C69CA" w:rsidP="005C69CA">
      <w:pPr>
        <w:tabs>
          <w:tab w:val="left" w:pos="8364"/>
        </w:tabs>
        <w:ind w:left="5103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из бюджета Нововаршавского </w:t>
      </w:r>
    </w:p>
    <w:p w:rsidR="005C69CA" w:rsidRPr="005C69CA" w:rsidRDefault="005C69CA" w:rsidP="005C69CA">
      <w:pPr>
        <w:tabs>
          <w:tab w:val="left" w:pos="8364"/>
        </w:tabs>
        <w:ind w:left="5103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муниципального района Омской области </w:t>
      </w:r>
    </w:p>
    <w:p w:rsidR="005C69CA" w:rsidRPr="005C69CA" w:rsidRDefault="005C69CA" w:rsidP="005C69CA">
      <w:pPr>
        <w:tabs>
          <w:tab w:val="left" w:pos="8364"/>
        </w:tabs>
        <w:ind w:left="5103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субсидии </w:t>
      </w:r>
      <w:r w:rsidRPr="005C69CA">
        <w:rPr>
          <w:rFonts w:ascii="Times New Roman" w:hAnsi="Times New Roman"/>
          <w:szCs w:val="24"/>
        </w:rPr>
        <w:t xml:space="preserve">муниципальному унитарному </w:t>
      </w:r>
    </w:p>
    <w:p w:rsidR="005C69CA" w:rsidRPr="005C69CA" w:rsidRDefault="005C69CA" w:rsidP="005C69CA">
      <w:pPr>
        <w:tabs>
          <w:tab w:val="left" w:pos="8364"/>
        </w:tabs>
        <w:ind w:left="5103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szCs w:val="24"/>
        </w:rPr>
        <w:t xml:space="preserve">предприятию «Нововаршавская тепловая  компания» на возмещение затрат в связи с оказанием услуг </w:t>
      </w:r>
      <w:r w:rsidRPr="005C69CA">
        <w:rPr>
          <w:rFonts w:ascii="Times New Roman" w:hAnsi="Times New Roman"/>
          <w:color w:val="22272F"/>
          <w:szCs w:val="24"/>
        </w:rPr>
        <w:t>по тепло- и водоснабжению населения, водоотведению</w:t>
      </w:r>
    </w:p>
    <w:p w:rsidR="005C69CA" w:rsidRPr="005C69CA" w:rsidRDefault="005C69CA" w:rsidP="005C69C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P157"/>
      <w:bookmarkStart w:id="11" w:name="_GoBack"/>
      <w:bookmarkEnd w:id="10"/>
      <w:bookmarkEnd w:id="11"/>
    </w:p>
    <w:p w:rsidR="005C69CA" w:rsidRPr="005C69CA" w:rsidRDefault="005C69CA" w:rsidP="005C69C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69CA">
        <w:rPr>
          <w:rFonts w:ascii="Times New Roman" w:hAnsi="Times New Roman" w:cs="Times New Roman"/>
          <w:color w:val="000000"/>
          <w:sz w:val="24"/>
          <w:szCs w:val="24"/>
        </w:rPr>
        <w:t>Заявление о предоставлении субсидии</w:t>
      </w:r>
    </w:p>
    <w:p w:rsidR="005C69CA" w:rsidRPr="005C69CA" w:rsidRDefault="005C69CA" w:rsidP="005C69CA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C69CA" w:rsidRPr="005C69CA" w:rsidRDefault="005C69CA" w:rsidP="005C69CA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 xml:space="preserve">Прошу предоставить из бюджета Нововаршавского муниципального района Омской области субсидию </w:t>
      </w:r>
      <w:r w:rsidRPr="005C69CA">
        <w:rPr>
          <w:rFonts w:ascii="Times New Roman" w:hAnsi="Times New Roman"/>
          <w:szCs w:val="24"/>
        </w:rPr>
        <w:t>____________________________________________________</w:t>
      </w:r>
    </w:p>
    <w:p w:rsidR="005C69CA" w:rsidRPr="005C69CA" w:rsidRDefault="005C69CA" w:rsidP="005C69CA">
      <w:pPr>
        <w:tabs>
          <w:tab w:val="left" w:pos="8364"/>
        </w:tabs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5C69CA" w:rsidRPr="005C69CA" w:rsidRDefault="005C69CA" w:rsidP="005C69CA">
      <w:pPr>
        <w:tabs>
          <w:tab w:val="left" w:pos="8364"/>
        </w:tabs>
        <w:jc w:val="center"/>
        <w:rPr>
          <w:rFonts w:ascii="Times New Roman" w:hAnsi="Times New Roman"/>
          <w:i/>
          <w:szCs w:val="24"/>
        </w:rPr>
      </w:pPr>
      <w:r w:rsidRPr="005C69CA">
        <w:rPr>
          <w:rFonts w:ascii="Times New Roman" w:hAnsi="Times New Roman"/>
          <w:i/>
          <w:szCs w:val="24"/>
        </w:rPr>
        <w:t>(наименование получателя субсидии)</w:t>
      </w:r>
    </w:p>
    <w:p w:rsidR="005C69CA" w:rsidRPr="005C69CA" w:rsidRDefault="005C69CA" w:rsidP="005C69CA">
      <w:pPr>
        <w:tabs>
          <w:tab w:val="left" w:pos="8364"/>
        </w:tabs>
        <w:jc w:val="center"/>
        <w:rPr>
          <w:rFonts w:ascii="Times New Roman" w:hAnsi="Times New Roman"/>
          <w:i/>
          <w:szCs w:val="24"/>
        </w:rPr>
      </w:pPr>
    </w:p>
    <w:p w:rsidR="005C69CA" w:rsidRPr="005C69CA" w:rsidRDefault="005C69CA" w:rsidP="005C69CA">
      <w:pPr>
        <w:tabs>
          <w:tab w:val="left" w:pos="8364"/>
        </w:tabs>
        <w:jc w:val="both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szCs w:val="24"/>
        </w:rPr>
        <w:t xml:space="preserve">в размере _________________ (___________________) рублей на возмещение затрат, произведенных в связи с оказанием услуг </w:t>
      </w:r>
      <w:r w:rsidRPr="005C69CA">
        <w:rPr>
          <w:rFonts w:ascii="Times New Roman" w:hAnsi="Times New Roman"/>
          <w:color w:val="22272F"/>
          <w:szCs w:val="24"/>
        </w:rPr>
        <w:t>по тепло- и водоснабжению населения, водоотведению.</w:t>
      </w:r>
    </w:p>
    <w:p w:rsidR="005C69CA" w:rsidRPr="005C69CA" w:rsidRDefault="005C69CA" w:rsidP="005C69CA">
      <w:pPr>
        <w:tabs>
          <w:tab w:val="left" w:pos="8364"/>
        </w:tabs>
        <w:jc w:val="both"/>
        <w:rPr>
          <w:rFonts w:ascii="Times New Roman" w:hAnsi="Times New Roman"/>
          <w:szCs w:val="24"/>
        </w:rPr>
      </w:pPr>
    </w:p>
    <w:p w:rsidR="005C69CA" w:rsidRPr="005C69CA" w:rsidRDefault="005C69CA" w:rsidP="005C69C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6"/>
        <w:gridCol w:w="3719"/>
      </w:tblGrid>
      <w:tr w:rsidR="005C69CA" w:rsidRPr="005C69CA" w:rsidTr="007C64F8">
        <w:tc>
          <w:tcPr>
            <w:tcW w:w="5836" w:type="dxa"/>
            <w:hideMark/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719" w:type="dxa"/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5C69CA" w:rsidRPr="005C69CA" w:rsidTr="007C64F8">
        <w:tc>
          <w:tcPr>
            <w:tcW w:w="5836" w:type="dxa"/>
            <w:hideMark/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719" w:type="dxa"/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:rsidR="005C69CA" w:rsidRPr="005C69CA" w:rsidRDefault="005C69CA" w:rsidP="005C69C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9CA" w:rsidRPr="005C69CA" w:rsidRDefault="005C69CA" w:rsidP="005C69CA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>Подтверждаю, что по состоянию на</w:t>
      </w:r>
      <w:r w:rsidRPr="005C69CA">
        <w:rPr>
          <w:rFonts w:ascii="Times New Roman" w:hAnsi="Times New Roman"/>
          <w:szCs w:val="24"/>
        </w:rPr>
        <w:t xml:space="preserve"> 1-е число месяца, предшествующего месяцу, в котором планируется предоставление субсидии, ___________________________________</w:t>
      </w:r>
    </w:p>
    <w:p w:rsidR="005C69CA" w:rsidRPr="005C69CA" w:rsidRDefault="005C69CA" w:rsidP="005C69CA">
      <w:pPr>
        <w:tabs>
          <w:tab w:val="left" w:pos="8364"/>
        </w:tabs>
        <w:jc w:val="both"/>
        <w:rPr>
          <w:rFonts w:ascii="Times New Roman" w:hAnsi="Times New Roman"/>
          <w:szCs w:val="24"/>
        </w:rPr>
      </w:pPr>
      <w:r w:rsidRPr="005C69CA">
        <w:rPr>
          <w:rFonts w:ascii="Times New Roman" w:hAnsi="Times New Roman"/>
          <w:szCs w:val="24"/>
        </w:rPr>
        <w:t>____________________________________________________________________________</w:t>
      </w:r>
    </w:p>
    <w:p w:rsidR="005C69CA" w:rsidRPr="005C69CA" w:rsidRDefault="005C69CA" w:rsidP="005C69CA">
      <w:pPr>
        <w:tabs>
          <w:tab w:val="left" w:pos="8364"/>
        </w:tabs>
        <w:jc w:val="center"/>
        <w:rPr>
          <w:rFonts w:ascii="Times New Roman" w:hAnsi="Times New Roman"/>
          <w:i/>
          <w:szCs w:val="24"/>
        </w:rPr>
      </w:pPr>
      <w:r w:rsidRPr="005C69CA">
        <w:rPr>
          <w:rFonts w:ascii="Times New Roman" w:hAnsi="Times New Roman"/>
          <w:i/>
          <w:szCs w:val="24"/>
        </w:rPr>
        <w:t>(наименование получателя субсидии)</w:t>
      </w:r>
    </w:p>
    <w:p w:rsidR="005C69CA" w:rsidRPr="005C69CA" w:rsidRDefault="005C69CA" w:rsidP="005C69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69CA" w:rsidRPr="005C69CA" w:rsidRDefault="005C69CA" w:rsidP="005C69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69CA">
        <w:rPr>
          <w:rFonts w:ascii="Times New Roman" w:hAnsi="Times New Roman" w:cs="Times New Roman"/>
          <w:color w:val="000000"/>
          <w:sz w:val="24"/>
          <w:szCs w:val="24"/>
        </w:rPr>
        <w:t>соответствует установленным требованиям, а именно:</w:t>
      </w:r>
    </w:p>
    <w:p w:rsidR="005C69CA" w:rsidRPr="005C69CA" w:rsidRDefault="005C69CA" w:rsidP="005C69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9CA" w:rsidRPr="005C69CA" w:rsidRDefault="005C69CA" w:rsidP="005C69CA">
      <w:pPr>
        <w:ind w:firstLine="709"/>
        <w:jc w:val="both"/>
        <w:rPr>
          <w:rFonts w:ascii="Times New Roman" w:hAnsi="Times New Roman"/>
          <w:color w:val="22272F"/>
          <w:szCs w:val="24"/>
        </w:rPr>
      </w:pPr>
      <w:r w:rsidRPr="005C69CA">
        <w:rPr>
          <w:rFonts w:ascii="Times New Roman" w:hAnsi="Times New Roman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Pr="005C69CA">
        <w:rPr>
          <w:rFonts w:ascii="Times New Roman" w:hAnsi="Times New Roman"/>
          <w:color w:val="22272F"/>
          <w:szCs w:val="24"/>
        </w:rP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не находится в составляемых в рамках реализации полномочий, предусмотренных </w:t>
      </w:r>
      <w:hyperlink r:id="rId11" w:anchor="/document/2540400/entry/7000" w:history="1">
        <w:r w:rsidRPr="005C69C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главой VII</w:t>
        </w:r>
      </w:hyperlink>
      <w:r w:rsidRPr="005C69CA">
        <w:rPr>
          <w:rFonts w:ascii="Times New Roman" w:hAnsi="Times New Roman"/>
          <w:sz w:val="24"/>
          <w:szCs w:val="24"/>
        </w:rPr>
        <w:t> </w:t>
      </w:r>
      <w:r w:rsidRPr="005C69CA">
        <w:rPr>
          <w:rFonts w:ascii="Times New Roman" w:hAnsi="Times New Roman"/>
          <w:color w:val="22272F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5C69CA" w:rsidRPr="005C69CA" w:rsidRDefault="005C69CA" w:rsidP="005C69CA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5C69CA">
        <w:rPr>
          <w:rFonts w:ascii="Times New Roman" w:hAnsi="Times New Roman"/>
          <w:color w:val="22272F"/>
          <w:sz w:val="24"/>
          <w:szCs w:val="24"/>
        </w:rPr>
        <w:t>не является иностранным агентом в соответствии с </w:t>
      </w:r>
      <w:hyperlink r:id="rId12" w:anchor="/document/404991865/entry/0" w:history="1">
        <w:r w:rsidRPr="005C69CA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5C69CA">
        <w:rPr>
          <w:rFonts w:ascii="Times New Roman" w:hAnsi="Times New Roman"/>
          <w:sz w:val="24"/>
          <w:szCs w:val="24"/>
        </w:rPr>
        <w:t> </w:t>
      </w:r>
      <w:r w:rsidRPr="005C69CA">
        <w:rPr>
          <w:rFonts w:ascii="Times New Roman" w:hAnsi="Times New Roman"/>
          <w:color w:val="22272F"/>
          <w:sz w:val="24"/>
          <w:szCs w:val="24"/>
        </w:rPr>
        <w:t>«О контроле за деятельностью лиц, находящихся под иностранным влиянием».</w:t>
      </w:r>
    </w:p>
    <w:p w:rsidR="005C69CA" w:rsidRPr="005C69CA" w:rsidRDefault="005C69CA" w:rsidP="005C69C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3288"/>
      </w:tblGrid>
      <w:tr w:rsidR="005C69CA" w:rsidRPr="005C69CA" w:rsidTr="007C64F8">
        <w:tc>
          <w:tcPr>
            <w:tcW w:w="4479" w:type="dxa"/>
            <w:hideMark/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9CA" w:rsidRPr="005C69CA" w:rsidTr="007C64F8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9CA" w:rsidRPr="005C69CA" w:rsidTr="007C64F8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9CA" w:rsidRPr="005C69CA" w:rsidRDefault="005C69CA" w:rsidP="005C69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7" w:type="dxa"/>
          </w:tcPr>
          <w:p w:rsidR="005C69CA" w:rsidRPr="005C69CA" w:rsidRDefault="005C69CA" w:rsidP="005C69CA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69CA" w:rsidRPr="005C69CA" w:rsidRDefault="005C69CA" w:rsidP="005C69C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5C69CA" w:rsidRPr="005C69CA" w:rsidRDefault="005C69CA" w:rsidP="005C69CA">
      <w:pPr>
        <w:jc w:val="center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>М.П.</w:t>
      </w:r>
    </w:p>
    <w:p w:rsidR="005C69CA" w:rsidRPr="005C69CA" w:rsidRDefault="005C69CA" w:rsidP="005C69CA">
      <w:pPr>
        <w:jc w:val="right"/>
        <w:rPr>
          <w:rFonts w:ascii="Times New Roman" w:hAnsi="Times New Roman"/>
          <w:color w:val="000000"/>
          <w:szCs w:val="24"/>
        </w:rPr>
      </w:pPr>
    </w:p>
    <w:p w:rsidR="005C69CA" w:rsidRPr="005C69CA" w:rsidRDefault="005C69CA" w:rsidP="005C69CA">
      <w:pPr>
        <w:jc w:val="right"/>
        <w:rPr>
          <w:rFonts w:ascii="Times New Roman" w:hAnsi="Times New Roman"/>
          <w:color w:val="000000"/>
          <w:szCs w:val="24"/>
        </w:rPr>
      </w:pPr>
      <w:r w:rsidRPr="005C69CA">
        <w:rPr>
          <w:rFonts w:ascii="Times New Roman" w:hAnsi="Times New Roman"/>
          <w:color w:val="000000"/>
          <w:szCs w:val="24"/>
        </w:rPr>
        <w:t>«___» ______________ ____________ г.</w:t>
      </w:r>
    </w:p>
    <w:p w:rsidR="005C69CA" w:rsidRPr="005C69CA" w:rsidRDefault="005C69CA" w:rsidP="005C69CA">
      <w:pPr>
        <w:jc w:val="both"/>
        <w:rPr>
          <w:rFonts w:ascii="Times New Roman" w:hAnsi="Times New Roman"/>
          <w:szCs w:val="24"/>
        </w:rPr>
      </w:pPr>
    </w:p>
    <w:p w:rsidR="006E1FC6" w:rsidRPr="005C69CA" w:rsidRDefault="006E1FC6" w:rsidP="005C69CA">
      <w:pPr>
        <w:jc w:val="both"/>
        <w:rPr>
          <w:rFonts w:ascii="Times New Roman" w:hAnsi="Times New Roman"/>
          <w:szCs w:val="24"/>
        </w:rPr>
      </w:pPr>
    </w:p>
    <w:sectPr w:rsidR="006E1FC6" w:rsidRPr="005C69CA" w:rsidSect="00E319C4">
      <w:headerReference w:type="default" r:id="rId13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D95" w:rsidRDefault="00843D95">
      <w:r>
        <w:separator/>
      </w:r>
    </w:p>
  </w:endnote>
  <w:endnote w:type="continuationSeparator" w:id="0">
    <w:p w:rsidR="00843D95" w:rsidRDefault="0084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D95" w:rsidRDefault="00843D95">
      <w:r>
        <w:separator/>
      </w:r>
    </w:p>
  </w:footnote>
  <w:footnote w:type="continuationSeparator" w:id="0">
    <w:p w:rsidR="00843D95" w:rsidRDefault="0084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3402B"/>
    <w:multiLevelType w:val="hybridMultilevel"/>
    <w:tmpl w:val="9A30C90C"/>
    <w:lvl w:ilvl="0" w:tplc="61347A62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9CA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C69CA"/>
    <w:rsid w:val="005E56E3"/>
    <w:rsid w:val="00652977"/>
    <w:rsid w:val="00693F9C"/>
    <w:rsid w:val="006C23AB"/>
    <w:rsid w:val="006E1FC6"/>
    <w:rsid w:val="007006AE"/>
    <w:rsid w:val="00843D95"/>
    <w:rsid w:val="00864F91"/>
    <w:rsid w:val="0087374C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89AC2-FB9C-4885-B875-C6587B36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 Spacing"/>
    <w:uiPriority w:val="1"/>
    <w:qFormat/>
    <w:rsid w:val="005C69CA"/>
    <w:pPr>
      <w:ind w:firstLine="709"/>
      <w:jc w:val="both"/>
    </w:pPr>
    <w:rPr>
      <w:rFonts w:ascii="Calibri" w:hAnsi="Calibri"/>
      <w:sz w:val="22"/>
      <w:szCs w:val="22"/>
    </w:rPr>
  </w:style>
  <w:style w:type="character" w:styleId="a6">
    <w:name w:val="Emphasis"/>
    <w:uiPriority w:val="20"/>
    <w:qFormat/>
    <w:rsid w:val="005C69CA"/>
    <w:rPr>
      <w:i/>
      <w:iCs/>
    </w:rPr>
  </w:style>
  <w:style w:type="paragraph" w:customStyle="1" w:styleId="ConsPlusTitle">
    <w:name w:val="ConsPlusTitle"/>
    <w:rsid w:val="005C69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rsid w:val="005C69CA"/>
    <w:rPr>
      <w:rFonts w:cs="Times New Roman"/>
      <w:color w:val="0066CC"/>
      <w:u w:val="single"/>
    </w:rPr>
  </w:style>
  <w:style w:type="paragraph" w:customStyle="1" w:styleId="ConsPlusNormal">
    <w:name w:val="ConsPlusNormal"/>
    <w:rsid w:val="005C69CA"/>
    <w:pPr>
      <w:widowControl w:val="0"/>
      <w:autoSpaceDE w:val="0"/>
      <w:autoSpaceDN w:val="0"/>
      <w:adjustRightInd w:val="0"/>
      <w:ind w:firstLine="720"/>
    </w:pPr>
    <w:rPr>
      <w:rFonts w:ascii="Arial" w:eastAsia="Tahom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7</Pages>
  <Words>2521</Words>
  <Characters>14374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 </vt:lpstr>
      <vt:lpstr>    предоставления из бюджета Нововаршавского муниципального района Омской области с</vt:lpstr>
      <vt:lpstr>    </vt:lpstr>
      <vt:lpstr>    Общие положения</vt:lpstr>
      <vt:lpstr>    </vt:lpstr>
      <vt:lpstr>    1.2. Субсидии предоставляются на возмещение затрат, возникших у получателя субси</vt:lpstr>
      <vt:lpstr>    </vt:lpstr>
    </vt:vector>
  </TitlesOfParts>
  <Company>111</Company>
  <LinksUpToDate>false</LinksUpToDate>
  <CharactersWithSpaces>16862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2025-05-22T04:20:00Z</dcterms:created>
  <dcterms:modified xsi:type="dcterms:W3CDTF">2025-05-22T04:26:00Z</dcterms:modified>
</cp:coreProperties>
</file>