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F6E2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74C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74C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74CAD" w:rsidRDefault="00474CAD" w:rsidP="00474CAD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B82348">
        <w:rPr>
          <w:rFonts w:ascii="Times New Roman" w:hAnsi="Times New Roman"/>
          <w:sz w:val="28"/>
          <w:szCs w:val="28"/>
        </w:rPr>
        <w:t xml:space="preserve">12 мая 2020 года </w:t>
      </w:r>
      <w:r w:rsidRPr="00A544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</w:t>
      </w:r>
      <w:r w:rsidRPr="00A544FE">
        <w:rPr>
          <w:rFonts w:ascii="Times New Roman" w:hAnsi="Times New Roman"/>
          <w:sz w:val="28"/>
          <w:szCs w:val="28"/>
        </w:rPr>
        <w:t>-п</w:t>
      </w:r>
      <w:r w:rsidRPr="00FC4C45">
        <w:rPr>
          <w:rFonts w:ascii="Times New Roman" w:hAnsi="Times New Roman"/>
          <w:sz w:val="28"/>
          <w:szCs w:val="28"/>
        </w:rPr>
        <w:t xml:space="preserve"> «</w:t>
      </w:r>
      <w:r w:rsidRPr="003B0714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Бобринского сельского поселения Нововаршавского муниципального района </w:t>
      </w:r>
    </w:p>
    <w:p w:rsidR="00474CAD" w:rsidRPr="004E1A34" w:rsidRDefault="00474CAD" w:rsidP="00474CA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2027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474CAD" w:rsidRPr="003B0714" w:rsidRDefault="00474CAD" w:rsidP="00474CAD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474CAD" w:rsidRPr="003B0714" w:rsidRDefault="00474CAD" w:rsidP="00474CAD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B82348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B82348">
        <w:rPr>
          <w:sz w:val="28"/>
          <w:szCs w:val="28"/>
        </w:rPr>
        <w:t>«</w:t>
      </w:r>
      <w:proofErr w:type="gramEnd"/>
      <w:r w:rsidRPr="00B8234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</w:t>
      </w:r>
      <w:r w:rsidRPr="00B82348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B82348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474CAD" w:rsidRPr="00A9326E" w:rsidRDefault="00474CAD" w:rsidP="00474CAD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3B0714">
        <w:rPr>
          <w:rFonts w:ascii="Times New Roman" w:hAnsi="Times New Roman"/>
          <w:sz w:val="28"/>
          <w:szCs w:val="28"/>
        </w:rPr>
        <w:t xml:space="preserve">хему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Бобринского сельского поселения Нововаршавского муниципального района Омской области на период до 2027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B82348">
        <w:rPr>
          <w:rFonts w:ascii="Times New Roman" w:hAnsi="Times New Roman"/>
          <w:sz w:val="28"/>
          <w:szCs w:val="28"/>
        </w:rPr>
        <w:t xml:space="preserve">12 мая 2020 года </w:t>
      </w:r>
      <w:r w:rsidRPr="00A544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</w:t>
      </w:r>
      <w:r w:rsidRPr="00A544FE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474CAD" w:rsidRDefault="00474CAD" w:rsidP="00474CA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474CAD" w:rsidRDefault="00474CAD" w:rsidP="00474CA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7274B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7274B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474CAD" w:rsidRPr="00AE0AEB" w:rsidRDefault="00474CAD" w:rsidP="00474CAD">
      <w:pPr>
        <w:rPr>
          <w:rFonts w:ascii="Times New Roman" w:hAnsi="Times New Roman"/>
          <w:sz w:val="28"/>
          <w:szCs w:val="28"/>
        </w:rPr>
      </w:pPr>
    </w:p>
    <w:p w:rsidR="00474CAD" w:rsidRPr="00AE0AEB" w:rsidRDefault="00474CAD" w:rsidP="00474CAD">
      <w:pPr>
        <w:rPr>
          <w:rFonts w:ascii="Times New Roman" w:hAnsi="Times New Roman"/>
          <w:sz w:val="28"/>
          <w:szCs w:val="28"/>
        </w:rPr>
      </w:pPr>
    </w:p>
    <w:p w:rsidR="00474CAD" w:rsidRDefault="00474CAD" w:rsidP="00474CAD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474CAD" w:rsidRDefault="00474CAD" w:rsidP="00474CAD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474CAD" w:rsidRDefault="006E1FC6">
      <w:pPr>
        <w:jc w:val="both"/>
        <w:rPr>
          <w:rFonts w:ascii="Times New Roman" w:hAnsi="Times New Roman"/>
          <w:sz w:val="26"/>
        </w:rPr>
      </w:pPr>
    </w:p>
    <w:p w:rsidR="006E1FC6" w:rsidRPr="00474CAD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474CAD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2F" w:rsidRDefault="006F6E2F">
      <w:r>
        <w:separator/>
      </w:r>
    </w:p>
  </w:endnote>
  <w:endnote w:type="continuationSeparator" w:id="0">
    <w:p w:rsidR="006F6E2F" w:rsidRDefault="006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2F" w:rsidRDefault="006F6E2F">
      <w:r>
        <w:separator/>
      </w:r>
    </w:p>
  </w:footnote>
  <w:footnote w:type="continuationSeparator" w:id="0">
    <w:p w:rsidR="006F6E2F" w:rsidRDefault="006F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CA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74CAD"/>
    <w:rsid w:val="004E63FC"/>
    <w:rsid w:val="004F77B3"/>
    <w:rsid w:val="00512A15"/>
    <w:rsid w:val="005E56E3"/>
    <w:rsid w:val="00652977"/>
    <w:rsid w:val="00693F9C"/>
    <w:rsid w:val="006C23AB"/>
    <w:rsid w:val="006E1FC6"/>
    <w:rsid w:val="006F6E2F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5A83-7BD7-49ED-8E7F-1DDA6B9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474CA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74CAD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2025-05-23T05:13:00Z</dcterms:created>
  <dcterms:modified xsi:type="dcterms:W3CDTF">2025-05-23T05:15:00Z</dcterms:modified>
</cp:coreProperties>
</file>