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EC2BB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B0AF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B0AF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194-п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B0AF5" w:rsidRDefault="002B0AF5" w:rsidP="002B0AF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991093">
        <w:rPr>
          <w:rFonts w:ascii="Times New Roman" w:hAnsi="Times New Roman"/>
          <w:sz w:val="28"/>
          <w:szCs w:val="28"/>
        </w:rPr>
        <w:t xml:space="preserve">1 апреля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126</w:t>
      </w:r>
      <w:r w:rsidRPr="00FC4C45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FC4C45">
        <w:rPr>
          <w:rFonts w:ascii="Times New Roman" w:hAnsi="Times New Roman"/>
          <w:sz w:val="28"/>
          <w:szCs w:val="28"/>
        </w:rPr>
        <w:t>«</w:t>
      </w:r>
      <w:proofErr w:type="gramEnd"/>
      <w:r w:rsidRPr="00AE0AEB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>ии схемы теплоснабжения Ермаковского</w:t>
      </w:r>
      <w:r w:rsidRPr="00AE0AEB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</w:t>
      </w:r>
    </w:p>
    <w:p w:rsidR="002B0AF5" w:rsidRPr="00FC4C45" w:rsidRDefault="002B0AF5" w:rsidP="002B0AF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E0AEB">
        <w:rPr>
          <w:rFonts w:ascii="Times New Roman" w:hAnsi="Times New Roman"/>
          <w:sz w:val="28"/>
          <w:szCs w:val="28"/>
        </w:rPr>
        <w:t>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2027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2B0AF5" w:rsidRPr="00AE0AEB" w:rsidRDefault="002B0AF5" w:rsidP="002B0AF5">
      <w:pPr>
        <w:rPr>
          <w:rFonts w:ascii="Times New Roman" w:hAnsi="Times New Roman"/>
        </w:rPr>
      </w:pPr>
    </w:p>
    <w:p w:rsidR="002B0AF5" w:rsidRDefault="002B0AF5" w:rsidP="002B0A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1093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</w:t>
      </w:r>
      <w:proofErr w:type="gramStart"/>
      <w:r w:rsidRPr="00991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1093">
        <w:rPr>
          <w:rFonts w:ascii="Times New Roman" w:hAnsi="Times New Roman"/>
          <w:sz w:val="28"/>
          <w:szCs w:val="28"/>
        </w:rPr>
        <w:t>«</w:t>
      </w:r>
      <w:proofErr w:type="gramEnd"/>
      <w:r w:rsidRPr="00991093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 июля 2010 года № 190-ФЗ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91093">
        <w:rPr>
          <w:rFonts w:ascii="Times New Roman" w:hAnsi="Times New Roman"/>
          <w:sz w:val="28"/>
          <w:szCs w:val="28"/>
        </w:rPr>
        <w:t>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утверждения», руководствуясь ст. 30 Устава Нововаршавского муниципального района Омской области, ПОСТАНОВЛЯЮ:</w:t>
      </w:r>
    </w:p>
    <w:p w:rsidR="002B0AF5" w:rsidRPr="00FC4C45" w:rsidRDefault="002B0AF5" w:rsidP="002B0AF5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С</w:t>
      </w:r>
      <w:r w:rsidRPr="00B52F96">
        <w:rPr>
          <w:rFonts w:ascii="Times New Roman" w:hAnsi="Times New Roman"/>
          <w:sz w:val="28"/>
          <w:szCs w:val="28"/>
        </w:rPr>
        <w:t xml:space="preserve">хему теплоснабжения </w:t>
      </w:r>
      <w:r>
        <w:rPr>
          <w:rFonts w:ascii="Times New Roman" w:hAnsi="Times New Roman"/>
          <w:sz w:val="28"/>
          <w:szCs w:val="28"/>
        </w:rPr>
        <w:t>Ермаковского</w:t>
      </w:r>
      <w:r w:rsidRPr="00B52F96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B52F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 </w:t>
      </w:r>
      <w:r w:rsidRPr="00CA4A62">
        <w:rPr>
          <w:rFonts w:ascii="Times New Roman" w:hAnsi="Times New Roman"/>
          <w:sz w:val="28"/>
          <w:szCs w:val="28"/>
        </w:rPr>
        <w:t xml:space="preserve">Нововаршавского </w:t>
      </w:r>
      <w:r w:rsidRPr="00FC4C4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CA4A62">
        <w:rPr>
          <w:rFonts w:ascii="Times New Roman" w:hAnsi="Times New Roman"/>
          <w:sz w:val="28"/>
          <w:szCs w:val="28"/>
        </w:rPr>
        <w:t xml:space="preserve">Омской области </w:t>
      </w:r>
      <w:r w:rsidRPr="00FC4C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 апреля </w:t>
      </w:r>
      <w:r w:rsidRPr="001322A5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322A5">
        <w:rPr>
          <w:rFonts w:ascii="Times New Roman" w:hAnsi="Times New Roman"/>
          <w:sz w:val="28"/>
          <w:szCs w:val="28"/>
        </w:rPr>
        <w:t xml:space="preserve"> № 126-п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r>
        <w:rPr>
          <w:rFonts w:ascii="Times New Roman" w:hAnsi="Times New Roman"/>
          <w:bCs/>
          <w:sz w:val="28"/>
          <w:szCs w:val="28"/>
        </w:rPr>
        <w:t>приложению,</w:t>
      </w:r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Pr="00FC4C45">
        <w:rPr>
          <w:rFonts w:ascii="Times New Roman" w:hAnsi="Times New Roman"/>
          <w:sz w:val="28"/>
          <w:szCs w:val="28"/>
        </w:rPr>
        <w:t xml:space="preserve"> </w:t>
      </w:r>
    </w:p>
    <w:p w:rsidR="002B0AF5" w:rsidRDefault="002B0AF5" w:rsidP="002B0A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B0AF5" w:rsidRDefault="002B0AF5" w:rsidP="002B0AF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530C2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530C2">
        <w:rPr>
          <w:rFonts w:ascii="Times New Roman" w:hAnsi="Times New Roman"/>
          <w:color w:val="000000"/>
          <w:sz w:val="28"/>
          <w:szCs w:val="28"/>
        </w:rPr>
        <w:t xml:space="preserve"> В. Н. Киореско.</w:t>
      </w:r>
    </w:p>
    <w:p w:rsidR="002B0AF5" w:rsidRDefault="002B0AF5" w:rsidP="002B0AF5">
      <w:pPr>
        <w:rPr>
          <w:rFonts w:ascii="Times New Roman" w:hAnsi="Times New Roman"/>
          <w:sz w:val="28"/>
          <w:szCs w:val="28"/>
        </w:rPr>
      </w:pPr>
    </w:p>
    <w:p w:rsidR="00EC2BB5" w:rsidRPr="00AE0AEB" w:rsidRDefault="00EC2BB5" w:rsidP="002B0AF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0AF5" w:rsidRPr="00F17B4F" w:rsidRDefault="002B0AF5" w:rsidP="002B0AF5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2B0AF5" w:rsidRDefault="002B0AF5" w:rsidP="002B0AF5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2B0AF5" w:rsidRDefault="006E1FC6">
      <w:pPr>
        <w:jc w:val="both"/>
        <w:rPr>
          <w:rFonts w:ascii="Times New Roman" w:hAnsi="Times New Roman"/>
          <w:sz w:val="26"/>
        </w:rPr>
      </w:pPr>
    </w:p>
    <w:p w:rsidR="006E1FC6" w:rsidRPr="002B0AF5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2B0AF5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14" w:rsidRDefault="003A5114">
      <w:r>
        <w:separator/>
      </w:r>
    </w:p>
  </w:endnote>
  <w:endnote w:type="continuationSeparator" w:id="0">
    <w:p w:rsidR="003A5114" w:rsidRDefault="003A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14" w:rsidRDefault="003A5114">
      <w:r>
        <w:separator/>
      </w:r>
    </w:p>
  </w:footnote>
  <w:footnote w:type="continuationSeparator" w:id="0">
    <w:p w:rsidR="003A5114" w:rsidRDefault="003A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AF5"/>
    <w:rsid w:val="00143C33"/>
    <w:rsid w:val="001C18FA"/>
    <w:rsid w:val="00214512"/>
    <w:rsid w:val="002A3E13"/>
    <w:rsid w:val="002B0AF5"/>
    <w:rsid w:val="00334C02"/>
    <w:rsid w:val="003A5114"/>
    <w:rsid w:val="003B02A6"/>
    <w:rsid w:val="00406CDD"/>
    <w:rsid w:val="004077C7"/>
    <w:rsid w:val="00413004"/>
    <w:rsid w:val="004E63FC"/>
    <w:rsid w:val="004F77B3"/>
    <w:rsid w:val="00512A15"/>
    <w:rsid w:val="005E56E3"/>
    <w:rsid w:val="005E6DE8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EC2BB5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91A15-FB57-41CE-855F-676B916E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2025-05-23T05:23:00Z</dcterms:created>
  <dcterms:modified xsi:type="dcterms:W3CDTF">2025-05-23T05:44:00Z</dcterms:modified>
</cp:coreProperties>
</file>