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40F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826E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826E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826E5" w:rsidRDefault="00C826E5" w:rsidP="00C826E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6611FF">
        <w:rPr>
          <w:rFonts w:ascii="Times New Roman" w:hAnsi="Times New Roman"/>
          <w:sz w:val="28"/>
          <w:szCs w:val="28"/>
        </w:rPr>
        <w:t xml:space="preserve">1 апреля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130</w:t>
      </w:r>
      <w:r w:rsidRPr="00FC4C45">
        <w:rPr>
          <w:rFonts w:ascii="Times New Roman" w:hAnsi="Times New Roman"/>
          <w:sz w:val="28"/>
          <w:szCs w:val="28"/>
        </w:rPr>
        <w:t xml:space="preserve">-п </w:t>
      </w:r>
    </w:p>
    <w:p w:rsidR="00C826E5" w:rsidRDefault="00C826E5" w:rsidP="00C826E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 xml:space="preserve">ии схемы </w:t>
      </w:r>
      <w:r w:rsidRPr="00195A12">
        <w:rPr>
          <w:rFonts w:ascii="Times New Roman" w:hAnsi="Times New Roman"/>
          <w:sz w:val="28"/>
          <w:szCs w:val="28"/>
        </w:rPr>
        <w:t xml:space="preserve">теплоснабжения </w:t>
      </w:r>
      <w:proofErr w:type="spellStart"/>
      <w:r w:rsidRPr="00195A12"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C826E5" w:rsidRPr="00FC4C45" w:rsidRDefault="00C826E5" w:rsidP="00C826E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2027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C826E5" w:rsidRPr="00AE0AEB" w:rsidRDefault="00C826E5" w:rsidP="00C826E5">
      <w:pPr>
        <w:rPr>
          <w:rFonts w:ascii="Times New Roman" w:hAnsi="Times New Roman"/>
        </w:rPr>
      </w:pPr>
    </w:p>
    <w:p w:rsidR="00C826E5" w:rsidRDefault="00C826E5" w:rsidP="00C826E5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11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6611FF">
        <w:rPr>
          <w:rFonts w:ascii="Times New Roman" w:hAnsi="Times New Roman"/>
          <w:sz w:val="28"/>
          <w:szCs w:val="28"/>
        </w:rPr>
        <w:t>«</w:t>
      </w:r>
      <w:proofErr w:type="gramEnd"/>
      <w:r w:rsidRPr="006611FF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611FF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C826E5" w:rsidRPr="002B6CD3" w:rsidRDefault="00C826E5" w:rsidP="00C826E5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2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proofErr w:type="spellStart"/>
      <w:r w:rsidRPr="00195A12">
        <w:rPr>
          <w:rFonts w:ascii="Times New Roman" w:hAnsi="Times New Roman"/>
          <w:sz w:val="28"/>
          <w:szCs w:val="28"/>
        </w:rPr>
        <w:t>Изумруднинского</w:t>
      </w:r>
      <w:proofErr w:type="spellEnd"/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2B6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 w:rsidRPr="00213102">
        <w:rPr>
          <w:rFonts w:ascii="Times New Roman" w:hAnsi="Times New Roman"/>
          <w:sz w:val="28"/>
          <w:szCs w:val="28"/>
        </w:rPr>
        <w:t>Администрации Нововаршавского муниципального района 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 апреля </w:t>
      </w:r>
      <w:r w:rsidRPr="00C27BC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27BC1">
        <w:rPr>
          <w:rFonts w:ascii="Times New Roman" w:hAnsi="Times New Roman"/>
          <w:sz w:val="28"/>
          <w:szCs w:val="28"/>
        </w:rPr>
        <w:t xml:space="preserve"> № 130-п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C826E5" w:rsidRPr="00001658" w:rsidRDefault="00C826E5" w:rsidP="00C826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6611F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C826E5" w:rsidRPr="00E45481" w:rsidRDefault="00C826E5" w:rsidP="00C826E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E03D1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color w:val="000000"/>
          <w:sz w:val="28"/>
          <w:szCs w:val="28"/>
        </w:rPr>
        <w:t xml:space="preserve">          </w:t>
      </w:r>
      <w:r w:rsidRPr="003E03D1">
        <w:rPr>
          <w:color w:val="000000"/>
          <w:sz w:val="28"/>
          <w:szCs w:val="28"/>
        </w:rPr>
        <w:t>В. Н. Киореско.</w:t>
      </w:r>
    </w:p>
    <w:p w:rsidR="00C826E5" w:rsidRPr="00AE0AEB" w:rsidRDefault="00C826E5" w:rsidP="00C826E5">
      <w:pPr>
        <w:rPr>
          <w:rFonts w:ascii="Times New Roman" w:hAnsi="Times New Roman"/>
          <w:sz w:val="28"/>
          <w:szCs w:val="28"/>
        </w:rPr>
      </w:pPr>
    </w:p>
    <w:p w:rsidR="00C826E5" w:rsidRPr="00AE0AEB" w:rsidRDefault="00C826E5" w:rsidP="00C826E5">
      <w:pPr>
        <w:rPr>
          <w:rFonts w:ascii="Times New Roman" w:hAnsi="Times New Roman"/>
          <w:sz w:val="28"/>
          <w:szCs w:val="28"/>
        </w:rPr>
      </w:pPr>
    </w:p>
    <w:p w:rsidR="00C826E5" w:rsidRPr="00F17B4F" w:rsidRDefault="00C826E5" w:rsidP="00C826E5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C826E5" w:rsidRDefault="00C826E5" w:rsidP="00C826E5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C826E5" w:rsidRDefault="006E1FC6">
      <w:pPr>
        <w:jc w:val="both"/>
        <w:rPr>
          <w:rFonts w:ascii="Times New Roman" w:hAnsi="Times New Roman"/>
          <w:sz w:val="26"/>
        </w:rPr>
      </w:pPr>
    </w:p>
    <w:p w:rsidR="006E1FC6" w:rsidRPr="00C826E5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C826E5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AE" w:rsidRDefault="00B40FAE">
      <w:r>
        <w:separator/>
      </w:r>
    </w:p>
  </w:endnote>
  <w:endnote w:type="continuationSeparator" w:id="0">
    <w:p w:rsidR="00B40FAE" w:rsidRDefault="00B4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AE" w:rsidRDefault="00B40FAE">
      <w:r>
        <w:separator/>
      </w:r>
    </w:p>
  </w:footnote>
  <w:footnote w:type="continuationSeparator" w:id="0">
    <w:p w:rsidR="00B40FAE" w:rsidRDefault="00B4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6E5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40FAE"/>
    <w:rsid w:val="00BF4C19"/>
    <w:rsid w:val="00C02C21"/>
    <w:rsid w:val="00C55D3D"/>
    <w:rsid w:val="00C626E2"/>
    <w:rsid w:val="00C634BB"/>
    <w:rsid w:val="00C81B4C"/>
    <w:rsid w:val="00C826E5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9113-3EE3-43B1-9F48-7D83ACB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C826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2025-05-23T05:31:00Z</dcterms:created>
  <dcterms:modified xsi:type="dcterms:W3CDTF">2025-05-23T05:33:00Z</dcterms:modified>
</cp:coreProperties>
</file>