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E23D2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934B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24.01.2025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934B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934B9" w:rsidRDefault="00F934B9" w:rsidP="00F934B9">
      <w:pPr>
        <w:jc w:val="center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 xml:space="preserve">О плане мероприятий по реализации Стратегии социально-экономического развития Нововаршавского муниципального района </w:t>
      </w:r>
    </w:p>
    <w:p w:rsidR="00F934B9" w:rsidRPr="00F934B9" w:rsidRDefault="00F934B9" w:rsidP="00F934B9">
      <w:pPr>
        <w:jc w:val="center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>Омской области до 2030 года»</w:t>
      </w:r>
      <w:bookmarkStart w:id="0" w:name="_GoBack"/>
      <w:bookmarkEnd w:id="0"/>
    </w:p>
    <w:p w:rsidR="00F934B9" w:rsidRPr="00F934B9" w:rsidRDefault="00F934B9" w:rsidP="00F934B9">
      <w:pPr>
        <w:jc w:val="both"/>
        <w:rPr>
          <w:rFonts w:ascii="Times New Roman" w:hAnsi="Times New Roman"/>
          <w:sz w:val="28"/>
          <w:szCs w:val="28"/>
        </w:rPr>
      </w:pPr>
    </w:p>
    <w:p w:rsidR="00F934B9" w:rsidRPr="00F934B9" w:rsidRDefault="00F934B9" w:rsidP="00F934B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 xml:space="preserve">В соответствии со статьей 6, частью 5 статьи 11 Федерального закона </w:t>
      </w:r>
      <w:r w:rsidRPr="00F934B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934B9">
        <w:rPr>
          <w:rFonts w:ascii="Times New Roman" w:hAnsi="Times New Roman"/>
          <w:sz w:val="28"/>
          <w:szCs w:val="28"/>
        </w:rPr>
        <w:t xml:space="preserve">   </w:t>
      </w:r>
      <w:r w:rsidRPr="00F934B9">
        <w:rPr>
          <w:rFonts w:ascii="Times New Roman" w:hAnsi="Times New Roman"/>
          <w:sz w:val="28"/>
          <w:szCs w:val="28"/>
        </w:rPr>
        <w:t>«</w:t>
      </w:r>
      <w:proofErr w:type="gramEnd"/>
      <w:r w:rsidRPr="00F934B9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Федерации», руководствуясь Уставом Нововаршавского муниципального района Омской области:</w:t>
      </w:r>
    </w:p>
    <w:p w:rsidR="00F934B9" w:rsidRPr="00F934B9" w:rsidRDefault="00F934B9" w:rsidP="00F934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 xml:space="preserve">1. Утвердить План мероприятий по реализации Стратегии социально-экономического развития Нововаршавского муниципального района Омской области до 2030 года согласно </w:t>
      </w:r>
      <w:proofErr w:type="gramStart"/>
      <w:r w:rsidRPr="00F934B9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F934B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934B9" w:rsidRPr="00F934B9" w:rsidRDefault="00F934B9" w:rsidP="00F934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F934B9" w:rsidRPr="00F934B9" w:rsidRDefault="00F934B9" w:rsidP="00F934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F934B9" w:rsidRPr="00F934B9" w:rsidRDefault="00F934B9" w:rsidP="00F934B9">
      <w:pPr>
        <w:jc w:val="both"/>
        <w:rPr>
          <w:rFonts w:ascii="Times New Roman" w:hAnsi="Times New Roman"/>
          <w:sz w:val="28"/>
          <w:szCs w:val="28"/>
        </w:rPr>
      </w:pPr>
    </w:p>
    <w:p w:rsidR="00F934B9" w:rsidRPr="00F934B9" w:rsidRDefault="00F934B9" w:rsidP="00F934B9">
      <w:pPr>
        <w:jc w:val="both"/>
        <w:rPr>
          <w:rFonts w:ascii="Times New Roman" w:hAnsi="Times New Roman"/>
          <w:sz w:val="28"/>
          <w:szCs w:val="28"/>
        </w:rPr>
      </w:pPr>
    </w:p>
    <w:p w:rsidR="00F934B9" w:rsidRPr="00F934B9" w:rsidRDefault="00F934B9" w:rsidP="00F934B9">
      <w:pPr>
        <w:jc w:val="both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F934B9" w:rsidRPr="00F934B9" w:rsidRDefault="00F934B9" w:rsidP="00F934B9">
      <w:pPr>
        <w:jc w:val="both"/>
        <w:rPr>
          <w:rFonts w:ascii="Times New Roman" w:hAnsi="Times New Roman"/>
          <w:sz w:val="28"/>
          <w:szCs w:val="28"/>
        </w:rPr>
      </w:pPr>
      <w:r w:rsidRPr="00F934B9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</w:t>
      </w:r>
      <w:r w:rsidRPr="00F934B9">
        <w:rPr>
          <w:rFonts w:ascii="Times New Roman" w:hAnsi="Times New Roman"/>
          <w:sz w:val="28"/>
          <w:szCs w:val="28"/>
        </w:rPr>
        <w:t xml:space="preserve">   </w:t>
      </w:r>
      <w:r w:rsidRPr="00F934B9">
        <w:rPr>
          <w:rFonts w:ascii="Times New Roman" w:hAnsi="Times New Roman"/>
          <w:sz w:val="28"/>
          <w:szCs w:val="28"/>
        </w:rPr>
        <w:t xml:space="preserve"> </w:t>
      </w:r>
      <w:r w:rsidRPr="00F934B9">
        <w:rPr>
          <w:rFonts w:ascii="Times New Roman" w:hAnsi="Times New Roman"/>
          <w:sz w:val="28"/>
          <w:szCs w:val="28"/>
        </w:rPr>
        <w:t xml:space="preserve">     </w:t>
      </w:r>
      <w:r w:rsidRPr="00F934B9">
        <w:rPr>
          <w:rFonts w:ascii="Times New Roman" w:hAnsi="Times New Roman"/>
          <w:sz w:val="28"/>
          <w:szCs w:val="28"/>
        </w:rPr>
        <w:t xml:space="preserve">              В.А. </w:t>
      </w:r>
      <w:proofErr w:type="spellStart"/>
      <w:r w:rsidRPr="00F934B9">
        <w:rPr>
          <w:rFonts w:ascii="Times New Roman" w:hAnsi="Times New Roman"/>
          <w:sz w:val="28"/>
          <w:szCs w:val="28"/>
        </w:rPr>
        <w:t>Шефер</w:t>
      </w:r>
      <w:proofErr w:type="spellEnd"/>
      <w:r w:rsidRPr="00F934B9">
        <w:rPr>
          <w:rFonts w:ascii="Times New Roman" w:hAnsi="Times New Roman"/>
          <w:sz w:val="28"/>
          <w:szCs w:val="28"/>
        </w:rPr>
        <w:t xml:space="preserve"> </w:t>
      </w:r>
    </w:p>
    <w:p w:rsidR="00F934B9" w:rsidRPr="00F934B9" w:rsidRDefault="00F934B9" w:rsidP="00F934B9">
      <w:pPr>
        <w:jc w:val="center"/>
        <w:rPr>
          <w:rFonts w:ascii="Times New Roman" w:hAnsi="Times New Roman"/>
          <w:sz w:val="28"/>
          <w:szCs w:val="28"/>
        </w:rPr>
      </w:pPr>
    </w:p>
    <w:p w:rsidR="006E1FC6" w:rsidRPr="00F934B9" w:rsidRDefault="006E1FC6" w:rsidP="006E1FC6">
      <w:pPr>
        <w:jc w:val="center"/>
        <w:rPr>
          <w:rFonts w:ascii="Times New Roman" w:hAnsi="Times New Roman"/>
          <w:sz w:val="28"/>
          <w:szCs w:val="28"/>
        </w:rPr>
      </w:pPr>
    </w:p>
    <w:p w:rsidR="006E1FC6" w:rsidRPr="00F934B9" w:rsidRDefault="006E1FC6">
      <w:pPr>
        <w:jc w:val="both"/>
        <w:rPr>
          <w:rFonts w:ascii="Times New Roman" w:hAnsi="Times New Roman"/>
          <w:sz w:val="26"/>
        </w:rPr>
      </w:pPr>
    </w:p>
    <w:p w:rsidR="006E1FC6" w:rsidRPr="00F934B9" w:rsidRDefault="006E1FC6" w:rsidP="00F934B9">
      <w:pPr>
        <w:jc w:val="both"/>
        <w:rPr>
          <w:rFonts w:ascii="Times New Roman" w:hAnsi="Times New Roman"/>
          <w:sz w:val="26"/>
        </w:rPr>
      </w:pPr>
    </w:p>
    <w:sectPr w:rsidR="006E1FC6" w:rsidRPr="00F934B9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2C" w:rsidRDefault="00E23D2C">
      <w:r>
        <w:separator/>
      </w:r>
    </w:p>
  </w:endnote>
  <w:endnote w:type="continuationSeparator" w:id="0">
    <w:p w:rsidR="00E23D2C" w:rsidRDefault="00E2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2C" w:rsidRDefault="00E23D2C">
      <w:r>
        <w:separator/>
      </w:r>
    </w:p>
  </w:footnote>
  <w:footnote w:type="continuationSeparator" w:id="0">
    <w:p w:rsidR="00E23D2C" w:rsidRDefault="00E2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4B9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23D2C"/>
    <w:rsid w:val="00E319C4"/>
    <w:rsid w:val="00F41E66"/>
    <w:rsid w:val="00F843DB"/>
    <w:rsid w:val="00F934B9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B3A58-276E-442F-A01C-E69C8A8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2025-01-24T03:38:00Z</dcterms:created>
  <dcterms:modified xsi:type="dcterms:W3CDTF">2025-01-24T03:43:00Z</dcterms:modified>
</cp:coreProperties>
</file>