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137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716A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29.01.2025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716A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D716A7" w:rsidRPr="00D716A7" w:rsidRDefault="00D716A7" w:rsidP="00D716A7">
      <w:pPr>
        <w:jc w:val="center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О внесении изменений в постановление Администрации Нововаршавского муниципального района Омской области от 29 августа 2023 года № 504-п</w:t>
      </w:r>
    </w:p>
    <w:p w:rsidR="00D716A7" w:rsidRPr="00D716A7" w:rsidRDefault="00D716A7" w:rsidP="00D716A7">
      <w:pPr>
        <w:jc w:val="center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 xml:space="preserve"> «О дополнительных мерах поддержки членов семей граждан, призванных на военную службу по мобилизации»</w:t>
      </w:r>
    </w:p>
    <w:p w:rsidR="00D716A7" w:rsidRPr="00D716A7" w:rsidRDefault="00D716A7" w:rsidP="00D716A7">
      <w:pPr>
        <w:jc w:val="center"/>
        <w:rPr>
          <w:rFonts w:ascii="Times New Roman" w:hAnsi="Times New Roman"/>
          <w:szCs w:val="24"/>
        </w:rPr>
      </w:pP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В целях приведения муниципального правового акта в соответствие с действующей редакцией Указа Губернатора Омской области от 3 августа 2023 года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руководствуясь Уставом Нововаршавского муниципального района Омской области, ПОСТАНОВЛЯЮ: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 xml:space="preserve">1. В постановление Администрации Нововаршавского муниципального района Омской области от 29 августа 2023 года № 504-п «О дополнительных мерах поддержки членов семей граждан, призванных на военную службу по мобилизации» внести следующие изменения: 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1) в пункте 4: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а) подпункт 17 изложить в следующей редакции: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«17)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(исполнявшие) служебные обязанности в зоне проведения СВО и обеспечивающие (обеспечивавшие) выполнение задач в ходе СВО на территориях Донецкой Народной Республики, Луганской Народной Республики, Запорожской области и Херсонской области;»;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 xml:space="preserve">б) дополнить пунктом следующего содержания: 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«17.1) граждане, имеющие место жительства на территории Омской области, принимающие (принимавшие) участие в контртеррористической операции (охране государственной границы) на территориях Белгородской, Брянской и Курской областей;».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Администрации Нововаршавского муниципального района Омской области.</w:t>
      </w:r>
    </w:p>
    <w:p w:rsidR="00D716A7" w:rsidRPr="00D716A7" w:rsidRDefault="00D716A7" w:rsidP="00D716A7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D716A7" w:rsidRDefault="00D716A7" w:rsidP="00D716A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D716A7" w:rsidRPr="00D716A7" w:rsidRDefault="00D716A7" w:rsidP="00D716A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D716A7" w:rsidRPr="00D716A7" w:rsidRDefault="00D716A7" w:rsidP="00D716A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 xml:space="preserve">Глава Нововаршавского </w:t>
      </w:r>
    </w:p>
    <w:p w:rsidR="00D716A7" w:rsidRPr="00D716A7" w:rsidRDefault="00D716A7" w:rsidP="00D716A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D716A7">
        <w:rPr>
          <w:rFonts w:ascii="Times New Roman" w:hAnsi="Times New Roman"/>
          <w:szCs w:val="24"/>
        </w:rPr>
        <w:t>муници</w:t>
      </w:r>
      <w:r>
        <w:rPr>
          <w:rFonts w:ascii="Times New Roman" w:hAnsi="Times New Roman"/>
          <w:szCs w:val="24"/>
        </w:rPr>
        <w:t>пального района Омской области</w:t>
      </w:r>
      <w:r>
        <w:rPr>
          <w:rFonts w:ascii="Times New Roman" w:hAnsi="Times New Roman"/>
          <w:szCs w:val="24"/>
        </w:rPr>
        <w:tab/>
        <w:t xml:space="preserve">                                 </w:t>
      </w:r>
      <w:r w:rsidRPr="00D716A7">
        <w:rPr>
          <w:rFonts w:ascii="Times New Roman" w:hAnsi="Times New Roman"/>
          <w:szCs w:val="24"/>
        </w:rPr>
        <w:t xml:space="preserve">                                          В.А. </w:t>
      </w:r>
      <w:proofErr w:type="spellStart"/>
      <w:r w:rsidRPr="00D716A7">
        <w:rPr>
          <w:rFonts w:ascii="Times New Roman" w:hAnsi="Times New Roman"/>
          <w:szCs w:val="24"/>
        </w:rPr>
        <w:t>Шефер</w:t>
      </w:r>
      <w:proofErr w:type="spellEnd"/>
    </w:p>
    <w:sectPr w:rsidR="00D716A7" w:rsidRPr="00D716A7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20" w:rsidRDefault="00313720">
      <w:r>
        <w:separator/>
      </w:r>
    </w:p>
  </w:endnote>
  <w:endnote w:type="continuationSeparator" w:id="0">
    <w:p w:rsidR="00313720" w:rsidRDefault="003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20" w:rsidRDefault="00313720">
      <w:r>
        <w:separator/>
      </w:r>
    </w:p>
  </w:footnote>
  <w:footnote w:type="continuationSeparator" w:id="0">
    <w:p w:rsidR="00313720" w:rsidRDefault="0031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6A7"/>
    <w:rsid w:val="00143C33"/>
    <w:rsid w:val="001C18FA"/>
    <w:rsid w:val="00214512"/>
    <w:rsid w:val="002A3E13"/>
    <w:rsid w:val="00313720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716A7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A283D-5821-488E-8D5B-7D61B445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2025-01-29T03:08:00Z</dcterms:created>
  <dcterms:modified xsi:type="dcterms:W3CDTF">2025-01-29T03:12:00Z</dcterms:modified>
</cp:coreProperties>
</file>