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31" w:rsidRPr="000143E5" w:rsidRDefault="00725D3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57.1pt">
            <v:imagedata r:id="rId6" o:title="Герб Нововаршавский копия"/>
          </v:shape>
        </w:pict>
      </w:r>
    </w:p>
    <w:p w:rsidR="00EF4831" w:rsidRDefault="00EF4831">
      <w:pPr>
        <w:jc w:val="center"/>
        <w:rPr>
          <w:rFonts w:ascii="Times New Roman" w:hAnsi="Times New Roman"/>
          <w:b/>
          <w:sz w:val="10"/>
        </w:rPr>
      </w:pPr>
    </w:p>
    <w:p w:rsidR="00072973" w:rsidRDefault="00EF4831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FE69F2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EF4831" w:rsidRDefault="00EF4831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072973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761BC8" w:rsidRPr="00072973" w:rsidRDefault="00761B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EF4831" w:rsidRDefault="00EF4831">
      <w:pPr>
        <w:jc w:val="center"/>
        <w:rPr>
          <w:rFonts w:ascii="Times New Roman" w:hAnsi="Times New Roman"/>
          <w:b/>
          <w:sz w:val="20"/>
        </w:rPr>
      </w:pPr>
    </w:p>
    <w:p w:rsidR="00EF4831" w:rsidRDefault="00EF4831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РАСПОРЯЖЕНИЕ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2977"/>
        <w:gridCol w:w="2693"/>
      </w:tblGrid>
      <w:tr w:rsidR="00EF4831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EF4831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EF4831">
        <w:tc>
          <w:tcPr>
            <w:tcW w:w="1913" w:type="dxa"/>
            <w:tcBorders>
              <w:bottom w:val="single" w:sz="6" w:space="0" w:color="auto"/>
            </w:tcBorders>
          </w:tcPr>
          <w:p w:rsidR="00EF4831" w:rsidRDefault="00EE7A8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26.08.2024</w:t>
            </w:r>
          </w:p>
        </w:tc>
        <w:tc>
          <w:tcPr>
            <w:tcW w:w="69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EF4831" w:rsidRDefault="00EE7A8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245-р</w:t>
            </w:r>
            <w:bookmarkStart w:id="0" w:name="_GoBack"/>
            <w:bookmarkEnd w:id="0"/>
          </w:p>
        </w:tc>
        <w:tc>
          <w:tcPr>
            <w:tcW w:w="297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EF4831" w:rsidRPr="00635A9F" w:rsidRDefault="00EF4831" w:rsidP="003D167B">
      <w:pPr>
        <w:jc w:val="center"/>
        <w:rPr>
          <w:rFonts w:ascii="Times New Roman" w:hAnsi="Times New Roman"/>
          <w:sz w:val="28"/>
          <w:szCs w:val="28"/>
        </w:rPr>
      </w:pPr>
    </w:p>
    <w:p w:rsidR="00EE7A89" w:rsidRDefault="00EE7A89" w:rsidP="00EE7A89">
      <w:pPr>
        <w:tabs>
          <w:tab w:val="left" w:pos="8364"/>
        </w:tabs>
        <w:jc w:val="center"/>
        <w:rPr>
          <w:rFonts w:ascii="Times New Roman" w:hAnsi="Times New Roman"/>
          <w:color w:val="000000"/>
          <w:sz w:val="26"/>
          <w:szCs w:val="26"/>
        </w:rPr>
      </w:pPr>
      <w:r w:rsidRPr="00EE7A89">
        <w:rPr>
          <w:rFonts w:ascii="Times New Roman" w:hAnsi="Times New Roman"/>
          <w:sz w:val="26"/>
          <w:szCs w:val="26"/>
        </w:rPr>
        <w:t xml:space="preserve">Об объявлении отбора на предоставление </w:t>
      </w:r>
      <w:r w:rsidRPr="00EE7A89">
        <w:rPr>
          <w:rFonts w:ascii="Times New Roman" w:hAnsi="Times New Roman"/>
          <w:color w:val="000000"/>
          <w:sz w:val="26"/>
          <w:szCs w:val="26"/>
        </w:rPr>
        <w:t xml:space="preserve">из бюджета Нововаршавского </w:t>
      </w:r>
    </w:p>
    <w:p w:rsidR="00EE7A89" w:rsidRPr="00EE7A89" w:rsidRDefault="00EE7A89" w:rsidP="00EE7A89">
      <w:pPr>
        <w:tabs>
          <w:tab w:val="left" w:pos="8364"/>
        </w:tabs>
        <w:jc w:val="center"/>
        <w:rPr>
          <w:rFonts w:ascii="Times New Roman" w:hAnsi="Times New Roman"/>
          <w:color w:val="000000"/>
          <w:sz w:val="26"/>
          <w:szCs w:val="26"/>
        </w:rPr>
      </w:pPr>
      <w:r w:rsidRPr="00EE7A89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Омской области субсидий </w:t>
      </w:r>
      <w:r w:rsidRPr="00EE7A89">
        <w:rPr>
          <w:rFonts w:ascii="Times New Roman" w:hAnsi="Times New Roman"/>
          <w:sz w:val="26"/>
          <w:szCs w:val="26"/>
        </w:rPr>
        <w:t>юридическим лицам в порядке возмещения затрат в связи с оказанием на территории Нововаршавского муниципального района Омской области услуг по тепло- и (или) водоснабжению населения</w:t>
      </w:r>
    </w:p>
    <w:p w:rsidR="00EE7A89" w:rsidRPr="00EE7A89" w:rsidRDefault="00EE7A89" w:rsidP="00EE7A89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EE7A89" w:rsidRPr="00EE7A89" w:rsidRDefault="00EE7A89" w:rsidP="00EE7A89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EE7A89">
        <w:rPr>
          <w:rFonts w:ascii="Times New Roman" w:hAnsi="Times New Roman"/>
          <w:sz w:val="26"/>
          <w:szCs w:val="26"/>
        </w:rPr>
        <w:t xml:space="preserve">В соответствии со статьей 78 Бюджетного кодекса Российской Федерации, решением Совета Нововаршавского муниципального района от 11 декабря 2023 года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EE7A89">
        <w:rPr>
          <w:rFonts w:ascii="Times New Roman" w:hAnsi="Times New Roman"/>
          <w:sz w:val="26"/>
          <w:szCs w:val="26"/>
        </w:rPr>
        <w:t xml:space="preserve">№ 294 «О бюджете Нововаршавского муниципального района на 2024 год и на плановый период 2025 и 2026 годов»,  порядком предоставления </w:t>
      </w:r>
      <w:r w:rsidRPr="00EE7A89">
        <w:rPr>
          <w:rFonts w:ascii="Times New Roman" w:hAnsi="Times New Roman"/>
          <w:color w:val="000000"/>
          <w:sz w:val="26"/>
          <w:szCs w:val="26"/>
        </w:rPr>
        <w:t xml:space="preserve">из бюджета Нововаршавского муниципального района Омской области субсидий </w:t>
      </w:r>
      <w:r w:rsidRPr="00EE7A89">
        <w:rPr>
          <w:rFonts w:ascii="Times New Roman" w:hAnsi="Times New Roman"/>
          <w:sz w:val="26"/>
          <w:szCs w:val="26"/>
        </w:rPr>
        <w:t>юридическим лицам в порядке возмещения затрат в связи с оказанием на территории Нововаршавского муниципального района Омской области услуг по тепло- и (или) водоснабжению населения, утвержденным постановлением Администрации Нововаршавского муниципального района Омской области от 31 января 2022 года № 52-п, руководствуясь  Уставом Нововаршавского муниципального района Омской области:</w:t>
      </w:r>
    </w:p>
    <w:p w:rsidR="00EE7A89" w:rsidRPr="00EE7A89" w:rsidRDefault="00EE7A89" w:rsidP="00EE7A8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E7A89">
        <w:rPr>
          <w:rFonts w:ascii="Times New Roman" w:hAnsi="Times New Roman"/>
          <w:sz w:val="26"/>
          <w:szCs w:val="26"/>
        </w:rPr>
        <w:t xml:space="preserve">1. Объявить отбор на предоставление </w:t>
      </w:r>
      <w:r w:rsidRPr="00EE7A89">
        <w:rPr>
          <w:rFonts w:ascii="Times New Roman" w:hAnsi="Times New Roman"/>
          <w:color w:val="000000"/>
          <w:sz w:val="26"/>
          <w:szCs w:val="26"/>
        </w:rPr>
        <w:t xml:space="preserve">из бюджета Нововаршавского муниципального района Омской области субсидий </w:t>
      </w:r>
      <w:r w:rsidRPr="00EE7A89">
        <w:rPr>
          <w:rFonts w:ascii="Times New Roman" w:hAnsi="Times New Roman"/>
          <w:sz w:val="26"/>
          <w:szCs w:val="26"/>
        </w:rPr>
        <w:t>юридическим лицам в порядке возмещения затрат в связи с оказанием на территории Нововаршавского муниципального района Омской области услуг по тепло- и (или) водоснабжению населения</w:t>
      </w:r>
      <w:r w:rsidRPr="00EE7A89">
        <w:rPr>
          <w:rFonts w:ascii="Times New Roman" w:hAnsi="Times New Roman"/>
          <w:color w:val="000000"/>
          <w:sz w:val="26"/>
          <w:szCs w:val="26"/>
        </w:rPr>
        <w:t xml:space="preserve"> (далее – отбор) с 27 августа 2024 года</w:t>
      </w:r>
      <w:r w:rsidRPr="00EE7A89">
        <w:rPr>
          <w:rFonts w:ascii="Times New Roman" w:hAnsi="Times New Roman"/>
          <w:sz w:val="26"/>
          <w:szCs w:val="26"/>
        </w:rPr>
        <w:t>.</w:t>
      </w:r>
    </w:p>
    <w:p w:rsidR="00EE7A89" w:rsidRPr="00EE7A89" w:rsidRDefault="00EE7A89" w:rsidP="00EE7A8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E7A89">
        <w:rPr>
          <w:rFonts w:ascii="Times New Roman" w:hAnsi="Times New Roman"/>
          <w:sz w:val="26"/>
          <w:szCs w:val="26"/>
        </w:rPr>
        <w:t xml:space="preserve">2. Экономическому комитету подготовить объявление о проведении отбора и разместить на официальном сайте Нововаршавского муниципального района Омской области в сети «Интернет» по адресу: </w:t>
      </w:r>
    </w:p>
    <w:p w:rsidR="00EE7A89" w:rsidRPr="00EE7A89" w:rsidRDefault="00EE7A89" w:rsidP="00EE7A89">
      <w:pPr>
        <w:jc w:val="both"/>
        <w:rPr>
          <w:rFonts w:ascii="Times New Roman" w:hAnsi="Times New Roman"/>
          <w:sz w:val="26"/>
          <w:szCs w:val="26"/>
        </w:rPr>
      </w:pPr>
      <w:r w:rsidRPr="00EE7A89">
        <w:rPr>
          <w:rFonts w:ascii="Times New Roman" w:hAnsi="Times New Roman"/>
          <w:sz w:val="26"/>
          <w:szCs w:val="26"/>
        </w:rPr>
        <w:t>https://novovarshavskij-r52.gosweb.gosuslugi.ru/dlya-zhiteley/novosti-i-reportazhi/.</w:t>
      </w:r>
    </w:p>
    <w:p w:rsidR="00EE7A89" w:rsidRPr="00EE7A89" w:rsidRDefault="00EE7A89" w:rsidP="00EE7A89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EE7A89">
        <w:rPr>
          <w:rFonts w:ascii="Times New Roman" w:hAnsi="Times New Roman"/>
          <w:sz w:val="26"/>
          <w:szCs w:val="26"/>
        </w:rPr>
        <w:t xml:space="preserve">3. Контроль за исполнением настоящего распоряжения оставляю за собой. </w:t>
      </w:r>
    </w:p>
    <w:p w:rsidR="00EE7A89" w:rsidRPr="00EE7A89" w:rsidRDefault="00EE7A89" w:rsidP="00EE7A89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EE7A89" w:rsidRPr="00EE7A89" w:rsidRDefault="00EE7A89" w:rsidP="00EE7A89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EE7A89" w:rsidRPr="00EE7A89" w:rsidRDefault="00EE7A89" w:rsidP="00EE7A89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EE7A89">
        <w:rPr>
          <w:rFonts w:ascii="Times New Roman" w:hAnsi="Times New Roman"/>
          <w:sz w:val="26"/>
          <w:szCs w:val="26"/>
        </w:rPr>
        <w:t xml:space="preserve">Глава Нововаршавского </w:t>
      </w:r>
    </w:p>
    <w:p w:rsidR="00EE7A89" w:rsidRPr="00EE7A89" w:rsidRDefault="00EE7A89" w:rsidP="00EE7A89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EE7A89">
        <w:rPr>
          <w:rFonts w:ascii="Times New Roman" w:hAnsi="Times New Roman"/>
          <w:sz w:val="26"/>
          <w:szCs w:val="26"/>
        </w:rPr>
        <w:t xml:space="preserve">муниципального района Омской области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EE7A89">
        <w:rPr>
          <w:rFonts w:ascii="Times New Roman" w:hAnsi="Times New Roman"/>
          <w:sz w:val="26"/>
          <w:szCs w:val="26"/>
        </w:rPr>
        <w:t xml:space="preserve">В.А. </w:t>
      </w:r>
      <w:proofErr w:type="spellStart"/>
      <w:r w:rsidRPr="00EE7A89">
        <w:rPr>
          <w:rFonts w:ascii="Times New Roman" w:hAnsi="Times New Roman"/>
          <w:sz w:val="26"/>
          <w:szCs w:val="26"/>
        </w:rPr>
        <w:t>Шефер</w:t>
      </w:r>
      <w:proofErr w:type="spellEnd"/>
    </w:p>
    <w:p w:rsidR="003D167B" w:rsidRPr="00635A9F" w:rsidRDefault="003D167B">
      <w:pPr>
        <w:jc w:val="both"/>
        <w:rPr>
          <w:rFonts w:ascii="Times New Roman" w:hAnsi="Times New Roman"/>
          <w:sz w:val="28"/>
          <w:szCs w:val="28"/>
        </w:rPr>
      </w:pPr>
    </w:p>
    <w:sectPr w:rsidR="003D167B" w:rsidRPr="00635A9F" w:rsidSect="00F801D3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31" w:rsidRDefault="00725D31">
      <w:r>
        <w:separator/>
      </w:r>
    </w:p>
  </w:endnote>
  <w:endnote w:type="continuationSeparator" w:id="0">
    <w:p w:rsidR="00725D31" w:rsidRDefault="0072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31" w:rsidRDefault="00725D31">
      <w:r>
        <w:separator/>
      </w:r>
    </w:p>
  </w:footnote>
  <w:footnote w:type="continuationSeparator" w:id="0">
    <w:p w:rsidR="00725D31" w:rsidRDefault="00725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69E" w:rsidRPr="0042769E" w:rsidRDefault="0042769E">
    <w:pPr>
      <w:pStyle w:val="a3"/>
      <w:rPr>
        <w:lang w:val="en-US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A89"/>
    <w:rsid w:val="00001BE4"/>
    <w:rsid w:val="000143E5"/>
    <w:rsid w:val="00072973"/>
    <w:rsid w:val="00114F9E"/>
    <w:rsid w:val="0020742A"/>
    <w:rsid w:val="002E73F1"/>
    <w:rsid w:val="003C5999"/>
    <w:rsid w:val="003D167B"/>
    <w:rsid w:val="0042769E"/>
    <w:rsid w:val="004C337E"/>
    <w:rsid w:val="004F2B3A"/>
    <w:rsid w:val="00617766"/>
    <w:rsid w:val="00635A9F"/>
    <w:rsid w:val="006C0F73"/>
    <w:rsid w:val="006E52EC"/>
    <w:rsid w:val="00725D31"/>
    <w:rsid w:val="00730B5A"/>
    <w:rsid w:val="00761BC8"/>
    <w:rsid w:val="007C37F5"/>
    <w:rsid w:val="00927D87"/>
    <w:rsid w:val="009C38FC"/>
    <w:rsid w:val="00A32C69"/>
    <w:rsid w:val="00AF7D72"/>
    <w:rsid w:val="00B002F7"/>
    <w:rsid w:val="00B17699"/>
    <w:rsid w:val="00CF3AD2"/>
    <w:rsid w:val="00D645D9"/>
    <w:rsid w:val="00DB7771"/>
    <w:rsid w:val="00DF25ED"/>
    <w:rsid w:val="00E757F8"/>
    <w:rsid w:val="00EE7A89"/>
    <w:rsid w:val="00EF4831"/>
    <w:rsid w:val="00F801D3"/>
    <w:rsid w:val="00FD5866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15EE1-918E-41F7-BD61-9CC8100A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69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276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769E"/>
  </w:style>
  <w:style w:type="paragraph" w:customStyle="1" w:styleId="1">
    <w:name w:val="Без интервала1"/>
    <w:rsid w:val="00EE7A8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1899-12-31T18:00:00Z</cp:lastPrinted>
  <dcterms:created xsi:type="dcterms:W3CDTF">2024-08-26T09:57:00Z</dcterms:created>
  <dcterms:modified xsi:type="dcterms:W3CDTF">2024-08-26T10:00:00Z</dcterms:modified>
</cp:coreProperties>
</file>