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6F2C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95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02211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18.02.2025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02211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34-р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022111" w:rsidRPr="00022111" w:rsidRDefault="00022111" w:rsidP="00022111">
      <w:pPr>
        <w:pStyle w:val="a6"/>
        <w:spacing w:before="150" w:beforeAutospacing="0" w:after="150" w:afterAutospacing="0"/>
        <w:jc w:val="center"/>
      </w:pPr>
      <w:bookmarkStart w:id="0" w:name="_GoBack"/>
      <w:r w:rsidRPr="00022111">
        <w:t xml:space="preserve">О проведении публичных слушаний по проектам схем теплоснабжения: </w:t>
      </w:r>
      <w:proofErr w:type="spellStart"/>
      <w:r w:rsidRPr="00022111">
        <w:t>Русановского</w:t>
      </w:r>
      <w:proofErr w:type="spellEnd"/>
      <w:r w:rsidRPr="00022111">
        <w:t xml:space="preserve">, Бобринского, Славянского, </w:t>
      </w:r>
      <w:proofErr w:type="spellStart"/>
      <w:r w:rsidRPr="00022111">
        <w:t>Изумруднинского</w:t>
      </w:r>
      <w:proofErr w:type="spellEnd"/>
      <w:r w:rsidRPr="00022111">
        <w:t xml:space="preserve">, Черлакского, </w:t>
      </w:r>
      <w:proofErr w:type="spellStart"/>
      <w:r w:rsidRPr="00022111">
        <w:t>Победовского</w:t>
      </w:r>
      <w:proofErr w:type="spellEnd"/>
      <w:r w:rsidRPr="00022111">
        <w:t>, Ермаковского, Зареченского сельских поселений Нововаршавского муниципального района Омской области</w:t>
      </w:r>
    </w:p>
    <w:bookmarkEnd w:id="0"/>
    <w:p w:rsidR="00022111" w:rsidRPr="00022111" w:rsidRDefault="00022111" w:rsidP="00022111">
      <w:pPr>
        <w:jc w:val="both"/>
        <w:rPr>
          <w:rFonts w:ascii="Times New Roman" w:hAnsi="Times New Roman"/>
          <w:szCs w:val="24"/>
        </w:rPr>
      </w:pPr>
    </w:p>
    <w:p w:rsidR="00022111" w:rsidRPr="00022111" w:rsidRDefault="00022111" w:rsidP="00022111">
      <w:pPr>
        <w:ind w:firstLine="567"/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022111">
        <w:rPr>
          <w:rFonts w:ascii="Times New Roman" w:hAnsi="Times New Roman"/>
          <w:szCs w:val="24"/>
        </w:rPr>
        <w:t>«</w:t>
      </w:r>
      <w:proofErr w:type="gramEnd"/>
      <w:r w:rsidRPr="00022111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ст.30 Устава Нововаршавского муниципального района Омской области,</w:t>
      </w:r>
    </w:p>
    <w:p w:rsidR="00022111" w:rsidRPr="00022111" w:rsidRDefault="00022111" w:rsidP="00022111">
      <w:pPr>
        <w:ind w:firstLine="567"/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 xml:space="preserve">1. Вынести на публичные слушания проекты схем теплоснабжения: </w:t>
      </w:r>
      <w:proofErr w:type="spellStart"/>
      <w:r w:rsidRPr="00022111">
        <w:rPr>
          <w:rFonts w:ascii="Times New Roman" w:hAnsi="Times New Roman"/>
          <w:szCs w:val="24"/>
        </w:rPr>
        <w:t>Русановского</w:t>
      </w:r>
      <w:proofErr w:type="spellEnd"/>
      <w:r w:rsidRPr="00022111">
        <w:rPr>
          <w:rFonts w:ascii="Times New Roman" w:hAnsi="Times New Roman"/>
          <w:szCs w:val="24"/>
        </w:rPr>
        <w:t xml:space="preserve">, Бобринского, Славянского, </w:t>
      </w:r>
      <w:proofErr w:type="spellStart"/>
      <w:r w:rsidRPr="00022111">
        <w:rPr>
          <w:rFonts w:ascii="Times New Roman" w:hAnsi="Times New Roman"/>
          <w:szCs w:val="24"/>
        </w:rPr>
        <w:t>Изумруднинского</w:t>
      </w:r>
      <w:proofErr w:type="spellEnd"/>
      <w:r w:rsidRPr="00022111">
        <w:rPr>
          <w:rFonts w:ascii="Times New Roman" w:hAnsi="Times New Roman"/>
          <w:szCs w:val="24"/>
        </w:rPr>
        <w:t xml:space="preserve">, Черлакского, </w:t>
      </w:r>
      <w:proofErr w:type="spellStart"/>
      <w:r w:rsidRPr="00022111">
        <w:rPr>
          <w:rFonts w:ascii="Times New Roman" w:hAnsi="Times New Roman"/>
          <w:szCs w:val="24"/>
        </w:rPr>
        <w:t>Победовского</w:t>
      </w:r>
      <w:proofErr w:type="spellEnd"/>
      <w:r w:rsidRPr="00022111">
        <w:rPr>
          <w:rFonts w:ascii="Times New Roman" w:hAnsi="Times New Roman"/>
          <w:szCs w:val="24"/>
        </w:rPr>
        <w:t>, Ермаковского, Зареченского сельских поселений Нововаршавского муниципального района Омской области.</w:t>
      </w:r>
    </w:p>
    <w:p w:rsidR="00022111" w:rsidRPr="00022111" w:rsidRDefault="00022111" w:rsidP="00022111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>2. Срок проведения публичных слушаний с 21 февраля 2025 года по 21 марта 2025 года.</w:t>
      </w:r>
    </w:p>
    <w:p w:rsidR="00022111" w:rsidRPr="00022111" w:rsidRDefault="00022111" w:rsidP="00022111">
      <w:pPr>
        <w:ind w:firstLine="567"/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 xml:space="preserve">3. Опубликовать настоящее распоряжение в печатном средстве массовой информации «Вестник Нововаршавского района» и обнародовать на информационных стендах на территории: Бобринского, Зареченского, Ермаковского, </w:t>
      </w:r>
      <w:proofErr w:type="spellStart"/>
      <w:r w:rsidRPr="00022111">
        <w:rPr>
          <w:rFonts w:ascii="Times New Roman" w:hAnsi="Times New Roman"/>
          <w:szCs w:val="24"/>
        </w:rPr>
        <w:t>Русановского</w:t>
      </w:r>
      <w:proofErr w:type="spellEnd"/>
      <w:r w:rsidRPr="00022111">
        <w:rPr>
          <w:rFonts w:ascii="Times New Roman" w:hAnsi="Times New Roman"/>
          <w:szCs w:val="24"/>
        </w:rPr>
        <w:t>, Черлакского</w:t>
      </w:r>
      <w:r>
        <w:rPr>
          <w:rFonts w:ascii="Times New Roman" w:hAnsi="Times New Roman"/>
          <w:szCs w:val="24"/>
        </w:rPr>
        <w:t xml:space="preserve">, Славянского, </w:t>
      </w:r>
      <w:proofErr w:type="spellStart"/>
      <w:r>
        <w:rPr>
          <w:rFonts w:ascii="Times New Roman" w:hAnsi="Times New Roman"/>
          <w:szCs w:val="24"/>
        </w:rPr>
        <w:t>Изумруднинского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 w:rsidRPr="00022111">
        <w:rPr>
          <w:rFonts w:ascii="Times New Roman" w:hAnsi="Times New Roman"/>
          <w:szCs w:val="24"/>
        </w:rPr>
        <w:t>Победовского</w:t>
      </w:r>
      <w:proofErr w:type="spellEnd"/>
      <w:r w:rsidRPr="00022111">
        <w:rPr>
          <w:rFonts w:ascii="Times New Roman" w:hAnsi="Times New Roman"/>
          <w:szCs w:val="24"/>
        </w:rPr>
        <w:t xml:space="preserve"> сельских поселений и в здании Администрации Нововаршавского муниципального района, обеспечить его размещение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022111" w:rsidRPr="00022111" w:rsidRDefault="00022111" w:rsidP="00022111">
      <w:pPr>
        <w:ind w:firstLine="567"/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color w:val="000000"/>
          <w:szCs w:val="24"/>
        </w:rPr>
        <w:t xml:space="preserve">4. </w:t>
      </w:r>
      <w:r w:rsidRPr="00022111">
        <w:rPr>
          <w:rFonts w:ascii="Times New Roman" w:hAnsi="Times New Roman"/>
          <w:szCs w:val="24"/>
        </w:rPr>
        <w:t>Контроль за исполнением настоящего распоряжения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муницип</w:t>
      </w:r>
      <w:r>
        <w:rPr>
          <w:rFonts w:ascii="Times New Roman" w:hAnsi="Times New Roman"/>
          <w:szCs w:val="24"/>
        </w:rPr>
        <w:t xml:space="preserve">ального района Омской области </w:t>
      </w:r>
      <w:r w:rsidRPr="00022111">
        <w:rPr>
          <w:rFonts w:ascii="Times New Roman" w:hAnsi="Times New Roman"/>
          <w:szCs w:val="24"/>
        </w:rPr>
        <w:t>В. Н. Данилова.</w:t>
      </w:r>
    </w:p>
    <w:p w:rsidR="00022111" w:rsidRDefault="00022111" w:rsidP="00022111">
      <w:pPr>
        <w:jc w:val="both"/>
        <w:rPr>
          <w:rFonts w:ascii="Times New Roman" w:hAnsi="Times New Roman"/>
          <w:szCs w:val="24"/>
        </w:rPr>
      </w:pPr>
    </w:p>
    <w:p w:rsidR="004C0E26" w:rsidRPr="00022111" w:rsidRDefault="004C0E26" w:rsidP="00022111">
      <w:pPr>
        <w:jc w:val="both"/>
        <w:rPr>
          <w:rFonts w:ascii="Times New Roman" w:hAnsi="Times New Roman"/>
          <w:szCs w:val="24"/>
        </w:rPr>
      </w:pPr>
    </w:p>
    <w:p w:rsidR="00022111" w:rsidRPr="00022111" w:rsidRDefault="00022111" w:rsidP="00022111">
      <w:pPr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>Глава Нововаршавского</w:t>
      </w:r>
    </w:p>
    <w:p w:rsidR="00022111" w:rsidRPr="00022111" w:rsidRDefault="00022111" w:rsidP="00022111">
      <w:pPr>
        <w:jc w:val="both"/>
        <w:rPr>
          <w:rFonts w:ascii="Times New Roman" w:hAnsi="Times New Roman"/>
          <w:szCs w:val="24"/>
        </w:rPr>
      </w:pPr>
      <w:r w:rsidRPr="00022111">
        <w:rPr>
          <w:rFonts w:ascii="Times New Roman" w:hAnsi="Times New Roman"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 xml:space="preserve"> Омской области</w:t>
      </w:r>
      <w:r>
        <w:rPr>
          <w:rFonts w:ascii="Times New Roman" w:hAnsi="Times New Roman"/>
          <w:szCs w:val="24"/>
        </w:rPr>
        <w:tab/>
        <w:t xml:space="preserve">                                  </w:t>
      </w:r>
      <w:r w:rsidRPr="00022111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    В.</w:t>
      </w:r>
      <w:r w:rsidRPr="00022111">
        <w:rPr>
          <w:rFonts w:ascii="Times New Roman" w:hAnsi="Times New Roman"/>
          <w:szCs w:val="24"/>
        </w:rPr>
        <w:t xml:space="preserve">А. </w:t>
      </w:r>
      <w:proofErr w:type="spellStart"/>
      <w:r w:rsidRPr="00022111">
        <w:rPr>
          <w:rFonts w:ascii="Times New Roman" w:hAnsi="Times New Roman"/>
          <w:szCs w:val="24"/>
        </w:rPr>
        <w:t>Шефер</w:t>
      </w:r>
      <w:proofErr w:type="spellEnd"/>
    </w:p>
    <w:p w:rsidR="00EF4831" w:rsidRPr="00022111" w:rsidRDefault="00EF4831" w:rsidP="003D167B">
      <w:pPr>
        <w:jc w:val="center"/>
        <w:rPr>
          <w:rFonts w:ascii="Times New Roman" w:hAnsi="Times New Roman"/>
          <w:szCs w:val="24"/>
        </w:rPr>
      </w:pPr>
    </w:p>
    <w:p w:rsidR="003D167B" w:rsidRPr="00022111" w:rsidRDefault="003D167B">
      <w:pPr>
        <w:jc w:val="both"/>
        <w:rPr>
          <w:rFonts w:ascii="Times New Roman" w:hAnsi="Times New Roman"/>
          <w:szCs w:val="24"/>
        </w:rPr>
      </w:pPr>
    </w:p>
    <w:sectPr w:rsidR="003D167B" w:rsidRPr="00022111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33" w:rsidRDefault="006F2C33">
      <w:r>
        <w:separator/>
      </w:r>
    </w:p>
  </w:endnote>
  <w:endnote w:type="continuationSeparator" w:id="0">
    <w:p w:rsidR="006F2C33" w:rsidRDefault="006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33" w:rsidRDefault="006F2C33">
      <w:r>
        <w:separator/>
      </w:r>
    </w:p>
  </w:footnote>
  <w:footnote w:type="continuationSeparator" w:id="0">
    <w:p w:rsidR="006F2C33" w:rsidRDefault="006F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11"/>
    <w:rsid w:val="00001BE4"/>
    <w:rsid w:val="000143E5"/>
    <w:rsid w:val="00022111"/>
    <w:rsid w:val="00072973"/>
    <w:rsid w:val="00114F9E"/>
    <w:rsid w:val="0020742A"/>
    <w:rsid w:val="002E73F1"/>
    <w:rsid w:val="003C5999"/>
    <w:rsid w:val="003D167B"/>
    <w:rsid w:val="0042769E"/>
    <w:rsid w:val="004C0E26"/>
    <w:rsid w:val="004C337E"/>
    <w:rsid w:val="004F2B3A"/>
    <w:rsid w:val="00617766"/>
    <w:rsid w:val="00635A9F"/>
    <w:rsid w:val="006C0F73"/>
    <w:rsid w:val="006E52EC"/>
    <w:rsid w:val="006F2C33"/>
    <w:rsid w:val="00730B5A"/>
    <w:rsid w:val="00761BC8"/>
    <w:rsid w:val="007C37F5"/>
    <w:rsid w:val="00927D87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6A2F-4639-4546-9D4C-1CF36FA1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styleId="a6">
    <w:name w:val="Normal (Web)"/>
    <w:basedOn w:val="a"/>
    <w:uiPriority w:val="99"/>
    <w:rsid w:val="00022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rsid w:val="004C0E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C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2025-02-18T05:13:00Z</cp:lastPrinted>
  <dcterms:created xsi:type="dcterms:W3CDTF">2025-02-18T05:07:00Z</dcterms:created>
  <dcterms:modified xsi:type="dcterms:W3CDTF">2025-02-18T05:15:00Z</dcterms:modified>
</cp:coreProperties>
</file>