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7F29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7.1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425C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20.08.2024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425C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517-п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425C1" w:rsidRDefault="00F425C1" w:rsidP="00F425C1">
      <w:pPr>
        <w:jc w:val="center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 xml:space="preserve">О внесении изменений в постановление Администрации Нововаршавского </w:t>
      </w:r>
    </w:p>
    <w:p w:rsidR="00F425C1" w:rsidRPr="00F425C1" w:rsidRDefault="00F425C1" w:rsidP="00F425C1">
      <w:pPr>
        <w:jc w:val="center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>муниципального района Омской области от 29 августа 2023 года № 504-п</w:t>
      </w:r>
    </w:p>
    <w:p w:rsidR="00F425C1" w:rsidRDefault="00F425C1" w:rsidP="00F425C1">
      <w:pPr>
        <w:jc w:val="center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 xml:space="preserve"> «О дополнительных мерах поддержки членов семей граждан, призванных на военную </w:t>
      </w:r>
    </w:p>
    <w:p w:rsidR="00F425C1" w:rsidRPr="00F425C1" w:rsidRDefault="00F425C1" w:rsidP="00F425C1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F425C1">
        <w:rPr>
          <w:rFonts w:ascii="Times New Roman" w:hAnsi="Times New Roman"/>
          <w:szCs w:val="24"/>
        </w:rPr>
        <w:t>службу по мобилизации»</w:t>
      </w:r>
    </w:p>
    <w:p w:rsidR="00F425C1" w:rsidRPr="00F425C1" w:rsidRDefault="00F425C1" w:rsidP="00F425C1">
      <w:pPr>
        <w:jc w:val="center"/>
        <w:rPr>
          <w:rFonts w:ascii="Times New Roman" w:hAnsi="Times New Roman"/>
          <w:szCs w:val="24"/>
        </w:rPr>
      </w:pPr>
    </w:p>
    <w:p w:rsidR="00F425C1" w:rsidRPr="00F425C1" w:rsidRDefault="00F425C1" w:rsidP="00F425C1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>В целях приведения муниципального правового акта в соответствие с Указом</w:t>
      </w:r>
      <w:r>
        <w:rPr>
          <w:rFonts w:ascii="Times New Roman" w:hAnsi="Times New Roman"/>
          <w:szCs w:val="24"/>
        </w:rPr>
        <w:t xml:space="preserve"> Губернатора Омской области от </w:t>
      </w:r>
      <w:r w:rsidRPr="00F425C1">
        <w:rPr>
          <w:rFonts w:ascii="Times New Roman" w:hAnsi="Times New Roman"/>
          <w:szCs w:val="24"/>
        </w:rPr>
        <w:t>3 августа 2023 года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руководствуясь Уставом Нововаршавского муниципального района Омской области, ПОСТАНОВЛЯЮ:</w:t>
      </w:r>
    </w:p>
    <w:p w:rsidR="00F425C1" w:rsidRPr="00F425C1" w:rsidRDefault="00F425C1" w:rsidP="00F425C1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 xml:space="preserve">1. В постановление Администрации Нововаршавского муниципального района Омской области от 29 августа 2023 года № 504-п «О дополнительных мерах поддержки членов семей граждан, призванных на военную службу по мобилизации» внести следующие изменения: </w:t>
      </w:r>
    </w:p>
    <w:p w:rsidR="00F425C1" w:rsidRPr="00F425C1" w:rsidRDefault="00F425C1" w:rsidP="00F425C1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>1) подпункт 18 пункта 1 после слов «спортивно-оздоровительные лагеря,» дополнить словами «детские лагеря палаточного типа,»;</w:t>
      </w:r>
    </w:p>
    <w:p w:rsidR="00F425C1" w:rsidRPr="00F425C1" w:rsidRDefault="00F425C1" w:rsidP="00F425C1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>2) в пункте 4 подпункт 10 изложить в следующей редакции:</w:t>
      </w:r>
    </w:p>
    <w:p w:rsidR="00F425C1" w:rsidRPr="00F425C1" w:rsidRDefault="00F425C1" w:rsidP="00F425C1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>«10)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Нововаршавского муниципального района Омской области, направленные для участия в специальной военной операции;».</w:t>
      </w:r>
    </w:p>
    <w:p w:rsidR="00F425C1" w:rsidRPr="00F425C1" w:rsidRDefault="00F425C1" w:rsidP="00F425C1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Администрации Нововаршавского муниципального района Омской области в информационно-телекоммуникационной сети «Интернет».</w:t>
      </w:r>
    </w:p>
    <w:p w:rsidR="00F425C1" w:rsidRPr="00F425C1" w:rsidRDefault="00F425C1" w:rsidP="00F425C1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:rsidR="00F425C1" w:rsidRDefault="00F425C1" w:rsidP="00F425C1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</w:p>
    <w:p w:rsidR="00F425C1" w:rsidRPr="00F425C1" w:rsidRDefault="00F425C1" w:rsidP="00F425C1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</w:p>
    <w:p w:rsidR="00F425C1" w:rsidRDefault="00F425C1" w:rsidP="00F425C1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 xml:space="preserve">Исполняющий обязанности </w:t>
      </w:r>
    </w:p>
    <w:p w:rsidR="00F425C1" w:rsidRPr="00F425C1" w:rsidRDefault="00F425C1" w:rsidP="00F425C1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 xml:space="preserve">главы Нововаршавского </w:t>
      </w:r>
    </w:p>
    <w:p w:rsidR="00F425C1" w:rsidRPr="00F425C1" w:rsidRDefault="00F425C1" w:rsidP="00F425C1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  <w:r w:rsidRPr="00F425C1">
        <w:rPr>
          <w:rFonts w:ascii="Times New Roman" w:hAnsi="Times New Roman"/>
          <w:szCs w:val="24"/>
        </w:rPr>
        <w:t>муниципального района Омской области</w:t>
      </w:r>
      <w:r w:rsidRPr="00F425C1">
        <w:rPr>
          <w:rFonts w:ascii="Times New Roman" w:hAnsi="Times New Roman"/>
          <w:szCs w:val="24"/>
        </w:rPr>
        <w:tab/>
      </w:r>
      <w:r w:rsidRPr="00F425C1">
        <w:rPr>
          <w:rFonts w:ascii="Times New Roman" w:hAnsi="Times New Roman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zCs w:val="24"/>
        </w:rPr>
        <w:t xml:space="preserve">                    </w:t>
      </w:r>
      <w:r w:rsidRPr="00F425C1">
        <w:rPr>
          <w:rFonts w:ascii="Times New Roman" w:hAnsi="Times New Roman"/>
          <w:szCs w:val="24"/>
        </w:rPr>
        <w:t>В.Н. Данилов</w:t>
      </w:r>
    </w:p>
    <w:p w:rsidR="006E1FC6" w:rsidRPr="00F425C1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F425C1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F425C1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DC" w:rsidRDefault="007F29DC">
      <w:r>
        <w:separator/>
      </w:r>
    </w:p>
  </w:endnote>
  <w:endnote w:type="continuationSeparator" w:id="0">
    <w:p w:rsidR="007F29DC" w:rsidRDefault="007F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DC" w:rsidRDefault="007F29DC">
      <w:r>
        <w:separator/>
      </w:r>
    </w:p>
  </w:footnote>
  <w:footnote w:type="continuationSeparator" w:id="0">
    <w:p w:rsidR="007F29DC" w:rsidRDefault="007F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5C1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F29DC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425C1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6B57-76D6-4695-80BC-7D551117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F425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4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2024-08-20T02:48:00Z</cp:lastPrinted>
  <dcterms:created xsi:type="dcterms:W3CDTF">2024-08-20T02:45:00Z</dcterms:created>
  <dcterms:modified xsi:type="dcterms:W3CDTF">2024-08-20T02:48:00Z</dcterms:modified>
</cp:coreProperties>
</file>