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31" w:rsidRPr="000143E5" w:rsidRDefault="008838B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pt;height:57.25pt">
            <v:imagedata r:id="rId7" o:title="Герб Нововаршавский копия"/>
          </v:shape>
        </w:pict>
      </w:r>
    </w:p>
    <w:p w:rsidR="00EF4831" w:rsidRDefault="00EF4831">
      <w:pPr>
        <w:jc w:val="center"/>
        <w:rPr>
          <w:rFonts w:ascii="Times New Roman" w:hAnsi="Times New Roman"/>
          <w:b/>
          <w:sz w:val="10"/>
        </w:rPr>
      </w:pPr>
    </w:p>
    <w:p w:rsidR="00072973" w:rsidRDefault="00EF4831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FE69F2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EF4831" w:rsidRDefault="00EF4831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072973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761BC8" w:rsidRPr="00072973" w:rsidRDefault="00761B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EF4831" w:rsidRDefault="00EF4831">
      <w:pPr>
        <w:jc w:val="center"/>
        <w:rPr>
          <w:rFonts w:ascii="Times New Roman" w:hAnsi="Times New Roman"/>
          <w:b/>
          <w:sz w:val="20"/>
        </w:rPr>
      </w:pPr>
    </w:p>
    <w:p w:rsidR="00EF4831" w:rsidRDefault="00EF4831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РАСПОРЯЖЕНИЕ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2977"/>
        <w:gridCol w:w="2693"/>
      </w:tblGrid>
      <w:tr w:rsidR="00EF4831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EF4831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EF4831">
        <w:tc>
          <w:tcPr>
            <w:tcW w:w="1913" w:type="dxa"/>
            <w:tcBorders>
              <w:bottom w:val="single" w:sz="6" w:space="0" w:color="auto"/>
            </w:tcBorders>
          </w:tcPr>
          <w:p w:rsidR="00EF4831" w:rsidRDefault="00566BF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17.03.2025</w:t>
            </w:r>
          </w:p>
        </w:tc>
        <w:tc>
          <w:tcPr>
            <w:tcW w:w="697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EF4831" w:rsidRDefault="00566BF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52-</w:t>
            </w:r>
            <w:r w:rsidR="00B20E0E">
              <w:rPr>
                <w:rFonts w:ascii="Times New Roman" w:hAnsi="Times New Roman"/>
                <w:b/>
                <w:sz w:val="26"/>
              </w:rPr>
              <w:t>р</w:t>
            </w:r>
            <w:bookmarkStart w:id="0" w:name="_GoBack"/>
            <w:bookmarkEnd w:id="0"/>
          </w:p>
        </w:tc>
        <w:tc>
          <w:tcPr>
            <w:tcW w:w="2977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EF4831" w:rsidRDefault="00EF483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EF4831" w:rsidRPr="00635A9F" w:rsidRDefault="00EF4831" w:rsidP="003D167B">
      <w:pPr>
        <w:jc w:val="center"/>
        <w:rPr>
          <w:rFonts w:ascii="Times New Roman" w:hAnsi="Times New Roman"/>
          <w:sz w:val="28"/>
          <w:szCs w:val="28"/>
        </w:rPr>
      </w:pPr>
    </w:p>
    <w:p w:rsidR="00566BF8" w:rsidRPr="00566BF8" w:rsidRDefault="00566BF8" w:rsidP="00566BF8">
      <w:pPr>
        <w:jc w:val="center"/>
        <w:rPr>
          <w:rFonts w:ascii="Times New Roman" w:hAnsi="Times New Roman"/>
          <w:sz w:val="28"/>
          <w:szCs w:val="28"/>
        </w:rPr>
      </w:pPr>
      <w:r w:rsidRPr="00566BF8">
        <w:rPr>
          <w:rFonts w:ascii="Times New Roman" w:hAnsi="Times New Roman"/>
          <w:sz w:val="28"/>
          <w:szCs w:val="28"/>
        </w:rPr>
        <w:t>Об организации и проведении месячника по благоустройству населенных пунктов Нововаршавского муниципального района</w:t>
      </w:r>
    </w:p>
    <w:p w:rsidR="00566BF8" w:rsidRPr="00566BF8" w:rsidRDefault="00566BF8" w:rsidP="00566BF8">
      <w:pPr>
        <w:jc w:val="center"/>
        <w:rPr>
          <w:rFonts w:ascii="Times New Roman" w:hAnsi="Times New Roman"/>
          <w:sz w:val="28"/>
          <w:szCs w:val="28"/>
        </w:rPr>
      </w:pPr>
      <w:r w:rsidRPr="00566BF8">
        <w:rPr>
          <w:rFonts w:ascii="Times New Roman" w:hAnsi="Times New Roman"/>
          <w:sz w:val="28"/>
          <w:szCs w:val="28"/>
        </w:rPr>
        <w:t xml:space="preserve"> </w:t>
      </w:r>
    </w:p>
    <w:p w:rsidR="00566BF8" w:rsidRPr="00566BF8" w:rsidRDefault="00566BF8" w:rsidP="00566BF8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66BF8">
        <w:rPr>
          <w:rFonts w:ascii="Times New Roman" w:hAnsi="Times New Roman"/>
          <w:sz w:val="28"/>
          <w:szCs w:val="28"/>
        </w:rPr>
        <w:t>В целях обеспечения чистоты и благоустройства на территории Нововаршавского муниципального района, руководствуясь ст.30 Устава Нововаршавского муниципального района</w:t>
      </w:r>
    </w:p>
    <w:p w:rsidR="00566BF8" w:rsidRPr="00566BF8" w:rsidRDefault="00566BF8" w:rsidP="00566BF8">
      <w:pPr>
        <w:pStyle w:val="ListParagraph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66BF8">
        <w:rPr>
          <w:sz w:val="28"/>
          <w:szCs w:val="28"/>
        </w:rPr>
        <w:t>Рекомендовать администрациям городских и сельских поселений, коммунальным предприятиям, ТСЖ, общественным объединениям и другим организациям, действующим и ведущим хозяйственную деятельность на территории Нововаршавского муниципального района, организовать и провести:</w:t>
      </w:r>
    </w:p>
    <w:p w:rsidR="00566BF8" w:rsidRPr="00566BF8" w:rsidRDefault="00566BF8" w:rsidP="00566BF8">
      <w:pPr>
        <w:pStyle w:val="ListParagraph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66BF8">
        <w:rPr>
          <w:sz w:val="28"/>
          <w:szCs w:val="28"/>
        </w:rPr>
        <w:t>- месячник по благоустройству населенных пунктов Нововаршавского муниципального района с 15 апреля по 15 мая 2025 года (далее – месячник).</w:t>
      </w:r>
    </w:p>
    <w:p w:rsidR="00566BF8" w:rsidRPr="00566BF8" w:rsidRDefault="00566BF8" w:rsidP="00566BF8">
      <w:pPr>
        <w:pStyle w:val="ListParagraph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66BF8">
        <w:rPr>
          <w:sz w:val="28"/>
          <w:szCs w:val="28"/>
        </w:rPr>
        <w:t>2. Объявить субботу каждой недели указанного месячника – санитарным днем по очистке прилегающих территорий к жилым, общественным, производственным объектам.</w:t>
      </w:r>
    </w:p>
    <w:p w:rsidR="00566BF8" w:rsidRPr="00566BF8" w:rsidRDefault="00566BF8" w:rsidP="00566BF8">
      <w:pPr>
        <w:pStyle w:val="ListParagraph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66BF8">
        <w:rPr>
          <w:sz w:val="28"/>
          <w:szCs w:val="28"/>
        </w:rPr>
        <w:t>3. Редакции районной газеты «Целинник-НВ» обеспечить освещение хода организации и проведения месячника.</w:t>
      </w:r>
    </w:p>
    <w:p w:rsidR="00566BF8" w:rsidRPr="00566BF8" w:rsidRDefault="00566BF8" w:rsidP="00566BF8">
      <w:pPr>
        <w:pStyle w:val="ListParagraph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566BF8">
        <w:rPr>
          <w:sz w:val="28"/>
          <w:szCs w:val="28"/>
        </w:rPr>
        <w:t>4. Опубликовать настоящее распоряжение в газете «Целинник – НВ»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566BF8" w:rsidRPr="00566BF8" w:rsidRDefault="00566BF8" w:rsidP="00566BF8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566BF8">
        <w:rPr>
          <w:rFonts w:ascii="Times New Roman" w:hAnsi="Times New Roman"/>
          <w:sz w:val="28"/>
          <w:szCs w:val="28"/>
        </w:rPr>
        <w:t>5. Контроль за исполнением настоящего распоряжения возложить на первого заместителя главы муниципального района, председателя комитета по жизнеобеспечению, архитектуре и строительству Администрации муниципального района Омской области В.Н. Данилова.</w:t>
      </w:r>
    </w:p>
    <w:p w:rsidR="00566BF8" w:rsidRPr="00566BF8" w:rsidRDefault="00566BF8" w:rsidP="00566BF8">
      <w:pPr>
        <w:tabs>
          <w:tab w:val="left" w:pos="284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66BF8" w:rsidRPr="00566BF8" w:rsidRDefault="00566BF8" w:rsidP="00566BF8">
      <w:pPr>
        <w:jc w:val="both"/>
        <w:rPr>
          <w:rFonts w:ascii="Times New Roman" w:hAnsi="Times New Roman"/>
          <w:sz w:val="28"/>
          <w:szCs w:val="28"/>
        </w:rPr>
      </w:pPr>
    </w:p>
    <w:p w:rsidR="00566BF8" w:rsidRPr="00566BF8" w:rsidRDefault="00566BF8" w:rsidP="00566BF8">
      <w:pPr>
        <w:jc w:val="both"/>
        <w:rPr>
          <w:rFonts w:ascii="Times New Roman" w:hAnsi="Times New Roman"/>
          <w:sz w:val="28"/>
          <w:szCs w:val="28"/>
        </w:rPr>
      </w:pPr>
      <w:r w:rsidRPr="00566BF8">
        <w:rPr>
          <w:rFonts w:ascii="Times New Roman" w:hAnsi="Times New Roman"/>
          <w:sz w:val="28"/>
          <w:szCs w:val="28"/>
        </w:rPr>
        <w:t>Глава Нововаршавского</w:t>
      </w:r>
    </w:p>
    <w:p w:rsidR="00566BF8" w:rsidRPr="00566BF8" w:rsidRDefault="00566BF8" w:rsidP="00566BF8">
      <w:pPr>
        <w:jc w:val="both"/>
        <w:rPr>
          <w:rFonts w:ascii="Times New Roman" w:hAnsi="Times New Roman"/>
          <w:sz w:val="28"/>
          <w:szCs w:val="28"/>
        </w:rPr>
      </w:pPr>
      <w:r w:rsidRPr="00566BF8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 xml:space="preserve">го района </w:t>
      </w:r>
      <w:r w:rsidRPr="00566BF8">
        <w:rPr>
          <w:rFonts w:ascii="Times New Roman" w:hAnsi="Times New Roman"/>
          <w:sz w:val="28"/>
          <w:szCs w:val="28"/>
        </w:rPr>
        <w:t xml:space="preserve">Омской области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66BF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66BF8">
        <w:rPr>
          <w:rFonts w:ascii="Times New Roman" w:hAnsi="Times New Roman"/>
          <w:sz w:val="28"/>
          <w:szCs w:val="28"/>
        </w:rPr>
        <w:t xml:space="preserve">В. А. </w:t>
      </w:r>
      <w:proofErr w:type="spellStart"/>
      <w:r w:rsidRPr="00566BF8">
        <w:rPr>
          <w:rFonts w:ascii="Times New Roman" w:hAnsi="Times New Roman"/>
          <w:sz w:val="28"/>
          <w:szCs w:val="28"/>
        </w:rPr>
        <w:t>Шефер</w:t>
      </w:r>
      <w:proofErr w:type="spellEnd"/>
    </w:p>
    <w:p w:rsidR="00EF4831" w:rsidRPr="00566BF8" w:rsidRDefault="00EF4831" w:rsidP="00566BF8">
      <w:pPr>
        <w:jc w:val="center"/>
        <w:rPr>
          <w:rFonts w:ascii="Times New Roman" w:hAnsi="Times New Roman"/>
          <w:sz w:val="28"/>
          <w:szCs w:val="28"/>
        </w:rPr>
      </w:pPr>
    </w:p>
    <w:p w:rsidR="003D167B" w:rsidRPr="00635A9F" w:rsidRDefault="003D167B">
      <w:pPr>
        <w:jc w:val="both"/>
        <w:rPr>
          <w:rFonts w:ascii="Times New Roman" w:hAnsi="Times New Roman"/>
          <w:sz w:val="28"/>
          <w:szCs w:val="28"/>
        </w:rPr>
      </w:pPr>
    </w:p>
    <w:sectPr w:rsidR="003D167B" w:rsidRPr="00635A9F" w:rsidSect="00F801D3">
      <w:headerReference w:type="default" r:id="rId8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8B5" w:rsidRDefault="008838B5">
      <w:r>
        <w:separator/>
      </w:r>
    </w:p>
  </w:endnote>
  <w:endnote w:type="continuationSeparator" w:id="0">
    <w:p w:rsidR="008838B5" w:rsidRDefault="0088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8B5" w:rsidRDefault="008838B5">
      <w:r>
        <w:separator/>
      </w:r>
    </w:p>
  </w:footnote>
  <w:footnote w:type="continuationSeparator" w:id="0">
    <w:p w:rsidR="008838B5" w:rsidRDefault="00883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69E" w:rsidRPr="0042769E" w:rsidRDefault="0042769E">
    <w:pPr>
      <w:pStyle w:val="a3"/>
      <w:rPr>
        <w:lang w:val="en-US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B33C2"/>
    <w:multiLevelType w:val="hybridMultilevel"/>
    <w:tmpl w:val="5BDA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BF8"/>
    <w:rsid w:val="00001BE4"/>
    <w:rsid w:val="000143E5"/>
    <w:rsid w:val="00072973"/>
    <w:rsid w:val="00114F9E"/>
    <w:rsid w:val="0020742A"/>
    <w:rsid w:val="002E73F1"/>
    <w:rsid w:val="003C5999"/>
    <w:rsid w:val="003D167B"/>
    <w:rsid w:val="0042769E"/>
    <w:rsid w:val="004C337E"/>
    <w:rsid w:val="004F2B3A"/>
    <w:rsid w:val="00566BF8"/>
    <w:rsid w:val="00617766"/>
    <w:rsid w:val="00635A9F"/>
    <w:rsid w:val="006C0F73"/>
    <w:rsid w:val="006E52EC"/>
    <w:rsid w:val="00730B5A"/>
    <w:rsid w:val="00761BC8"/>
    <w:rsid w:val="007C37F5"/>
    <w:rsid w:val="008838B5"/>
    <w:rsid w:val="00927D87"/>
    <w:rsid w:val="009C38FC"/>
    <w:rsid w:val="00A32C69"/>
    <w:rsid w:val="00AF7D72"/>
    <w:rsid w:val="00B002F7"/>
    <w:rsid w:val="00B17699"/>
    <w:rsid w:val="00B20E0E"/>
    <w:rsid w:val="00CF3AD2"/>
    <w:rsid w:val="00D645D9"/>
    <w:rsid w:val="00DB7771"/>
    <w:rsid w:val="00DF25ED"/>
    <w:rsid w:val="00E757F8"/>
    <w:rsid w:val="00EF4831"/>
    <w:rsid w:val="00F801D3"/>
    <w:rsid w:val="00FD5866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F4D1F-5B2C-4A7E-B719-69C1A7FB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769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2769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769E"/>
  </w:style>
  <w:style w:type="paragraph" w:customStyle="1" w:styleId="ListParagraph">
    <w:name w:val="List Paragraph"/>
    <w:basedOn w:val="a"/>
    <w:rsid w:val="00566BF8"/>
    <w:pPr>
      <w:overflowPunct/>
      <w:autoSpaceDE/>
      <w:autoSpaceDN/>
      <w:adjustRightInd/>
      <w:ind w:left="720"/>
      <w:textAlignment w:val="auto"/>
    </w:pPr>
    <w:rPr>
      <w:rFonts w:ascii="Times New Roman" w:eastAsia="Calibri" w:hAnsi="Times New Roman"/>
      <w:sz w:val="20"/>
    </w:rPr>
  </w:style>
  <w:style w:type="paragraph" w:styleId="a6">
    <w:name w:val="Balloon Text"/>
    <w:basedOn w:val="a"/>
    <w:link w:val="a7"/>
    <w:rsid w:val="00B20E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20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45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2</cp:revision>
  <cp:lastPrinted>2025-03-17T06:10:00Z</cp:lastPrinted>
  <dcterms:created xsi:type="dcterms:W3CDTF">2025-03-17T06:07:00Z</dcterms:created>
  <dcterms:modified xsi:type="dcterms:W3CDTF">2025-03-17T06:52:00Z</dcterms:modified>
</cp:coreProperties>
</file>