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6E769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57.1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912854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04.03.2025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912854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56-п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912854" w:rsidRPr="00912854" w:rsidRDefault="00912854" w:rsidP="00912854">
      <w:pPr>
        <w:jc w:val="center"/>
        <w:rPr>
          <w:rFonts w:ascii="Times New Roman" w:hAnsi="Times New Roman"/>
          <w:szCs w:val="24"/>
        </w:rPr>
      </w:pPr>
      <w:r w:rsidRPr="00912854">
        <w:rPr>
          <w:rFonts w:ascii="Times New Roman" w:hAnsi="Times New Roman"/>
          <w:szCs w:val="24"/>
        </w:rPr>
        <w:t>О внесении изменений в постановление Администрации Нововаршавского муниципального района Омской области от 29 августа 2023 года № 504-п</w:t>
      </w:r>
    </w:p>
    <w:p w:rsidR="00912854" w:rsidRPr="00912854" w:rsidRDefault="00912854" w:rsidP="00912854">
      <w:pPr>
        <w:jc w:val="center"/>
        <w:rPr>
          <w:rFonts w:ascii="Times New Roman" w:hAnsi="Times New Roman"/>
          <w:szCs w:val="24"/>
        </w:rPr>
      </w:pPr>
      <w:r w:rsidRPr="00912854">
        <w:rPr>
          <w:rFonts w:ascii="Times New Roman" w:hAnsi="Times New Roman"/>
          <w:szCs w:val="24"/>
        </w:rPr>
        <w:t xml:space="preserve"> «О дополнительных мерах поддержки членов семей граждан, призванных на военную службу по мобилизации»</w:t>
      </w:r>
    </w:p>
    <w:p w:rsidR="00912854" w:rsidRPr="00912854" w:rsidRDefault="00912854" w:rsidP="00912854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p w:rsidR="00912854" w:rsidRPr="00912854" w:rsidRDefault="00912854" w:rsidP="00912854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912854">
        <w:rPr>
          <w:rFonts w:ascii="Times New Roman" w:hAnsi="Times New Roman"/>
          <w:szCs w:val="24"/>
        </w:rPr>
        <w:t>В целях приведения муниципального правового акта в соответствие с действующей редакцией Указа Губернатора Омской области от 3 августа 2023 года № 181 «Об установлении дополнительных мер поддержки и помощи для участников специальной военной операции и членов их семей на территории Омской области», руководствуясь Уставом Нововаршавского муниципального района Омской области, ПОСТАНОВЛЯЮ:</w:t>
      </w:r>
    </w:p>
    <w:p w:rsidR="00912854" w:rsidRPr="00912854" w:rsidRDefault="00912854" w:rsidP="00912854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912854">
        <w:rPr>
          <w:rFonts w:ascii="Times New Roman" w:hAnsi="Times New Roman"/>
          <w:szCs w:val="24"/>
        </w:rPr>
        <w:t xml:space="preserve">1. В постановление Администрации Нововаршавского муниципального района Омской области от 29 августа 2023 года № 504-п «О дополнительных мерах поддержки членов семей граждан, призванных на военную службу по мобилизации» внести следующие изменения: </w:t>
      </w:r>
    </w:p>
    <w:p w:rsidR="00912854" w:rsidRPr="00912854" w:rsidRDefault="00912854" w:rsidP="00912854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912854">
        <w:rPr>
          <w:rFonts w:ascii="Times New Roman" w:hAnsi="Times New Roman"/>
          <w:szCs w:val="24"/>
        </w:rPr>
        <w:t xml:space="preserve">1) абзац первый пункта 1 после слов «участников СВО» дополнить словами </w:t>
      </w:r>
      <w:r>
        <w:rPr>
          <w:rFonts w:ascii="Times New Roman" w:hAnsi="Times New Roman"/>
          <w:szCs w:val="24"/>
        </w:rPr>
        <w:t xml:space="preserve">                      </w:t>
      </w:r>
      <w:proofErr w:type="gramStart"/>
      <w:r>
        <w:rPr>
          <w:rFonts w:ascii="Times New Roman" w:hAnsi="Times New Roman"/>
          <w:szCs w:val="24"/>
        </w:rPr>
        <w:t xml:space="preserve">   </w:t>
      </w:r>
      <w:r w:rsidRPr="00912854">
        <w:rPr>
          <w:rFonts w:ascii="Times New Roman" w:hAnsi="Times New Roman"/>
          <w:szCs w:val="24"/>
        </w:rPr>
        <w:t>«</w:t>
      </w:r>
      <w:proofErr w:type="gramEnd"/>
      <w:r w:rsidRPr="00912854">
        <w:rPr>
          <w:rFonts w:ascii="Times New Roman" w:hAnsi="Times New Roman"/>
          <w:szCs w:val="24"/>
        </w:rPr>
        <w:t>, принимающим участие в СВО и непосредственно находящимся в зоне проведения СВО,»;</w:t>
      </w:r>
    </w:p>
    <w:p w:rsidR="00912854" w:rsidRPr="00912854" w:rsidRDefault="00912854" w:rsidP="00912854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912854">
        <w:rPr>
          <w:rFonts w:ascii="Times New Roman" w:hAnsi="Times New Roman"/>
          <w:szCs w:val="24"/>
        </w:rPr>
        <w:t xml:space="preserve">2) абзац первый пункта 2 после слов «участников СВО» дополнить словами </w:t>
      </w:r>
      <w:r>
        <w:rPr>
          <w:rFonts w:ascii="Times New Roman" w:hAnsi="Times New Roman"/>
          <w:szCs w:val="24"/>
        </w:rPr>
        <w:t xml:space="preserve">                      </w:t>
      </w:r>
      <w:proofErr w:type="gramStart"/>
      <w:r>
        <w:rPr>
          <w:rFonts w:ascii="Times New Roman" w:hAnsi="Times New Roman"/>
          <w:szCs w:val="24"/>
        </w:rPr>
        <w:t xml:space="preserve">   </w:t>
      </w:r>
      <w:r w:rsidRPr="00912854">
        <w:rPr>
          <w:rFonts w:ascii="Times New Roman" w:hAnsi="Times New Roman"/>
          <w:szCs w:val="24"/>
        </w:rPr>
        <w:t>«</w:t>
      </w:r>
      <w:proofErr w:type="gramEnd"/>
      <w:r w:rsidRPr="00912854">
        <w:rPr>
          <w:rFonts w:ascii="Times New Roman" w:hAnsi="Times New Roman"/>
          <w:szCs w:val="24"/>
        </w:rPr>
        <w:t>, принимающим участие в СВО и непосредственно находящимся в зоне проведения СВО,»;</w:t>
      </w:r>
    </w:p>
    <w:p w:rsidR="00912854" w:rsidRPr="00912854" w:rsidRDefault="00912854" w:rsidP="00912854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912854">
        <w:rPr>
          <w:rFonts w:ascii="Times New Roman" w:hAnsi="Times New Roman"/>
          <w:szCs w:val="24"/>
        </w:rPr>
        <w:t>3) пункт 3 после слов «участников СВО» дополнить словами «, принимающих участие в СВО и непосредственно находящихся в зоне проведения СВО,»;</w:t>
      </w:r>
    </w:p>
    <w:p w:rsidR="00912854" w:rsidRPr="00912854" w:rsidRDefault="00912854" w:rsidP="00912854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912854">
        <w:rPr>
          <w:rFonts w:ascii="Times New Roman" w:hAnsi="Times New Roman"/>
          <w:szCs w:val="24"/>
        </w:rPr>
        <w:t>4) в пункте 4:</w:t>
      </w:r>
    </w:p>
    <w:p w:rsidR="00912854" w:rsidRPr="00912854" w:rsidRDefault="00912854" w:rsidP="00912854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912854">
        <w:rPr>
          <w:rFonts w:ascii="Times New Roman" w:hAnsi="Times New Roman"/>
          <w:szCs w:val="24"/>
        </w:rPr>
        <w:t>- абзац первый изложить в следующей редакции:</w:t>
      </w:r>
    </w:p>
    <w:p w:rsidR="00912854" w:rsidRPr="00912854" w:rsidRDefault="00912854" w:rsidP="00912854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912854">
        <w:rPr>
          <w:rFonts w:ascii="Times New Roman" w:hAnsi="Times New Roman"/>
          <w:szCs w:val="24"/>
        </w:rPr>
        <w:t>«4. К категории участников СВО, принимающих участие в СВО и непосредственно находящихся в зоне проведения СВО, относятся:»;</w:t>
      </w:r>
    </w:p>
    <w:p w:rsidR="00912854" w:rsidRPr="00912854" w:rsidRDefault="00912854" w:rsidP="00912854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912854">
        <w:rPr>
          <w:rFonts w:ascii="Times New Roman" w:hAnsi="Times New Roman"/>
          <w:szCs w:val="24"/>
        </w:rPr>
        <w:t>- подпункт 9 изложить в следующей редакции:</w:t>
      </w:r>
    </w:p>
    <w:p w:rsidR="00912854" w:rsidRPr="00912854" w:rsidRDefault="00912854" w:rsidP="00912854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912854">
        <w:rPr>
          <w:rFonts w:ascii="Times New Roman" w:hAnsi="Times New Roman"/>
          <w:szCs w:val="24"/>
        </w:rPr>
        <w:t>«9) военнослужащие войск национальной гвардии Российской Федерации, имеющие место жительства на территории Омской области, лица, проходящие службу в войсках национальной гвардии Российской Федерации на территории иных субъектов Российской Федерации и имеющие специальные звания полиции, а также имеющие место жительства на территории Омской области, принимающие участие в СВО;»;</w:t>
      </w:r>
    </w:p>
    <w:p w:rsidR="00912854" w:rsidRPr="00912854" w:rsidRDefault="00912854" w:rsidP="00912854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912854">
        <w:rPr>
          <w:rFonts w:ascii="Times New Roman" w:hAnsi="Times New Roman"/>
          <w:szCs w:val="24"/>
        </w:rPr>
        <w:t>- в подпункте 14.1 слово «(выполнявшие)» исключить;</w:t>
      </w:r>
    </w:p>
    <w:p w:rsidR="00912854" w:rsidRPr="00912854" w:rsidRDefault="00912854" w:rsidP="00912854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912854">
        <w:rPr>
          <w:rFonts w:ascii="Times New Roman" w:hAnsi="Times New Roman"/>
          <w:szCs w:val="24"/>
        </w:rPr>
        <w:t>- в подпункте 16 слово «принимавшие» заменить словом «принимающие»;</w:t>
      </w:r>
    </w:p>
    <w:p w:rsidR="00912854" w:rsidRPr="00912854" w:rsidRDefault="00912854" w:rsidP="00912854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912854">
        <w:rPr>
          <w:rFonts w:ascii="Times New Roman" w:hAnsi="Times New Roman"/>
          <w:szCs w:val="24"/>
        </w:rPr>
        <w:t>- в подпункте 17 слова «(исполнявшие)», «(обеспечивавшие)» исключить;</w:t>
      </w:r>
    </w:p>
    <w:p w:rsidR="00912854" w:rsidRPr="00912854" w:rsidRDefault="00912854" w:rsidP="00912854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912854">
        <w:rPr>
          <w:rFonts w:ascii="Times New Roman" w:hAnsi="Times New Roman"/>
          <w:szCs w:val="24"/>
        </w:rPr>
        <w:t>- в подпункте 17.1 слово «(принимавшие)» исключить;</w:t>
      </w:r>
    </w:p>
    <w:p w:rsidR="00912854" w:rsidRPr="00912854" w:rsidRDefault="00912854" w:rsidP="00912854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912854">
        <w:rPr>
          <w:rFonts w:ascii="Times New Roman" w:hAnsi="Times New Roman"/>
          <w:szCs w:val="24"/>
        </w:rPr>
        <w:t>5) дополнить пунктами 4.1, 4.2 следующего содержания:</w:t>
      </w:r>
    </w:p>
    <w:p w:rsidR="00912854" w:rsidRPr="00912854" w:rsidRDefault="00912854" w:rsidP="00912854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912854">
        <w:rPr>
          <w:rFonts w:ascii="Times New Roman" w:hAnsi="Times New Roman"/>
          <w:szCs w:val="24"/>
        </w:rPr>
        <w:lastRenderedPageBreak/>
        <w:t>«4.1. Лица, указанные в пункте 4 настоящего постановления, прекратившие непосредственное участие в СВО в зоне проведения СВО, включая территорию проведения контртеррористической операции (охрану государственной границы) на территориях Белгородской, Брянской и Курской областей, и (или) члены их семей обязаны в 14-дневный срок письменно либо в иной доступной для них форме уведомить органы исполнительной власти Омской области и органы местного самоуправления Омской области, предоставляющие дополнительные меры поддержки и (или) помощи, предусмотренные настоящим постановлением, об окончании такого участия.</w:t>
      </w:r>
    </w:p>
    <w:p w:rsidR="00912854" w:rsidRPr="00912854" w:rsidRDefault="00912854" w:rsidP="00912854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912854">
        <w:rPr>
          <w:rFonts w:ascii="Times New Roman" w:hAnsi="Times New Roman"/>
          <w:szCs w:val="24"/>
        </w:rPr>
        <w:t>В случае необоснованного получения участниками СВО и (или) членами их семей дополнительных мер поддержки и (или) помощи, предусмотренных настоящим постановлением (в связи с представлением документов, содержащих заведомо ложные сведения, сокрытием данных, влияющих на право предоставления дополнительных мер поддержки и (или) помощи), денежные средства, израсходованные на их предоставление, подлежат добровольному возврату либо взыскиваются в судебном порядке.</w:t>
      </w:r>
    </w:p>
    <w:p w:rsidR="00912854" w:rsidRPr="00912854" w:rsidRDefault="00912854" w:rsidP="00912854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912854">
        <w:rPr>
          <w:rFonts w:ascii="Times New Roman" w:hAnsi="Times New Roman"/>
          <w:szCs w:val="24"/>
        </w:rPr>
        <w:t>4.2. Установить, что предоставление участникам СВО и (или) членам их семей дополнительных мер поддержки и помощи, предусмотренных настоящим постановлением, прекращается с первого числа месяца, следующего за месяцем окончания участия лиц, указанных в пункте 4 настоящего Указа, в СВО (контртеррористической операции (охране государственной границы) на территориях Белгородской, Брянской и Курской областей).».</w:t>
      </w:r>
    </w:p>
    <w:p w:rsidR="00912854" w:rsidRPr="00912854" w:rsidRDefault="00912854" w:rsidP="00912854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912854">
        <w:rPr>
          <w:rFonts w:ascii="Times New Roman" w:hAnsi="Times New Roman"/>
          <w:szCs w:val="24"/>
        </w:rPr>
        <w:t xml:space="preserve"> 2. Опубликовать настоящее постановление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Омской области.</w:t>
      </w:r>
    </w:p>
    <w:p w:rsidR="00912854" w:rsidRPr="00912854" w:rsidRDefault="00912854" w:rsidP="00912854">
      <w:pPr>
        <w:spacing w:line="276" w:lineRule="auto"/>
        <w:ind w:firstLine="567"/>
        <w:jc w:val="both"/>
        <w:rPr>
          <w:rFonts w:ascii="Times New Roman" w:hAnsi="Times New Roman"/>
          <w:szCs w:val="24"/>
        </w:rPr>
      </w:pPr>
      <w:r w:rsidRPr="00912854">
        <w:rPr>
          <w:rFonts w:ascii="Times New Roman" w:hAnsi="Times New Roman"/>
          <w:szCs w:val="24"/>
        </w:rPr>
        <w:t>3. Контроль за исполнением настоящего постановления оставляю за собой.</w:t>
      </w:r>
    </w:p>
    <w:p w:rsidR="00912854" w:rsidRPr="00912854" w:rsidRDefault="00912854" w:rsidP="00912854">
      <w:pPr>
        <w:shd w:val="clear" w:color="auto" w:fill="FFFFFF"/>
        <w:tabs>
          <w:tab w:val="left" w:pos="0"/>
        </w:tabs>
        <w:spacing w:line="276" w:lineRule="auto"/>
        <w:ind w:left="79" w:hanging="79"/>
        <w:rPr>
          <w:rFonts w:ascii="Times New Roman" w:hAnsi="Times New Roman"/>
          <w:szCs w:val="24"/>
        </w:rPr>
      </w:pPr>
    </w:p>
    <w:p w:rsidR="00912854" w:rsidRPr="00912854" w:rsidRDefault="00912854" w:rsidP="00912854">
      <w:pPr>
        <w:shd w:val="clear" w:color="auto" w:fill="FFFFFF"/>
        <w:tabs>
          <w:tab w:val="left" w:pos="0"/>
        </w:tabs>
        <w:spacing w:line="276" w:lineRule="auto"/>
        <w:ind w:left="79" w:hanging="79"/>
        <w:rPr>
          <w:rFonts w:ascii="Times New Roman" w:hAnsi="Times New Roman"/>
          <w:szCs w:val="24"/>
        </w:rPr>
      </w:pPr>
    </w:p>
    <w:p w:rsidR="00912854" w:rsidRPr="00912854" w:rsidRDefault="00912854" w:rsidP="00912854">
      <w:pPr>
        <w:shd w:val="clear" w:color="auto" w:fill="FFFFFF"/>
        <w:tabs>
          <w:tab w:val="left" w:pos="0"/>
        </w:tabs>
        <w:spacing w:line="276" w:lineRule="auto"/>
        <w:ind w:left="79" w:hanging="79"/>
        <w:rPr>
          <w:rFonts w:ascii="Times New Roman" w:hAnsi="Times New Roman"/>
          <w:szCs w:val="24"/>
        </w:rPr>
      </w:pPr>
      <w:r w:rsidRPr="00912854">
        <w:rPr>
          <w:rFonts w:ascii="Times New Roman" w:hAnsi="Times New Roman"/>
          <w:szCs w:val="24"/>
        </w:rPr>
        <w:t xml:space="preserve">Глава Нововаршавского </w:t>
      </w:r>
    </w:p>
    <w:p w:rsidR="00912854" w:rsidRPr="00912854" w:rsidRDefault="00912854" w:rsidP="00912854">
      <w:pPr>
        <w:shd w:val="clear" w:color="auto" w:fill="FFFFFF"/>
        <w:tabs>
          <w:tab w:val="left" w:pos="0"/>
        </w:tabs>
        <w:spacing w:line="276" w:lineRule="auto"/>
        <w:ind w:left="79" w:hanging="79"/>
        <w:rPr>
          <w:rFonts w:ascii="Times New Roman" w:hAnsi="Times New Roman"/>
          <w:szCs w:val="24"/>
        </w:rPr>
      </w:pPr>
      <w:r w:rsidRPr="00912854">
        <w:rPr>
          <w:rFonts w:ascii="Times New Roman" w:hAnsi="Times New Roman"/>
          <w:szCs w:val="24"/>
        </w:rPr>
        <w:t>муниципального района Омской области</w:t>
      </w:r>
      <w:r w:rsidRPr="00912854">
        <w:rPr>
          <w:rFonts w:ascii="Times New Roman" w:hAnsi="Times New Roman"/>
          <w:szCs w:val="24"/>
        </w:rPr>
        <w:tab/>
        <w:t xml:space="preserve">                                                                           В.А. </w:t>
      </w:r>
      <w:proofErr w:type="spellStart"/>
      <w:r w:rsidRPr="00912854">
        <w:rPr>
          <w:rFonts w:ascii="Times New Roman" w:hAnsi="Times New Roman"/>
          <w:szCs w:val="24"/>
        </w:rPr>
        <w:t>Шефер</w:t>
      </w:r>
      <w:proofErr w:type="spellEnd"/>
    </w:p>
    <w:p w:rsidR="006E1FC6" w:rsidRPr="00912854" w:rsidRDefault="006E1FC6" w:rsidP="006E1FC6">
      <w:pPr>
        <w:jc w:val="center"/>
        <w:rPr>
          <w:rFonts w:ascii="Times New Roman" w:hAnsi="Times New Roman"/>
          <w:szCs w:val="24"/>
        </w:rPr>
      </w:pPr>
    </w:p>
    <w:p w:rsidR="006E1FC6" w:rsidRPr="00912854" w:rsidRDefault="006E1FC6">
      <w:pPr>
        <w:jc w:val="both"/>
        <w:rPr>
          <w:rFonts w:ascii="Times New Roman" w:hAnsi="Times New Roman"/>
          <w:szCs w:val="24"/>
        </w:rPr>
      </w:pPr>
    </w:p>
    <w:p w:rsidR="006E1FC6" w:rsidRPr="00912854" w:rsidRDefault="006E1FC6">
      <w:pPr>
        <w:jc w:val="both"/>
        <w:rPr>
          <w:rFonts w:ascii="Times New Roman" w:hAnsi="Times New Roman"/>
          <w:szCs w:val="24"/>
        </w:rPr>
      </w:pPr>
    </w:p>
    <w:sectPr w:rsidR="006E1FC6" w:rsidRPr="00912854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693" w:rsidRDefault="006E7693">
      <w:r>
        <w:separator/>
      </w:r>
    </w:p>
  </w:endnote>
  <w:endnote w:type="continuationSeparator" w:id="0">
    <w:p w:rsidR="006E7693" w:rsidRDefault="006E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693" w:rsidRDefault="006E7693">
      <w:r>
        <w:separator/>
      </w:r>
    </w:p>
  </w:footnote>
  <w:footnote w:type="continuationSeparator" w:id="0">
    <w:p w:rsidR="006E7693" w:rsidRDefault="006E7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854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6E7693"/>
    <w:rsid w:val="007006AE"/>
    <w:rsid w:val="00864F91"/>
    <w:rsid w:val="0087374C"/>
    <w:rsid w:val="00901C3B"/>
    <w:rsid w:val="00912854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D1F83-D595-41E0-AC0A-087BB066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2025-03-04T06:05:00Z</dcterms:created>
  <dcterms:modified xsi:type="dcterms:W3CDTF">2025-03-04T06:09:00Z</dcterms:modified>
</cp:coreProperties>
</file>