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458" w:rsidRPr="00652977" w:rsidRDefault="00BA3280">
      <w:pPr>
        <w:jc w:val="center"/>
      </w:pPr>
      <w:r w:rsidRPr="00652977">
        <w:rPr>
          <w:noProof/>
        </w:rPr>
        <w:drawing>
          <wp:inline distT="0" distB="0" distL="0" distR="0">
            <wp:extent cx="581025" cy="723900"/>
            <wp:effectExtent l="0" t="0" r="0" b="0"/>
            <wp:docPr id="1" name="Рисунок 1" descr="Герб Нововаршавский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ововаршавский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C448A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30.09.2024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C448A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585-п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6E1FC6" w:rsidRPr="00C448AD" w:rsidRDefault="006E1FC6" w:rsidP="006E1FC6">
      <w:pPr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C448AD" w:rsidRPr="00C448AD" w:rsidRDefault="00C448AD" w:rsidP="00C448AD">
      <w:pPr>
        <w:jc w:val="center"/>
        <w:rPr>
          <w:rFonts w:ascii="Times New Roman" w:hAnsi="Times New Roman"/>
          <w:bCs/>
          <w:sz w:val="26"/>
          <w:szCs w:val="26"/>
        </w:rPr>
      </w:pPr>
      <w:r w:rsidRPr="00C448AD">
        <w:rPr>
          <w:rFonts w:ascii="Times New Roman" w:hAnsi="Times New Roman"/>
          <w:bCs/>
          <w:sz w:val="26"/>
          <w:szCs w:val="26"/>
        </w:rPr>
        <w:t>Об утверждении административного регламента</w:t>
      </w:r>
    </w:p>
    <w:p w:rsidR="00C448AD" w:rsidRPr="00C448AD" w:rsidRDefault="00C448AD" w:rsidP="00C448AD">
      <w:pPr>
        <w:jc w:val="center"/>
        <w:rPr>
          <w:rFonts w:ascii="Times New Roman" w:hAnsi="Times New Roman"/>
          <w:bCs/>
          <w:sz w:val="26"/>
          <w:szCs w:val="26"/>
        </w:rPr>
      </w:pPr>
      <w:r w:rsidRPr="00C448AD">
        <w:rPr>
          <w:rFonts w:ascii="Times New Roman" w:hAnsi="Times New Roman"/>
          <w:noProof/>
          <w:sz w:val="26"/>
          <w:szCs w:val="26"/>
        </w:rPr>
        <w:t>Администрации Нововаршавского муниципального района Омской области</w:t>
      </w:r>
      <w:r w:rsidRPr="00C448AD">
        <w:rPr>
          <w:rFonts w:ascii="Times New Roman" w:hAnsi="Times New Roman"/>
          <w:bCs/>
          <w:sz w:val="26"/>
          <w:szCs w:val="26"/>
        </w:rPr>
        <w:t xml:space="preserve"> по предоставлению муниципальной услуги «</w:t>
      </w:r>
      <w:r w:rsidRPr="00C448AD">
        <w:rPr>
          <w:rFonts w:ascii="Times New Roman" w:hAnsi="Times New Roman"/>
          <w:noProof/>
          <w:sz w:val="26"/>
          <w:szCs w:val="26"/>
        </w:rPr>
        <w:t>Предоставление земельного участка, находящегося в государственной или муниципальной собственности, в собственность бесплатно</w:t>
      </w:r>
      <w:r w:rsidRPr="00C448AD">
        <w:rPr>
          <w:rFonts w:ascii="Times New Roman" w:hAnsi="Times New Roman"/>
          <w:sz w:val="26"/>
          <w:szCs w:val="26"/>
        </w:rPr>
        <w:t>»</w:t>
      </w:r>
    </w:p>
    <w:p w:rsidR="00C448AD" w:rsidRPr="00C448AD" w:rsidRDefault="00C448AD" w:rsidP="00C448AD">
      <w:pPr>
        <w:ind w:firstLine="709"/>
        <w:rPr>
          <w:rFonts w:ascii="Times New Roman" w:hAnsi="Times New Roman"/>
          <w:sz w:val="26"/>
          <w:szCs w:val="26"/>
        </w:rPr>
      </w:pPr>
    </w:p>
    <w:p w:rsidR="00C448AD" w:rsidRPr="00C448AD" w:rsidRDefault="00C448AD" w:rsidP="00C448A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48AD">
        <w:rPr>
          <w:rFonts w:ascii="Times New Roman" w:hAnsi="Times New Roman"/>
          <w:noProof/>
          <w:sz w:val="26"/>
          <w:szCs w:val="26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руководствуясь Уставом Нововаршавского муниципального района Омской области, ПОСТАНОВЛЯЮ:</w:t>
      </w:r>
    </w:p>
    <w:p w:rsidR="00C448AD" w:rsidRPr="00C448AD" w:rsidRDefault="00C448AD" w:rsidP="00C448AD">
      <w:pPr>
        <w:keepNext/>
        <w:numPr>
          <w:ilvl w:val="0"/>
          <w:numId w:val="1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C448AD">
        <w:rPr>
          <w:rFonts w:ascii="Times New Roman" w:hAnsi="Times New Roman"/>
          <w:sz w:val="26"/>
          <w:szCs w:val="26"/>
        </w:rPr>
        <w:t xml:space="preserve">Утвердить прилагаемый административный </w:t>
      </w:r>
      <w:hyperlink r:id="rId9" w:history="1">
        <w:r w:rsidRPr="00C448AD">
          <w:rPr>
            <w:rFonts w:ascii="Times New Roman" w:hAnsi="Times New Roman"/>
            <w:sz w:val="26"/>
            <w:szCs w:val="26"/>
          </w:rPr>
          <w:t>регламент</w:t>
        </w:r>
      </w:hyperlink>
      <w:r w:rsidRPr="00C448AD">
        <w:rPr>
          <w:rFonts w:ascii="Times New Roman" w:hAnsi="Times New Roman"/>
          <w:sz w:val="26"/>
          <w:szCs w:val="26"/>
        </w:rPr>
        <w:t xml:space="preserve"> </w:t>
      </w:r>
      <w:r w:rsidRPr="00C448AD">
        <w:rPr>
          <w:rFonts w:ascii="Times New Roman" w:hAnsi="Times New Roman"/>
          <w:noProof/>
          <w:sz w:val="26"/>
          <w:szCs w:val="26"/>
        </w:rPr>
        <w:t>Администрации Нововаршавского муниципального района Омской области</w:t>
      </w:r>
      <w:r w:rsidRPr="00C448AD">
        <w:rPr>
          <w:rFonts w:ascii="Times New Roman" w:hAnsi="Times New Roman"/>
          <w:sz w:val="26"/>
          <w:szCs w:val="26"/>
        </w:rPr>
        <w:t xml:space="preserve"> по предоставлению муниципальной услуги «</w:t>
      </w:r>
      <w:r w:rsidRPr="00C448AD">
        <w:rPr>
          <w:rFonts w:ascii="Times New Roman" w:hAnsi="Times New Roman"/>
          <w:noProof/>
          <w:sz w:val="26"/>
          <w:szCs w:val="26"/>
        </w:rPr>
        <w:t>Предоставление земельного участка, находящегося в государственной или муниципальной собственности, в собственность бесплатно</w:t>
      </w:r>
      <w:r w:rsidRPr="00C448AD">
        <w:rPr>
          <w:rFonts w:ascii="Times New Roman" w:hAnsi="Times New Roman"/>
          <w:sz w:val="26"/>
          <w:szCs w:val="26"/>
        </w:rPr>
        <w:t>.</w:t>
      </w:r>
    </w:p>
    <w:p w:rsidR="00C448AD" w:rsidRPr="00C448AD" w:rsidRDefault="00C448AD" w:rsidP="00C448AD">
      <w:pPr>
        <w:keepNext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C448AD">
        <w:rPr>
          <w:rFonts w:ascii="Times New Roman" w:hAnsi="Times New Roman"/>
          <w:sz w:val="26"/>
          <w:szCs w:val="26"/>
        </w:rPr>
        <w:t>Признать</w:t>
      </w:r>
      <w:r w:rsidRPr="00C448AD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C448AD">
        <w:rPr>
          <w:rFonts w:ascii="Times New Roman" w:hAnsi="Times New Roman"/>
          <w:sz w:val="26"/>
          <w:szCs w:val="26"/>
        </w:rPr>
        <w:t>утратившими</w:t>
      </w:r>
      <w:r w:rsidRPr="00C448AD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C448AD">
        <w:rPr>
          <w:rFonts w:ascii="Times New Roman" w:hAnsi="Times New Roman"/>
          <w:sz w:val="26"/>
          <w:szCs w:val="26"/>
        </w:rPr>
        <w:t>силу</w:t>
      </w:r>
      <w:r w:rsidRPr="00C448AD">
        <w:rPr>
          <w:rFonts w:ascii="Times New Roman" w:hAnsi="Times New Roman"/>
          <w:sz w:val="26"/>
          <w:szCs w:val="26"/>
          <w:lang w:val="en-US"/>
        </w:rPr>
        <w:t>:</w:t>
      </w:r>
    </w:p>
    <w:p w:rsidR="00C448AD" w:rsidRPr="00C448AD" w:rsidRDefault="00C448AD" w:rsidP="00C448AD">
      <w:pPr>
        <w:keepNext/>
        <w:ind w:firstLine="709"/>
        <w:jc w:val="both"/>
        <w:rPr>
          <w:rFonts w:ascii="Times New Roman" w:hAnsi="Times New Roman"/>
          <w:noProof/>
          <w:sz w:val="26"/>
          <w:szCs w:val="26"/>
        </w:rPr>
      </w:pPr>
      <w:r w:rsidRPr="00C448AD">
        <w:rPr>
          <w:rFonts w:ascii="Times New Roman" w:hAnsi="Times New Roman"/>
          <w:noProof/>
          <w:sz w:val="26"/>
          <w:szCs w:val="26"/>
        </w:rPr>
        <w:t>-постановление Администрации Нововаршавского муниципального района Омской области от 22 марта 2017 года № 101-п «Об утверждении административного регламента «Бесплатное предоставление в собственность отдельных категорий граждан земельных участков, находящихся в муниципальной собственности Нововаршавского муниципального района и земельных участков, государственная собственность на которые не разграниченна, находящихся на территориях сельских поселений»;</w:t>
      </w:r>
    </w:p>
    <w:p w:rsidR="00C448AD" w:rsidRPr="00C448AD" w:rsidRDefault="00C448AD" w:rsidP="00C448AD">
      <w:pPr>
        <w:keepNext/>
        <w:ind w:firstLine="709"/>
        <w:jc w:val="both"/>
        <w:rPr>
          <w:rFonts w:ascii="Times New Roman" w:hAnsi="Times New Roman"/>
          <w:noProof/>
          <w:sz w:val="26"/>
          <w:szCs w:val="26"/>
        </w:rPr>
      </w:pPr>
      <w:r w:rsidRPr="00C448AD">
        <w:rPr>
          <w:rFonts w:ascii="Times New Roman" w:hAnsi="Times New Roman"/>
          <w:noProof/>
          <w:sz w:val="26"/>
          <w:szCs w:val="26"/>
        </w:rPr>
        <w:t>-постановление Администрации Нововаршаского муниципального муниципального района Омской области от 28 мая 2018 года № 209-п «О внесении изменений в постановление Администрации Нововаршавского муниципального района Омской области от 22 марта 2017 года № 101-п «Об утверждении административного регламента «Бесплатное предоставление в собственность отдельных категорий граждан земельных участков, находящихся в муниципальной собственности Нововаршавского муниципального района и земельных участков, государственная собственность на которые не разграниченна, находящихся на территориях сельских поселений»;</w:t>
      </w:r>
    </w:p>
    <w:p w:rsidR="00C448AD" w:rsidRPr="00C448AD" w:rsidRDefault="00C448AD" w:rsidP="00C448AD">
      <w:pPr>
        <w:keepNext/>
        <w:ind w:firstLine="709"/>
        <w:jc w:val="both"/>
        <w:rPr>
          <w:rFonts w:ascii="Times New Roman" w:hAnsi="Times New Roman"/>
          <w:noProof/>
          <w:sz w:val="26"/>
          <w:szCs w:val="26"/>
        </w:rPr>
      </w:pPr>
      <w:r w:rsidRPr="00C448AD">
        <w:rPr>
          <w:rFonts w:ascii="Times New Roman" w:hAnsi="Times New Roman"/>
          <w:noProof/>
          <w:sz w:val="26"/>
          <w:szCs w:val="26"/>
        </w:rPr>
        <w:t xml:space="preserve">-постановление Администрации Нововаршаского муниципального муниципального района Омской области от 16 мая 2019 года № 266-п «О внесении изменений в постановление Администрации Нововаршавского муниципального района Омской области от 22 марта 2017 года № 101-п «Об утверждении административного регламента «Бесплатное предоставление в собственность отдельных категорий граждан земельных участков, находящихся в муниципальной собственности Нововаршавского муниципального </w:t>
      </w:r>
      <w:r w:rsidRPr="00C448AD">
        <w:rPr>
          <w:rFonts w:ascii="Times New Roman" w:hAnsi="Times New Roman"/>
          <w:noProof/>
          <w:sz w:val="26"/>
          <w:szCs w:val="26"/>
        </w:rPr>
        <w:lastRenderedPageBreak/>
        <w:t>района и земельных участков, государственная собственность на которые не разграниченна, находящихся на территориях сельских поселений»;</w:t>
      </w:r>
    </w:p>
    <w:p w:rsidR="00C448AD" w:rsidRPr="00C448AD" w:rsidRDefault="00C448AD" w:rsidP="00C448AD">
      <w:pPr>
        <w:keepNext/>
        <w:ind w:firstLine="709"/>
        <w:jc w:val="both"/>
        <w:rPr>
          <w:rFonts w:ascii="Times New Roman" w:hAnsi="Times New Roman"/>
          <w:noProof/>
          <w:sz w:val="26"/>
          <w:szCs w:val="26"/>
        </w:rPr>
      </w:pPr>
      <w:r w:rsidRPr="00C448AD">
        <w:rPr>
          <w:rFonts w:ascii="Times New Roman" w:hAnsi="Times New Roman"/>
          <w:noProof/>
          <w:sz w:val="26"/>
          <w:szCs w:val="26"/>
        </w:rPr>
        <w:t>-постановление Администрации Нововаршаского муниципального муниципального района Омской области от 15 декабря  2020 года № 546-п «О внесении изменений в постановление Администрации Нововаршавского муниципального района Омской области от 22 марта  2017 года № 101-п «Об утверждении административного регламента «Бесплатное предоставление в собственность отдельных категорий граждан земельных участков, находящихся в муниципальной собственности Нововаршавского муниципального района и земельных участков, государственная собственность на которые не разграниченна, находящихся на территориях сельских поселений»;</w:t>
      </w:r>
    </w:p>
    <w:p w:rsidR="00C448AD" w:rsidRPr="00C448AD" w:rsidRDefault="00C448AD" w:rsidP="00C448AD">
      <w:pPr>
        <w:keepNext/>
        <w:ind w:firstLine="709"/>
        <w:jc w:val="both"/>
        <w:rPr>
          <w:rFonts w:ascii="Times New Roman" w:hAnsi="Times New Roman"/>
          <w:noProof/>
          <w:sz w:val="26"/>
          <w:szCs w:val="26"/>
        </w:rPr>
      </w:pPr>
      <w:r w:rsidRPr="00C448AD">
        <w:rPr>
          <w:rFonts w:ascii="Times New Roman" w:hAnsi="Times New Roman"/>
          <w:noProof/>
          <w:sz w:val="26"/>
          <w:szCs w:val="26"/>
        </w:rPr>
        <w:t>-постановление Администрации Нововаршаского муниципального муниципального района Омской области от 27 июля 2021 года № 383-п «О внесении изменений в постановление Администрации Нововаршавского муниципального района Омской области от 22 марта 2017 года № 101-п «Об утверждении административного регламента «Бесплатное предоставление в собственность отдельных категорий граждан земельных участков, находящихся в муниципальной собственности Нововаршавского муниципального района и земельных участков, государственная собственность на которые не разграниченна, находящихся на территориях сельских поселений»;</w:t>
      </w:r>
    </w:p>
    <w:p w:rsidR="00C448AD" w:rsidRPr="00C448AD" w:rsidRDefault="00C448AD" w:rsidP="00C448AD">
      <w:pPr>
        <w:keepNext/>
        <w:ind w:firstLine="709"/>
        <w:jc w:val="both"/>
        <w:rPr>
          <w:rFonts w:ascii="Times New Roman" w:hAnsi="Times New Roman"/>
          <w:noProof/>
          <w:sz w:val="26"/>
          <w:szCs w:val="26"/>
        </w:rPr>
      </w:pPr>
      <w:r w:rsidRPr="00C448AD">
        <w:rPr>
          <w:rFonts w:ascii="Times New Roman" w:hAnsi="Times New Roman"/>
          <w:noProof/>
          <w:sz w:val="26"/>
          <w:szCs w:val="26"/>
        </w:rPr>
        <w:t>-постановление Администрации Нововаршаского муниципального муниципального района Омской области от 08 октября 2021 года № 529-п «О внесении изменений в постановление Администрации Нововаршавского муниципального района Омской области от 22 марта 2017 года № 101-п «Об утверждении административного регламента «Бесплатное предоставление в собственность отдельных категорий граждан земельных участков, находящихся в муниципальной собственности Нововаршавского муниципального района и земельных участков, государственная собственность на которые не разграниченна, находящихся на территориях сельских поселений»;</w:t>
      </w:r>
    </w:p>
    <w:p w:rsidR="00C448AD" w:rsidRPr="00C448AD" w:rsidRDefault="00C448AD" w:rsidP="00C448AD">
      <w:pPr>
        <w:keepNext/>
        <w:ind w:firstLine="709"/>
        <w:jc w:val="both"/>
        <w:rPr>
          <w:rFonts w:ascii="Times New Roman" w:hAnsi="Times New Roman"/>
          <w:noProof/>
          <w:sz w:val="26"/>
          <w:szCs w:val="26"/>
        </w:rPr>
      </w:pPr>
      <w:r w:rsidRPr="00C448AD">
        <w:rPr>
          <w:rFonts w:ascii="Times New Roman" w:hAnsi="Times New Roman"/>
          <w:noProof/>
          <w:sz w:val="26"/>
          <w:szCs w:val="26"/>
        </w:rPr>
        <w:t>-постановление Администрации Нововаршаского муниципального муниципального района Омской области от 20 января 2022 года № 28-п «О внесении изменений в постановление Администрации Нововаршавского муниципального района Омской области от 22 марта 2017 года № 101-п «Об утверждении административного регламента «Бесплатное предоставление в собственность отдельных категорий граждан земельных участков, находящихся в муниципальной собственности Нововаршавского муниципального района и земельных участков, государственная собственность на которые не разграниченна, находящихся на территориях сельских поселений»;</w:t>
      </w:r>
    </w:p>
    <w:p w:rsidR="00C448AD" w:rsidRPr="00C448AD" w:rsidRDefault="00C448AD" w:rsidP="00C448AD">
      <w:pPr>
        <w:keepNext/>
        <w:ind w:firstLine="709"/>
        <w:jc w:val="both"/>
        <w:rPr>
          <w:rFonts w:ascii="Times New Roman" w:hAnsi="Times New Roman"/>
          <w:noProof/>
          <w:sz w:val="26"/>
          <w:szCs w:val="26"/>
        </w:rPr>
      </w:pPr>
      <w:r w:rsidRPr="00C448AD">
        <w:rPr>
          <w:rFonts w:ascii="Times New Roman" w:hAnsi="Times New Roman"/>
          <w:noProof/>
          <w:sz w:val="26"/>
          <w:szCs w:val="26"/>
        </w:rPr>
        <w:t>-постановление Администрации Нововаршаского муниципального муниципального района Омской области от 22 июля 2022 года № 464-п «О внесении изменений в постановление Администрации Нововаршавского муниципального района Омской области от 22 марта 2017 года № 101-п «Об утверждении административного регламента «Бесплатное предоставление в собственность отдельных категорий граждан земельных участков, находящихся в муниципальной собственности Нововаршавского муниципального района и земельных участков, государственная собственность на которые не разграниченна, находящихся на территориях сельских поселений».</w:t>
      </w:r>
    </w:p>
    <w:p w:rsidR="00C448AD" w:rsidRPr="00C448AD" w:rsidRDefault="00C448AD" w:rsidP="00C448AD">
      <w:pPr>
        <w:keepNext/>
        <w:ind w:firstLine="709"/>
        <w:jc w:val="both"/>
        <w:rPr>
          <w:rFonts w:ascii="Times New Roman" w:hAnsi="Times New Roman"/>
          <w:noProof/>
          <w:sz w:val="26"/>
          <w:szCs w:val="26"/>
        </w:rPr>
      </w:pPr>
      <w:r w:rsidRPr="00C448AD">
        <w:rPr>
          <w:rFonts w:ascii="Times New Roman" w:hAnsi="Times New Roman"/>
          <w:noProof/>
          <w:sz w:val="26"/>
          <w:szCs w:val="26"/>
        </w:rPr>
        <w:t xml:space="preserve">3. Опубликовать настоящее постановление в печатном средстве массовой информации «Вестник Нововаршавского муниципального района» и разместить на </w:t>
      </w:r>
      <w:r w:rsidRPr="00C448AD">
        <w:rPr>
          <w:rFonts w:ascii="Times New Roman" w:hAnsi="Times New Roman"/>
          <w:noProof/>
          <w:sz w:val="26"/>
          <w:szCs w:val="26"/>
        </w:rPr>
        <w:lastRenderedPageBreak/>
        <w:t>официальном сайте Нововаршавского муниципального района Омской области в информационно-телекоммуникационной сети «Интернет».</w:t>
      </w:r>
    </w:p>
    <w:p w:rsidR="00C448AD" w:rsidRPr="00C448AD" w:rsidRDefault="00C448AD" w:rsidP="00C448AD">
      <w:pPr>
        <w:keepNext/>
        <w:spacing w:after="16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448AD">
        <w:rPr>
          <w:rFonts w:ascii="Times New Roman" w:hAnsi="Times New Roman"/>
          <w:noProof/>
          <w:sz w:val="26"/>
          <w:szCs w:val="26"/>
        </w:rPr>
        <w:t>4. Контроль за исполнением настоящего постановления возложить на председателя комитета имущественных и земельных отношений Администрации Нововаршавского муниципального района Омской области</w:t>
      </w:r>
      <w:r w:rsidRPr="00C448AD">
        <w:rPr>
          <w:rFonts w:ascii="Times New Roman" w:hAnsi="Times New Roman"/>
          <w:sz w:val="26"/>
          <w:szCs w:val="26"/>
        </w:rPr>
        <w:t>.</w:t>
      </w:r>
    </w:p>
    <w:p w:rsidR="00C448AD" w:rsidRPr="00C448AD" w:rsidRDefault="00C448AD" w:rsidP="00C448AD">
      <w:pPr>
        <w:keepNext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448AD" w:rsidRPr="00C448AD" w:rsidRDefault="00C448AD" w:rsidP="00C448AD">
      <w:pPr>
        <w:keepNext/>
        <w:jc w:val="both"/>
        <w:rPr>
          <w:rFonts w:ascii="Times New Roman" w:hAnsi="Times New Roman"/>
          <w:sz w:val="26"/>
          <w:szCs w:val="26"/>
        </w:rPr>
      </w:pPr>
    </w:p>
    <w:p w:rsidR="00C448AD" w:rsidRPr="00C448AD" w:rsidRDefault="00C448AD" w:rsidP="00C448AD">
      <w:pPr>
        <w:ind w:left="6237" w:hanging="6237"/>
        <w:rPr>
          <w:rFonts w:ascii="Times New Roman" w:hAnsi="Times New Roman"/>
          <w:sz w:val="26"/>
          <w:szCs w:val="26"/>
        </w:rPr>
      </w:pPr>
      <w:r w:rsidRPr="00C448AD">
        <w:rPr>
          <w:rFonts w:ascii="Times New Roman" w:hAnsi="Times New Roman"/>
          <w:sz w:val="26"/>
          <w:szCs w:val="26"/>
        </w:rPr>
        <w:t xml:space="preserve">Глава Нововаршавского </w:t>
      </w:r>
    </w:p>
    <w:p w:rsidR="00C448AD" w:rsidRPr="00C448AD" w:rsidRDefault="00C448AD" w:rsidP="00C448AD">
      <w:pPr>
        <w:ind w:left="6237" w:hanging="6237"/>
        <w:rPr>
          <w:rFonts w:ascii="Times New Roman" w:hAnsi="Times New Roman"/>
          <w:sz w:val="26"/>
          <w:szCs w:val="26"/>
        </w:rPr>
      </w:pPr>
      <w:r w:rsidRPr="00C448AD">
        <w:rPr>
          <w:rFonts w:ascii="Times New Roman" w:hAnsi="Times New Roman"/>
          <w:sz w:val="26"/>
          <w:szCs w:val="26"/>
        </w:rPr>
        <w:t xml:space="preserve">мунициапльного района Омской области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Pr="00C448AD">
        <w:rPr>
          <w:rFonts w:ascii="Times New Roman" w:hAnsi="Times New Roman"/>
          <w:sz w:val="26"/>
          <w:szCs w:val="26"/>
        </w:rPr>
        <w:t>В.А. Шефер</w:t>
      </w:r>
    </w:p>
    <w:p w:rsidR="00C448AD" w:rsidRPr="00C448AD" w:rsidRDefault="00C448AD" w:rsidP="00C448AD">
      <w:pPr>
        <w:spacing w:before="240"/>
        <w:ind w:left="6237"/>
        <w:jc w:val="both"/>
        <w:rPr>
          <w:rFonts w:ascii="Times New Roman" w:hAnsi="Times New Roman"/>
          <w:sz w:val="26"/>
          <w:szCs w:val="26"/>
        </w:rPr>
      </w:pPr>
      <w:r w:rsidRPr="00C448AD">
        <w:rPr>
          <w:rFonts w:ascii="Times New Roman" w:hAnsi="Times New Roman"/>
          <w:sz w:val="26"/>
          <w:szCs w:val="26"/>
        </w:rPr>
        <w:t xml:space="preserve">                     </w:t>
      </w:r>
    </w:p>
    <w:p w:rsidR="006E1FC6" w:rsidRPr="00C448AD" w:rsidRDefault="006E1FC6">
      <w:pPr>
        <w:jc w:val="both"/>
        <w:rPr>
          <w:rFonts w:ascii="Times New Roman" w:hAnsi="Times New Roman"/>
          <w:sz w:val="26"/>
        </w:rPr>
      </w:pPr>
    </w:p>
    <w:p w:rsidR="00C448AD" w:rsidRDefault="00C448AD">
      <w:pPr>
        <w:overflowPunct/>
        <w:autoSpaceDE/>
        <w:autoSpaceDN/>
        <w:adjustRightInd/>
        <w:textAlignment w:val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br w:type="page"/>
      </w:r>
    </w:p>
    <w:p w:rsidR="00C448AD" w:rsidRPr="00C448AD" w:rsidRDefault="00C448AD" w:rsidP="00C448AD">
      <w:pPr>
        <w:jc w:val="right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lastRenderedPageBreak/>
        <w:t>Приложение</w:t>
      </w:r>
    </w:p>
    <w:p w:rsidR="00C448AD" w:rsidRPr="00C448AD" w:rsidRDefault="00C448AD" w:rsidP="00C448AD">
      <w:pPr>
        <w:jc w:val="right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 к постановлению Администрации Нововаршавского</w:t>
      </w:r>
    </w:p>
    <w:p w:rsidR="00C448AD" w:rsidRPr="00C448AD" w:rsidRDefault="00C448AD" w:rsidP="00C448AD">
      <w:pPr>
        <w:jc w:val="right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 муниципального района Омской области</w:t>
      </w:r>
    </w:p>
    <w:p w:rsidR="00C448AD" w:rsidRPr="00C448AD" w:rsidRDefault="00C448AD" w:rsidP="00C448AD">
      <w:pPr>
        <w:jc w:val="right"/>
        <w:rPr>
          <w:rFonts w:ascii="Times New Roman" w:hAnsi="Times New Roman"/>
          <w:b/>
          <w:bCs/>
          <w:szCs w:val="24"/>
        </w:rPr>
      </w:pPr>
      <w:r w:rsidRPr="00C448AD">
        <w:rPr>
          <w:rFonts w:ascii="Times New Roman" w:hAnsi="Times New Roman"/>
          <w:szCs w:val="24"/>
        </w:rPr>
        <w:t xml:space="preserve"> от </w:t>
      </w:r>
      <w:r>
        <w:rPr>
          <w:rFonts w:ascii="Times New Roman" w:hAnsi="Times New Roman"/>
          <w:szCs w:val="24"/>
        </w:rPr>
        <w:t>30.09.2024</w:t>
      </w:r>
      <w:r w:rsidRPr="00C448AD">
        <w:rPr>
          <w:rFonts w:ascii="Times New Roman" w:hAnsi="Times New Roman"/>
          <w:szCs w:val="24"/>
        </w:rPr>
        <w:t xml:space="preserve"> №</w:t>
      </w:r>
      <w:r>
        <w:rPr>
          <w:rFonts w:ascii="Times New Roman" w:hAnsi="Times New Roman"/>
          <w:szCs w:val="24"/>
        </w:rPr>
        <w:t xml:space="preserve"> 585-п</w:t>
      </w:r>
    </w:p>
    <w:p w:rsidR="00C448AD" w:rsidRPr="00C448AD" w:rsidRDefault="00C448AD" w:rsidP="00C448AD">
      <w:pPr>
        <w:jc w:val="center"/>
        <w:rPr>
          <w:rFonts w:ascii="Times New Roman" w:hAnsi="Times New Roman"/>
          <w:b/>
          <w:bCs/>
          <w:szCs w:val="24"/>
        </w:rPr>
      </w:pPr>
    </w:p>
    <w:p w:rsidR="00C448AD" w:rsidRPr="00C448AD" w:rsidRDefault="00C448AD" w:rsidP="00C448AD">
      <w:pPr>
        <w:jc w:val="center"/>
        <w:rPr>
          <w:rFonts w:ascii="Times New Roman" w:hAnsi="Times New Roman"/>
          <w:b/>
          <w:bCs/>
          <w:szCs w:val="24"/>
        </w:rPr>
      </w:pPr>
      <w:r w:rsidRPr="00C448AD">
        <w:rPr>
          <w:rFonts w:ascii="Times New Roman" w:hAnsi="Times New Roman"/>
          <w:b/>
          <w:bCs/>
          <w:szCs w:val="24"/>
        </w:rPr>
        <w:t>Административный регламент</w:t>
      </w:r>
    </w:p>
    <w:p w:rsidR="00C448AD" w:rsidRPr="00C448AD" w:rsidRDefault="00C448AD" w:rsidP="00C448AD">
      <w:pPr>
        <w:jc w:val="center"/>
        <w:rPr>
          <w:rFonts w:ascii="Times New Roman" w:hAnsi="Times New Roman"/>
          <w:b/>
          <w:bCs/>
          <w:szCs w:val="24"/>
        </w:rPr>
      </w:pPr>
      <w:r w:rsidRPr="00C448AD">
        <w:rPr>
          <w:rFonts w:ascii="Times New Roman" w:hAnsi="Times New Roman"/>
          <w:b/>
          <w:noProof/>
          <w:szCs w:val="24"/>
        </w:rPr>
        <w:t>Администрации Нововаршавского муниципального района Омской области</w:t>
      </w:r>
      <w:r w:rsidRPr="00C448AD">
        <w:rPr>
          <w:rFonts w:ascii="Times New Roman" w:hAnsi="Times New Roman"/>
          <w:b/>
          <w:bCs/>
          <w:szCs w:val="24"/>
        </w:rPr>
        <w:br/>
        <w:t>по предоставлению муниципальной услуги «</w:t>
      </w:r>
      <w:r w:rsidRPr="00C448AD">
        <w:rPr>
          <w:rFonts w:ascii="Times New Roman" w:hAnsi="Times New Roman"/>
          <w:b/>
          <w:noProof/>
          <w:szCs w:val="24"/>
        </w:rPr>
        <w:t>Предоставление земельного участка, находящегося в государственной или муниципальной собственности, в собственность бесплатно</w:t>
      </w:r>
      <w:r w:rsidRPr="00C448AD">
        <w:rPr>
          <w:rFonts w:ascii="Times New Roman" w:hAnsi="Times New Roman"/>
          <w:b/>
          <w:szCs w:val="24"/>
        </w:rPr>
        <w:t>»</w:t>
      </w:r>
    </w:p>
    <w:p w:rsidR="00C448AD" w:rsidRPr="00C448AD" w:rsidRDefault="00C448AD" w:rsidP="00C448AD">
      <w:pPr>
        <w:ind w:firstLine="709"/>
        <w:rPr>
          <w:rFonts w:ascii="Times New Roman" w:eastAsia="Calibri" w:hAnsi="Times New Roman"/>
          <w:szCs w:val="24"/>
        </w:rPr>
      </w:pPr>
    </w:p>
    <w:p w:rsidR="00C448AD" w:rsidRPr="00C448AD" w:rsidRDefault="00C448AD" w:rsidP="00C448AD">
      <w:pPr>
        <w:keepNext/>
        <w:keepLines/>
        <w:spacing w:before="240" w:after="160"/>
        <w:jc w:val="center"/>
        <w:outlineLvl w:val="0"/>
        <w:rPr>
          <w:rFonts w:ascii="Times New Roman" w:eastAsia="Yu Gothic Light" w:hAnsi="Times New Roman"/>
          <w:b/>
          <w:bCs/>
          <w:szCs w:val="24"/>
          <w:lang w:val="en-US"/>
        </w:rPr>
      </w:pPr>
      <w:r w:rsidRPr="00C448AD">
        <w:rPr>
          <w:rFonts w:ascii="Times New Roman" w:eastAsia="Yu Gothic Light" w:hAnsi="Times New Roman"/>
          <w:b/>
          <w:bCs/>
          <w:szCs w:val="24"/>
          <w:lang w:val="en-US"/>
        </w:rPr>
        <w:t xml:space="preserve">I. </w:t>
      </w:r>
      <w:r w:rsidRPr="00C448AD">
        <w:rPr>
          <w:rFonts w:ascii="Times New Roman" w:eastAsia="Yu Gothic Light" w:hAnsi="Times New Roman"/>
          <w:b/>
          <w:bCs/>
          <w:szCs w:val="24"/>
        </w:rPr>
        <w:t>Общие</w:t>
      </w:r>
      <w:r w:rsidRPr="00C448AD">
        <w:rPr>
          <w:rFonts w:ascii="Times New Roman" w:eastAsia="Yu Gothic Light" w:hAnsi="Times New Roman"/>
          <w:b/>
          <w:bCs/>
          <w:szCs w:val="24"/>
          <w:lang w:val="en-US"/>
        </w:rPr>
        <w:t xml:space="preserve"> </w:t>
      </w:r>
      <w:r w:rsidRPr="00C448AD">
        <w:rPr>
          <w:rFonts w:ascii="Times New Roman" w:eastAsia="Yu Gothic Light" w:hAnsi="Times New Roman"/>
          <w:b/>
          <w:bCs/>
          <w:szCs w:val="24"/>
        </w:rPr>
        <w:t>положения</w:t>
      </w:r>
    </w:p>
    <w:p w:rsidR="00C448AD" w:rsidRPr="00C448AD" w:rsidRDefault="00C448AD" w:rsidP="00C448AD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Настоящий Административный регламент устанавливает порядок и стандарт предоставления </w:t>
      </w:r>
      <w:r w:rsidRPr="00C448AD">
        <w:rPr>
          <w:rFonts w:ascii="Times New Roman" w:hAnsi="Times New Roman"/>
          <w:bCs/>
          <w:szCs w:val="24"/>
        </w:rPr>
        <w:t xml:space="preserve">муниципальной </w:t>
      </w:r>
      <w:r w:rsidRPr="00C448AD">
        <w:rPr>
          <w:rFonts w:ascii="Times New Roman" w:hAnsi="Times New Roman"/>
          <w:szCs w:val="24"/>
        </w:rPr>
        <w:t>услуги «</w:t>
      </w:r>
      <w:r w:rsidRPr="00C448AD">
        <w:rPr>
          <w:rFonts w:ascii="Times New Roman" w:hAnsi="Times New Roman"/>
          <w:noProof/>
          <w:szCs w:val="24"/>
        </w:rPr>
        <w:t>Предоставление земельного участка, находящегося в государственной или муниципальной собственности, в собственность бесплатно</w:t>
      </w:r>
      <w:r w:rsidRPr="00C448AD">
        <w:rPr>
          <w:rFonts w:ascii="Times New Roman" w:hAnsi="Times New Roman"/>
          <w:szCs w:val="24"/>
        </w:rPr>
        <w:t>» (далее – Услуга).</w:t>
      </w:r>
    </w:p>
    <w:p w:rsidR="00C448AD" w:rsidRPr="00C448AD" w:rsidRDefault="00C448AD" w:rsidP="00C448AD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Услуга предоставляется </w:t>
      </w:r>
      <w:r w:rsidRPr="00C448AD">
        <w:rPr>
          <w:rFonts w:ascii="Times New Roman" w:hAnsi="Times New Roman"/>
          <w:noProof/>
          <w:szCs w:val="24"/>
        </w:rPr>
        <w:t>физическому лицу (представителю по доверенности)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юридическим лицам (представителю юридического лица)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индивидуальному предпринимателю (представителю по доверенности)</w:t>
      </w:r>
      <w:r w:rsidRPr="00C448AD">
        <w:rPr>
          <w:rFonts w:ascii="Times New Roman" w:hAnsi="Times New Roman"/>
          <w:szCs w:val="24"/>
        </w:rPr>
        <w:t xml:space="preserve"> (далее</w:t>
      </w:r>
      <w:r w:rsidRPr="00C448AD">
        <w:rPr>
          <w:rFonts w:ascii="Times New Roman" w:hAnsi="Times New Roman"/>
          <w:noProof/>
          <w:szCs w:val="24"/>
        </w:rPr>
        <w:t xml:space="preserve"> – заявители)</w:t>
      </w:r>
      <w:r w:rsidRPr="00C448AD">
        <w:rPr>
          <w:rFonts w:ascii="Times New Roman" w:hAnsi="Times New Roman"/>
          <w:szCs w:val="24"/>
        </w:rPr>
        <w:t>, указанным в таблице 1 приложения № 1 к настоящему Административному регламенту.</w:t>
      </w:r>
    </w:p>
    <w:p w:rsidR="00C448AD" w:rsidRPr="00C448AD" w:rsidRDefault="00C448AD" w:rsidP="00C448AD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C448AD" w:rsidRPr="00C448AD" w:rsidRDefault="00C448AD" w:rsidP="00C448AD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C448AD" w:rsidRPr="00C448AD" w:rsidRDefault="00C448AD" w:rsidP="00C448AD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C448AD">
        <w:rPr>
          <w:rStyle w:val="af5"/>
          <w:rFonts w:ascii="Times New Roman" w:hAnsi="Times New Roman"/>
          <w:szCs w:val="24"/>
        </w:rPr>
        <w:footnoteReference w:id="1"/>
      </w:r>
      <w:r w:rsidRPr="00C448AD">
        <w:rPr>
          <w:rFonts w:ascii="Times New Roman" w:hAnsi="Times New Roman"/>
          <w:szCs w:val="24"/>
        </w:rPr>
        <w:t>, осуществляемого в соответствии с настоящим Административным регламентом.</w:t>
      </w:r>
    </w:p>
    <w:p w:rsidR="00C448AD" w:rsidRPr="00C448AD" w:rsidRDefault="00C448AD" w:rsidP="00C448AD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C448AD">
        <w:rPr>
          <w:rStyle w:val="af5"/>
          <w:rFonts w:ascii="Times New Roman" w:hAnsi="Times New Roman"/>
          <w:szCs w:val="24"/>
        </w:rPr>
        <w:footnoteReference w:id="2"/>
      </w:r>
      <w:r w:rsidRPr="00C448AD">
        <w:rPr>
          <w:rFonts w:ascii="Times New Roman" w:hAnsi="Times New Roman"/>
          <w:szCs w:val="24"/>
        </w:rPr>
        <w:t xml:space="preserve"> (далее – Единый портал).</w:t>
      </w:r>
    </w:p>
    <w:p w:rsidR="00C448AD" w:rsidRPr="00C448AD" w:rsidRDefault="00C448AD" w:rsidP="00C448AD">
      <w:pPr>
        <w:keepNext/>
        <w:keepLines/>
        <w:spacing w:before="480" w:after="160"/>
        <w:jc w:val="center"/>
        <w:outlineLvl w:val="0"/>
        <w:rPr>
          <w:rFonts w:ascii="Times New Roman" w:hAnsi="Times New Roman"/>
          <w:b/>
          <w:szCs w:val="24"/>
        </w:rPr>
      </w:pPr>
      <w:r w:rsidRPr="00C448AD">
        <w:rPr>
          <w:rFonts w:ascii="Times New Roman" w:eastAsia="Yu Gothic Light" w:hAnsi="Times New Roman"/>
          <w:b/>
          <w:bCs/>
          <w:szCs w:val="24"/>
          <w:lang w:val="en-US"/>
        </w:rPr>
        <w:t>II</w:t>
      </w:r>
      <w:r w:rsidRPr="00C448AD">
        <w:rPr>
          <w:rFonts w:ascii="Times New Roman" w:eastAsia="Yu Gothic Light" w:hAnsi="Times New Roman"/>
          <w:b/>
          <w:bCs/>
          <w:szCs w:val="24"/>
        </w:rPr>
        <w:t>. Стандарт предоставления</w:t>
      </w:r>
      <w:r w:rsidRPr="00C448AD">
        <w:rPr>
          <w:rFonts w:ascii="Times New Roman" w:hAnsi="Times New Roman"/>
          <w:b/>
          <w:szCs w:val="24"/>
        </w:rPr>
        <w:t xml:space="preserve"> </w:t>
      </w:r>
      <w:r w:rsidRPr="00C448AD">
        <w:rPr>
          <w:rFonts w:ascii="Times New Roman" w:eastAsia="Yu Gothic Light" w:hAnsi="Times New Roman"/>
          <w:b/>
          <w:bCs/>
          <w:szCs w:val="24"/>
        </w:rPr>
        <w:t>Услуги</w:t>
      </w:r>
    </w:p>
    <w:p w:rsidR="00C448AD" w:rsidRPr="00C448AD" w:rsidRDefault="00C448AD" w:rsidP="00C448AD">
      <w:pPr>
        <w:keepNext/>
        <w:keepLines/>
        <w:spacing w:before="40" w:after="16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C448AD">
        <w:rPr>
          <w:rFonts w:ascii="Times New Roman" w:hAnsi="Times New Roman"/>
          <w:b/>
          <w:bCs/>
          <w:szCs w:val="24"/>
        </w:rPr>
        <w:t>Наименование Услуги</w:t>
      </w:r>
    </w:p>
    <w:p w:rsidR="00C448AD" w:rsidRPr="00C448AD" w:rsidRDefault="00C448AD" w:rsidP="00C448AD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Предоставление земельного участка, находящегося в государственной или муниципальной собственности, в собственность бесплатно</w:t>
      </w:r>
      <w:r w:rsidRPr="00C448AD">
        <w:rPr>
          <w:rFonts w:ascii="Times New Roman" w:hAnsi="Times New Roman"/>
          <w:szCs w:val="24"/>
        </w:rPr>
        <w:t>.</w:t>
      </w:r>
    </w:p>
    <w:p w:rsidR="00C448AD" w:rsidRPr="00C448AD" w:rsidRDefault="00C448AD" w:rsidP="00C448AD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C448AD">
        <w:rPr>
          <w:rFonts w:ascii="Times New Roman" w:hAnsi="Times New Roman"/>
          <w:b/>
          <w:bCs/>
          <w:szCs w:val="24"/>
        </w:rPr>
        <w:t>Наименование органа, предоставляющего Услугу</w:t>
      </w:r>
    </w:p>
    <w:p w:rsidR="00C448AD" w:rsidRPr="00C448AD" w:rsidRDefault="00C448AD" w:rsidP="00C448AD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Услуга предоставляется </w:t>
      </w:r>
      <w:r w:rsidRPr="00C448AD">
        <w:rPr>
          <w:rFonts w:ascii="Times New Roman" w:hAnsi="Times New Roman"/>
          <w:noProof/>
          <w:szCs w:val="24"/>
        </w:rPr>
        <w:t>Администрацией Нововаршавского муниципального района Омской области</w:t>
      </w:r>
      <w:r w:rsidRPr="00C448AD">
        <w:rPr>
          <w:rFonts w:ascii="Times New Roman" w:hAnsi="Times New Roman"/>
          <w:szCs w:val="24"/>
        </w:rPr>
        <w:t xml:space="preserve"> (далее – </w:t>
      </w:r>
      <w:r w:rsidRPr="00C448AD">
        <w:rPr>
          <w:rFonts w:ascii="Times New Roman" w:hAnsi="Times New Roman"/>
          <w:noProof/>
          <w:szCs w:val="24"/>
        </w:rPr>
        <w:t>Орган местного самоуправления</w:t>
      </w:r>
      <w:r w:rsidRPr="00C448AD">
        <w:rPr>
          <w:rFonts w:ascii="Times New Roman" w:hAnsi="Times New Roman"/>
          <w:szCs w:val="24"/>
        </w:rPr>
        <w:t>).</w:t>
      </w:r>
    </w:p>
    <w:p w:rsidR="00C448AD" w:rsidRPr="00C448AD" w:rsidRDefault="00C448AD" w:rsidP="00C448AD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C448AD" w:rsidRPr="00C448AD" w:rsidRDefault="00C448AD" w:rsidP="00C448AD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C448AD">
        <w:rPr>
          <w:rFonts w:ascii="Times New Roman" w:hAnsi="Times New Roman"/>
          <w:b/>
          <w:bCs/>
          <w:szCs w:val="24"/>
        </w:rPr>
        <w:lastRenderedPageBreak/>
        <w:t>Результат предоставления Услуги</w:t>
      </w:r>
    </w:p>
    <w:p w:rsidR="00C448AD" w:rsidRPr="00C448AD" w:rsidRDefault="00C448AD" w:rsidP="00C448AD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При обращении заявителя за </w:t>
      </w:r>
      <w:r w:rsidRPr="00C448AD">
        <w:rPr>
          <w:rFonts w:ascii="Times New Roman" w:hAnsi="Times New Roman"/>
          <w:noProof/>
          <w:szCs w:val="24"/>
        </w:rPr>
        <w:t>предоставлением земельного участка, находящегося в государственной или муниципальной собственности, в собственность бесплатно</w:t>
      </w:r>
      <w:r w:rsidRPr="00C448AD">
        <w:rPr>
          <w:rFonts w:ascii="Times New Roman" w:hAnsi="Times New Roman"/>
          <w:szCs w:val="24"/>
        </w:rPr>
        <w:t xml:space="preserve"> результатами предоставления Услуги являются: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предоставление заявителю распоряжения Органа власти о предоставлении земельного участка в собственность бесплатно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решение о предоставлении земельного участка в собственность бесплатно</w:t>
      </w:r>
      <w:r w:rsidRPr="00C448AD">
        <w:rPr>
          <w:rFonts w:ascii="Times New Roman" w:hAnsi="Times New Roman"/>
          <w:szCs w:val="24"/>
        </w:rPr>
        <w:t xml:space="preserve"> (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 и (или) электронный документ, подписанный усиленной квалифицированной подписью уполномоченного лица Органа власти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решение о предоставлении земельного участка в собственность бесплатно</w:t>
      </w:r>
      <w:r w:rsidRPr="00C448AD">
        <w:rPr>
          <w:rFonts w:ascii="Times New Roman" w:hAnsi="Times New Roman"/>
          <w:szCs w:val="24"/>
        </w:rPr>
        <w:t>.</w:t>
      </w:r>
    </w:p>
    <w:p w:rsidR="00C448AD" w:rsidRPr="00C448AD" w:rsidRDefault="00C448AD" w:rsidP="00C448AD">
      <w:pPr>
        <w:keepNext/>
        <w:ind w:firstLine="709"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C448AD" w:rsidRPr="00C448AD" w:rsidRDefault="00C448AD" w:rsidP="00C448AD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Документом, содержащим решение о предоставлении Услуги, является </w:t>
      </w:r>
      <w:r w:rsidRPr="00C448AD">
        <w:rPr>
          <w:rFonts w:ascii="Times New Roman" w:hAnsi="Times New Roman"/>
          <w:noProof/>
          <w:szCs w:val="24"/>
        </w:rPr>
        <w:t>постановление о предоставлении земельного участка в собственность бесплатно</w:t>
      </w:r>
      <w:r w:rsidRPr="00C448AD">
        <w:rPr>
          <w:rFonts w:ascii="Times New Roman" w:hAnsi="Times New Roman"/>
          <w:szCs w:val="24"/>
        </w:rPr>
        <w:t>.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Результаты предоставления Услуги могут быть получены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>.</w:t>
      </w:r>
    </w:p>
    <w:p w:rsidR="00C448AD" w:rsidRPr="00C448AD" w:rsidRDefault="00C448AD" w:rsidP="00C448AD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  <w:lang w:val="en-US"/>
        </w:rPr>
      </w:pPr>
      <w:r w:rsidRPr="00C448AD">
        <w:rPr>
          <w:rFonts w:ascii="Times New Roman" w:hAnsi="Times New Roman"/>
          <w:b/>
          <w:bCs/>
          <w:szCs w:val="24"/>
        </w:rPr>
        <w:t>Срок предоставления Услуги</w:t>
      </w:r>
    </w:p>
    <w:p w:rsidR="00C448AD" w:rsidRPr="00C448AD" w:rsidRDefault="00C448AD" w:rsidP="00C448AD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Максимальный срок предоставления Услуги составляет </w:t>
      </w:r>
      <w:r w:rsidRPr="00C448AD">
        <w:rPr>
          <w:rFonts w:ascii="Times New Roman" w:hAnsi="Times New Roman"/>
          <w:noProof/>
          <w:szCs w:val="24"/>
        </w:rPr>
        <w:t>14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рабочих дней</w:t>
      </w:r>
      <w:r w:rsidRPr="00C448AD">
        <w:rPr>
          <w:rFonts w:ascii="Times New Roman" w:hAnsi="Times New Roman"/>
          <w:szCs w:val="24"/>
        </w:rPr>
        <w:t xml:space="preserve"> с даты регистрации заявления о предоставлении Услуги (далее – заявление) и документов, необходимых для предоставления Услуги. </w:t>
      </w:r>
    </w:p>
    <w:p w:rsidR="00C448AD" w:rsidRPr="00C448AD" w:rsidRDefault="00C448AD" w:rsidP="00C448AD">
      <w:pPr>
        <w:keepNext/>
        <w:ind w:firstLine="709"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 w:rsidRPr="00C448AD">
        <w:rPr>
          <w:rFonts w:ascii="Times New Roman" w:hAnsi="Times New Roman"/>
          <w:szCs w:val="24"/>
          <w:lang w:val="en-US"/>
        </w:rPr>
        <w:t>III</w:t>
      </w:r>
      <w:r w:rsidRPr="00C448AD">
        <w:rPr>
          <w:rFonts w:ascii="Times New Roman" w:hAnsi="Times New Roman"/>
          <w:szCs w:val="24"/>
        </w:rPr>
        <w:t xml:space="preserve"> настоящего Административного регламента.</w:t>
      </w:r>
    </w:p>
    <w:p w:rsidR="00C448AD" w:rsidRPr="00C448AD" w:rsidRDefault="00C448AD" w:rsidP="00C448AD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C448AD">
        <w:rPr>
          <w:rFonts w:ascii="Times New Roman" w:hAnsi="Times New Roman"/>
          <w:b/>
          <w:bCs/>
          <w:szCs w:val="24"/>
        </w:rPr>
        <w:t>Правовые основания для предоставления Услуги</w:t>
      </w:r>
    </w:p>
    <w:p w:rsidR="00C448AD" w:rsidRPr="00C448AD" w:rsidRDefault="00C448AD" w:rsidP="00C448AD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местного самоуправления, а также о должностных лицах, </w:t>
      </w:r>
      <w:r w:rsidRPr="00C448AD">
        <w:rPr>
          <w:rFonts w:ascii="Times New Roman" w:hAnsi="Times New Roman"/>
          <w:bCs/>
          <w:szCs w:val="24"/>
        </w:rPr>
        <w:t>муниципальных</w:t>
      </w:r>
      <w:r w:rsidRPr="00C448AD">
        <w:rPr>
          <w:rFonts w:ascii="Times New Roman" w:hAnsi="Times New Roman"/>
          <w:szCs w:val="24"/>
        </w:rPr>
        <w:t xml:space="preserve"> служащих, работниках Органа местного самоуправления размещены на официальном сайте Органа местного самоуправления в информационно-телекоммуникационной сети «Интернет» (далее – сеть «Интернет»), а также на Едином портале.</w:t>
      </w:r>
    </w:p>
    <w:p w:rsidR="00C448AD" w:rsidRPr="00C448AD" w:rsidRDefault="00C448AD" w:rsidP="00C448AD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C448AD">
        <w:rPr>
          <w:rFonts w:ascii="Times New Roman" w:hAnsi="Times New Roman"/>
          <w:b/>
          <w:bCs/>
          <w:szCs w:val="24"/>
        </w:rPr>
        <w:t>Исчерпывающий перечень документов, необходимых для предоставления Услуги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Документы, необходимые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 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Исчерпывающий перечень документов, необходимых для предоставления Услуги,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вариантов.</w:t>
      </w:r>
    </w:p>
    <w:p w:rsidR="00C448AD" w:rsidRPr="00C448AD" w:rsidRDefault="00C448AD" w:rsidP="00C448AD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C448AD">
        <w:rPr>
          <w:rFonts w:ascii="Times New Roman" w:hAnsi="Times New Roman"/>
          <w:b/>
          <w:bCs/>
          <w:szCs w:val="24"/>
        </w:rPr>
        <w:lastRenderedPageBreak/>
        <w:t>Исчерпывающий перечень оснований для отказа</w:t>
      </w:r>
      <w:r w:rsidRPr="00C448AD">
        <w:rPr>
          <w:rFonts w:ascii="Times New Roman" w:hAnsi="Times New Roman"/>
          <w:b/>
          <w:bCs/>
          <w:szCs w:val="24"/>
        </w:rPr>
        <w:br/>
        <w:t>в приеме заявления</w:t>
      </w:r>
      <w:r w:rsidRPr="00C448AD">
        <w:rPr>
          <w:rFonts w:ascii="Times New Roman" w:hAnsi="Times New Roman"/>
          <w:b/>
          <w:szCs w:val="24"/>
        </w:rPr>
        <w:t xml:space="preserve"> и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b/>
          <w:bCs/>
          <w:szCs w:val="24"/>
        </w:rPr>
        <w:t>документов, необходимых для предоставления Услуги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Основания для отказа в приеме </w:t>
      </w:r>
      <w:r w:rsidRPr="00C448AD">
        <w:rPr>
          <w:rFonts w:ascii="Times New Roman" w:hAnsi="Times New Roman"/>
          <w:bCs/>
          <w:szCs w:val="24"/>
        </w:rPr>
        <w:t>заявления</w:t>
      </w:r>
      <w:r w:rsidRPr="00C448AD">
        <w:rPr>
          <w:rFonts w:ascii="Times New Roman" w:hAnsi="Times New Roman"/>
          <w:szCs w:val="24"/>
        </w:rPr>
        <w:t xml:space="preserve"> и документов приведены в разделе III настоящего Административного регламента в описании вариантов предоставления Услуги.</w:t>
      </w:r>
    </w:p>
    <w:p w:rsidR="00C448AD" w:rsidRPr="00C448AD" w:rsidRDefault="00C448AD" w:rsidP="00C448AD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C448AD">
        <w:rPr>
          <w:rFonts w:ascii="Times New Roman" w:hAnsi="Times New Roman"/>
          <w:b/>
          <w:szCs w:val="24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448AD" w:rsidRPr="00C448AD" w:rsidRDefault="00C448AD" w:rsidP="00C448AD">
      <w:pPr>
        <w:keepNext/>
        <w:keepLines/>
        <w:spacing w:before="480" w:after="240" w:line="276" w:lineRule="auto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C448AD">
        <w:rPr>
          <w:rFonts w:ascii="Times New Roman" w:hAnsi="Times New Roman"/>
          <w:b/>
          <w:bCs/>
          <w:szCs w:val="24"/>
        </w:rPr>
        <w:t xml:space="preserve">Размер платы, взимаемой с заявителя </w:t>
      </w:r>
      <w:r w:rsidRPr="00C448AD">
        <w:rPr>
          <w:rFonts w:ascii="Times New Roman" w:hAnsi="Times New Roman"/>
          <w:b/>
          <w:bCs/>
          <w:szCs w:val="24"/>
        </w:rPr>
        <w:br/>
        <w:t>при предоставлении Услуги, и способы ее взимания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Pr="00C448AD">
        <w:rPr>
          <w:rFonts w:ascii="Times New Roman" w:hAnsi="Times New Roman"/>
          <w:szCs w:val="24"/>
        </w:rPr>
        <w:t>.</w:t>
      </w:r>
    </w:p>
    <w:p w:rsidR="00C448AD" w:rsidRPr="00C448AD" w:rsidRDefault="00C448AD" w:rsidP="00C448AD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C448AD">
        <w:rPr>
          <w:rFonts w:ascii="Times New Roman" w:hAnsi="Times New Roman"/>
          <w:b/>
          <w:bCs/>
          <w:szCs w:val="24"/>
        </w:rPr>
        <w:t xml:space="preserve">Максимальный срок ожидания в очереди при подаче заявителем </w:t>
      </w:r>
      <w:r w:rsidRPr="00C448AD">
        <w:rPr>
          <w:rFonts w:ascii="Times New Roman" w:hAnsi="Times New Roman"/>
          <w:b/>
          <w:szCs w:val="24"/>
        </w:rPr>
        <w:t>заявления</w:t>
      </w:r>
      <w:r w:rsidRPr="00C448AD">
        <w:rPr>
          <w:rFonts w:ascii="Times New Roman" w:hAnsi="Times New Roman"/>
          <w:b/>
          <w:bCs/>
          <w:szCs w:val="24"/>
        </w:rPr>
        <w:t xml:space="preserve"> и при получении результата предоставления Услуги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Максимальный срок ожидания в очереди при подаче заявления</w:t>
      </w:r>
      <w:r w:rsidRPr="00C448AD">
        <w:rPr>
          <w:rFonts w:ascii="Times New Roman" w:hAnsi="Times New Roman"/>
          <w:b/>
          <w:szCs w:val="24"/>
        </w:rPr>
        <w:t xml:space="preserve"> </w:t>
      </w:r>
      <w:r w:rsidRPr="00C448AD">
        <w:rPr>
          <w:rFonts w:ascii="Times New Roman" w:hAnsi="Times New Roman"/>
          <w:szCs w:val="24"/>
        </w:rPr>
        <w:t xml:space="preserve">составляет 15 минут. 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Максимальный срок ожидания в очереди при получении результата Услуги составляет 15 минут.</w:t>
      </w:r>
    </w:p>
    <w:p w:rsidR="00C448AD" w:rsidRPr="00C448AD" w:rsidRDefault="00C448AD" w:rsidP="00C448AD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  <w:lang w:val="en-US"/>
        </w:rPr>
      </w:pPr>
      <w:r w:rsidRPr="00C448AD">
        <w:rPr>
          <w:rFonts w:ascii="Times New Roman" w:hAnsi="Times New Roman"/>
          <w:b/>
          <w:bCs/>
          <w:szCs w:val="24"/>
        </w:rPr>
        <w:t>Срок</w:t>
      </w:r>
      <w:r w:rsidRPr="00C448AD">
        <w:rPr>
          <w:rFonts w:ascii="Times New Roman" w:hAnsi="Times New Roman"/>
          <w:b/>
          <w:bCs/>
          <w:szCs w:val="24"/>
          <w:lang w:val="en-US"/>
        </w:rPr>
        <w:t xml:space="preserve"> </w:t>
      </w:r>
      <w:r w:rsidRPr="00C448AD">
        <w:rPr>
          <w:rFonts w:ascii="Times New Roman" w:hAnsi="Times New Roman"/>
          <w:b/>
          <w:bCs/>
          <w:szCs w:val="24"/>
        </w:rPr>
        <w:t>регистрации</w:t>
      </w:r>
      <w:r w:rsidRPr="00C448AD">
        <w:rPr>
          <w:rFonts w:ascii="Times New Roman" w:hAnsi="Times New Roman"/>
          <w:b/>
          <w:bCs/>
          <w:szCs w:val="24"/>
          <w:lang w:val="en-US"/>
        </w:rPr>
        <w:t xml:space="preserve"> </w:t>
      </w:r>
      <w:r w:rsidRPr="00C448AD">
        <w:rPr>
          <w:rFonts w:ascii="Times New Roman" w:hAnsi="Times New Roman"/>
          <w:b/>
          <w:bCs/>
          <w:szCs w:val="24"/>
        </w:rPr>
        <w:t>заявления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Срок регистрации заявления и документов, необходимых для предоставления Услуги, </w:t>
      </w:r>
      <w:proofErr w:type="gramStart"/>
      <w:r w:rsidRPr="00C448AD">
        <w:rPr>
          <w:rFonts w:ascii="Times New Roman" w:hAnsi="Times New Roman"/>
          <w:szCs w:val="24"/>
        </w:rPr>
        <w:t>составляет  заявления</w:t>
      </w:r>
      <w:proofErr w:type="gramEnd"/>
      <w:r w:rsidRPr="00C448AD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C448AD" w:rsidRPr="00C448AD" w:rsidRDefault="00C448AD" w:rsidP="00C448AD">
      <w:pPr>
        <w:tabs>
          <w:tab w:val="num" w:pos="1276"/>
        </w:tabs>
        <w:spacing w:after="160"/>
        <w:ind w:left="709"/>
        <w:contextualSpacing/>
        <w:jc w:val="both"/>
        <w:rPr>
          <w:rFonts w:ascii="Times New Roman" w:hAnsi="Times New Roman"/>
          <w:noProof/>
          <w:szCs w:val="24"/>
        </w:rPr>
      </w:pPr>
      <w:r w:rsidRPr="00C448AD">
        <w:rPr>
          <w:rFonts w:ascii="Times New Roman" w:hAnsi="Times New Roman"/>
          <w:noProof/>
          <w:szCs w:val="24"/>
        </w:rPr>
        <w:t>а)</w:t>
      </w:r>
      <w:r w:rsidRPr="00C448AD">
        <w:rPr>
          <w:rFonts w:ascii="Times New Roman" w:hAnsi="Times New Roman"/>
          <w:noProof/>
          <w:szCs w:val="24"/>
        </w:rPr>
        <w:tab/>
        <w:t>по электронной почте – 1 рабочий день;</w:t>
      </w:r>
    </w:p>
    <w:p w:rsidR="00C448AD" w:rsidRPr="00C448AD" w:rsidRDefault="00C448AD" w:rsidP="00C448AD">
      <w:pPr>
        <w:tabs>
          <w:tab w:val="num" w:pos="1276"/>
        </w:tabs>
        <w:spacing w:after="160"/>
        <w:ind w:left="709"/>
        <w:contextualSpacing/>
        <w:jc w:val="both"/>
        <w:rPr>
          <w:rFonts w:ascii="Times New Roman" w:hAnsi="Times New Roman"/>
          <w:noProof/>
          <w:szCs w:val="24"/>
        </w:rPr>
      </w:pPr>
      <w:r w:rsidRPr="00C448AD">
        <w:rPr>
          <w:rFonts w:ascii="Times New Roman" w:hAnsi="Times New Roman"/>
          <w:noProof/>
          <w:szCs w:val="24"/>
        </w:rPr>
        <w:t>б)</w:t>
      </w:r>
      <w:r w:rsidRPr="00C448AD">
        <w:rPr>
          <w:rFonts w:ascii="Times New Roman" w:hAnsi="Times New Roman"/>
          <w:noProof/>
          <w:szCs w:val="24"/>
        </w:rPr>
        <w:tab/>
        <w:t>почтовым отправлением – 1 рабочий день;</w:t>
      </w:r>
    </w:p>
    <w:p w:rsidR="00C448AD" w:rsidRPr="00C448AD" w:rsidRDefault="00C448AD" w:rsidP="00C448AD">
      <w:pPr>
        <w:tabs>
          <w:tab w:val="num" w:pos="1276"/>
        </w:tabs>
        <w:spacing w:after="160"/>
        <w:ind w:left="709"/>
        <w:contextualSpacing/>
        <w:jc w:val="both"/>
        <w:rPr>
          <w:rFonts w:ascii="Times New Roman" w:hAnsi="Times New Roman"/>
          <w:noProof/>
          <w:szCs w:val="24"/>
        </w:rPr>
      </w:pPr>
      <w:r w:rsidRPr="00C448AD">
        <w:rPr>
          <w:rFonts w:ascii="Times New Roman" w:hAnsi="Times New Roman"/>
          <w:noProof/>
          <w:szCs w:val="24"/>
        </w:rPr>
        <w:t>г)</w:t>
      </w:r>
      <w:r w:rsidRPr="00C448AD">
        <w:rPr>
          <w:rFonts w:ascii="Times New Roman" w:hAnsi="Times New Roman"/>
          <w:noProof/>
          <w:szCs w:val="24"/>
        </w:rPr>
        <w:tab/>
        <w:t>на Едином портале – 1 рабочий день;</w:t>
      </w:r>
    </w:p>
    <w:p w:rsidR="00C448AD" w:rsidRPr="00C448AD" w:rsidRDefault="00C448AD" w:rsidP="00C448AD">
      <w:pPr>
        <w:tabs>
          <w:tab w:val="num" w:pos="1276"/>
        </w:tabs>
        <w:spacing w:after="160"/>
        <w:ind w:left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д)</w:t>
      </w:r>
      <w:r w:rsidRPr="00C448AD">
        <w:rPr>
          <w:rFonts w:ascii="Times New Roman" w:hAnsi="Times New Roman"/>
          <w:noProof/>
          <w:szCs w:val="24"/>
        </w:rPr>
        <w:tab/>
        <w:t>при личном обращении в Орган власти – 1 рабочий день..</w:t>
      </w:r>
    </w:p>
    <w:p w:rsidR="00C448AD" w:rsidRPr="00C448AD" w:rsidRDefault="00C448AD" w:rsidP="00C448AD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C448AD">
        <w:rPr>
          <w:rFonts w:ascii="Times New Roman" w:hAnsi="Times New Roman"/>
          <w:b/>
          <w:bCs/>
          <w:szCs w:val="24"/>
        </w:rPr>
        <w:t>Требования к помещениям, в которых предоставляется Услуга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448AD" w:rsidRPr="00C448AD" w:rsidRDefault="00C448AD" w:rsidP="00C448AD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C448AD">
        <w:rPr>
          <w:rFonts w:ascii="Times New Roman" w:hAnsi="Times New Roman"/>
          <w:b/>
          <w:bCs/>
          <w:szCs w:val="24"/>
        </w:rPr>
        <w:t>Показатели доступности и качества Услуги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Показатели доступности и качества Услуги размещены на официальном сайте Органа местного самоуправления в сети «Интернет», а также на Едином портале.</w:t>
      </w:r>
    </w:p>
    <w:p w:rsidR="00C448AD" w:rsidRPr="00C448AD" w:rsidRDefault="00C448AD" w:rsidP="00C448AD">
      <w:pPr>
        <w:keepNext/>
        <w:keepLines/>
        <w:spacing w:before="480" w:after="240" w:line="276" w:lineRule="auto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C448AD">
        <w:rPr>
          <w:rFonts w:ascii="Times New Roman" w:hAnsi="Times New Roman"/>
          <w:b/>
          <w:bCs/>
          <w:szCs w:val="24"/>
        </w:rPr>
        <w:lastRenderedPageBreak/>
        <w:t>Иные требования к предоставлению Услуги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eastAsia="Calibri" w:hAnsi="Times New Roman"/>
          <w:szCs w:val="24"/>
        </w:rPr>
      </w:pPr>
      <w:r w:rsidRPr="00C448AD">
        <w:rPr>
          <w:rFonts w:ascii="Times New Roman" w:hAnsi="Times New Roman"/>
          <w:szCs w:val="24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Информационные системы, используемые для предоставления Услуги: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единая система межведомственного электронного взаимодействия</w:t>
      </w:r>
      <w:r w:rsidRPr="00C448AD">
        <w:rPr>
          <w:rStyle w:val="af5"/>
          <w:rFonts w:ascii="Times New Roman" w:hAnsi="Times New Roman"/>
          <w:szCs w:val="24"/>
        </w:rPr>
        <w:footnoteReference w:id="3"/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информационная система «Единая система электронного документооборота»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  <w:lang w:val="en-US"/>
        </w:rPr>
        <w:t>Единый портал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федеральная информационная система «Федеральный реестр апостилей, проставленных на документах об образовании и (или) о квалификации»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федеральная государственная информационная система «Единая система межведомственного информационного взаимодействия»</w:t>
      </w:r>
      <w:r w:rsidRPr="00C448AD">
        <w:rPr>
          <w:rFonts w:ascii="Times New Roman" w:hAnsi="Times New Roman"/>
          <w:szCs w:val="24"/>
        </w:rPr>
        <w:t>.</w:t>
      </w:r>
    </w:p>
    <w:p w:rsidR="00C448AD" w:rsidRPr="00C448AD" w:rsidRDefault="00C448AD" w:rsidP="00C448AD">
      <w:pPr>
        <w:keepNext/>
        <w:keepLines/>
        <w:spacing w:before="480" w:after="240"/>
        <w:jc w:val="center"/>
        <w:outlineLvl w:val="0"/>
        <w:rPr>
          <w:rFonts w:ascii="Times New Roman" w:hAnsi="Times New Roman"/>
          <w:b/>
          <w:bCs/>
          <w:szCs w:val="24"/>
        </w:rPr>
      </w:pPr>
      <w:r w:rsidRPr="00C448AD">
        <w:rPr>
          <w:rFonts w:ascii="Times New Roman" w:hAnsi="Times New Roman"/>
          <w:b/>
          <w:bCs/>
          <w:szCs w:val="24"/>
          <w:lang w:val="en-US"/>
        </w:rPr>
        <w:t>III</w:t>
      </w:r>
      <w:r w:rsidRPr="00C448AD">
        <w:rPr>
          <w:rFonts w:ascii="Times New Roman" w:hAnsi="Times New Roman"/>
          <w:b/>
          <w:bCs/>
          <w:szCs w:val="24"/>
        </w:rPr>
        <w:t>. Состав, последовательность и сроки выполнения административных процедур</w:t>
      </w:r>
    </w:p>
    <w:p w:rsidR="00C448AD" w:rsidRPr="00C448AD" w:rsidRDefault="00C448AD" w:rsidP="00C448AD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C448AD">
        <w:rPr>
          <w:rFonts w:ascii="Times New Roman" w:hAnsi="Times New Roman"/>
          <w:b/>
          <w:bCs/>
          <w:szCs w:val="24"/>
        </w:rPr>
        <w:t>Перечень вариантов предоставления Услуги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При обращении заявителя за </w:t>
      </w:r>
      <w:r w:rsidRPr="00C448AD">
        <w:rPr>
          <w:rFonts w:ascii="Times New Roman" w:hAnsi="Times New Roman"/>
          <w:noProof/>
          <w:szCs w:val="24"/>
        </w:rPr>
        <w:t>предоставлением земельного участка, находящегося в государственной или муниципальной собственности, в собственность бесплатно</w:t>
      </w:r>
      <w:r w:rsidRPr="00C448AD">
        <w:rPr>
          <w:rFonts w:ascii="Times New Roman" w:hAnsi="Times New Roman"/>
          <w:szCs w:val="24"/>
        </w:rPr>
        <w:t xml:space="preserve"> Услуга предоставляется в соответствии со следующими вариантами:</w:t>
      </w:r>
    </w:p>
    <w:p w:rsidR="00C448AD" w:rsidRPr="00C448AD" w:rsidRDefault="00C448AD" w:rsidP="00C448AD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Вариант</w:t>
      </w:r>
      <w:r w:rsidRPr="00C448AD">
        <w:rPr>
          <w:rFonts w:ascii="Times New Roman" w:hAnsi="Times New Roman"/>
          <w:szCs w:val="24"/>
        </w:rPr>
        <w:t> </w:t>
      </w:r>
      <w:r w:rsidRPr="00C448AD">
        <w:rPr>
          <w:rFonts w:ascii="Times New Roman" w:hAnsi="Times New Roman"/>
          <w:noProof/>
          <w:szCs w:val="24"/>
        </w:rPr>
        <w:t>1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Заявитель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юридическое лицо (представитель юридического лица)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Вариант</w:t>
      </w:r>
      <w:r w:rsidRPr="00C448AD">
        <w:rPr>
          <w:rFonts w:ascii="Times New Roman" w:hAnsi="Times New Roman"/>
          <w:szCs w:val="24"/>
        </w:rPr>
        <w:t> </w:t>
      </w:r>
      <w:r w:rsidRPr="00C448AD">
        <w:rPr>
          <w:rFonts w:ascii="Times New Roman" w:hAnsi="Times New Roman"/>
          <w:noProof/>
          <w:szCs w:val="24"/>
        </w:rPr>
        <w:t>2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Заявитель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физическое лицо (представитель по доверенности)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Вариант</w:t>
      </w:r>
      <w:r w:rsidRPr="00C448AD">
        <w:rPr>
          <w:rFonts w:ascii="Times New Roman" w:hAnsi="Times New Roman"/>
          <w:szCs w:val="24"/>
        </w:rPr>
        <w:t> </w:t>
      </w:r>
      <w:r w:rsidRPr="00C448AD">
        <w:rPr>
          <w:rFonts w:ascii="Times New Roman" w:hAnsi="Times New Roman"/>
          <w:noProof/>
          <w:szCs w:val="24"/>
        </w:rPr>
        <w:t>3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Заявитель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индивидуальный предприниматель (представитель по доверенности)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Вариант</w:t>
      </w:r>
      <w:r w:rsidRPr="00C448AD">
        <w:rPr>
          <w:rFonts w:ascii="Times New Roman" w:hAnsi="Times New Roman"/>
          <w:szCs w:val="24"/>
        </w:rPr>
        <w:t> </w:t>
      </w:r>
      <w:r w:rsidRPr="00C448AD">
        <w:rPr>
          <w:rFonts w:ascii="Times New Roman" w:hAnsi="Times New Roman"/>
          <w:noProof/>
          <w:szCs w:val="24"/>
        </w:rPr>
        <w:t>4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Представитель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юридическое лицо (представитель юридического лица)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Вариант</w:t>
      </w:r>
      <w:r w:rsidRPr="00C448AD">
        <w:rPr>
          <w:rFonts w:ascii="Times New Roman" w:hAnsi="Times New Roman"/>
          <w:szCs w:val="24"/>
        </w:rPr>
        <w:t> </w:t>
      </w:r>
      <w:r w:rsidRPr="00C448AD">
        <w:rPr>
          <w:rFonts w:ascii="Times New Roman" w:hAnsi="Times New Roman"/>
          <w:noProof/>
          <w:szCs w:val="24"/>
        </w:rPr>
        <w:t>5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Представитель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физическое лицо (представитель по доверенности)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Вариант</w:t>
      </w:r>
      <w:r w:rsidRPr="00C448AD">
        <w:rPr>
          <w:rFonts w:ascii="Times New Roman" w:hAnsi="Times New Roman"/>
          <w:szCs w:val="24"/>
        </w:rPr>
        <w:t> </w:t>
      </w:r>
      <w:r w:rsidRPr="00C448AD">
        <w:rPr>
          <w:rFonts w:ascii="Times New Roman" w:hAnsi="Times New Roman"/>
          <w:noProof/>
          <w:szCs w:val="24"/>
        </w:rPr>
        <w:t>6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Представитель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индивидуальный предприниматель (представитель по доверенности)</w:t>
      </w:r>
      <w:r w:rsidRPr="00C448AD">
        <w:rPr>
          <w:rFonts w:ascii="Times New Roman" w:hAnsi="Times New Roman"/>
          <w:szCs w:val="24"/>
        </w:rPr>
        <w:t>.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Возможность оставления заявления без рассмотрения не предусмотрена.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 </w:t>
      </w:r>
    </w:p>
    <w:p w:rsidR="00C448AD" w:rsidRPr="00C448AD" w:rsidRDefault="00C448AD" w:rsidP="00C448AD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  <w:lang w:val="en-US"/>
        </w:rPr>
      </w:pPr>
      <w:r w:rsidRPr="00C448AD">
        <w:rPr>
          <w:rFonts w:ascii="Times New Roman" w:hAnsi="Times New Roman"/>
          <w:b/>
          <w:bCs/>
          <w:szCs w:val="24"/>
        </w:rPr>
        <w:t>Профилирование</w:t>
      </w:r>
      <w:r w:rsidRPr="00C448AD">
        <w:rPr>
          <w:rFonts w:ascii="Times New Roman" w:hAnsi="Times New Roman"/>
          <w:b/>
          <w:bCs/>
          <w:szCs w:val="24"/>
          <w:lang w:val="en-US"/>
        </w:rPr>
        <w:t xml:space="preserve"> </w:t>
      </w:r>
      <w:r w:rsidRPr="00C448AD">
        <w:rPr>
          <w:rFonts w:ascii="Times New Roman" w:hAnsi="Times New Roman"/>
          <w:b/>
          <w:bCs/>
          <w:szCs w:val="24"/>
        </w:rPr>
        <w:t>заявителя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C448AD" w:rsidRPr="00C448AD" w:rsidRDefault="00C448AD" w:rsidP="00C448AD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  <w:lang w:val="en-US"/>
        </w:rPr>
      </w:pPr>
      <w:r w:rsidRPr="00C448AD">
        <w:rPr>
          <w:rFonts w:ascii="Times New Roman" w:hAnsi="Times New Roman"/>
          <w:szCs w:val="24"/>
        </w:rPr>
        <w:t>Профилирование</w:t>
      </w:r>
      <w:r w:rsidRPr="00C448AD">
        <w:rPr>
          <w:rFonts w:ascii="Times New Roman" w:hAnsi="Times New Roman"/>
          <w:szCs w:val="24"/>
          <w:lang w:val="en-US"/>
        </w:rPr>
        <w:t xml:space="preserve"> </w:t>
      </w:r>
      <w:r w:rsidRPr="00C448AD">
        <w:rPr>
          <w:rFonts w:ascii="Times New Roman" w:hAnsi="Times New Roman"/>
          <w:szCs w:val="24"/>
        </w:rPr>
        <w:t>осуществляется</w:t>
      </w:r>
      <w:r w:rsidRPr="00C448AD">
        <w:rPr>
          <w:rFonts w:ascii="Times New Roman" w:hAnsi="Times New Roman"/>
          <w:szCs w:val="24"/>
          <w:lang w:val="en-US"/>
        </w:rPr>
        <w:t>: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448AD">
        <w:rPr>
          <w:rFonts w:ascii="Times New Roman" w:hAnsi="Times New Roman"/>
          <w:noProof/>
          <w:szCs w:val="24"/>
          <w:lang w:val="en-US"/>
        </w:rPr>
        <w:t>почтовым отправлением</w:t>
      </w:r>
      <w:r w:rsidRPr="00C448AD">
        <w:rPr>
          <w:rFonts w:ascii="Times New Roman" w:hAnsi="Times New Roman"/>
          <w:szCs w:val="24"/>
          <w:lang w:val="en-US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448AD">
        <w:rPr>
          <w:rFonts w:ascii="Times New Roman" w:hAnsi="Times New Roman"/>
          <w:noProof/>
          <w:szCs w:val="24"/>
          <w:lang w:val="en-US"/>
        </w:rPr>
        <w:t>по электронной почте</w:t>
      </w:r>
      <w:r w:rsidRPr="00C448AD">
        <w:rPr>
          <w:rFonts w:ascii="Times New Roman" w:hAnsi="Times New Roman"/>
          <w:szCs w:val="24"/>
          <w:lang w:val="en-US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448AD">
        <w:rPr>
          <w:rFonts w:ascii="Times New Roman" w:hAnsi="Times New Roman"/>
          <w:noProof/>
          <w:szCs w:val="24"/>
          <w:lang w:val="en-US"/>
        </w:rPr>
        <w:t>на Едином портале</w:t>
      </w:r>
      <w:r w:rsidRPr="00C448AD">
        <w:rPr>
          <w:rFonts w:ascii="Times New Roman" w:hAnsi="Times New Roman"/>
          <w:szCs w:val="24"/>
          <w:lang w:val="en-US"/>
        </w:rPr>
        <w:t>.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lastRenderedPageBreak/>
        <w:t>Описания вариантов, приведенные в настоящем разделе, размещаются Органом местного самоуправления в общедоступном для ознакомления месте.</w:t>
      </w:r>
    </w:p>
    <w:p w:rsidR="00C448AD" w:rsidRPr="00C448AD" w:rsidRDefault="00C448AD" w:rsidP="00C448AD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C448AD" w:rsidRPr="00C448AD" w:rsidRDefault="00C448AD" w:rsidP="00C448AD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C448AD" w:rsidRPr="00C448AD" w:rsidRDefault="00C448AD" w:rsidP="00C448AD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C448AD">
        <w:rPr>
          <w:rFonts w:ascii="Times New Roman" w:hAnsi="Times New Roman"/>
          <w:noProof/>
          <w:szCs w:val="24"/>
        </w:rPr>
        <w:t>9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рабочих дней</w:t>
      </w:r>
      <w:r w:rsidRPr="00C448AD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C448AD" w:rsidRPr="00C448AD" w:rsidRDefault="00C448AD" w:rsidP="00C448AD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Срок</w:t>
      </w:r>
      <w:r w:rsidRPr="00C448AD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C448AD" w:rsidRPr="00C448AD" w:rsidRDefault="00C448AD" w:rsidP="00C448AD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При подаче заявления и документов: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C448AD">
        <w:rPr>
          <w:rFonts w:ascii="Times New Roman" w:hAnsi="Times New Roman"/>
          <w:noProof/>
          <w:szCs w:val="24"/>
        </w:rPr>
        <w:t>9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рабочих дней</w:t>
      </w:r>
      <w:r w:rsidRPr="00C448AD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C448AD">
        <w:rPr>
          <w:rFonts w:ascii="Times New Roman" w:hAnsi="Times New Roman"/>
          <w:noProof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C448AD">
        <w:rPr>
          <w:rFonts w:ascii="Times New Roman" w:hAnsi="Times New Roman"/>
          <w:noProof/>
          <w:szCs w:val="24"/>
        </w:rPr>
        <w:t>9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рабочих дней</w:t>
      </w:r>
      <w:r w:rsidRPr="00C448AD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C448AD">
        <w:rPr>
          <w:rFonts w:ascii="Times New Roman" w:hAnsi="Times New Roman"/>
          <w:noProof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C448AD">
        <w:rPr>
          <w:rFonts w:ascii="Times New Roman" w:hAnsi="Times New Roman"/>
          <w:noProof/>
          <w:szCs w:val="24"/>
        </w:rPr>
        <w:t>9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рабочих дней</w:t>
      </w:r>
      <w:r w:rsidRPr="00C448AD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C448AD">
        <w:rPr>
          <w:rFonts w:ascii="Times New Roman" w:hAnsi="Times New Roman"/>
          <w:noProof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на Едином портале</w:t>
      </w:r>
      <w:r w:rsidRPr="00C448AD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C448AD">
        <w:rPr>
          <w:rFonts w:ascii="Times New Roman" w:hAnsi="Times New Roman"/>
          <w:noProof/>
          <w:szCs w:val="24"/>
        </w:rPr>
        <w:t>7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рабочих дней</w:t>
      </w:r>
      <w:r w:rsidRPr="00C448AD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предоставление заявителю распоряжения Органа власти о предоставлении земельного участка в собственность бесплатно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решение о предоставлении земельного участка в собственность бесплатно</w:t>
      </w:r>
      <w:r w:rsidRPr="00C448AD">
        <w:rPr>
          <w:rFonts w:ascii="Times New Roman" w:hAnsi="Times New Roman"/>
          <w:szCs w:val="24"/>
        </w:rPr>
        <w:t xml:space="preserve"> (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 и (или) электронный документ, подписанный усиленной квалифицированной подписью уполномоченного лица Органа власти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решение о предоставлении земельного участка в собственность бесплатно</w:t>
      </w:r>
      <w:r w:rsidRPr="00C448AD">
        <w:rPr>
          <w:rFonts w:ascii="Times New Roman" w:hAnsi="Times New Roman"/>
          <w:szCs w:val="24"/>
        </w:rPr>
        <w:t>.</w:t>
      </w:r>
    </w:p>
    <w:p w:rsidR="00C448AD" w:rsidRPr="00C448AD" w:rsidRDefault="00C448AD" w:rsidP="00C448AD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C448AD" w:rsidRPr="00C448AD" w:rsidRDefault="00C448AD" w:rsidP="00C448AD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Документом</w:t>
      </w:r>
      <w:r w:rsidRPr="00C448AD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о предоставлении земельного участка в собственность бесплатно.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448AD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C448AD">
        <w:rPr>
          <w:rFonts w:ascii="Times New Roman" w:hAnsi="Times New Roman"/>
          <w:szCs w:val="24"/>
          <w:lang w:val="en-US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448AD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C448AD">
        <w:rPr>
          <w:rFonts w:ascii="Times New Roman" w:hAnsi="Times New Roman"/>
          <w:szCs w:val="24"/>
          <w:lang w:val="en-US"/>
        </w:rPr>
        <w:t xml:space="preserve">. 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C448AD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C448AD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C448AD" w:rsidRPr="00C448AD" w:rsidRDefault="00C448AD" w:rsidP="00C448A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448AD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C448AD">
        <w:rPr>
          <w:rFonts w:ascii="Times New Roman" w:hAnsi="Times New Roman"/>
          <w:szCs w:val="24"/>
          <w:lang w:val="en-US"/>
        </w:rPr>
        <w:t> </w:t>
      </w:r>
      <w:r w:rsidRPr="00C448AD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>.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lastRenderedPageBreak/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C448AD">
        <w:rPr>
          <w:rFonts w:ascii="Times New Roman" w:hAnsi="Times New Roman"/>
          <w:szCs w:val="24"/>
        </w:rPr>
        <w:t>,</w:t>
      </w:r>
      <w:r w:rsidRPr="00C448AD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недвижимости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подтверждающие право заявителя на приобретение земельного участка без проведения торгов, предусмотренные перечнем, утвержденным приказом Росреестра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с изменениями, внесенными приказами Росреестра от 19 января 2021 г. № П/0011 (зарегистрирован Минюстом России 3 марта 2021 г., регистрационный № 62653), от 27 октября 2021 г. № П/0484 (зарегистрирован Минюстом России 24 ноября 2021 г., регистрационный № 65959), от 30 марта 2022 г. № П/0111 (зарегистрирован Минюстом России 27 июня 2022 г., регистрационный № 68997), от 5 августа 2022 г. № П/0311 (зарегистрирован Минюстом России 4 октября 2022 г., регистрационный № 70364), от 19 октября 2022 г. № П/0400 (зарегистрирован Минюстом России 23 ноября 2022 г., регистрационный № 71090), от 23 ноября 2022 г. № П/0446 (зарегистрирован Минюстом России 21 февраля 2023 г., регистрационный № 72430), от 16 августа 2023 г. № П/0307 (зарегистрирован Минюстом России 17 ноября 2023 г., регистрационный № 75997), от 22 ноября 2023 г. № П/0473 (зарегистрирован Минюстом России 27 декабря 2023 г., регистрационный № 76706)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утвержденный проект межевания территории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решение органа некоммерческой организации о приобретении земельного участка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Pr="00C448AD">
        <w:rPr>
          <w:rFonts w:ascii="Times New Roman" w:hAnsi="Times New Roman"/>
          <w:szCs w:val="24"/>
        </w:rPr>
        <w:t>,</w:t>
      </w:r>
      <w:r w:rsidRPr="00C448AD">
        <w:rPr>
          <w:rFonts w:ascii="Times New Roman" w:hAnsi="Times New Roman"/>
          <w:noProof/>
          <w:szCs w:val="24"/>
        </w:rPr>
        <w:t xml:space="preserve"> – утвержденный проект планировки территории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подтверждающие право заявителя на предоставление земельного участка без проведения торгов</w:t>
      </w:r>
      <w:r w:rsidRPr="00C448AD">
        <w:rPr>
          <w:rFonts w:ascii="Times New Roman" w:hAnsi="Times New Roman"/>
          <w:szCs w:val="24"/>
        </w:rPr>
        <w:t xml:space="preserve"> (один из документов по выбору заявителя):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утвержденный проект планировки территории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 xml:space="preserve">документ на бумажном </w:t>
      </w:r>
      <w:r w:rsidRPr="00C448AD">
        <w:rPr>
          <w:rFonts w:ascii="Times New Roman" w:hAnsi="Times New Roman"/>
          <w:noProof/>
          <w:szCs w:val="24"/>
        </w:rPr>
        <w:lastRenderedPageBreak/>
        <w:t>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иной документ, подтверждающий осуществление строительства и (или) реконструкции объектов капитального строительства полностью за счет средств, полученных в качестве субсидии из федерального бюджета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решение общего собрания членов садоводческого или огороднического некоммерческого товарищества о приобретении права аренды земельного участка общего назначения, расположенного в границах территории садоводства или огородничества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решение общего собрания членов садоводческого или огороднического некоммерческого товарищества о приобретении участка общего назначения, с указанием долей в праве общей долевой собственности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иной документ, подтверждающий право на приобретение земельного участка, установленный законодательством Российской Федерации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заверенный перевод на русский язык документов о государственной регистрации</w:t>
      </w:r>
      <w:r w:rsidRPr="00C448AD">
        <w:rPr>
          <w:rFonts w:ascii="Times New Roman" w:hAnsi="Times New Roman"/>
          <w:noProof/>
          <w:szCs w:val="24"/>
          <w:lang w:val="en-US"/>
        </w:rPr>
        <w:t> </w:t>
      </w:r>
      <w:r w:rsidRPr="00C448AD">
        <w:rPr>
          <w:rFonts w:ascii="Times New Roman" w:hAnsi="Times New Roman"/>
          <w:noProof/>
          <w:szCs w:val="24"/>
        </w:rPr>
        <w:t>юридического лица в соответствии с законодательством иностранного государства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выписка из системы государственного информационного обеспечения в сфере сельского хозяйства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документ, подтверждающий членство заявителя в садоводческом или огородническом некоммерческом товариществе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lastRenderedPageBreak/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договор на размещение нестационарного торгового объекта без проведения торгов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договор на размещение нестационарного торгового объекта без проведения торгов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решение об отказе в предоставлении земельного участка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реестр членов садоводческого или огороднического некоммерческого товарищества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подтверждающие право заявителя на предоставление земельного участка в соответствии с целями использования земельного участка в случае, если подано заявление о предоставлении земельного участка в соответствии с пунктом 2 статьи 39.9, подпунктом 1 пункта 2 статьи 39.10 ЗК РФ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подтверждающие предоставление исходного земельного участка СНТ или ОНТ</w:t>
      </w:r>
      <w:r w:rsidRPr="00C448AD">
        <w:rPr>
          <w:rFonts w:ascii="Times New Roman" w:hAnsi="Times New Roman"/>
          <w:szCs w:val="24"/>
        </w:rPr>
        <w:t>,</w:t>
      </w:r>
      <w:r w:rsidRPr="00C448AD">
        <w:rPr>
          <w:rFonts w:ascii="Times New Roman" w:hAnsi="Times New Roman"/>
          <w:noProof/>
          <w:szCs w:val="24"/>
        </w:rPr>
        <w:t xml:space="preserve"> – иной документ о предоставлении исходного земельного участка садоводческому или огородническому некоммерческому товариществу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результат Услуги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lastRenderedPageBreak/>
        <w:t>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решение о передаче религиозной организации в собственность федерального имущества религиозного назначения, а также федерального имущества, соответствующего критериям, установленным частью 3 статьи 5 и (или) частью 1 статьи 12 Федерального закона от 30.11.2010 № 327-ФЗ «О передаче религиозным организациям имущества религиозного назначения, находящегося в государственной или муниципальной собственности»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</w:t>
      </w:r>
      <w:r w:rsidRPr="00C448AD">
        <w:rPr>
          <w:rFonts w:ascii="Times New Roman" w:hAnsi="Times New Roman"/>
          <w:szCs w:val="24"/>
        </w:rPr>
        <w:t>,</w:t>
      </w:r>
      <w:r w:rsidRPr="00C448AD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 в отношении религиозной организации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C448AD">
        <w:rPr>
          <w:rFonts w:ascii="Times New Roman" w:hAnsi="Times New Roman"/>
          <w:szCs w:val="24"/>
        </w:rPr>
        <w:t>,</w:t>
      </w:r>
      <w:r w:rsidRPr="00C448AD">
        <w:rPr>
          <w:rFonts w:ascii="Times New Roman" w:hAnsi="Times New Roman"/>
          <w:noProof/>
          <w:szCs w:val="24"/>
        </w:rPr>
        <w:t xml:space="preserve"> – иной документ, подтверждающий право на приобретение земельного участка, установленный законодательством Российской Федерации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подтверждающие право пользования объектом недвижимого имущества или его части</w:t>
      </w:r>
      <w:r w:rsidRPr="00C448AD">
        <w:rPr>
          <w:rFonts w:ascii="Times New Roman" w:hAnsi="Times New Roman"/>
          <w:szCs w:val="24"/>
        </w:rPr>
        <w:t>,</w:t>
      </w:r>
      <w:r w:rsidRPr="00C448AD">
        <w:rPr>
          <w:rFonts w:ascii="Times New Roman" w:hAnsi="Times New Roman"/>
          <w:noProof/>
          <w:szCs w:val="24"/>
        </w:rPr>
        <w:t xml:space="preserve"> – договор безвозмездного пользования федеральным имуществом, указанным в части 1 статьи 12 Федерального закона от 30.11.2010 № 327-ФЗ «О передаче религиозным организациям имущества религиозного назначения, находящегося в государственной или муниципальной собственности»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Росреестра от 02.09.2020 № П/0321,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Pr="00C448AD">
        <w:rPr>
          <w:rFonts w:ascii="Times New Roman" w:hAnsi="Times New Roman"/>
          <w:szCs w:val="24"/>
        </w:rPr>
        <w:t>,</w:t>
      </w:r>
      <w:r w:rsidRPr="00C448AD">
        <w:rPr>
          <w:rFonts w:ascii="Times New Roman" w:hAnsi="Times New Roman"/>
          <w:noProof/>
          <w:szCs w:val="24"/>
        </w:rPr>
        <w:t xml:space="preserve"> – сообщение заявителя (заявителей), содержащее перечень всех зданий, сооружений, объектов незавершенного строительства, расположенных на испрашиваемом земельном участке, с указанием кадастровых (условных, инвентарных) номеров и адресных ориентиров зданий, сооружений, объектов незавершенного строительства, принадлежащих на соответствующем праве заявителю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правоустанавливающие документы на объект недвижимости</w:t>
      </w:r>
      <w:r w:rsidRPr="00C448AD">
        <w:rPr>
          <w:rFonts w:ascii="Times New Roman" w:hAnsi="Times New Roman"/>
          <w:szCs w:val="24"/>
        </w:rPr>
        <w:t>,</w:t>
      </w:r>
      <w:r w:rsidRPr="00C448AD">
        <w:rPr>
          <w:rFonts w:ascii="Times New Roman" w:hAnsi="Times New Roman"/>
          <w:noProof/>
          <w:szCs w:val="24"/>
        </w:rPr>
        <w:t xml:space="preserve"> – документы, подтверждающие право заявителя на здание, сооружение, помещение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lastRenderedPageBreak/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). 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 – </w:t>
      </w:r>
      <w:r w:rsidRPr="00C448AD">
        <w:rPr>
          <w:rFonts w:ascii="Times New Roman" w:hAnsi="Times New Roman"/>
          <w:noProof/>
          <w:szCs w:val="24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C448AD">
        <w:rPr>
          <w:rFonts w:ascii="Times New Roman" w:hAnsi="Times New Roman"/>
          <w:szCs w:val="24"/>
        </w:rPr>
        <w:t xml:space="preserve">; 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 – </w:t>
      </w:r>
      <w:r w:rsidRPr="00C448AD">
        <w:rPr>
          <w:rFonts w:ascii="Times New Roman" w:hAnsi="Times New Roman"/>
          <w:noProof/>
          <w:szCs w:val="24"/>
        </w:rPr>
        <w:t>документ, подтверждающий личность заявителя</w:t>
      </w:r>
      <w:r w:rsidRPr="00C448AD">
        <w:rPr>
          <w:rFonts w:ascii="Times New Roman" w:hAnsi="Times New Roman"/>
          <w:szCs w:val="24"/>
        </w:rPr>
        <w:t xml:space="preserve">; 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 – </w:t>
      </w:r>
      <w:r w:rsidRPr="00C448AD">
        <w:rPr>
          <w:rFonts w:ascii="Times New Roman" w:hAnsi="Times New Roman"/>
          <w:noProof/>
          <w:szCs w:val="24"/>
        </w:rPr>
        <w:t>копия паспорта (страницы содержащие персональные данные заявителя)</w:t>
      </w:r>
      <w:r w:rsidRPr="00C448AD">
        <w:rPr>
          <w:rFonts w:ascii="Times New Roman" w:hAnsi="Times New Roman"/>
          <w:szCs w:val="24"/>
        </w:rPr>
        <w:t xml:space="preserve">; 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 – </w:t>
      </w:r>
      <w:r w:rsidRPr="00C448AD">
        <w:rPr>
          <w:rFonts w:ascii="Times New Roman" w:hAnsi="Times New Roman"/>
          <w:noProof/>
          <w:szCs w:val="24"/>
        </w:rPr>
        <w:t>надлежаще заверенная копия документа удостоверяющего личность</w:t>
      </w:r>
      <w:r w:rsidRPr="00C448AD">
        <w:rPr>
          <w:rFonts w:ascii="Times New Roman" w:hAnsi="Times New Roman"/>
          <w:szCs w:val="24"/>
        </w:rPr>
        <w:t>.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Орган местного самоуправления</w:t>
      </w:r>
      <w:r w:rsidRPr="00C448AD">
        <w:rPr>
          <w:rFonts w:ascii="Times New Roman" w:hAnsi="Times New Roman"/>
          <w:szCs w:val="24"/>
        </w:rPr>
        <w:t xml:space="preserve"> отказывает заявителю в приеме заявления и документов при наличии следующих оснований: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448AD">
        <w:rPr>
          <w:rFonts w:ascii="Times New Roman" w:hAnsi="Times New Roman"/>
          <w:noProof/>
          <w:szCs w:val="24"/>
        </w:rPr>
        <w:t>представленные заявителем документы содержат  повреждения, что не позволяет в полном объеме использовать информацию и сведения, прочитать текст и распознать реквизиты документа;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448AD">
        <w:rPr>
          <w:rFonts w:ascii="Times New Roman" w:hAnsi="Times New Roman"/>
          <w:noProof/>
          <w:szCs w:val="24"/>
        </w:rPr>
        <w:t>наличие противоречивых сведений в заявлении и приложенных к нему документах;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448AD">
        <w:rPr>
          <w:rFonts w:ascii="Times New Roman" w:hAnsi="Times New Roman"/>
          <w:noProof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448AD">
        <w:rPr>
          <w:rFonts w:ascii="Times New Roman" w:hAnsi="Times New Roman"/>
          <w:noProof/>
          <w:szCs w:val="24"/>
        </w:rPr>
        <w:t>наличие противоречивых сведений в заявлении и приложенных к нему документах;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448AD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448AD">
        <w:rPr>
          <w:rFonts w:ascii="Times New Roman" w:hAnsi="Times New Roman"/>
          <w:noProof/>
          <w:szCs w:val="24"/>
        </w:rPr>
        <w:t>представленное заявление и документы не поддаются прочтению;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448AD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448AD">
        <w:rPr>
          <w:rFonts w:ascii="Times New Roman" w:hAnsi="Times New Roman"/>
          <w:noProof/>
          <w:szCs w:val="24"/>
        </w:rPr>
        <w:t>наличие сведений об отсутствии факта внесения сведений о заявителе в Единый государственный реестр юридических лиц.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448AD" w:rsidRPr="00C448AD" w:rsidRDefault="00C448AD" w:rsidP="00C448AD">
      <w:pPr>
        <w:numPr>
          <w:ilvl w:val="0"/>
          <w:numId w:val="33"/>
        </w:numPr>
        <w:overflowPunct/>
        <w:autoSpaceDE/>
        <w:autoSpaceDN/>
        <w:adjustRightInd/>
        <w:spacing w:after="16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Срок регистрации заявления и документов, необходимых для предоставления Услуги, </w:t>
      </w:r>
      <w:proofErr w:type="gramStart"/>
      <w:r w:rsidRPr="00C448AD">
        <w:rPr>
          <w:rFonts w:ascii="Times New Roman" w:hAnsi="Times New Roman"/>
          <w:szCs w:val="24"/>
        </w:rPr>
        <w:t>составляет  заявления</w:t>
      </w:r>
      <w:proofErr w:type="gramEnd"/>
      <w:r w:rsidRPr="00C448AD">
        <w:rPr>
          <w:rFonts w:ascii="Times New Roman" w:hAnsi="Times New Roman"/>
          <w:szCs w:val="24"/>
        </w:rPr>
        <w:t xml:space="preserve"> и документов, необходимых для предоставления Услуги: 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а)</w:t>
      </w:r>
      <w:r w:rsidRPr="00C448AD">
        <w:rPr>
          <w:rFonts w:ascii="Times New Roman" w:hAnsi="Times New Roman"/>
          <w:szCs w:val="24"/>
        </w:rPr>
        <w:tab/>
        <w:t>по электронной почте – 1 рабочий день;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б)</w:t>
      </w:r>
      <w:r w:rsidRPr="00C448AD">
        <w:rPr>
          <w:rFonts w:ascii="Times New Roman" w:hAnsi="Times New Roman"/>
          <w:szCs w:val="24"/>
        </w:rPr>
        <w:tab/>
        <w:t>почтовым отправлением – 1 рабочий день;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г)</w:t>
      </w:r>
      <w:r w:rsidRPr="00C448AD">
        <w:rPr>
          <w:rFonts w:ascii="Times New Roman" w:hAnsi="Times New Roman"/>
          <w:szCs w:val="24"/>
        </w:rPr>
        <w:tab/>
        <w:t>на Едином портале – 1 рабочий день;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д)</w:t>
      </w:r>
      <w:r w:rsidRPr="00C448AD">
        <w:rPr>
          <w:rFonts w:ascii="Times New Roman" w:hAnsi="Times New Roman"/>
          <w:szCs w:val="24"/>
        </w:rPr>
        <w:tab/>
        <w:t>при личном обращении в Орган власти – 1 рабочий день.</w:t>
      </w:r>
    </w:p>
    <w:p w:rsidR="00C448AD" w:rsidRPr="00C448AD" w:rsidRDefault="00C448AD" w:rsidP="00C448AD">
      <w:pPr>
        <w:tabs>
          <w:tab w:val="num" w:pos="1276"/>
        </w:tabs>
        <w:spacing w:after="160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ab/>
      </w:r>
    </w:p>
    <w:p w:rsidR="00C448AD" w:rsidRPr="00C448AD" w:rsidRDefault="00C448AD" w:rsidP="00C448A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448AD">
        <w:rPr>
          <w:rFonts w:ascii="Times New Roman" w:hAnsi="Times New Roman"/>
          <w:b/>
          <w:noProof/>
          <w:szCs w:val="24"/>
        </w:rPr>
        <w:t>Межведомственное информационное взаимодействие</w:t>
      </w:r>
      <w:r w:rsidRPr="00C448AD">
        <w:rPr>
          <w:rFonts w:ascii="Times New Roman" w:hAnsi="Times New Roman"/>
          <w:b/>
          <w:bCs/>
          <w:szCs w:val="24"/>
        </w:rPr>
        <w:t xml:space="preserve"> 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448AD">
        <w:rPr>
          <w:rFonts w:ascii="Times New Roman" w:hAnsi="Times New Roman"/>
          <w:noProof/>
          <w:szCs w:val="24"/>
        </w:rPr>
        <w:t xml:space="preserve">Сведения из Единого государственного </w:t>
      </w:r>
      <w:r w:rsidRPr="00C448AD">
        <w:rPr>
          <w:rFonts w:ascii="Times New Roman" w:hAnsi="Times New Roman"/>
          <w:noProof/>
          <w:szCs w:val="24"/>
        </w:rPr>
        <w:lastRenderedPageBreak/>
        <w:t>реестра недвижимости</w:t>
      </w:r>
      <w:r w:rsidRPr="00C448AD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448AD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C448AD">
        <w:rPr>
          <w:rFonts w:ascii="Times New Roman" w:hAnsi="Times New Roman"/>
          <w:szCs w:val="24"/>
        </w:rPr>
        <w:t>».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448AD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448AD">
        <w:rPr>
          <w:rFonts w:ascii="Times New Roman" w:hAnsi="Times New Roman"/>
          <w:noProof/>
          <w:szCs w:val="24"/>
        </w:rPr>
        <w:t>Открытые сведения из ЕГРЮЛ по запросам органов государственной власти и организаций, зарегистрированных в СМЭВ</w:t>
      </w:r>
      <w:r w:rsidRPr="00C448AD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448AD">
        <w:rPr>
          <w:rFonts w:ascii="Times New Roman" w:hAnsi="Times New Roman"/>
          <w:noProof/>
          <w:szCs w:val="24"/>
        </w:rPr>
        <w:t>Федеральная налоговая служба</w:t>
      </w:r>
      <w:r w:rsidRPr="00C448AD">
        <w:rPr>
          <w:rFonts w:ascii="Times New Roman" w:hAnsi="Times New Roman"/>
          <w:szCs w:val="24"/>
          <w:lang w:val="en-US"/>
        </w:rPr>
        <w:t>».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448AD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C448AD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448AD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C448AD">
        <w:rPr>
          <w:rFonts w:ascii="Times New Roman" w:hAnsi="Times New Roman"/>
          <w:szCs w:val="24"/>
        </w:rPr>
        <w:t>».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448AD">
        <w:rPr>
          <w:rFonts w:ascii="Times New Roman" w:hAnsi="Times New Roman"/>
          <w:noProof/>
          <w:szCs w:val="24"/>
        </w:rPr>
        <w:t>Утверждённый проект межевания территории</w:t>
      </w:r>
      <w:r w:rsidRPr="00C448AD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448AD">
        <w:rPr>
          <w:rFonts w:ascii="Times New Roman" w:hAnsi="Times New Roman"/>
          <w:noProof/>
          <w:szCs w:val="24"/>
        </w:rPr>
        <w:t>Отдел архитектуры и строительства Администрации Нововаршавского муниципального района Омской области</w:t>
      </w:r>
      <w:r w:rsidRPr="00C448AD">
        <w:rPr>
          <w:rFonts w:ascii="Times New Roman" w:hAnsi="Times New Roman"/>
          <w:szCs w:val="24"/>
        </w:rPr>
        <w:t>».</w:t>
      </w:r>
    </w:p>
    <w:p w:rsidR="00C448AD" w:rsidRPr="00C448AD" w:rsidRDefault="00C448AD" w:rsidP="00C448A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C448AD">
        <w:rPr>
          <w:rFonts w:ascii="Times New Roman" w:hAnsi="Times New Roman"/>
          <w:noProof/>
          <w:szCs w:val="24"/>
        </w:rPr>
        <w:t>3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рабочих дня</w:t>
      </w:r>
      <w:r w:rsidRPr="00C448AD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C448AD" w:rsidRPr="00C448AD" w:rsidRDefault="00C448AD" w:rsidP="00C448A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C448AD">
        <w:rPr>
          <w:rFonts w:ascii="Times New Roman" w:hAnsi="Times New Roman"/>
          <w:noProof/>
          <w:szCs w:val="24"/>
        </w:rPr>
        <w:t>24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часов</w:t>
      </w:r>
      <w:r w:rsidRPr="00C448AD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448AD">
        <w:rPr>
          <w:rFonts w:ascii="Times New Roman" w:hAnsi="Times New Roman"/>
          <w:noProof/>
          <w:szCs w:val="24"/>
        </w:rPr>
        <w:t>Утверждённый проект планировки территории</w:t>
      </w:r>
      <w:r w:rsidRPr="00C448AD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448AD">
        <w:rPr>
          <w:rFonts w:ascii="Times New Roman" w:hAnsi="Times New Roman"/>
          <w:noProof/>
          <w:szCs w:val="24"/>
        </w:rPr>
        <w:t>Отдел архитектуры и строительства Администрации Нововаршавского муниципального района Омской области</w:t>
      </w:r>
      <w:r w:rsidRPr="00C448AD">
        <w:rPr>
          <w:rFonts w:ascii="Times New Roman" w:hAnsi="Times New Roman"/>
          <w:szCs w:val="24"/>
        </w:rPr>
        <w:t>».</w:t>
      </w:r>
    </w:p>
    <w:p w:rsidR="00C448AD" w:rsidRPr="00C448AD" w:rsidRDefault="00C448AD" w:rsidP="00C448A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C448AD">
        <w:rPr>
          <w:rFonts w:ascii="Times New Roman" w:hAnsi="Times New Roman"/>
          <w:noProof/>
          <w:szCs w:val="24"/>
        </w:rPr>
        <w:t>3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рабочих дня</w:t>
      </w:r>
      <w:r w:rsidRPr="00C448AD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C448AD" w:rsidRPr="00C448AD" w:rsidRDefault="00C448AD" w:rsidP="00C448A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C448AD">
        <w:rPr>
          <w:rFonts w:ascii="Times New Roman" w:hAnsi="Times New Roman"/>
          <w:noProof/>
          <w:szCs w:val="24"/>
        </w:rPr>
        <w:t>24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часов</w:t>
      </w:r>
      <w:r w:rsidRPr="00C448AD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448AD">
        <w:rPr>
          <w:rFonts w:ascii="Times New Roman" w:hAnsi="Times New Roman"/>
          <w:noProof/>
          <w:szCs w:val="24"/>
        </w:rPr>
        <w:t>Решение о предварительном согласовании предоставления земельного участка</w:t>
      </w:r>
      <w:r w:rsidRPr="00C448AD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448AD">
        <w:rPr>
          <w:rFonts w:ascii="Times New Roman" w:hAnsi="Times New Roman"/>
          <w:noProof/>
          <w:szCs w:val="24"/>
        </w:rPr>
        <w:t>Комитет имущественных и земельных отношений Администрации Нововаршавского муниципального района Омской области</w:t>
      </w:r>
      <w:r w:rsidRPr="00C448AD">
        <w:rPr>
          <w:rFonts w:ascii="Times New Roman" w:hAnsi="Times New Roman"/>
          <w:szCs w:val="24"/>
        </w:rPr>
        <w:t>».</w:t>
      </w:r>
    </w:p>
    <w:p w:rsidR="00C448AD" w:rsidRPr="00C448AD" w:rsidRDefault="00C448AD" w:rsidP="00C448A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C448AD">
        <w:rPr>
          <w:rFonts w:ascii="Times New Roman" w:hAnsi="Times New Roman"/>
          <w:noProof/>
          <w:szCs w:val="24"/>
        </w:rPr>
        <w:t>3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рабочих дня</w:t>
      </w:r>
      <w:r w:rsidRPr="00C448AD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C448AD" w:rsidRPr="00C448AD" w:rsidRDefault="00C448AD" w:rsidP="00C448A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C448AD">
        <w:rPr>
          <w:rFonts w:ascii="Times New Roman" w:hAnsi="Times New Roman"/>
          <w:noProof/>
          <w:szCs w:val="24"/>
        </w:rPr>
        <w:t>24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часов</w:t>
      </w:r>
      <w:r w:rsidRPr="00C448AD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C448AD">
        <w:rPr>
          <w:rFonts w:ascii="Times New Roman" w:hAnsi="Times New Roman"/>
          <w:noProof/>
          <w:szCs w:val="24"/>
        </w:rPr>
        <w:t>.</w:t>
      </w:r>
    </w:p>
    <w:p w:rsidR="00C448AD" w:rsidRPr="00C448AD" w:rsidRDefault="00C448AD" w:rsidP="00C448A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448AD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Заявителю отказывают в предоставлении</w:t>
      </w:r>
      <w:r w:rsidRPr="00C448AD">
        <w:rPr>
          <w:rFonts w:ascii="Times New Roman" w:hAnsi="Times New Roman"/>
          <w:szCs w:val="24"/>
        </w:rPr>
        <w:t xml:space="preserve"> Услуги при наличии следующих оснований: 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заявление о предоставлении земельного участка подано в случаях, не предусмотренных статьи 39.6</w:t>
      </w:r>
      <w:r w:rsidRPr="00C448AD">
        <w:rPr>
          <w:rFonts w:ascii="Times New Roman" w:hAnsi="Times New Roman"/>
          <w:noProof/>
          <w:szCs w:val="24"/>
          <w:lang w:val="en-US"/>
        </w:rPr>
        <w:t> </w:t>
      </w:r>
      <w:r w:rsidRPr="00C448AD">
        <w:rPr>
          <w:rFonts w:ascii="Times New Roman" w:hAnsi="Times New Roman"/>
          <w:noProof/>
          <w:szCs w:val="24"/>
        </w:rPr>
        <w:t>Земельного кодекса Российской Федерации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услуги, предусмотренных нормативными правовыми актами Российской Федерации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земельный участок не находится в собственности Российской Федерации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lastRenderedPageBreak/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отсутствие утвержденного проекта межевания территории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проект межевания территории не утвержден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отсутствие утвержденного проекта межевания территории, предусмотренного в соответствии с частями 1.1 , 1.2 статьи 57.3 Градостроительного кодекса Российской Федерации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448AD">
        <w:rPr>
          <w:rFonts w:ascii="Times New Roman" w:hAnsi="Times New Roman"/>
          <w:noProof/>
          <w:szCs w:val="24"/>
          <w:lang w:val="en-US"/>
        </w:rPr>
        <w:t>документ не представлен</w:t>
      </w:r>
      <w:r w:rsidRPr="00C448AD">
        <w:rPr>
          <w:rFonts w:ascii="Times New Roman" w:hAnsi="Times New Roman"/>
          <w:szCs w:val="24"/>
          <w:lang w:val="en-US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 xml:space="preserve">в соответствии с подпунктом 1 статьи 39.16 Земельного кодекса Российской Федерации, </w:t>
      </w:r>
      <w:r w:rsidRPr="00C448AD">
        <w:rPr>
          <w:rFonts w:ascii="Times New Roman" w:hAnsi="Times New Roman"/>
          <w:noProof/>
          <w:szCs w:val="24"/>
          <w:lang w:val="en-US"/>
        </w:rPr>
        <w:t>c</w:t>
      </w:r>
      <w:r w:rsidRPr="00C448AD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 (сведения), необходимые для предоставления Услуги, не представлены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448AD">
        <w:rPr>
          <w:rFonts w:ascii="Times New Roman" w:hAnsi="Times New Roman"/>
          <w:noProof/>
          <w:szCs w:val="24"/>
        </w:rPr>
        <w:t xml:space="preserve">к заявлению не приложены документы, предоставляемые в соответствии с пунктом 2 статьи 39.17. </w:t>
      </w:r>
      <w:r w:rsidRPr="00C448AD">
        <w:rPr>
          <w:rFonts w:ascii="Times New Roman" w:hAnsi="Times New Roman"/>
          <w:noProof/>
          <w:szCs w:val="24"/>
          <w:lang w:val="en-US"/>
        </w:rPr>
        <w:t>Земельного кодекса Российской Федерации</w:t>
      </w:r>
      <w:r w:rsidRPr="00C448AD">
        <w:rPr>
          <w:rFonts w:ascii="Times New Roman" w:hAnsi="Times New Roman"/>
          <w:szCs w:val="24"/>
          <w:lang w:val="en-US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поступление заявления на предоставление государственной услуги от лица, не относящегося к кругу заявителей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к заявлению приложены не все документы, необходимые для его рассмотрения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заявление о предоставлении земельного участка подано в случаях, не предусмотренных статьёй 39.3</w:t>
      </w:r>
      <w:r w:rsidRPr="00C448AD">
        <w:rPr>
          <w:rFonts w:ascii="Times New Roman" w:hAnsi="Times New Roman"/>
          <w:noProof/>
          <w:szCs w:val="24"/>
          <w:lang w:val="en-US"/>
        </w:rPr>
        <w:t> </w:t>
      </w:r>
      <w:r w:rsidRPr="00C448AD">
        <w:rPr>
          <w:rFonts w:ascii="Times New Roman" w:hAnsi="Times New Roman"/>
          <w:noProof/>
          <w:szCs w:val="24"/>
        </w:rPr>
        <w:t>Земельного кодекса Российской Федерации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отсутствие документов (сведений), предусмотренных нормативными правовыми актами Российской Федерации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отсутствие доступа к информации о некоммерческой организации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представлены заявителем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кадастровый номер земельного участка, указанный заявителем в заявлении (запросе), не совпадает с кадастровым номером земельного участка, указанном в представленных заявителем документах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заявление о передаче имущества подано иностранной религиозной организацией или ее представительством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 xml:space="preserve">в соответствии с подпунктом 1 статьи 39.16 Земельного кодекса Российской Федерации, </w:t>
      </w:r>
      <w:r w:rsidRPr="00C448AD">
        <w:rPr>
          <w:rFonts w:ascii="Times New Roman" w:hAnsi="Times New Roman"/>
          <w:noProof/>
          <w:szCs w:val="24"/>
          <w:lang w:val="en-US"/>
        </w:rPr>
        <w:t>c</w:t>
      </w:r>
      <w:r w:rsidRPr="00C448AD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</w:t>
      </w:r>
      <w:r w:rsidRPr="00C448AD">
        <w:rPr>
          <w:rFonts w:ascii="Times New Roman" w:hAnsi="Times New Roman"/>
          <w:noProof/>
          <w:szCs w:val="24"/>
        </w:rPr>
        <w:lastRenderedPageBreak/>
        <w:t>земельным законодательством не имеет права на приобретение земельного участка без проведения торгов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уведомление о сносе содержит сведения об объекте, который не является объектом капитального строительства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имущество находится в безвозмездном пользовании другой религиозной организации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имущество не находится в государственной или муниципальной собственности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имеются основания для отказа в предоставлении земельного участка, находящегося в государственной собственности, без проведения торгов, предусмотренные статьей 39.16 Земельного кодекса Российской Федерации</w:t>
      </w:r>
      <w:r w:rsidRPr="00C448AD">
        <w:rPr>
          <w:rFonts w:ascii="Times New Roman" w:hAnsi="Times New Roman"/>
          <w:szCs w:val="24"/>
        </w:rPr>
        <w:t xml:space="preserve">. 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C448AD">
        <w:rPr>
          <w:rFonts w:ascii="Times New Roman" w:hAnsi="Times New Roman"/>
          <w:noProof/>
          <w:szCs w:val="24"/>
        </w:rPr>
        <w:t>2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рабочих дней</w:t>
      </w:r>
      <w:r w:rsidRPr="00C448AD">
        <w:rPr>
          <w:rFonts w:ascii="Times New Roman" w:hAnsi="Times New Roman"/>
          <w:szCs w:val="24"/>
        </w:rPr>
        <w:t xml:space="preserve"> со дня </w:t>
      </w:r>
      <w:proofErr w:type="gramStart"/>
      <w:r w:rsidRPr="00C448AD">
        <w:rPr>
          <w:rFonts w:ascii="Times New Roman" w:hAnsi="Times New Roman"/>
          <w:szCs w:val="24"/>
        </w:rPr>
        <w:t xml:space="preserve">получения </w:t>
      </w:r>
      <w:r w:rsidRPr="00C448AD">
        <w:rPr>
          <w:rFonts w:ascii="Times New Roman" w:hAnsi="Times New Roman"/>
          <w:noProof/>
          <w:szCs w:val="24"/>
        </w:rPr>
        <w:t>,</w:t>
      </w:r>
      <w:proofErr w:type="gramEnd"/>
      <w:r w:rsidRPr="00C448AD">
        <w:rPr>
          <w:rFonts w:ascii="Times New Roman" w:hAnsi="Times New Roman"/>
          <w:noProof/>
          <w:szCs w:val="24"/>
        </w:rPr>
        <w:t xml:space="preserve"> </w:t>
      </w:r>
      <w:r w:rsidRPr="00C448AD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C448AD" w:rsidRPr="00C448AD" w:rsidRDefault="00C448AD" w:rsidP="00C448A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C448AD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C448AD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 – </w:t>
      </w:r>
      <w:r w:rsidRPr="00C448AD">
        <w:rPr>
          <w:rFonts w:ascii="Times New Roman" w:hAnsi="Times New Roman"/>
          <w:noProof/>
          <w:szCs w:val="24"/>
        </w:rPr>
        <w:t>предоставление заявителю распоряжения Органа власти о предоставлении земельного участка в собственность бесплатно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 – </w:t>
      </w:r>
      <w:r w:rsidRPr="00C448AD">
        <w:rPr>
          <w:rFonts w:ascii="Times New Roman" w:hAnsi="Times New Roman"/>
          <w:noProof/>
          <w:szCs w:val="24"/>
        </w:rPr>
        <w:t>решение о предоставлении земельного участка в собственность бесплатно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 – </w:t>
      </w:r>
      <w:r w:rsidRPr="00C448AD">
        <w:rPr>
          <w:rFonts w:ascii="Times New Roman" w:hAnsi="Times New Roman"/>
          <w:noProof/>
          <w:szCs w:val="24"/>
        </w:rPr>
        <w:t>решение о предоставлении земельного участка в собственность бесплатно</w:t>
      </w:r>
      <w:r w:rsidRPr="00C448AD">
        <w:rPr>
          <w:rFonts w:ascii="Times New Roman" w:hAnsi="Times New Roman"/>
          <w:szCs w:val="24"/>
        </w:rPr>
        <w:t>.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C448AD">
        <w:rPr>
          <w:rFonts w:ascii="Times New Roman" w:hAnsi="Times New Roman"/>
          <w:noProof/>
          <w:szCs w:val="24"/>
        </w:rPr>
        <w:t>1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рабочего дня</w:t>
      </w:r>
      <w:r w:rsidRPr="00C448AD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448AD" w:rsidRPr="00C448AD" w:rsidRDefault="00C448AD" w:rsidP="00C448AD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C448AD" w:rsidRPr="00C448AD" w:rsidRDefault="00C448AD" w:rsidP="00C448AD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C448AD" w:rsidRPr="00C448AD" w:rsidRDefault="00C448AD" w:rsidP="00C448AD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C448AD">
        <w:rPr>
          <w:rFonts w:ascii="Times New Roman" w:hAnsi="Times New Roman"/>
          <w:noProof/>
          <w:szCs w:val="24"/>
        </w:rPr>
        <w:t>9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рабочих дней</w:t>
      </w:r>
      <w:r w:rsidRPr="00C448AD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C448AD" w:rsidRPr="00C448AD" w:rsidRDefault="00C448AD" w:rsidP="00C448AD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Срок</w:t>
      </w:r>
      <w:r w:rsidRPr="00C448AD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C448AD" w:rsidRPr="00C448AD" w:rsidRDefault="00C448AD" w:rsidP="00C448AD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При подаче заявления и документов: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C448AD">
        <w:rPr>
          <w:rFonts w:ascii="Times New Roman" w:hAnsi="Times New Roman"/>
          <w:noProof/>
          <w:szCs w:val="24"/>
        </w:rPr>
        <w:t>9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рабочих дней</w:t>
      </w:r>
      <w:r w:rsidRPr="00C448AD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C448AD">
        <w:rPr>
          <w:rFonts w:ascii="Times New Roman" w:hAnsi="Times New Roman"/>
          <w:noProof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C448AD">
        <w:rPr>
          <w:rFonts w:ascii="Times New Roman" w:hAnsi="Times New Roman"/>
          <w:noProof/>
          <w:szCs w:val="24"/>
        </w:rPr>
        <w:t>9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рабочих дней</w:t>
      </w:r>
      <w:r w:rsidRPr="00C448AD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C448AD">
        <w:rPr>
          <w:rFonts w:ascii="Times New Roman" w:hAnsi="Times New Roman"/>
          <w:noProof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C448AD">
        <w:rPr>
          <w:rFonts w:ascii="Times New Roman" w:hAnsi="Times New Roman"/>
          <w:noProof/>
          <w:szCs w:val="24"/>
        </w:rPr>
        <w:t>9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рабочих дней</w:t>
      </w:r>
      <w:r w:rsidRPr="00C448AD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C448AD">
        <w:rPr>
          <w:rFonts w:ascii="Times New Roman" w:hAnsi="Times New Roman"/>
          <w:noProof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на Едином портале</w:t>
      </w:r>
      <w:r w:rsidRPr="00C448AD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C448AD">
        <w:rPr>
          <w:rFonts w:ascii="Times New Roman" w:hAnsi="Times New Roman"/>
          <w:noProof/>
          <w:szCs w:val="24"/>
        </w:rPr>
        <w:t>7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рабочих дней</w:t>
      </w:r>
      <w:r w:rsidRPr="00C448AD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lastRenderedPageBreak/>
        <w:t>предоставление заявителю распоряжения Органа власти о предоставлении земельного участка в собственность бесплатно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решение о предоставлении земельного участка в собственность бесплатно</w:t>
      </w:r>
      <w:r w:rsidRPr="00C448AD">
        <w:rPr>
          <w:rFonts w:ascii="Times New Roman" w:hAnsi="Times New Roman"/>
          <w:szCs w:val="24"/>
        </w:rPr>
        <w:t xml:space="preserve"> (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 и (или) электронный документ, подписанный усиленной квалифицированной подписью уполномоченного лица Органа власти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решение о предоставлении земельного участка в собственность бесплатно</w:t>
      </w:r>
      <w:r w:rsidRPr="00C448AD">
        <w:rPr>
          <w:rFonts w:ascii="Times New Roman" w:hAnsi="Times New Roman"/>
          <w:szCs w:val="24"/>
        </w:rPr>
        <w:t>.</w:t>
      </w:r>
    </w:p>
    <w:p w:rsidR="00C448AD" w:rsidRPr="00C448AD" w:rsidRDefault="00C448AD" w:rsidP="00C448AD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C448AD" w:rsidRPr="00C448AD" w:rsidRDefault="00C448AD" w:rsidP="00C448AD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Документом</w:t>
      </w:r>
      <w:r w:rsidRPr="00C448AD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о предоставлении земельного участка в собственность бесплатно.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448AD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C448AD">
        <w:rPr>
          <w:rFonts w:ascii="Times New Roman" w:hAnsi="Times New Roman"/>
          <w:szCs w:val="24"/>
          <w:lang w:val="en-US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448AD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C448AD">
        <w:rPr>
          <w:rFonts w:ascii="Times New Roman" w:hAnsi="Times New Roman"/>
          <w:szCs w:val="24"/>
          <w:lang w:val="en-US"/>
        </w:rPr>
        <w:t xml:space="preserve">. 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C448AD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C448AD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C448AD" w:rsidRPr="00C448AD" w:rsidRDefault="00C448AD" w:rsidP="00C448A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448AD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C448AD">
        <w:rPr>
          <w:rFonts w:ascii="Times New Roman" w:hAnsi="Times New Roman"/>
          <w:szCs w:val="24"/>
          <w:lang w:val="en-US"/>
        </w:rPr>
        <w:t> </w:t>
      </w:r>
      <w:r w:rsidRPr="00C448AD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>.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C448AD">
        <w:rPr>
          <w:rFonts w:ascii="Times New Roman" w:hAnsi="Times New Roman"/>
          <w:szCs w:val="24"/>
        </w:rPr>
        <w:t>,</w:t>
      </w:r>
      <w:r w:rsidRPr="00C448AD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недвижимости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 xml:space="preserve">документы, подтверждающие право заявителя на приобретение земельного участка без проведения торгов, предусмотренные перечнем, утвержденным приказом Росреестра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с изменениями, внесенными приказами Росреестра от 19 января 2021 г. № П/0011 (зарегистрирован Минюстом России 3 марта 2021 г., регистрационный № 62653), от 27 октября 2021 г. № П/0484 (зарегистрирован Минюстом России 24 ноября 2021 г., регистрационный № 65959), от 30 марта 2022 г. № П/0111 (зарегистрирован Минюстом России 27 </w:t>
      </w:r>
      <w:r w:rsidRPr="00C448AD">
        <w:rPr>
          <w:rFonts w:ascii="Times New Roman" w:hAnsi="Times New Roman"/>
          <w:noProof/>
          <w:szCs w:val="24"/>
        </w:rPr>
        <w:lastRenderedPageBreak/>
        <w:t>июня 2022 г., регистрационный № 68997), от 5 августа 2022 г. № П/0311 (зарегистрирован Минюстом России 4 октября 2022 г., регистрационный № 70364), от 19 октября 2022 г. № П/0400 (зарегистрирован Минюстом России 23 ноября 2022 г., регистрационный № 71090), от 23 ноября 2022 г. № П/0446 (зарегистрирован Минюстом России 21 февраля 2023 г., регистрационный № 72430), от 16 августа 2023 г. № П/0307 (зарегистрирован Минюстом России 17 ноября 2023 г., регистрационный № 75997), от 22 ноября 2023 г. № П/0473 (зарегистрирован Минюстом России 27 декабря 2023 г., регистрационный № 76706)</w:t>
      </w:r>
      <w:r w:rsidRPr="00C448AD">
        <w:rPr>
          <w:rFonts w:ascii="Times New Roman" w:hAnsi="Times New Roman"/>
          <w:szCs w:val="24"/>
        </w:rPr>
        <w:t>,</w:t>
      </w:r>
      <w:r w:rsidRPr="00C448AD">
        <w:rPr>
          <w:rFonts w:ascii="Times New Roman" w:hAnsi="Times New Roman"/>
          <w:noProof/>
          <w:szCs w:val="24"/>
        </w:rPr>
        <w:t xml:space="preserve"> – утвержденный проект межевания территории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Pr="00C448AD">
        <w:rPr>
          <w:rFonts w:ascii="Times New Roman" w:hAnsi="Times New Roman"/>
          <w:szCs w:val="24"/>
        </w:rPr>
        <w:t>,</w:t>
      </w:r>
      <w:r w:rsidRPr="00C448AD">
        <w:rPr>
          <w:rFonts w:ascii="Times New Roman" w:hAnsi="Times New Roman"/>
          <w:noProof/>
          <w:szCs w:val="24"/>
        </w:rPr>
        <w:t xml:space="preserve"> – утвержденный проект планировки территории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подтверждающие право заявителя на предоставление земельного участка без проведения торгов</w:t>
      </w:r>
      <w:r w:rsidRPr="00C448AD">
        <w:rPr>
          <w:rFonts w:ascii="Times New Roman" w:hAnsi="Times New Roman"/>
          <w:szCs w:val="24"/>
        </w:rPr>
        <w:t xml:space="preserve"> (один из документов по выбору заявителя):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утвержденный проект планировки территории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иной документ, подтверждающий осуществление строительства и (или) реконструкции объектов капитального строительства полностью за счет средств, полученных в качестве субсидии из федерального бюджета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решение общего собрания членов садоводческого или огороднического некоммерческого товарищества о приобретении права аренды земельного участка общего назначения, расположенного в границах территории садоводства или огородничества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решение общего собрания членов садоводческого или огороднического некоммерческого товарищества о приобретении участка общего назначения, с указанием долей в праве общей долевой собственности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lastRenderedPageBreak/>
        <w:t>иной документ, подтверждающий право на приобретение земельного участка, установленный законодательством Российской Федерации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заверенный перевод на русский язык документов о государственной регистрации</w:t>
      </w:r>
      <w:r w:rsidRPr="00C448AD">
        <w:rPr>
          <w:rFonts w:ascii="Times New Roman" w:hAnsi="Times New Roman"/>
          <w:noProof/>
          <w:szCs w:val="24"/>
          <w:lang w:val="en-US"/>
        </w:rPr>
        <w:t> </w:t>
      </w:r>
      <w:r w:rsidRPr="00C448AD">
        <w:rPr>
          <w:rFonts w:ascii="Times New Roman" w:hAnsi="Times New Roman"/>
          <w:noProof/>
          <w:szCs w:val="24"/>
        </w:rPr>
        <w:t>юридического лица в соответствии с законодательством иностранного государства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выписка из системы государственного информационного обеспечения в сфере сельского хозяйства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документ, подтверждающий членство заявителя в садоводческом или огородническом некоммерческом товариществе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договор на размещение нестационарного торгового объекта без проведения торгов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договор на размещение нестационарного торгового объекта без проведения торгов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решение об отказе в предоставлении земельного участка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реестр членов садоводческого или огороднического некоммерческого товарищества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lastRenderedPageBreak/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подтверждающие право заявителя на предоставление земельного участка в соответствии с целями использования земельного участка в случае, если подано заявление о предоставлении земельного участка в соответствии с пунктом 2 статьи 39.9, подпунктом 1 пункта 2 статьи 39.10 ЗК РФ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подтверждающие предоставление исходного земельного участка СНТ или ОНТ</w:t>
      </w:r>
      <w:r w:rsidRPr="00C448AD">
        <w:rPr>
          <w:rFonts w:ascii="Times New Roman" w:hAnsi="Times New Roman"/>
          <w:szCs w:val="24"/>
        </w:rPr>
        <w:t>,</w:t>
      </w:r>
      <w:r w:rsidRPr="00C448AD">
        <w:rPr>
          <w:rFonts w:ascii="Times New Roman" w:hAnsi="Times New Roman"/>
          <w:noProof/>
          <w:szCs w:val="24"/>
        </w:rPr>
        <w:t xml:space="preserve"> – иной документ о предоставлении исходного земельного участка садоводческому или огородническому некоммерческому товариществу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результат Услуги</w:t>
      </w:r>
      <w:r w:rsidRPr="00C448AD">
        <w:rPr>
          <w:rFonts w:ascii="Times New Roman" w:hAnsi="Times New Roman"/>
          <w:szCs w:val="24"/>
        </w:rPr>
        <w:t>,</w:t>
      </w:r>
      <w:r w:rsidRPr="00C448AD">
        <w:rPr>
          <w:rFonts w:ascii="Times New Roman" w:hAnsi="Times New Roman"/>
          <w:noProof/>
          <w:szCs w:val="24"/>
        </w:rPr>
        <w:t xml:space="preserve"> – 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подтверждающие сведения о трудовой деятельности физического лица</w:t>
      </w:r>
      <w:r w:rsidRPr="00C448AD">
        <w:rPr>
          <w:rFonts w:ascii="Times New Roman" w:hAnsi="Times New Roman"/>
          <w:szCs w:val="24"/>
        </w:rPr>
        <w:t>,</w:t>
      </w:r>
      <w:r w:rsidRPr="00C448AD">
        <w:rPr>
          <w:rFonts w:ascii="Times New Roman" w:hAnsi="Times New Roman"/>
          <w:noProof/>
          <w:szCs w:val="24"/>
        </w:rPr>
        <w:t xml:space="preserve"> – документы о трудовой деятельности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подтверждающие личность лица</w:t>
      </w:r>
      <w:r w:rsidRPr="00C448AD">
        <w:rPr>
          <w:rFonts w:ascii="Times New Roman" w:hAnsi="Times New Roman"/>
          <w:szCs w:val="24"/>
        </w:rPr>
        <w:t>,</w:t>
      </w:r>
      <w:r w:rsidRPr="00C448AD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подтверждающие изменение (перемену) фамилии, имени и отчества заявителя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свидетельство о расторжении брака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свидетельство о заключении брака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  <w:lang w:val="en-US"/>
        </w:rPr>
        <w:t>свидетельство о браке</w:t>
      </w:r>
      <w:r w:rsidRPr="00C448AD">
        <w:rPr>
          <w:rFonts w:ascii="Times New Roman" w:hAnsi="Times New Roman"/>
          <w:szCs w:val="24"/>
          <w:lang w:val="en-US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lastRenderedPageBreak/>
        <w:t>документы подтверждающие регистрацию по месту жительства и месту пребывания гражданина Российской Федерации в пределах Российской Федерации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документ, содержащий сведения о лицах, зарегистрированных по месту жительства (месту пребывания) гражданина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свидетельство о регистрации по месту жительства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Pr="00C448AD">
        <w:rPr>
          <w:rFonts w:ascii="Times New Roman" w:hAnsi="Times New Roman"/>
          <w:szCs w:val="24"/>
        </w:rPr>
        <w:t>,</w:t>
      </w:r>
      <w:r w:rsidRPr="00C448AD">
        <w:rPr>
          <w:rFonts w:ascii="Times New Roman" w:hAnsi="Times New Roman"/>
          <w:noProof/>
          <w:szCs w:val="24"/>
        </w:rPr>
        <w:t xml:space="preserve"> – правоустанавливающие документы на жилое помещение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подтверждающие сведения</w:t>
      </w:r>
      <w:r w:rsidRPr="00C448AD">
        <w:rPr>
          <w:rFonts w:ascii="Times New Roman" w:hAnsi="Times New Roman"/>
          <w:szCs w:val="24"/>
        </w:rPr>
        <w:t>,</w:t>
      </w:r>
      <w:r w:rsidRPr="00C448AD">
        <w:rPr>
          <w:rFonts w:ascii="Times New Roman" w:hAnsi="Times New Roman"/>
          <w:noProof/>
          <w:szCs w:val="24"/>
        </w:rPr>
        <w:t xml:space="preserve"> – медицинское заключение, подтверждающее наличие тяжелой формы хронического заболевания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актов гражданского состояния</w:t>
      </w:r>
      <w:r w:rsidRPr="00C448AD">
        <w:rPr>
          <w:rFonts w:ascii="Times New Roman" w:hAnsi="Times New Roman"/>
          <w:szCs w:val="24"/>
        </w:rPr>
        <w:t>,</w:t>
      </w:r>
      <w:r w:rsidRPr="00C448AD">
        <w:rPr>
          <w:rFonts w:ascii="Times New Roman" w:hAnsi="Times New Roman"/>
          <w:noProof/>
          <w:szCs w:val="24"/>
        </w:rPr>
        <w:t xml:space="preserve"> – свидетельство о рождении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актов гражданского состояния, выданные компетентными органами иностранного государства, и их нотариально удостоверенный перевод на русский язык</w:t>
      </w:r>
      <w:r w:rsidRPr="00C448AD">
        <w:rPr>
          <w:rFonts w:ascii="Times New Roman" w:hAnsi="Times New Roman"/>
          <w:szCs w:val="24"/>
        </w:rPr>
        <w:t>,</w:t>
      </w:r>
      <w:r w:rsidRPr="00C448AD">
        <w:rPr>
          <w:rFonts w:ascii="Times New Roman" w:hAnsi="Times New Roman"/>
          <w:noProof/>
          <w:szCs w:val="24"/>
        </w:rPr>
        <w:t xml:space="preserve"> – свидетельство о рождении ребенка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подтверждающие право на получение мер государственной (социальной) поддержки</w:t>
      </w:r>
      <w:r w:rsidRPr="00C448AD">
        <w:rPr>
          <w:rFonts w:ascii="Times New Roman" w:hAnsi="Times New Roman"/>
          <w:szCs w:val="24"/>
        </w:rPr>
        <w:t>,</w:t>
      </w:r>
      <w:r w:rsidRPr="00C448AD">
        <w:rPr>
          <w:rFonts w:ascii="Times New Roman" w:hAnsi="Times New Roman"/>
          <w:noProof/>
          <w:szCs w:val="24"/>
        </w:rPr>
        <w:t xml:space="preserve"> – удостоверение многодетной семьи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подтверждающие совершение государственной  регистрации актов гражданского состояния</w:t>
      </w:r>
      <w:r w:rsidRPr="00C448AD">
        <w:rPr>
          <w:rFonts w:ascii="Times New Roman" w:hAnsi="Times New Roman"/>
          <w:szCs w:val="24"/>
        </w:rPr>
        <w:t>,</w:t>
      </w:r>
      <w:r w:rsidRPr="00C448AD">
        <w:rPr>
          <w:rFonts w:ascii="Times New Roman" w:hAnsi="Times New Roman"/>
          <w:noProof/>
          <w:szCs w:val="24"/>
        </w:rPr>
        <w:t xml:space="preserve"> – свидетельство о смерти второго родителя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 xml:space="preserve">документ </w:t>
      </w:r>
      <w:r w:rsidRPr="00C448AD">
        <w:rPr>
          <w:rFonts w:ascii="Times New Roman" w:hAnsi="Times New Roman"/>
          <w:noProof/>
          <w:szCs w:val="24"/>
        </w:rPr>
        <w:lastRenderedPageBreak/>
        <w:t>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подтверждающие отнесение гражданина к лицам из числа детей-сирот и детей, оставшихся без попечения родителей</w:t>
      </w:r>
      <w:r w:rsidRPr="00C448AD">
        <w:rPr>
          <w:rFonts w:ascii="Times New Roman" w:hAnsi="Times New Roman"/>
          <w:szCs w:val="24"/>
        </w:rPr>
        <w:t>,</w:t>
      </w:r>
      <w:r w:rsidRPr="00C448AD">
        <w:rPr>
          <w:rFonts w:ascii="Times New Roman" w:hAnsi="Times New Roman"/>
          <w:noProof/>
          <w:szCs w:val="24"/>
        </w:rPr>
        <w:t xml:space="preserve"> – решение суда о лишении родителя (усыновителя, удочерителя) родительских прав (отмене усыновления, удочерения)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подтверждающие факт отсутствия попечения над ребенком единственного или обоих родителей</w:t>
      </w:r>
      <w:r w:rsidRPr="00C448AD">
        <w:rPr>
          <w:rFonts w:ascii="Times New Roman" w:hAnsi="Times New Roman"/>
          <w:szCs w:val="24"/>
        </w:rPr>
        <w:t>,</w:t>
      </w:r>
      <w:r w:rsidRPr="00C448AD">
        <w:rPr>
          <w:rFonts w:ascii="Times New Roman" w:hAnsi="Times New Roman"/>
          <w:noProof/>
          <w:szCs w:val="24"/>
        </w:rPr>
        <w:t xml:space="preserve"> – решение суда о назначении наказания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необходимые для образования земельного участка</w:t>
      </w:r>
      <w:r w:rsidRPr="00C448AD">
        <w:rPr>
          <w:rFonts w:ascii="Times New Roman" w:hAnsi="Times New Roman"/>
          <w:szCs w:val="24"/>
        </w:rPr>
        <w:t>,</w:t>
      </w:r>
      <w:r w:rsidRPr="00C448AD">
        <w:rPr>
          <w:rFonts w:ascii="Times New Roman" w:hAnsi="Times New Roman"/>
          <w:noProof/>
          <w:szCs w:val="24"/>
        </w:rPr>
        <w:t xml:space="preserve"> – схема расположения земельного участка или земельных участков на кадастровом плане территории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подтверждающие гибель (смерть) гражданина вследствие увечья (контузии, травмы, ранения), полученные в ходе специальной военной операции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справка, подтверждающая, что участник специальной военной операции умер в следствие увечья, полученного в ходе участия в специальной военной операции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справка, подтверждающая, что участник специальной военной операции погиб в ходе участия в специальной военной операции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справка, подтверждающая гибель (смерть) гражданина вследствие увечья (контузии, травмы, ранения)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документация на транспортное средство, содержащая его технические характеристики</w:t>
      </w:r>
      <w:r w:rsidRPr="00C448AD">
        <w:rPr>
          <w:rFonts w:ascii="Times New Roman" w:hAnsi="Times New Roman"/>
          <w:szCs w:val="24"/>
        </w:rPr>
        <w:t>,</w:t>
      </w:r>
      <w:r w:rsidRPr="00C448AD">
        <w:rPr>
          <w:rFonts w:ascii="Times New Roman" w:hAnsi="Times New Roman"/>
          <w:noProof/>
          <w:szCs w:val="24"/>
        </w:rPr>
        <w:t xml:space="preserve"> – военный билет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 воинского учета</w:t>
      </w:r>
      <w:r w:rsidRPr="00C448AD">
        <w:rPr>
          <w:rFonts w:ascii="Times New Roman" w:hAnsi="Times New Roman"/>
          <w:szCs w:val="24"/>
        </w:rPr>
        <w:t>,</w:t>
      </w:r>
      <w:r w:rsidRPr="00C448AD">
        <w:rPr>
          <w:rFonts w:ascii="Times New Roman" w:hAnsi="Times New Roman"/>
          <w:noProof/>
          <w:szCs w:val="24"/>
        </w:rPr>
        <w:t xml:space="preserve"> – удостоверение ветерана боевых действий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lastRenderedPageBreak/>
        <w:t>документы, подтверждающие звание Героя Российской Федерации, полученного за заслуги в ходе участия в специальной военной операции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указ Президента Российской Федерации о присвоении звания Героя Российской Федерации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  <w:lang w:val="en-US"/>
        </w:rPr>
        <w:t>удостоверение к государственной награде</w:t>
      </w:r>
      <w:r w:rsidRPr="00C448AD">
        <w:rPr>
          <w:rFonts w:ascii="Times New Roman" w:hAnsi="Times New Roman"/>
          <w:szCs w:val="24"/>
          <w:lang w:val="en-US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подтверждающие родственные отношения и отношения свойства с членами семьи, выданные компетентными органами Российской Федерации</w:t>
      </w:r>
      <w:r w:rsidRPr="00C448AD">
        <w:rPr>
          <w:rFonts w:ascii="Times New Roman" w:hAnsi="Times New Roman"/>
          <w:szCs w:val="24"/>
        </w:rPr>
        <w:t>,</w:t>
      </w:r>
      <w:r w:rsidRPr="00C448AD">
        <w:rPr>
          <w:rFonts w:ascii="Times New Roman" w:hAnsi="Times New Roman"/>
          <w:noProof/>
          <w:szCs w:val="24"/>
        </w:rPr>
        <w:t xml:space="preserve"> – иной документ, подтверждающий родственные отношения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подтверждающие родственные отношения с умершим</w:t>
      </w:r>
      <w:r w:rsidRPr="00C448AD">
        <w:rPr>
          <w:rFonts w:ascii="Times New Roman" w:hAnsi="Times New Roman"/>
          <w:szCs w:val="24"/>
        </w:rPr>
        <w:t>,</w:t>
      </w:r>
      <w:r w:rsidRPr="00C448AD">
        <w:rPr>
          <w:rFonts w:ascii="Times New Roman" w:hAnsi="Times New Roman"/>
          <w:noProof/>
          <w:szCs w:val="24"/>
        </w:rPr>
        <w:t xml:space="preserve"> – документ, подтверждающий родственные отношения с погибшим (пропавшим без вести)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подтверждающие гибель (смерть) гражданина, участвовавшего в специальной военной операции, вследствие увечья (ранения, травмы, контузии) или заболевания, полученных им в ходе участия в специальной военной операции</w:t>
      </w:r>
      <w:r w:rsidRPr="00C448AD">
        <w:rPr>
          <w:rFonts w:ascii="Times New Roman" w:hAnsi="Times New Roman"/>
          <w:szCs w:val="24"/>
        </w:rPr>
        <w:t>,</w:t>
      </w:r>
      <w:r w:rsidRPr="00C448AD">
        <w:rPr>
          <w:rFonts w:ascii="Times New Roman" w:hAnsi="Times New Roman"/>
          <w:noProof/>
          <w:szCs w:val="24"/>
        </w:rPr>
        <w:t xml:space="preserve"> – медицинское свидетельство о смерти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подтверждающие факт установления инвалидности</w:t>
      </w:r>
      <w:r w:rsidRPr="00C448AD">
        <w:rPr>
          <w:rFonts w:ascii="Times New Roman" w:hAnsi="Times New Roman"/>
          <w:szCs w:val="24"/>
        </w:rPr>
        <w:t>,</w:t>
      </w:r>
      <w:r w:rsidRPr="00C448AD">
        <w:rPr>
          <w:rFonts w:ascii="Times New Roman" w:hAnsi="Times New Roman"/>
          <w:noProof/>
          <w:szCs w:val="24"/>
        </w:rPr>
        <w:t xml:space="preserve"> – справка, подтверждающая факт установления инвалидности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подтверждающие, что член семьи заявителя старше 18 лет проходит обучение по очной форме по основным образовательным программам в организациях, осуществляющих образовательную деятельность (до окончания им такого обучения, но не дольше чем до достижения возраста 23 лет)</w:t>
      </w:r>
      <w:r w:rsidRPr="00C448AD">
        <w:rPr>
          <w:rFonts w:ascii="Times New Roman" w:hAnsi="Times New Roman"/>
          <w:szCs w:val="24"/>
        </w:rPr>
        <w:t>,</w:t>
      </w:r>
      <w:r w:rsidRPr="00C448AD">
        <w:rPr>
          <w:rFonts w:ascii="Times New Roman" w:hAnsi="Times New Roman"/>
          <w:noProof/>
          <w:szCs w:val="24"/>
        </w:rPr>
        <w:t xml:space="preserve"> – справка с места учебы, подтверждающая что лицо обучается по очной форме обучения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). 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lastRenderedPageBreak/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 – </w:t>
      </w:r>
      <w:r w:rsidRPr="00C448AD">
        <w:rPr>
          <w:rFonts w:ascii="Times New Roman" w:hAnsi="Times New Roman"/>
          <w:noProof/>
          <w:szCs w:val="24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C448AD">
        <w:rPr>
          <w:rFonts w:ascii="Times New Roman" w:hAnsi="Times New Roman"/>
          <w:szCs w:val="24"/>
        </w:rPr>
        <w:t xml:space="preserve">; 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 – </w:t>
      </w:r>
      <w:r w:rsidRPr="00C448AD">
        <w:rPr>
          <w:rFonts w:ascii="Times New Roman" w:hAnsi="Times New Roman"/>
          <w:noProof/>
          <w:szCs w:val="24"/>
        </w:rPr>
        <w:t>документ, подтверждающий личность заявителя</w:t>
      </w:r>
      <w:r w:rsidRPr="00C448AD">
        <w:rPr>
          <w:rFonts w:ascii="Times New Roman" w:hAnsi="Times New Roman"/>
          <w:szCs w:val="24"/>
        </w:rPr>
        <w:t xml:space="preserve">; 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 – </w:t>
      </w:r>
      <w:r w:rsidRPr="00C448AD">
        <w:rPr>
          <w:rFonts w:ascii="Times New Roman" w:hAnsi="Times New Roman"/>
          <w:noProof/>
          <w:szCs w:val="24"/>
        </w:rPr>
        <w:t>копия паспорта (страницы содержащие персональные данные заявителя)</w:t>
      </w:r>
      <w:r w:rsidRPr="00C448AD">
        <w:rPr>
          <w:rFonts w:ascii="Times New Roman" w:hAnsi="Times New Roman"/>
          <w:szCs w:val="24"/>
        </w:rPr>
        <w:t xml:space="preserve">; 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 – </w:t>
      </w:r>
      <w:r w:rsidRPr="00C448AD">
        <w:rPr>
          <w:rFonts w:ascii="Times New Roman" w:hAnsi="Times New Roman"/>
          <w:noProof/>
          <w:szCs w:val="24"/>
        </w:rPr>
        <w:t>надлежаще заверенная копия документа удостоверяющего личность</w:t>
      </w:r>
      <w:r w:rsidRPr="00C448AD">
        <w:rPr>
          <w:rFonts w:ascii="Times New Roman" w:hAnsi="Times New Roman"/>
          <w:szCs w:val="24"/>
        </w:rPr>
        <w:t>.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Орган местного самоуправления</w:t>
      </w:r>
      <w:r w:rsidRPr="00C448AD">
        <w:rPr>
          <w:rFonts w:ascii="Times New Roman" w:hAnsi="Times New Roman"/>
          <w:szCs w:val="24"/>
        </w:rPr>
        <w:t xml:space="preserve"> отказывает заявителю в приеме заявления и документов при наличии следующих оснований: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448AD">
        <w:rPr>
          <w:rFonts w:ascii="Times New Roman" w:hAnsi="Times New Roman"/>
          <w:noProof/>
          <w:szCs w:val="24"/>
        </w:rPr>
        <w:t>представленные заявителем документы содержат  повреждения, что не позволяет в полном объеме использовать информацию и сведения, прочитать текст и распознать реквизиты документа;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448AD">
        <w:rPr>
          <w:rFonts w:ascii="Times New Roman" w:hAnsi="Times New Roman"/>
          <w:noProof/>
          <w:szCs w:val="24"/>
        </w:rPr>
        <w:t>наличие противоречивых сведений в заявлении и приложенных к нему документах;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448AD">
        <w:rPr>
          <w:rFonts w:ascii="Times New Roman" w:hAnsi="Times New Roman"/>
          <w:noProof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448AD">
        <w:rPr>
          <w:rFonts w:ascii="Times New Roman" w:hAnsi="Times New Roman"/>
          <w:noProof/>
          <w:szCs w:val="24"/>
        </w:rPr>
        <w:t>наличие противоречивых сведений в заявлении и приложенных к нему документах;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448AD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448AD">
        <w:rPr>
          <w:rFonts w:ascii="Times New Roman" w:hAnsi="Times New Roman"/>
          <w:noProof/>
          <w:szCs w:val="24"/>
        </w:rPr>
        <w:t>представленное заявление и документы не поддаются прочтению;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448AD">
        <w:rPr>
          <w:rFonts w:ascii="Times New Roman" w:hAnsi="Times New Roman"/>
          <w:noProof/>
          <w:szCs w:val="24"/>
        </w:rPr>
        <w:t>отсутствие стажа работы не менее пяти лет по специальности по направлению, соответствующему виду экспертизы;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448AD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448AD">
        <w:rPr>
          <w:rFonts w:ascii="Times New Roman" w:hAnsi="Times New Roman"/>
          <w:noProof/>
          <w:szCs w:val="24"/>
        </w:rPr>
        <w:t>в документе присутствуют повреждения, что не позволяет в полном объеме использовать информацию, распознать текст и реквизиты;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448AD">
        <w:rPr>
          <w:rFonts w:ascii="Times New Roman" w:hAnsi="Times New Roman"/>
          <w:noProof/>
          <w:szCs w:val="24"/>
        </w:rPr>
        <w:t>в документах отсутствуют необходимые сведения, подписи, печати;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представлены заявителем.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448AD" w:rsidRPr="00C448AD" w:rsidRDefault="00C448AD" w:rsidP="00C448AD">
      <w:pPr>
        <w:numPr>
          <w:ilvl w:val="0"/>
          <w:numId w:val="33"/>
        </w:numPr>
        <w:overflowPunct/>
        <w:autoSpaceDE/>
        <w:autoSpaceDN/>
        <w:adjustRightInd/>
        <w:spacing w:after="16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Срок регистрации заявления и документов, необходимых для предоставления Услуги, </w:t>
      </w:r>
      <w:proofErr w:type="gramStart"/>
      <w:r w:rsidRPr="00C448AD">
        <w:rPr>
          <w:rFonts w:ascii="Times New Roman" w:hAnsi="Times New Roman"/>
          <w:szCs w:val="24"/>
        </w:rPr>
        <w:t>составляет  заявления</w:t>
      </w:r>
      <w:proofErr w:type="gramEnd"/>
      <w:r w:rsidRPr="00C448AD">
        <w:rPr>
          <w:rFonts w:ascii="Times New Roman" w:hAnsi="Times New Roman"/>
          <w:szCs w:val="24"/>
        </w:rPr>
        <w:t xml:space="preserve"> и документов, необходимых для предоставления Услуги: </w:t>
      </w:r>
    </w:p>
    <w:p w:rsidR="00C448AD" w:rsidRPr="00C448AD" w:rsidRDefault="00C448AD" w:rsidP="00C448AD">
      <w:pPr>
        <w:spacing w:after="160"/>
        <w:ind w:left="426" w:hanging="426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а)</w:t>
      </w:r>
      <w:r w:rsidRPr="00C448AD">
        <w:rPr>
          <w:rFonts w:ascii="Times New Roman" w:hAnsi="Times New Roman"/>
          <w:szCs w:val="24"/>
        </w:rPr>
        <w:tab/>
        <w:t>по электронной почте – 1 рабочий день;</w:t>
      </w:r>
    </w:p>
    <w:p w:rsidR="00C448AD" w:rsidRPr="00C448AD" w:rsidRDefault="00C448AD" w:rsidP="00C448AD">
      <w:pPr>
        <w:spacing w:after="160"/>
        <w:ind w:left="426" w:hanging="426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б)</w:t>
      </w:r>
      <w:r w:rsidRPr="00C448AD">
        <w:rPr>
          <w:rFonts w:ascii="Times New Roman" w:hAnsi="Times New Roman"/>
          <w:szCs w:val="24"/>
        </w:rPr>
        <w:tab/>
        <w:t>почтовым отправлением – 1 рабочий день;</w:t>
      </w:r>
    </w:p>
    <w:p w:rsidR="00C448AD" w:rsidRPr="00C448AD" w:rsidRDefault="00C448AD" w:rsidP="00C448AD">
      <w:pPr>
        <w:spacing w:after="160"/>
        <w:ind w:left="426" w:hanging="426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г)</w:t>
      </w:r>
      <w:r w:rsidRPr="00C448AD">
        <w:rPr>
          <w:rFonts w:ascii="Times New Roman" w:hAnsi="Times New Roman"/>
          <w:szCs w:val="24"/>
        </w:rPr>
        <w:tab/>
        <w:t>на Едином портале – 1 рабочий день;</w:t>
      </w:r>
    </w:p>
    <w:p w:rsidR="00C448AD" w:rsidRPr="00C448AD" w:rsidRDefault="00C448AD" w:rsidP="00C448AD">
      <w:pPr>
        <w:tabs>
          <w:tab w:val="num" w:pos="1276"/>
        </w:tabs>
        <w:spacing w:after="160"/>
        <w:ind w:left="426" w:hanging="426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д)</w:t>
      </w:r>
      <w:r w:rsidRPr="00C448AD">
        <w:rPr>
          <w:rFonts w:ascii="Times New Roman" w:hAnsi="Times New Roman"/>
          <w:szCs w:val="24"/>
        </w:rPr>
        <w:tab/>
        <w:t xml:space="preserve">при личном обращении в Орган власти – 1 рабочий </w:t>
      </w:r>
      <w:proofErr w:type="gramStart"/>
      <w:r w:rsidRPr="00C448AD">
        <w:rPr>
          <w:rFonts w:ascii="Times New Roman" w:hAnsi="Times New Roman"/>
          <w:szCs w:val="24"/>
        </w:rPr>
        <w:t>день..</w:t>
      </w:r>
      <w:proofErr w:type="gramEnd"/>
    </w:p>
    <w:p w:rsidR="00C448AD" w:rsidRPr="00C448AD" w:rsidRDefault="00C448AD" w:rsidP="00C448A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C448AD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C448AD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</w:t>
      </w:r>
      <w:r w:rsidRPr="00C448AD">
        <w:rPr>
          <w:rFonts w:ascii="Times New Roman" w:hAnsi="Times New Roman"/>
          <w:szCs w:val="24"/>
        </w:rPr>
        <w:lastRenderedPageBreak/>
        <w:t>электронного взаимодействия» информационный запрос «</w:t>
      </w:r>
      <w:r w:rsidRPr="00C448AD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C448AD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448AD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C448AD">
        <w:rPr>
          <w:rFonts w:ascii="Times New Roman" w:hAnsi="Times New Roman"/>
          <w:szCs w:val="24"/>
        </w:rPr>
        <w:t>».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448AD">
        <w:rPr>
          <w:rFonts w:ascii="Times New Roman" w:hAnsi="Times New Roman"/>
          <w:noProof/>
          <w:szCs w:val="24"/>
        </w:rPr>
        <w:t>Запрос для граждан РФ на проверку достоверности сведений: о паспортных данных, регистрации, о наличии иного гражданства</w:t>
      </w:r>
      <w:r w:rsidRPr="00C448AD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448AD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C448AD">
        <w:rPr>
          <w:rFonts w:ascii="Times New Roman" w:hAnsi="Times New Roman"/>
          <w:szCs w:val="24"/>
        </w:rPr>
        <w:t>».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448AD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C448AD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448AD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C448AD">
        <w:rPr>
          <w:rFonts w:ascii="Times New Roman" w:hAnsi="Times New Roman"/>
          <w:szCs w:val="24"/>
        </w:rPr>
        <w:t>».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448AD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C448AD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448AD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C448AD">
        <w:rPr>
          <w:rFonts w:ascii="Times New Roman" w:hAnsi="Times New Roman"/>
          <w:szCs w:val="24"/>
        </w:rPr>
        <w:t>».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448AD">
        <w:rPr>
          <w:rFonts w:ascii="Times New Roman" w:hAnsi="Times New Roman"/>
          <w:noProof/>
          <w:szCs w:val="24"/>
        </w:rPr>
        <w:t>Утверждённый проект межевания территории</w:t>
      </w:r>
      <w:r w:rsidRPr="00C448AD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448AD">
        <w:rPr>
          <w:rFonts w:ascii="Times New Roman" w:hAnsi="Times New Roman"/>
          <w:noProof/>
          <w:szCs w:val="24"/>
        </w:rPr>
        <w:t>Отдел архитектуры и строительства Администрации Нововаршавского муниципального района Омской области</w:t>
      </w:r>
      <w:r w:rsidRPr="00C448AD">
        <w:rPr>
          <w:rFonts w:ascii="Times New Roman" w:hAnsi="Times New Roman"/>
          <w:szCs w:val="24"/>
        </w:rPr>
        <w:t>».</w:t>
      </w:r>
    </w:p>
    <w:p w:rsidR="00C448AD" w:rsidRPr="00C448AD" w:rsidRDefault="00C448AD" w:rsidP="00C448A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C448AD">
        <w:rPr>
          <w:rFonts w:ascii="Times New Roman" w:hAnsi="Times New Roman"/>
          <w:noProof/>
          <w:szCs w:val="24"/>
        </w:rPr>
        <w:t>3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рабочих дня</w:t>
      </w:r>
      <w:r w:rsidRPr="00C448AD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C448AD" w:rsidRPr="00C448AD" w:rsidRDefault="00C448AD" w:rsidP="00C448A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C448AD">
        <w:rPr>
          <w:rFonts w:ascii="Times New Roman" w:hAnsi="Times New Roman"/>
          <w:noProof/>
          <w:szCs w:val="24"/>
        </w:rPr>
        <w:t>24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часов</w:t>
      </w:r>
      <w:r w:rsidRPr="00C448AD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448AD">
        <w:rPr>
          <w:rFonts w:ascii="Times New Roman" w:hAnsi="Times New Roman"/>
          <w:noProof/>
          <w:szCs w:val="24"/>
        </w:rPr>
        <w:t>Утверждённый проект планировки территории</w:t>
      </w:r>
      <w:r w:rsidRPr="00C448AD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448AD">
        <w:rPr>
          <w:rFonts w:ascii="Times New Roman" w:hAnsi="Times New Roman"/>
          <w:noProof/>
          <w:szCs w:val="24"/>
        </w:rPr>
        <w:t>Отдел архитектуры и строительства Администрации Нововаршавского муниципального района Омской области</w:t>
      </w:r>
      <w:r w:rsidRPr="00C448AD">
        <w:rPr>
          <w:rFonts w:ascii="Times New Roman" w:hAnsi="Times New Roman"/>
          <w:szCs w:val="24"/>
        </w:rPr>
        <w:t>».</w:t>
      </w:r>
    </w:p>
    <w:p w:rsidR="00C448AD" w:rsidRPr="00C448AD" w:rsidRDefault="00C448AD" w:rsidP="00C448A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C448AD">
        <w:rPr>
          <w:rFonts w:ascii="Times New Roman" w:hAnsi="Times New Roman"/>
          <w:noProof/>
          <w:szCs w:val="24"/>
        </w:rPr>
        <w:t>3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рабочих дня</w:t>
      </w:r>
      <w:r w:rsidRPr="00C448AD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C448AD" w:rsidRPr="00C448AD" w:rsidRDefault="00C448AD" w:rsidP="00C448A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C448AD">
        <w:rPr>
          <w:rFonts w:ascii="Times New Roman" w:hAnsi="Times New Roman"/>
          <w:noProof/>
          <w:szCs w:val="24"/>
        </w:rPr>
        <w:t>24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часов</w:t>
      </w:r>
      <w:r w:rsidRPr="00C448AD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448AD">
        <w:rPr>
          <w:rFonts w:ascii="Times New Roman" w:hAnsi="Times New Roman"/>
          <w:noProof/>
          <w:szCs w:val="24"/>
        </w:rPr>
        <w:t>Решение о предварительном согласовании предоставления земельного участка</w:t>
      </w:r>
      <w:r w:rsidRPr="00C448AD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448AD">
        <w:rPr>
          <w:rFonts w:ascii="Times New Roman" w:hAnsi="Times New Roman"/>
          <w:noProof/>
          <w:szCs w:val="24"/>
        </w:rPr>
        <w:t>Комитет имущественных и земельных отношений Администрации Нововаршавского муниципального района Омской области</w:t>
      </w:r>
      <w:r w:rsidRPr="00C448AD">
        <w:rPr>
          <w:rFonts w:ascii="Times New Roman" w:hAnsi="Times New Roman"/>
          <w:szCs w:val="24"/>
        </w:rPr>
        <w:t>».</w:t>
      </w:r>
    </w:p>
    <w:p w:rsidR="00C448AD" w:rsidRPr="00C448AD" w:rsidRDefault="00C448AD" w:rsidP="00C448A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C448AD">
        <w:rPr>
          <w:rFonts w:ascii="Times New Roman" w:hAnsi="Times New Roman"/>
          <w:noProof/>
          <w:szCs w:val="24"/>
        </w:rPr>
        <w:t>3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рабочих дня</w:t>
      </w:r>
      <w:r w:rsidRPr="00C448AD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C448AD" w:rsidRPr="00C448AD" w:rsidRDefault="00C448AD" w:rsidP="00C448A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C448AD">
        <w:rPr>
          <w:rFonts w:ascii="Times New Roman" w:hAnsi="Times New Roman"/>
          <w:noProof/>
          <w:szCs w:val="24"/>
        </w:rPr>
        <w:t>24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часов</w:t>
      </w:r>
      <w:r w:rsidRPr="00C448AD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</w:t>
      </w:r>
      <w:r w:rsidRPr="00C448AD">
        <w:rPr>
          <w:rFonts w:ascii="Times New Roman" w:hAnsi="Times New Roman"/>
          <w:szCs w:val="24"/>
        </w:rPr>
        <w:lastRenderedPageBreak/>
        <w:t>межведомственного электронного взаимодействия» информационный запрос «</w:t>
      </w:r>
      <w:r w:rsidRPr="00C448AD">
        <w:rPr>
          <w:rFonts w:ascii="Times New Roman" w:hAnsi="Times New Roman"/>
          <w:noProof/>
          <w:szCs w:val="24"/>
        </w:rPr>
        <w:t>Подтверждение факта выдачи лицу, которому оформляется свидетельство на возвращение в Российскую Федерацию, паспорта, удостоверяющего личность гражданина Российской Федерации за пределами территории Российской Федерации</w:t>
      </w:r>
      <w:r w:rsidRPr="00C448AD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448AD">
        <w:rPr>
          <w:rFonts w:ascii="Times New Roman" w:hAnsi="Times New Roman"/>
          <w:noProof/>
          <w:szCs w:val="24"/>
        </w:rPr>
        <w:t>МВД России</w:t>
      </w:r>
      <w:r w:rsidRPr="00C448AD">
        <w:rPr>
          <w:rFonts w:ascii="Times New Roman" w:hAnsi="Times New Roman"/>
          <w:szCs w:val="24"/>
        </w:rPr>
        <w:t>».</w:t>
      </w:r>
    </w:p>
    <w:p w:rsidR="00C448AD" w:rsidRPr="00C448AD" w:rsidRDefault="00C448AD" w:rsidP="00C448A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C448AD">
        <w:rPr>
          <w:rFonts w:ascii="Times New Roman" w:hAnsi="Times New Roman"/>
          <w:noProof/>
          <w:szCs w:val="24"/>
        </w:rPr>
        <w:t>3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рабочих дня</w:t>
      </w:r>
      <w:r w:rsidRPr="00C448AD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C448AD" w:rsidRPr="00C448AD" w:rsidRDefault="00C448AD" w:rsidP="00C448A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C448AD">
        <w:rPr>
          <w:rFonts w:ascii="Times New Roman" w:hAnsi="Times New Roman"/>
          <w:noProof/>
          <w:szCs w:val="24"/>
        </w:rPr>
        <w:t>3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рабочих дней</w:t>
      </w:r>
      <w:r w:rsidRPr="00C448AD">
        <w:rPr>
          <w:rFonts w:ascii="Times New Roman" w:hAnsi="Times New Roman"/>
          <w:szCs w:val="24"/>
        </w:rPr>
        <w:t xml:space="preserve"> с даты направления межведомственного запроса;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448AD">
        <w:rPr>
          <w:rFonts w:ascii="Times New Roman" w:hAnsi="Times New Roman"/>
          <w:noProof/>
          <w:szCs w:val="24"/>
        </w:rPr>
        <w:t>Схема расположения земельного участка или земельных участков на кадастровом плане территории</w:t>
      </w:r>
      <w:r w:rsidRPr="00C448AD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448AD">
        <w:rPr>
          <w:rFonts w:ascii="Times New Roman" w:hAnsi="Times New Roman"/>
          <w:noProof/>
          <w:szCs w:val="24"/>
        </w:rPr>
        <w:t>Отдел архитектуры и строительства Администрации Нововаршавского муниципального района Омской области</w:t>
      </w:r>
      <w:r w:rsidRPr="00C448AD">
        <w:rPr>
          <w:rFonts w:ascii="Times New Roman" w:hAnsi="Times New Roman"/>
          <w:szCs w:val="24"/>
        </w:rPr>
        <w:t>».</w:t>
      </w:r>
    </w:p>
    <w:p w:rsidR="00C448AD" w:rsidRPr="00C448AD" w:rsidRDefault="00C448AD" w:rsidP="00C448A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C448AD">
        <w:rPr>
          <w:rFonts w:ascii="Times New Roman" w:hAnsi="Times New Roman"/>
          <w:noProof/>
          <w:szCs w:val="24"/>
        </w:rPr>
        <w:t>3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рабочих дня</w:t>
      </w:r>
      <w:r w:rsidRPr="00C448AD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C448AD" w:rsidRPr="00C448AD" w:rsidRDefault="00C448AD" w:rsidP="00C448A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C448AD">
        <w:rPr>
          <w:rFonts w:ascii="Times New Roman" w:hAnsi="Times New Roman"/>
          <w:noProof/>
          <w:szCs w:val="24"/>
        </w:rPr>
        <w:t>24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часов</w:t>
      </w:r>
      <w:r w:rsidRPr="00C448AD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C448AD">
        <w:rPr>
          <w:rFonts w:ascii="Times New Roman" w:hAnsi="Times New Roman"/>
          <w:noProof/>
          <w:szCs w:val="24"/>
        </w:rPr>
        <w:t>.</w:t>
      </w:r>
    </w:p>
    <w:p w:rsidR="00C448AD" w:rsidRPr="00C448AD" w:rsidRDefault="00C448AD" w:rsidP="00C448A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448AD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 xml:space="preserve">Заявителю отказывают </w:t>
      </w:r>
      <w:r w:rsidRPr="00C448AD">
        <w:rPr>
          <w:rFonts w:ascii="Times New Roman" w:hAnsi="Times New Roman"/>
          <w:szCs w:val="24"/>
        </w:rPr>
        <w:t xml:space="preserve">в предоставлении Услуги при наличии следующих оснований: 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заявление о предоставлении земельного участка подано в случаях, не предусмотренных статьи 39.6</w:t>
      </w:r>
      <w:r w:rsidRPr="00C448AD">
        <w:rPr>
          <w:rFonts w:ascii="Times New Roman" w:hAnsi="Times New Roman"/>
          <w:noProof/>
          <w:szCs w:val="24"/>
          <w:lang w:val="en-US"/>
        </w:rPr>
        <w:t> </w:t>
      </w:r>
      <w:r w:rsidRPr="00C448AD">
        <w:rPr>
          <w:rFonts w:ascii="Times New Roman" w:hAnsi="Times New Roman"/>
          <w:noProof/>
          <w:szCs w:val="24"/>
        </w:rPr>
        <w:t>Земельного кодекса Российской Федерации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услуги, предусмотренных нормативными правовыми актами Российской Федерации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земельный участок не находится в собственности Российской Федерации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отсутствие утвержденного проекта межевания территории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проект межевания территории не утвержден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отсутствие утвержденного проекта межевания территории, предусмотренного в соответствии с частями 1.1 , 1.2 статьи 57.3 Градостроительного кодекса Российской Федерации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448AD">
        <w:rPr>
          <w:rFonts w:ascii="Times New Roman" w:hAnsi="Times New Roman"/>
          <w:noProof/>
          <w:szCs w:val="24"/>
          <w:lang w:val="en-US"/>
        </w:rPr>
        <w:t>документ не представлен</w:t>
      </w:r>
      <w:r w:rsidRPr="00C448AD">
        <w:rPr>
          <w:rFonts w:ascii="Times New Roman" w:hAnsi="Times New Roman"/>
          <w:szCs w:val="24"/>
          <w:lang w:val="en-US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 xml:space="preserve">в соответствии с подпунктом 1 статьи 39.16 Земельного кодекса Российской Федерации, </w:t>
      </w:r>
      <w:r w:rsidRPr="00C448AD">
        <w:rPr>
          <w:rFonts w:ascii="Times New Roman" w:hAnsi="Times New Roman"/>
          <w:noProof/>
          <w:szCs w:val="24"/>
          <w:lang w:val="en-US"/>
        </w:rPr>
        <w:t>c</w:t>
      </w:r>
      <w:r w:rsidRPr="00C448AD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lastRenderedPageBreak/>
        <w:t>документы (сведения), необходимые для предоставления Услуги, не представлены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448AD">
        <w:rPr>
          <w:rFonts w:ascii="Times New Roman" w:hAnsi="Times New Roman"/>
          <w:noProof/>
          <w:szCs w:val="24"/>
        </w:rPr>
        <w:t xml:space="preserve">к заявлению не приложены документы, предоставляемые в соответствии с пунктом 2 статьи 39.17. </w:t>
      </w:r>
      <w:r w:rsidRPr="00C448AD">
        <w:rPr>
          <w:rFonts w:ascii="Times New Roman" w:hAnsi="Times New Roman"/>
          <w:noProof/>
          <w:szCs w:val="24"/>
          <w:lang w:val="en-US"/>
        </w:rPr>
        <w:t>Земельного кодекса Российской Федерации</w:t>
      </w:r>
      <w:r w:rsidRPr="00C448AD">
        <w:rPr>
          <w:rFonts w:ascii="Times New Roman" w:hAnsi="Times New Roman"/>
          <w:szCs w:val="24"/>
          <w:lang w:val="en-US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поступление заявления на предоставление государственной услуги от лица, не относящегося к кругу заявителей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к заявлению приложены не все документы, необходимые для его рассмотрения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заявление о предоставлении земельного участка подано в случаях, не предусмотренных статьёй 39.3</w:t>
      </w:r>
      <w:r w:rsidRPr="00C448AD">
        <w:rPr>
          <w:rFonts w:ascii="Times New Roman" w:hAnsi="Times New Roman"/>
          <w:noProof/>
          <w:szCs w:val="24"/>
          <w:lang w:val="en-US"/>
        </w:rPr>
        <w:t> </w:t>
      </w:r>
      <w:r w:rsidRPr="00C448AD">
        <w:rPr>
          <w:rFonts w:ascii="Times New Roman" w:hAnsi="Times New Roman"/>
          <w:noProof/>
          <w:szCs w:val="24"/>
        </w:rPr>
        <w:t>Земельного кодекса Российской Федерации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отсутствие документов (сведений), предусмотренных нормативными правовыми актами Российской Федерации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 xml:space="preserve">в соответствии с подпунктом 1 статьи 39.16  Земельного кодекса Российской Федерации, </w:t>
      </w:r>
      <w:r w:rsidRPr="00C448AD">
        <w:rPr>
          <w:rFonts w:ascii="Times New Roman" w:hAnsi="Times New Roman"/>
          <w:noProof/>
          <w:szCs w:val="24"/>
          <w:lang w:val="en-US"/>
        </w:rPr>
        <w:t>c</w:t>
      </w:r>
      <w:r w:rsidRPr="00C448AD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не подтвержден факт выдачи паспорта, удостоверяющего личность гражданина Российской Федерации за пределами территории Российской Федерации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срок действия документа, удостоверяющего личность, истек на дату подачи заявления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личность лица, в отношении которого подано заявление о предоставлении Услуги, не установлена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448AD">
        <w:rPr>
          <w:rFonts w:ascii="Times New Roman" w:hAnsi="Times New Roman"/>
          <w:noProof/>
          <w:szCs w:val="24"/>
          <w:lang w:val="en-US"/>
        </w:rPr>
        <w:t>документ содержит недостоверные сведения</w:t>
      </w:r>
      <w:r w:rsidRPr="00C448AD">
        <w:rPr>
          <w:rFonts w:ascii="Times New Roman" w:hAnsi="Times New Roman"/>
          <w:szCs w:val="24"/>
          <w:lang w:val="en-US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448AD">
        <w:rPr>
          <w:rFonts w:ascii="Times New Roman" w:hAnsi="Times New Roman"/>
          <w:noProof/>
          <w:szCs w:val="24"/>
          <w:lang w:val="en-US"/>
        </w:rPr>
        <w:t>сведения не предоставлены</w:t>
      </w:r>
      <w:r w:rsidRPr="00C448AD">
        <w:rPr>
          <w:rFonts w:ascii="Times New Roman" w:hAnsi="Times New Roman"/>
          <w:szCs w:val="24"/>
          <w:lang w:val="en-US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непоступление в установленный срок запрашиваемых документов и сведений из соответствующих органов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сведения о действительности паспортных данных, указанных в запросе, не подтверждены данными из МВД России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сведения о документах, удостоверяющих личность, не соответствуют сведениям, имеющимся в распоряжении МВД России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448AD">
        <w:rPr>
          <w:rFonts w:ascii="Times New Roman" w:hAnsi="Times New Roman"/>
          <w:noProof/>
          <w:szCs w:val="24"/>
          <w:lang w:val="en-US"/>
        </w:rPr>
        <w:t>представление заявителем недостоверных сведений</w:t>
      </w:r>
      <w:r w:rsidRPr="00C448AD">
        <w:rPr>
          <w:rFonts w:ascii="Times New Roman" w:hAnsi="Times New Roman"/>
          <w:szCs w:val="24"/>
          <w:lang w:val="en-US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 содержит недостоверную или искаженную информацию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448AD">
        <w:rPr>
          <w:rFonts w:ascii="Times New Roman" w:hAnsi="Times New Roman"/>
          <w:noProof/>
          <w:szCs w:val="24"/>
          <w:lang w:val="en-US"/>
        </w:rPr>
        <w:t>сведения не подтверждены</w:t>
      </w:r>
      <w:r w:rsidRPr="00C448AD">
        <w:rPr>
          <w:rFonts w:ascii="Times New Roman" w:hAnsi="Times New Roman"/>
          <w:szCs w:val="24"/>
          <w:lang w:val="en-US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 не содержит недостоверную информацию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не подтвержден факт перемены имени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представлены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данные о заявителе представлены не в полном объеме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факт лишения родителей родительских прав не подтвержден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на момент подачи запроса родитель лишен родительских прав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448AD">
        <w:rPr>
          <w:rFonts w:ascii="Times New Roman" w:hAnsi="Times New Roman"/>
          <w:noProof/>
          <w:szCs w:val="24"/>
          <w:lang w:val="en-US"/>
        </w:rPr>
        <w:lastRenderedPageBreak/>
        <w:t>документ имеет признаки подделки</w:t>
      </w:r>
      <w:r w:rsidRPr="00C448AD">
        <w:rPr>
          <w:rFonts w:ascii="Times New Roman" w:hAnsi="Times New Roman"/>
          <w:szCs w:val="24"/>
          <w:lang w:val="en-US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отсутствие у заявителя и членов семьи места жительства на территории субъекта Российской Федерации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установление факта наличия в заявлении и (или) представленных документах недостоверной и (или) неполной информации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предоставлены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уведомление о сносе содержит сведения об объекте, который не является объектом капитального строительства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сведения о государственной регистрации рождения ребенка (детей), указанные в заявлении, не подтверждены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достижение ребенком возраста восемнадцати лет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факт родственных связей не подтвержден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ребенок, в связи с рождением которого предоставляется социальное пособие, находится на государственном обеспечении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факт наличия родственной связи родителя с ребенком не подтвержден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наличие в представленных документах недостоверной информации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448AD">
        <w:rPr>
          <w:rFonts w:ascii="Times New Roman" w:hAnsi="Times New Roman"/>
          <w:noProof/>
          <w:szCs w:val="24"/>
          <w:lang w:val="en-US"/>
        </w:rPr>
        <w:t>личность заявителя не установлена</w:t>
      </w:r>
      <w:r w:rsidRPr="00C448AD">
        <w:rPr>
          <w:rFonts w:ascii="Times New Roman" w:hAnsi="Times New Roman"/>
          <w:szCs w:val="24"/>
          <w:lang w:val="en-US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в документе не содержатся сведения, подтверждающие нахождение лица в местах лишения свободы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в соответствии с подпунктами 11 и 12 пункта 9 статьи 39.29 Земельного кодекса Российской Федерации,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в соответствии с подпунктами 11 и 12 пункта 9 статьи 39.29 Земельного кодекса Российской Федерации,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границы планируемого земельного участка пересекают границы муниципальных образований и (или) границы населённых пунктов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448AD">
        <w:rPr>
          <w:rFonts w:ascii="Times New Roman" w:hAnsi="Times New Roman"/>
          <w:szCs w:val="24"/>
          <w:lang w:val="en-US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выявление недостоверных сведений, содержащихся в документах, представленных заявителем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 содержит не все необходимые сведения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факт принадлежности гражданина к льготной категории не подтвержден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представлены заявителем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предоставлены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lastRenderedPageBreak/>
        <w:t>заявитель не относится к кругу лиц, имеющих право на получение Услуги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448AD">
        <w:rPr>
          <w:rFonts w:ascii="Times New Roman" w:hAnsi="Times New Roman"/>
          <w:noProof/>
          <w:szCs w:val="24"/>
          <w:lang w:val="en-US"/>
        </w:rPr>
        <w:t>родственные отношения не подтверждены</w:t>
      </w:r>
      <w:r w:rsidRPr="00C448AD">
        <w:rPr>
          <w:rFonts w:ascii="Times New Roman" w:hAnsi="Times New Roman"/>
          <w:szCs w:val="24"/>
          <w:lang w:val="en-US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 не соответствует требованиям законодательства Российской Федерации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несоответствие представленных документов (копий документов) требованиям комплектности</w:t>
      </w:r>
      <w:r w:rsidRPr="00C448AD">
        <w:rPr>
          <w:rFonts w:ascii="Times New Roman" w:hAnsi="Times New Roman"/>
          <w:szCs w:val="24"/>
        </w:rPr>
        <w:t xml:space="preserve">. 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C448AD">
        <w:rPr>
          <w:rFonts w:ascii="Times New Roman" w:hAnsi="Times New Roman"/>
          <w:noProof/>
          <w:szCs w:val="24"/>
        </w:rPr>
        <w:t>2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рабочих дней</w:t>
      </w:r>
      <w:r w:rsidRPr="00C448AD">
        <w:rPr>
          <w:rFonts w:ascii="Times New Roman" w:hAnsi="Times New Roman"/>
          <w:szCs w:val="24"/>
        </w:rPr>
        <w:t xml:space="preserve"> со дня </w:t>
      </w:r>
      <w:proofErr w:type="gramStart"/>
      <w:r w:rsidRPr="00C448AD">
        <w:rPr>
          <w:rFonts w:ascii="Times New Roman" w:hAnsi="Times New Roman"/>
          <w:szCs w:val="24"/>
        </w:rPr>
        <w:t xml:space="preserve">получения </w:t>
      </w:r>
      <w:r w:rsidRPr="00C448AD">
        <w:rPr>
          <w:rFonts w:ascii="Times New Roman" w:hAnsi="Times New Roman"/>
          <w:noProof/>
          <w:szCs w:val="24"/>
        </w:rPr>
        <w:t>,</w:t>
      </w:r>
      <w:proofErr w:type="gramEnd"/>
      <w:r w:rsidRPr="00C448AD">
        <w:rPr>
          <w:rFonts w:ascii="Times New Roman" w:hAnsi="Times New Roman"/>
          <w:noProof/>
          <w:szCs w:val="24"/>
        </w:rPr>
        <w:t xml:space="preserve"> , </w:t>
      </w:r>
      <w:r w:rsidRPr="00C448AD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C448AD" w:rsidRPr="00C448AD" w:rsidRDefault="00C448AD" w:rsidP="00C448A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C448AD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C448AD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 – </w:t>
      </w:r>
      <w:r w:rsidRPr="00C448AD">
        <w:rPr>
          <w:rFonts w:ascii="Times New Roman" w:hAnsi="Times New Roman"/>
          <w:noProof/>
          <w:szCs w:val="24"/>
        </w:rPr>
        <w:t>предоставление заявителю распоряжения Органа власти о предоставлении земельного участка в собственность бесплатно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 – </w:t>
      </w:r>
      <w:r w:rsidRPr="00C448AD">
        <w:rPr>
          <w:rFonts w:ascii="Times New Roman" w:hAnsi="Times New Roman"/>
          <w:noProof/>
          <w:szCs w:val="24"/>
        </w:rPr>
        <w:t>решение о предоставлении земельного участка в собственность бесплатно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 – </w:t>
      </w:r>
      <w:r w:rsidRPr="00C448AD">
        <w:rPr>
          <w:rFonts w:ascii="Times New Roman" w:hAnsi="Times New Roman"/>
          <w:noProof/>
          <w:szCs w:val="24"/>
        </w:rPr>
        <w:t>решение о предоставлении земельного участка в собственность бесплатно</w:t>
      </w:r>
      <w:r w:rsidRPr="00C448AD">
        <w:rPr>
          <w:rFonts w:ascii="Times New Roman" w:hAnsi="Times New Roman"/>
          <w:szCs w:val="24"/>
        </w:rPr>
        <w:t>.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C448AD">
        <w:rPr>
          <w:rFonts w:ascii="Times New Roman" w:hAnsi="Times New Roman"/>
          <w:noProof/>
          <w:szCs w:val="24"/>
        </w:rPr>
        <w:t>1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рабочего дня</w:t>
      </w:r>
      <w:r w:rsidRPr="00C448AD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448AD" w:rsidRPr="00C448AD" w:rsidRDefault="00C448AD" w:rsidP="00C448AD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C448AD" w:rsidRPr="00C448AD" w:rsidRDefault="00C448AD" w:rsidP="00C448AD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C448AD" w:rsidRPr="00C448AD" w:rsidRDefault="00C448AD" w:rsidP="00C448AD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C448AD">
        <w:rPr>
          <w:rFonts w:ascii="Times New Roman" w:hAnsi="Times New Roman"/>
          <w:noProof/>
          <w:szCs w:val="24"/>
        </w:rPr>
        <w:t>9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рабочих дней</w:t>
      </w:r>
      <w:r w:rsidRPr="00C448AD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C448AD" w:rsidRPr="00C448AD" w:rsidRDefault="00C448AD" w:rsidP="00C448AD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Срок</w:t>
      </w:r>
      <w:r w:rsidRPr="00C448AD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C448AD" w:rsidRPr="00C448AD" w:rsidRDefault="00C448AD" w:rsidP="00C448AD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При подаче заявления и документов: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C448AD">
        <w:rPr>
          <w:rFonts w:ascii="Times New Roman" w:hAnsi="Times New Roman"/>
          <w:noProof/>
          <w:szCs w:val="24"/>
        </w:rPr>
        <w:t>9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рабочих дней</w:t>
      </w:r>
      <w:r w:rsidRPr="00C448AD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C448AD">
        <w:rPr>
          <w:rFonts w:ascii="Times New Roman" w:hAnsi="Times New Roman"/>
          <w:noProof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C448AD">
        <w:rPr>
          <w:rFonts w:ascii="Times New Roman" w:hAnsi="Times New Roman"/>
          <w:noProof/>
          <w:szCs w:val="24"/>
        </w:rPr>
        <w:t>9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рабочих дней</w:t>
      </w:r>
      <w:r w:rsidRPr="00C448AD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C448AD">
        <w:rPr>
          <w:rFonts w:ascii="Times New Roman" w:hAnsi="Times New Roman"/>
          <w:noProof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C448AD">
        <w:rPr>
          <w:rFonts w:ascii="Times New Roman" w:hAnsi="Times New Roman"/>
          <w:noProof/>
          <w:szCs w:val="24"/>
        </w:rPr>
        <w:t>9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рабочих дней</w:t>
      </w:r>
      <w:r w:rsidRPr="00C448AD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C448AD">
        <w:rPr>
          <w:rFonts w:ascii="Times New Roman" w:hAnsi="Times New Roman"/>
          <w:noProof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на Едином портале</w:t>
      </w:r>
      <w:r w:rsidRPr="00C448AD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C448AD">
        <w:rPr>
          <w:rFonts w:ascii="Times New Roman" w:hAnsi="Times New Roman"/>
          <w:noProof/>
          <w:szCs w:val="24"/>
        </w:rPr>
        <w:t>7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рабочих дней</w:t>
      </w:r>
      <w:r w:rsidRPr="00C448AD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предоставление заявителю распоряжения Органа власти о предоставлении земельного участка в собственность бесплатно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решение о предоставлении земельного участка в собственность бесплатно</w:t>
      </w:r>
      <w:r w:rsidRPr="00C448AD">
        <w:rPr>
          <w:rFonts w:ascii="Times New Roman" w:hAnsi="Times New Roman"/>
          <w:szCs w:val="24"/>
        </w:rPr>
        <w:t xml:space="preserve"> (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 и (или) электронный документ, подписанный усиленной квалифицированной подписью уполномоченного лица Органа власти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решение о предоставлении земельного участка в собственность бесплатно</w:t>
      </w:r>
      <w:r w:rsidRPr="00C448AD">
        <w:rPr>
          <w:rFonts w:ascii="Times New Roman" w:hAnsi="Times New Roman"/>
          <w:szCs w:val="24"/>
        </w:rPr>
        <w:t>.</w:t>
      </w:r>
    </w:p>
    <w:p w:rsidR="00C448AD" w:rsidRPr="00C448AD" w:rsidRDefault="00C448AD" w:rsidP="00C448AD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C448AD" w:rsidRPr="00C448AD" w:rsidRDefault="00C448AD" w:rsidP="00C448AD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Документом</w:t>
      </w:r>
      <w:r w:rsidRPr="00C448AD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о предоставлении земельного участка в собственность бесплатно.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448AD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C448AD">
        <w:rPr>
          <w:rFonts w:ascii="Times New Roman" w:hAnsi="Times New Roman"/>
          <w:szCs w:val="24"/>
          <w:lang w:val="en-US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448AD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C448AD">
        <w:rPr>
          <w:rFonts w:ascii="Times New Roman" w:hAnsi="Times New Roman"/>
          <w:szCs w:val="24"/>
          <w:lang w:val="en-US"/>
        </w:rPr>
        <w:t xml:space="preserve">. 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C448AD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C448AD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C448AD" w:rsidRPr="00C448AD" w:rsidRDefault="00C448AD" w:rsidP="00C448A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448AD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C448AD">
        <w:rPr>
          <w:rFonts w:ascii="Times New Roman" w:hAnsi="Times New Roman"/>
          <w:szCs w:val="24"/>
          <w:lang w:val="en-US"/>
        </w:rPr>
        <w:t> </w:t>
      </w:r>
      <w:r w:rsidRPr="00C448AD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>.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C448AD">
        <w:rPr>
          <w:rFonts w:ascii="Times New Roman" w:hAnsi="Times New Roman"/>
          <w:szCs w:val="24"/>
        </w:rPr>
        <w:t>,</w:t>
      </w:r>
      <w:r w:rsidRPr="00C448AD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недвижимости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 xml:space="preserve">документы, подтверждающие право заявителя на приобретение земельного участка без проведения торгов, предусмотренные перечнем, утвержденным приказом Росреестра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с изменениями, внесенными приказами Росреестра от 19 января 2021 г. № П/0011 (зарегистрирован Минюстом России 3 марта 2021 г., регистрационный № 62653), от 27 октября 2021 г. № П/0484 (зарегистрирован Минюстом России 24 ноября 2021 г., регистрационный № 65959), от 30 марта 2022 г. № П/0111 (зарегистрирован Минюстом России 27 июня 2022 г., регистрационный № 68997), от 5 августа 2022 г. № П/0311 (зарегистрирован Минюстом России 4 октября 2022 г., регистрационный № 70364), от 19 октября 2022 г. № П/0400 (зарегистрирован Минюстом России 23 ноября 2022 г., регистрационный № 71090), от 23 ноября 2022 г. № П/0446 (зарегистрирован Минюстом России 21 февраля 2023 г., регистрационный № 72430), от 16 августа 2023 г. № П/0307 (зарегистрирован Минюстом России 17 ноября 2023 г., регистрационный № 75997), от 22 ноября 2023 г. № П/0473 (зарегистрирован Минюстом России 27 </w:t>
      </w:r>
      <w:r w:rsidRPr="00C448AD">
        <w:rPr>
          <w:rFonts w:ascii="Times New Roman" w:hAnsi="Times New Roman"/>
          <w:noProof/>
          <w:szCs w:val="24"/>
        </w:rPr>
        <w:lastRenderedPageBreak/>
        <w:t>декабря 2023 г., регистрационный № 76706)</w:t>
      </w:r>
      <w:r w:rsidRPr="00C448AD">
        <w:rPr>
          <w:rFonts w:ascii="Times New Roman" w:hAnsi="Times New Roman"/>
          <w:szCs w:val="24"/>
        </w:rPr>
        <w:t>,</w:t>
      </w:r>
      <w:r w:rsidRPr="00C448AD">
        <w:rPr>
          <w:rFonts w:ascii="Times New Roman" w:hAnsi="Times New Roman"/>
          <w:noProof/>
          <w:szCs w:val="24"/>
        </w:rPr>
        <w:t xml:space="preserve"> – утвержденный проект межевания территории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Pr="00C448AD">
        <w:rPr>
          <w:rFonts w:ascii="Times New Roman" w:hAnsi="Times New Roman"/>
          <w:szCs w:val="24"/>
        </w:rPr>
        <w:t>,</w:t>
      </w:r>
      <w:r w:rsidRPr="00C448AD">
        <w:rPr>
          <w:rFonts w:ascii="Times New Roman" w:hAnsi="Times New Roman"/>
          <w:noProof/>
          <w:szCs w:val="24"/>
        </w:rPr>
        <w:t xml:space="preserve"> – утвержденный проект планировки территории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подтверждающие право заявителя на предоставление земельного участка без проведения торгов</w:t>
      </w:r>
      <w:r w:rsidRPr="00C448AD">
        <w:rPr>
          <w:rFonts w:ascii="Times New Roman" w:hAnsi="Times New Roman"/>
          <w:szCs w:val="24"/>
        </w:rPr>
        <w:t xml:space="preserve"> (один из документов по выбору заявителя):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утвержденный проект планировки территории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иной документ, подтверждающий осуществление строительства и (или) реконструкции объектов капитального строительства полностью за счет средств, полученных в качестве субсидии из федерального бюджета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решение общего собрания членов садоводческого или огороднического некоммерческого товарищества о приобретении права аренды земельного участка общего назначения, расположенного в границах территории садоводства или огородничества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решение общего собрания членов садоводческого или огороднического некоммерческого товарищества о приобретении участка общего назначения, с указанием долей в праве общей долевой собственности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иной документ, подтверждающий право на приобретение земельного участка, установленный законодательством Российской Федерации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 xml:space="preserve">документ на бумажном </w:t>
      </w:r>
      <w:r w:rsidRPr="00C448AD">
        <w:rPr>
          <w:rFonts w:ascii="Times New Roman" w:hAnsi="Times New Roman"/>
          <w:noProof/>
          <w:szCs w:val="24"/>
        </w:rPr>
        <w:lastRenderedPageBreak/>
        <w:t>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заверенный перевод на русский язык документов о государственной регистрации</w:t>
      </w:r>
      <w:r w:rsidRPr="00C448AD">
        <w:rPr>
          <w:rFonts w:ascii="Times New Roman" w:hAnsi="Times New Roman"/>
          <w:noProof/>
          <w:szCs w:val="24"/>
          <w:lang w:val="en-US"/>
        </w:rPr>
        <w:t> </w:t>
      </w:r>
      <w:r w:rsidRPr="00C448AD">
        <w:rPr>
          <w:rFonts w:ascii="Times New Roman" w:hAnsi="Times New Roman"/>
          <w:noProof/>
          <w:szCs w:val="24"/>
        </w:rPr>
        <w:t>юридического лица в соответствии с законодательством иностранного государства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выписка из системы государственного информационного обеспечения в сфере сельского хозяйства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документ, подтверждающий членство заявителя в садоводческом или огородническом некоммерческом товариществе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договор на размещение нестационарного торгового объекта без проведения торгов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договор на размещение нестационарного торгового объекта без проведения торгов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решение об отказе в предоставлении земельного участка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реестр членов садоводческого или огороднического некоммерческого товарищества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подтверждающие право заявителя на предоставление земельного участка в соответствии с целями использования земельного участка в случае, если подано заявление о предоставлении земельного участка в соответствии с пунктом 2 статьи 39.9, подпунктом 1 пункта 2 статьи 39.10 ЗК РФ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 xml:space="preserve">электронный </w:t>
      </w:r>
      <w:r w:rsidRPr="00C448AD">
        <w:rPr>
          <w:rFonts w:ascii="Times New Roman" w:hAnsi="Times New Roman"/>
          <w:noProof/>
          <w:szCs w:val="24"/>
        </w:rPr>
        <w:lastRenderedPageBreak/>
        <w:t>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подтверждающие предоставление исходного земельного участка СНТ или ОНТ</w:t>
      </w:r>
      <w:r w:rsidRPr="00C448AD">
        <w:rPr>
          <w:rFonts w:ascii="Times New Roman" w:hAnsi="Times New Roman"/>
          <w:szCs w:val="24"/>
        </w:rPr>
        <w:t>,</w:t>
      </w:r>
      <w:r w:rsidRPr="00C448AD">
        <w:rPr>
          <w:rFonts w:ascii="Times New Roman" w:hAnsi="Times New Roman"/>
          <w:noProof/>
          <w:szCs w:val="24"/>
        </w:rPr>
        <w:t xml:space="preserve"> – иной документ о предоставлении исходного земельного участка садоводческому или огородническому некоммерческому товариществу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результат Услуги</w:t>
      </w:r>
      <w:r w:rsidRPr="00C448AD">
        <w:rPr>
          <w:rFonts w:ascii="Times New Roman" w:hAnsi="Times New Roman"/>
          <w:szCs w:val="24"/>
        </w:rPr>
        <w:t>,</w:t>
      </w:r>
      <w:r w:rsidRPr="00C448AD">
        <w:rPr>
          <w:rFonts w:ascii="Times New Roman" w:hAnsi="Times New Roman"/>
          <w:noProof/>
          <w:szCs w:val="24"/>
        </w:rPr>
        <w:t xml:space="preserve"> – 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C448AD">
        <w:rPr>
          <w:rFonts w:ascii="Times New Roman" w:hAnsi="Times New Roman"/>
          <w:szCs w:val="24"/>
        </w:rPr>
        <w:t>,</w:t>
      </w:r>
      <w:r w:rsidRPr="00C448AD">
        <w:rPr>
          <w:rFonts w:ascii="Times New Roman" w:hAnsi="Times New Roman"/>
          <w:noProof/>
          <w:szCs w:val="24"/>
        </w:rPr>
        <w:t xml:space="preserve"> – документ, подтверждающий право заявителя на испрашиваемый земельный участок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Pr="00C448AD">
        <w:rPr>
          <w:rFonts w:ascii="Times New Roman" w:hAnsi="Times New Roman"/>
          <w:szCs w:val="24"/>
        </w:rPr>
        <w:t>,</w:t>
      </w:r>
      <w:r w:rsidRPr="00C448AD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индивидуальных предпринимателей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). 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 – </w:t>
      </w:r>
      <w:r w:rsidRPr="00C448AD">
        <w:rPr>
          <w:rFonts w:ascii="Times New Roman" w:hAnsi="Times New Roman"/>
          <w:noProof/>
          <w:szCs w:val="24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C448AD">
        <w:rPr>
          <w:rFonts w:ascii="Times New Roman" w:hAnsi="Times New Roman"/>
          <w:szCs w:val="24"/>
        </w:rPr>
        <w:t xml:space="preserve">; 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 – </w:t>
      </w:r>
      <w:r w:rsidRPr="00C448AD">
        <w:rPr>
          <w:rFonts w:ascii="Times New Roman" w:hAnsi="Times New Roman"/>
          <w:noProof/>
          <w:szCs w:val="24"/>
        </w:rPr>
        <w:t>документ, подтверждающий личность заявителя</w:t>
      </w:r>
      <w:r w:rsidRPr="00C448AD">
        <w:rPr>
          <w:rFonts w:ascii="Times New Roman" w:hAnsi="Times New Roman"/>
          <w:szCs w:val="24"/>
        </w:rPr>
        <w:t xml:space="preserve">; 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 – </w:t>
      </w:r>
      <w:r w:rsidRPr="00C448AD">
        <w:rPr>
          <w:rFonts w:ascii="Times New Roman" w:hAnsi="Times New Roman"/>
          <w:noProof/>
          <w:szCs w:val="24"/>
        </w:rPr>
        <w:t>копия паспорта (страницы содержащие персональные данные заявителя)</w:t>
      </w:r>
      <w:r w:rsidRPr="00C448AD">
        <w:rPr>
          <w:rFonts w:ascii="Times New Roman" w:hAnsi="Times New Roman"/>
          <w:szCs w:val="24"/>
        </w:rPr>
        <w:t xml:space="preserve">; 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 – </w:t>
      </w:r>
      <w:r w:rsidRPr="00C448AD">
        <w:rPr>
          <w:rFonts w:ascii="Times New Roman" w:hAnsi="Times New Roman"/>
          <w:noProof/>
          <w:szCs w:val="24"/>
        </w:rPr>
        <w:t>надлежаще заверенная копия документа удостоверяющего личность</w:t>
      </w:r>
      <w:r w:rsidRPr="00C448AD">
        <w:rPr>
          <w:rFonts w:ascii="Times New Roman" w:hAnsi="Times New Roman"/>
          <w:szCs w:val="24"/>
        </w:rPr>
        <w:t>.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Орган местного самоуправления</w:t>
      </w:r>
      <w:r w:rsidRPr="00C448AD">
        <w:rPr>
          <w:rFonts w:ascii="Times New Roman" w:hAnsi="Times New Roman"/>
          <w:szCs w:val="24"/>
        </w:rPr>
        <w:t xml:space="preserve"> отказывает заявителю в приеме заявления и документов при наличии следующих оснований: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448AD">
        <w:rPr>
          <w:rFonts w:ascii="Times New Roman" w:hAnsi="Times New Roman"/>
          <w:noProof/>
          <w:szCs w:val="24"/>
        </w:rPr>
        <w:lastRenderedPageBreak/>
        <w:t>представленные заявителем документы содержат  повреждения, что не позволяет в полном объеме использовать информацию и сведения, прочитать текст и распознать реквизиты документа;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448AD">
        <w:rPr>
          <w:rFonts w:ascii="Times New Roman" w:hAnsi="Times New Roman"/>
          <w:noProof/>
          <w:szCs w:val="24"/>
        </w:rPr>
        <w:t>наличие противоречивых сведений в заявлении и приложенных к нему документах;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448AD">
        <w:rPr>
          <w:rFonts w:ascii="Times New Roman" w:hAnsi="Times New Roman"/>
          <w:noProof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448AD">
        <w:rPr>
          <w:rFonts w:ascii="Times New Roman" w:hAnsi="Times New Roman"/>
          <w:noProof/>
          <w:szCs w:val="24"/>
        </w:rPr>
        <w:t>наличие противоречивых сведений в заявлении и приложенных к нему документах;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448AD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448AD">
        <w:rPr>
          <w:rFonts w:ascii="Times New Roman" w:hAnsi="Times New Roman"/>
          <w:noProof/>
          <w:szCs w:val="24"/>
        </w:rPr>
        <w:t>представленное заявление и документы не поддаются прочтению;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448AD">
        <w:rPr>
          <w:rFonts w:ascii="Times New Roman" w:hAnsi="Times New Roman"/>
          <w:noProof/>
          <w:szCs w:val="24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448AD" w:rsidRPr="00C448AD" w:rsidRDefault="00C448AD" w:rsidP="00C448AD">
      <w:pPr>
        <w:numPr>
          <w:ilvl w:val="0"/>
          <w:numId w:val="33"/>
        </w:numPr>
        <w:overflowPunct/>
        <w:autoSpaceDE/>
        <w:autoSpaceDN/>
        <w:adjustRightInd/>
        <w:spacing w:after="16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Срок регистрации заявления и документов, необходимых для предоставления Услуги, </w:t>
      </w:r>
      <w:proofErr w:type="gramStart"/>
      <w:r w:rsidRPr="00C448AD">
        <w:rPr>
          <w:rFonts w:ascii="Times New Roman" w:hAnsi="Times New Roman"/>
          <w:szCs w:val="24"/>
        </w:rPr>
        <w:t>составляет  заявления</w:t>
      </w:r>
      <w:proofErr w:type="gramEnd"/>
      <w:r w:rsidRPr="00C448AD">
        <w:rPr>
          <w:rFonts w:ascii="Times New Roman" w:hAnsi="Times New Roman"/>
          <w:szCs w:val="24"/>
        </w:rPr>
        <w:t xml:space="preserve"> и документов, необходимых для предоставления Услуги: </w:t>
      </w:r>
    </w:p>
    <w:p w:rsidR="00C448AD" w:rsidRPr="00C448AD" w:rsidRDefault="00C448AD" w:rsidP="00C448AD">
      <w:pPr>
        <w:spacing w:after="160"/>
        <w:ind w:firstLine="851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а)</w:t>
      </w:r>
      <w:r w:rsidRPr="00C448AD">
        <w:rPr>
          <w:rFonts w:ascii="Times New Roman" w:hAnsi="Times New Roman"/>
          <w:szCs w:val="24"/>
        </w:rPr>
        <w:tab/>
        <w:t>по электронной почте – 1 рабочий день;</w:t>
      </w:r>
    </w:p>
    <w:p w:rsidR="00C448AD" w:rsidRPr="00C448AD" w:rsidRDefault="00C448AD" w:rsidP="00C448AD">
      <w:pPr>
        <w:spacing w:after="160"/>
        <w:ind w:firstLine="851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б)</w:t>
      </w:r>
      <w:r w:rsidRPr="00C448AD">
        <w:rPr>
          <w:rFonts w:ascii="Times New Roman" w:hAnsi="Times New Roman"/>
          <w:szCs w:val="24"/>
        </w:rPr>
        <w:tab/>
        <w:t>почтовым отправлением – 1 рабочий день;</w:t>
      </w:r>
    </w:p>
    <w:p w:rsidR="00C448AD" w:rsidRPr="00C448AD" w:rsidRDefault="00C448AD" w:rsidP="00C448AD">
      <w:pPr>
        <w:spacing w:after="160"/>
        <w:ind w:firstLine="851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г)</w:t>
      </w:r>
      <w:r w:rsidRPr="00C448AD">
        <w:rPr>
          <w:rFonts w:ascii="Times New Roman" w:hAnsi="Times New Roman"/>
          <w:szCs w:val="24"/>
        </w:rPr>
        <w:tab/>
        <w:t>на Едином портале – 1 рабочий день;</w:t>
      </w:r>
    </w:p>
    <w:p w:rsidR="00C448AD" w:rsidRPr="00C448AD" w:rsidRDefault="00C448AD" w:rsidP="00C448AD">
      <w:pPr>
        <w:tabs>
          <w:tab w:val="num" w:pos="1276"/>
        </w:tabs>
        <w:spacing w:after="160"/>
        <w:ind w:firstLine="851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д)</w:t>
      </w:r>
      <w:r w:rsidRPr="00C448AD">
        <w:rPr>
          <w:rFonts w:ascii="Times New Roman" w:hAnsi="Times New Roman"/>
          <w:szCs w:val="24"/>
        </w:rPr>
        <w:tab/>
        <w:t>при личном обращении в Орган власти – 1 рабочий день.</w:t>
      </w:r>
    </w:p>
    <w:p w:rsidR="00C448AD" w:rsidRPr="00C448AD" w:rsidRDefault="00C448AD" w:rsidP="00C448A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C448AD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C448AD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448AD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C448AD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448AD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C448AD">
        <w:rPr>
          <w:rFonts w:ascii="Times New Roman" w:hAnsi="Times New Roman"/>
          <w:szCs w:val="24"/>
        </w:rPr>
        <w:t>».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448AD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C448AD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448AD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C448AD">
        <w:rPr>
          <w:rFonts w:ascii="Times New Roman" w:hAnsi="Times New Roman"/>
          <w:szCs w:val="24"/>
        </w:rPr>
        <w:t>».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448AD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448AD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C448AD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448AD">
        <w:rPr>
          <w:rFonts w:ascii="Times New Roman" w:hAnsi="Times New Roman"/>
          <w:noProof/>
          <w:szCs w:val="24"/>
        </w:rPr>
        <w:t>Федеральная налоговая служба</w:t>
      </w:r>
      <w:r w:rsidRPr="00C448AD">
        <w:rPr>
          <w:rFonts w:ascii="Times New Roman" w:hAnsi="Times New Roman"/>
          <w:szCs w:val="24"/>
          <w:lang w:val="en-US"/>
        </w:rPr>
        <w:t>».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448AD">
        <w:rPr>
          <w:rFonts w:ascii="Times New Roman" w:hAnsi="Times New Roman"/>
          <w:noProof/>
          <w:szCs w:val="24"/>
        </w:rPr>
        <w:t>Утверждённый проект межевания территории</w:t>
      </w:r>
      <w:r w:rsidRPr="00C448AD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448AD">
        <w:rPr>
          <w:rFonts w:ascii="Times New Roman" w:hAnsi="Times New Roman"/>
          <w:noProof/>
          <w:szCs w:val="24"/>
        </w:rPr>
        <w:t>Отдел архитектуры и строительства Администрации Нововаршавского муниципального района Омской области</w:t>
      </w:r>
      <w:r w:rsidRPr="00C448AD">
        <w:rPr>
          <w:rFonts w:ascii="Times New Roman" w:hAnsi="Times New Roman"/>
          <w:szCs w:val="24"/>
        </w:rPr>
        <w:t>».</w:t>
      </w:r>
    </w:p>
    <w:p w:rsidR="00C448AD" w:rsidRPr="00C448AD" w:rsidRDefault="00C448AD" w:rsidP="00C448A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C448AD">
        <w:rPr>
          <w:rFonts w:ascii="Times New Roman" w:hAnsi="Times New Roman"/>
          <w:noProof/>
          <w:szCs w:val="24"/>
        </w:rPr>
        <w:t>3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рабочих дня</w:t>
      </w:r>
      <w:r w:rsidRPr="00C448AD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C448AD" w:rsidRPr="00C448AD" w:rsidRDefault="00C448AD" w:rsidP="00C448A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lastRenderedPageBreak/>
        <w:t xml:space="preserve">Срок получения ответа на указанный информационный запрос составляет не более </w:t>
      </w:r>
      <w:r w:rsidRPr="00C448AD">
        <w:rPr>
          <w:rFonts w:ascii="Times New Roman" w:hAnsi="Times New Roman"/>
          <w:noProof/>
          <w:szCs w:val="24"/>
        </w:rPr>
        <w:t>24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часов</w:t>
      </w:r>
      <w:r w:rsidRPr="00C448AD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448AD">
        <w:rPr>
          <w:rFonts w:ascii="Times New Roman" w:hAnsi="Times New Roman"/>
          <w:noProof/>
          <w:szCs w:val="24"/>
        </w:rPr>
        <w:t>Утверждённый проект планировки территории</w:t>
      </w:r>
      <w:r w:rsidRPr="00C448AD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448AD">
        <w:rPr>
          <w:rFonts w:ascii="Times New Roman" w:hAnsi="Times New Roman"/>
          <w:noProof/>
          <w:szCs w:val="24"/>
        </w:rPr>
        <w:t>Отдел архитектуры и строительства Администрации Нововаршавского муниципального района Омской области</w:t>
      </w:r>
      <w:r w:rsidRPr="00C448AD">
        <w:rPr>
          <w:rFonts w:ascii="Times New Roman" w:hAnsi="Times New Roman"/>
          <w:szCs w:val="24"/>
        </w:rPr>
        <w:t>».</w:t>
      </w:r>
    </w:p>
    <w:p w:rsidR="00C448AD" w:rsidRPr="00C448AD" w:rsidRDefault="00C448AD" w:rsidP="00C448A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C448AD">
        <w:rPr>
          <w:rFonts w:ascii="Times New Roman" w:hAnsi="Times New Roman"/>
          <w:noProof/>
          <w:szCs w:val="24"/>
        </w:rPr>
        <w:t>3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рабочих дня</w:t>
      </w:r>
      <w:r w:rsidRPr="00C448AD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C448AD" w:rsidRPr="00C448AD" w:rsidRDefault="00C448AD" w:rsidP="00C448A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C448AD">
        <w:rPr>
          <w:rFonts w:ascii="Times New Roman" w:hAnsi="Times New Roman"/>
          <w:noProof/>
          <w:szCs w:val="24"/>
        </w:rPr>
        <w:t>24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часов</w:t>
      </w:r>
      <w:r w:rsidRPr="00C448AD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448AD">
        <w:rPr>
          <w:rFonts w:ascii="Times New Roman" w:hAnsi="Times New Roman"/>
          <w:noProof/>
          <w:szCs w:val="24"/>
        </w:rPr>
        <w:t>Решение о предварительном согласовании предоставления земельного участка</w:t>
      </w:r>
      <w:r w:rsidRPr="00C448AD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448AD">
        <w:rPr>
          <w:rFonts w:ascii="Times New Roman" w:hAnsi="Times New Roman"/>
          <w:noProof/>
          <w:szCs w:val="24"/>
        </w:rPr>
        <w:t>Комитет имущественных и земельных отношений Администрации Нововаршавского муниципального района Омской области</w:t>
      </w:r>
      <w:r w:rsidRPr="00C448AD">
        <w:rPr>
          <w:rFonts w:ascii="Times New Roman" w:hAnsi="Times New Roman"/>
          <w:szCs w:val="24"/>
        </w:rPr>
        <w:t>».</w:t>
      </w:r>
    </w:p>
    <w:p w:rsidR="00C448AD" w:rsidRPr="00C448AD" w:rsidRDefault="00C448AD" w:rsidP="00C448A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C448AD">
        <w:rPr>
          <w:rFonts w:ascii="Times New Roman" w:hAnsi="Times New Roman"/>
          <w:noProof/>
          <w:szCs w:val="24"/>
        </w:rPr>
        <w:t>3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рабочих дня</w:t>
      </w:r>
      <w:r w:rsidRPr="00C448AD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C448AD" w:rsidRPr="00C448AD" w:rsidRDefault="00C448AD" w:rsidP="00C448A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C448AD">
        <w:rPr>
          <w:rFonts w:ascii="Times New Roman" w:hAnsi="Times New Roman"/>
          <w:noProof/>
          <w:szCs w:val="24"/>
        </w:rPr>
        <w:t>24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часов</w:t>
      </w:r>
      <w:r w:rsidRPr="00C448AD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C448AD">
        <w:rPr>
          <w:rFonts w:ascii="Times New Roman" w:hAnsi="Times New Roman"/>
          <w:noProof/>
          <w:szCs w:val="24"/>
        </w:rPr>
        <w:t>.</w:t>
      </w:r>
    </w:p>
    <w:p w:rsidR="00C448AD" w:rsidRPr="00C448AD" w:rsidRDefault="00C448AD" w:rsidP="00C448A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448AD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Заявителю отказывают в предоставелнии</w:t>
      </w:r>
      <w:r w:rsidRPr="00C448AD">
        <w:rPr>
          <w:rFonts w:ascii="Times New Roman" w:hAnsi="Times New Roman"/>
          <w:szCs w:val="24"/>
        </w:rPr>
        <w:t xml:space="preserve"> Услуги при наличии следующих оснований: 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заявление о предоставлении земельного участка подано в случаях, не предусмотренных статьи 39.6</w:t>
      </w:r>
      <w:r w:rsidRPr="00C448AD">
        <w:rPr>
          <w:rFonts w:ascii="Times New Roman" w:hAnsi="Times New Roman"/>
          <w:noProof/>
          <w:szCs w:val="24"/>
          <w:lang w:val="en-US"/>
        </w:rPr>
        <w:t> </w:t>
      </w:r>
      <w:r w:rsidRPr="00C448AD">
        <w:rPr>
          <w:rFonts w:ascii="Times New Roman" w:hAnsi="Times New Roman"/>
          <w:noProof/>
          <w:szCs w:val="24"/>
        </w:rPr>
        <w:t>Земельного кодекса Российской Федерации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услуги, предусмотренных нормативными правовыми актами Российской Федерации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земельный участок не находится в собственности Российской Федерации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отсутствие утвержденного проекта межевания территории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проект межевания территории не утвержден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отсутствие утвержденного проекта межевания территории, предусмотренного в соответствии с частями 1.1 , 1.2 статьи 57.3 Градостроительного кодекса Российской Федерации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448AD">
        <w:rPr>
          <w:rFonts w:ascii="Times New Roman" w:hAnsi="Times New Roman"/>
          <w:noProof/>
          <w:szCs w:val="24"/>
          <w:lang w:val="en-US"/>
        </w:rPr>
        <w:t>документ не представлен</w:t>
      </w:r>
      <w:r w:rsidRPr="00C448AD">
        <w:rPr>
          <w:rFonts w:ascii="Times New Roman" w:hAnsi="Times New Roman"/>
          <w:szCs w:val="24"/>
          <w:lang w:val="en-US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lastRenderedPageBreak/>
        <w:t xml:space="preserve">в соответствии с подпунктом 1 статьи 39.16 Земельного кодекса Российской Федерации, </w:t>
      </w:r>
      <w:r w:rsidRPr="00C448AD">
        <w:rPr>
          <w:rFonts w:ascii="Times New Roman" w:hAnsi="Times New Roman"/>
          <w:noProof/>
          <w:szCs w:val="24"/>
          <w:lang w:val="en-US"/>
        </w:rPr>
        <w:t>c</w:t>
      </w:r>
      <w:r w:rsidRPr="00C448AD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 (сведения), необходимые для предоставления Услуги, не представлены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448AD">
        <w:rPr>
          <w:rFonts w:ascii="Times New Roman" w:hAnsi="Times New Roman"/>
          <w:noProof/>
          <w:szCs w:val="24"/>
        </w:rPr>
        <w:t xml:space="preserve">к заявлению не приложены документы, предоставляемые в соответствии с пунктом 2 статьи 39.17. </w:t>
      </w:r>
      <w:r w:rsidRPr="00C448AD">
        <w:rPr>
          <w:rFonts w:ascii="Times New Roman" w:hAnsi="Times New Roman"/>
          <w:noProof/>
          <w:szCs w:val="24"/>
          <w:lang w:val="en-US"/>
        </w:rPr>
        <w:t>Земельного кодекса Российской Федерации</w:t>
      </w:r>
      <w:r w:rsidRPr="00C448AD">
        <w:rPr>
          <w:rFonts w:ascii="Times New Roman" w:hAnsi="Times New Roman"/>
          <w:szCs w:val="24"/>
          <w:lang w:val="en-US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поступление заявления на предоставление государственной услуги от лица, не относящегося к кругу заявителей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к заявлению приложены не все документы, необходимые для его рассмотрения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заявление о предоставлении земельного участка подано в случаях, не предусмотренных статьёй 39.3</w:t>
      </w:r>
      <w:r w:rsidRPr="00C448AD">
        <w:rPr>
          <w:rFonts w:ascii="Times New Roman" w:hAnsi="Times New Roman"/>
          <w:noProof/>
          <w:szCs w:val="24"/>
          <w:lang w:val="en-US"/>
        </w:rPr>
        <w:t> </w:t>
      </w:r>
      <w:r w:rsidRPr="00C448AD">
        <w:rPr>
          <w:rFonts w:ascii="Times New Roman" w:hAnsi="Times New Roman"/>
          <w:noProof/>
          <w:szCs w:val="24"/>
        </w:rPr>
        <w:t>Земельного кодекса Российской Федерации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отсутствие документов (сведений), предусмотренных нормативными правовыми актами Российской Федерации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 xml:space="preserve">в соответствии с подпунктом 1 статьи 39.16  Земельного кодекса Российской Федерации, </w:t>
      </w:r>
      <w:r w:rsidRPr="00C448AD">
        <w:rPr>
          <w:rFonts w:ascii="Times New Roman" w:hAnsi="Times New Roman"/>
          <w:noProof/>
          <w:szCs w:val="24"/>
          <w:lang w:val="en-US"/>
        </w:rPr>
        <w:t>c</w:t>
      </w:r>
      <w:r w:rsidRPr="00C448AD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наличие противоречивых сведений в заявлении и приложенных к нему документах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юридических лиц по данным, указанным в запросе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448AD">
        <w:rPr>
          <w:rFonts w:ascii="Times New Roman" w:hAnsi="Times New Roman"/>
          <w:noProof/>
          <w:szCs w:val="24"/>
          <w:lang w:val="en-US"/>
        </w:rPr>
        <w:t>представление заявителем недостоверных сведений</w:t>
      </w:r>
      <w:r w:rsidRPr="00C448AD">
        <w:rPr>
          <w:rFonts w:ascii="Times New Roman" w:hAnsi="Times New Roman"/>
          <w:szCs w:val="24"/>
          <w:lang w:val="en-US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 w:rsidRPr="00C448AD">
        <w:rPr>
          <w:rFonts w:ascii="Times New Roman" w:hAnsi="Times New Roman"/>
          <w:szCs w:val="24"/>
        </w:rPr>
        <w:t xml:space="preserve">. 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C448AD">
        <w:rPr>
          <w:rFonts w:ascii="Times New Roman" w:hAnsi="Times New Roman"/>
          <w:noProof/>
          <w:szCs w:val="24"/>
        </w:rPr>
        <w:t>2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рабочих дней</w:t>
      </w:r>
      <w:r w:rsidRPr="00C448AD">
        <w:rPr>
          <w:rFonts w:ascii="Times New Roman" w:hAnsi="Times New Roman"/>
          <w:szCs w:val="24"/>
        </w:rPr>
        <w:t xml:space="preserve"> со дня </w:t>
      </w:r>
      <w:proofErr w:type="gramStart"/>
      <w:r w:rsidRPr="00C448AD">
        <w:rPr>
          <w:rFonts w:ascii="Times New Roman" w:hAnsi="Times New Roman"/>
          <w:szCs w:val="24"/>
        </w:rPr>
        <w:t xml:space="preserve">получения </w:t>
      </w:r>
      <w:r w:rsidRPr="00C448AD">
        <w:rPr>
          <w:rFonts w:ascii="Times New Roman" w:hAnsi="Times New Roman"/>
          <w:noProof/>
          <w:szCs w:val="24"/>
        </w:rPr>
        <w:t>,</w:t>
      </w:r>
      <w:proofErr w:type="gramEnd"/>
      <w:r w:rsidRPr="00C448AD">
        <w:rPr>
          <w:rFonts w:ascii="Times New Roman" w:hAnsi="Times New Roman"/>
          <w:noProof/>
          <w:szCs w:val="24"/>
        </w:rPr>
        <w:t xml:space="preserve"> </w:t>
      </w:r>
      <w:r w:rsidRPr="00C448AD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C448AD" w:rsidRPr="00C448AD" w:rsidRDefault="00C448AD" w:rsidP="00C448A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C448AD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C448AD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 – </w:t>
      </w:r>
      <w:r w:rsidRPr="00C448AD">
        <w:rPr>
          <w:rFonts w:ascii="Times New Roman" w:hAnsi="Times New Roman"/>
          <w:noProof/>
          <w:szCs w:val="24"/>
        </w:rPr>
        <w:t>предоставление заявителю распоряжения Органа власти о предоставлении земельного участка в собственность бесплатно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 – </w:t>
      </w:r>
      <w:r w:rsidRPr="00C448AD">
        <w:rPr>
          <w:rFonts w:ascii="Times New Roman" w:hAnsi="Times New Roman"/>
          <w:noProof/>
          <w:szCs w:val="24"/>
        </w:rPr>
        <w:t>решение о предоставлении земельного участка в собственность бесплатно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lastRenderedPageBreak/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 – </w:t>
      </w:r>
      <w:r w:rsidRPr="00C448AD">
        <w:rPr>
          <w:rFonts w:ascii="Times New Roman" w:hAnsi="Times New Roman"/>
          <w:noProof/>
          <w:szCs w:val="24"/>
        </w:rPr>
        <w:t>решение о предоставлении земельного участка в собственность бесплатно</w:t>
      </w:r>
      <w:r w:rsidRPr="00C448AD">
        <w:rPr>
          <w:rFonts w:ascii="Times New Roman" w:hAnsi="Times New Roman"/>
          <w:szCs w:val="24"/>
        </w:rPr>
        <w:t>.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C448AD">
        <w:rPr>
          <w:rFonts w:ascii="Times New Roman" w:hAnsi="Times New Roman"/>
          <w:noProof/>
          <w:szCs w:val="24"/>
        </w:rPr>
        <w:t>1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рабочего дня</w:t>
      </w:r>
      <w:r w:rsidRPr="00C448AD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448AD" w:rsidRPr="00C448AD" w:rsidRDefault="00C448AD" w:rsidP="00C448AD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C448AD" w:rsidRPr="00C448AD" w:rsidRDefault="00C448AD" w:rsidP="00C448AD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C448AD" w:rsidRPr="00C448AD" w:rsidRDefault="00C448AD" w:rsidP="00C448AD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C448AD">
        <w:rPr>
          <w:rFonts w:ascii="Times New Roman" w:hAnsi="Times New Roman"/>
          <w:noProof/>
          <w:szCs w:val="24"/>
        </w:rPr>
        <w:t>9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рабочих дней</w:t>
      </w:r>
      <w:r w:rsidRPr="00C448AD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C448AD" w:rsidRPr="00C448AD" w:rsidRDefault="00C448AD" w:rsidP="00C448AD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Срок</w:t>
      </w:r>
      <w:r w:rsidRPr="00C448AD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C448AD" w:rsidRPr="00C448AD" w:rsidRDefault="00C448AD" w:rsidP="00C448AD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При подаче заявления и документов: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C448AD">
        <w:rPr>
          <w:rFonts w:ascii="Times New Roman" w:hAnsi="Times New Roman"/>
          <w:noProof/>
          <w:szCs w:val="24"/>
        </w:rPr>
        <w:t>9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рабочих дней</w:t>
      </w:r>
      <w:r w:rsidRPr="00C448AD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C448AD">
        <w:rPr>
          <w:rFonts w:ascii="Times New Roman" w:hAnsi="Times New Roman"/>
          <w:noProof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C448AD">
        <w:rPr>
          <w:rFonts w:ascii="Times New Roman" w:hAnsi="Times New Roman"/>
          <w:noProof/>
          <w:szCs w:val="24"/>
        </w:rPr>
        <w:t>9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рабочих дней</w:t>
      </w:r>
      <w:r w:rsidRPr="00C448AD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C448AD">
        <w:rPr>
          <w:rFonts w:ascii="Times New Roman" w:hAnsi="Times New Roman"/>
          <w:noProof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C448AD">
        <w:rPr>
          <w:rFonts w:ascii="Times New Roman" w:hAnsi="Times New Roman"/>
          <w:noProof/>
          <w:szCs w:val="24"/>
        </w:rPr>
        <w:t>9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рабочих дней</w:t>
      </w:r>
      <w:r w:rsidRPr="00C448AD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C448AD">
        <w:rPr>
          <w:rFonts w:ascii="Times New Roman" w:hAnsi="Times New Roman"/>
          <w:noProof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на Едином портале</w:t>
      </w:r>
      <w:r w:rsidRPr="00C448AD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C448AD">
        <w:rPr>
          <w:rFonts w:ascii="Times New Roman" w:hAnsi="Times New Roman"/>
          <w:noProof/>
          <w:szCs w:val="24"/>
        </w:rPr>
        <w:t>7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рабочих дней</w:t>
      </w:r>
      <w:r w:rsidRPr="00C448AD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предоставление заявителю распоряжения Органа власти о предоставлении земельного участка в собственность бесплатно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решение о предоставлении земельного участка в собственность бесплатно</w:t>
      </w:r>
      <w:r w:rsidRPr="00C448AD">
        <w:rPr>
          <w:rFonts w:ascii="Times New Roman" w:hAnsi="Times New Roman"/>
          <w:szCs w:val="24"/>
        </w:rPr>
        <w:t xml:space="preserve"> (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 и (или) электронный документ, подписанный усиленной квалифицированной подписью уполномоченного лица Органа власти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решение о предоставлении земельного участка в собственность бесплатно</w:t>
      </w:r>
      <w:r w:rsidRPr="00C448AD">
        <w:rPr>
          <w:rFonts w:ascii="Times New Roman" w:hAnsi="Times New Roman"/>
          <w:szCs w:val="24"/>
        </w:rPr>
        <w:t>.</w:t>
      </w:r>
    </w:p>
    <w:p w:rsidR="00C448AD" w:rsidRPr="00C448AD" w:rsidRDefault="00C448AD" w:rsidP="00C448AD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C448AD" w:rsidRPr="00C448AD" w:rsidRDefault="00C448AD" w:rsidP="00C448AD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Документом</w:t>
      </w:r>
      <w:r w:rsidRPr="00C448AD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о предоставлении земельного участка в собственность бесплатно.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448AD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C448AD">
        <w:rPr>
          <w:rFonts w:ascii="Times New Roman" w:hAnsi="Times New Roman"/>
          <w:szCs w:val="24"/>
          <w:lang w:val="en-US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448AD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C448AD">
        <w:rPr>
          <w:rFonts w:ascii="Times New Roman" w:hAnsi="Times New Roman"/>
          <w:szCs w:val="24"/>
          <w:lang w:val="en-US"/>
        </w:rPr>
        <w:t xml:space="preserve">. 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C448AD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C448AD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C448AD" w:rsidRPr="00C448AD" w:rsidRDefault="00C448AD" w:rsidP="00C448A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448AD">
        <w:rPr>
          <w:rFonts w:ascii="Times New Roman" w:hAnsi="Times New Roman"/>
          <w:b/>
          <w:noProof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C448AD">
        <w:rPr>
          <w:rFonts w:ascii="Times New Roman" w:hAnsi="Times New Roman"/>
          <w:szCs w:val="24"/>
          <w:lang w:val="en-US"/>
        </w:rPr>
        <w:t> </w:t>
      </w:r>
      <w:r w:rsidRPr="00C448AD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>.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C448AD">
        <w:rPr>
          <w:rFonts w:ascii="Times New Roman" w:hAnsi="Times New Roman"/>
          <w:szCs w:val="24"/>
        </w:rPr>
        <w:t>,</w:t>
      </w:r>
      <w:r w:rsidRPr="00C448AD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недвижимости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подтверждающие право заявителя на приобретение земельного участка без проведения торгов, предусмотренные перечнем, утвержденным приказом Росреестра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с изменениями, внесенными приказами Росреестра от 19 января 2021 г. № П/0011 (зарегистрирован Минюстом России 3 марта 2021 г., регистрационный № 62653), от 27 октября 2021 г. № П/0484 (зарегистрирован Минюстом России 24 ноября 2021 г., регистрационный № 65959), от 30 марта 2022 г. № П/0111 (зарегистрирован Минюстом России 27 июня 2022 г., регистрационный № 68997), от 5 августа 2022 г. № П/0311 (зарегистрирован Минюстом России 4 октября 2022 г., регистрационный № 70364), от 19 октября 2022 г. № П/0400 (зарегистрирован Минюстом России 23 ноября 2022 г., регистрационный № 71090), от 23 ноября 2022 г. № П/0446 (зарегистрирован Минюстом России 21 февраля 2023 г., регистрационный № 72430), от 16 августа 2023 г. № П/0307 (зарегистрирован Минюстом России 17 ноября 2023 г., регистрационный № 75997), от 22 ноября 2023 г. № П/0473 (зарегистрирован Минюстом России 27 декабря 2023 г., регистрационный № 76706)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утвержденный проект межевания территории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решение органа некоммерческой организации о приобретении земельного участка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Pr="00C448AD">
        <w:rPr>
          <w:rFonts w:ascii="Times New Roman" w:hAnsi="Times New Roman"/>
          <w:szCs w:val="24"/>
        </w:rPr>
        <w:t>,</w:t>
      </w:r>
      <w:r w:rsidRPr="00C448AD">
        <w:rPr>
          <w:rFonts w:ascii="Times New Roman" w:hAnsi="Times New Roman"/>
          <w:noProof/>
          <w:szCs w:val="24"/>
        </w:rPr>
        <w:t xml:space="preserve"> – утвержденный проект планировки территории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lastRenderedPageBreak/>
        <w:t>документы, подтверждающие право заявителя на предоставление земельного участка без проведения торгов</w:t>
      </w:r>
      <w:r w:rsidRPr="00C448AD">
        <w:rPr>
          <w:rFonts w:ascii="Times New Roman" w:hAnsi="Times New Roman"/>
          <w:szCs w:val="24"/>
        </w:rPr>
        <w:t xml:space="preserve"> (один из документов по выбору заявителя):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утвержденный проект планировки территории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иной документ, подтверждающий осуществление строительства и (или) реконструкции объектов капитального строительства полностью за счет средств, полученных в качестве субсидии из федерального бюджета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решение общего собрания членов садоводческого или огороднического некоммерческого товарищества о приобретении права аренды земельного участка общего назначения, расположенного в границах территории садоводства или огородничества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решение общего собрания членов садоводческого или огороднического некоммерческого товарищества о приобретении участка общего назначения, с указанием долей в праве общей долевой собственности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иной документ, подтверждающий право на приобретение земельного участка, установленный законодательством Российской Федерации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заверенный перевод на русский язык документов о государственной регистрации</w:t>
      </w:r>
      <w:r w:rsidRPr="00C448AD">
        <w:rPr>
          <w:rFonts w:ascii="Times New Roman" w:hAnsi="Times New Roman"/>
          <w:noProof/>
          <w:szCs w:val="24"/>
          <w:lang w:val="en-US"/>
        </w:rPr>
        <w:t> </w:t>
      </w:r>
      <w:r w:rsidRPr="00C448AD">
        <w:rPr>
          <w:rFonts w:ascii="Times New Roman" w:hAnsi="Times New Roman"/>
          <w:noProof/>
          <w:szCs w:val="24"/>
        </w:rPr>
        <w:t>юридического лица в соответствии с законодательством иностранного государства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выписка из системы государственного информационного обеспечения в сфере сельского хозяйства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lastRenderedPageBreak/>
        <w:t>документ, подтверждающий членство заявителя в садоводческом или огородническом некоммерческом товариществе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договор на размещение нестационарного торгового объекта без проведения торгов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договор на размещение нестационарного торгового объекта без проведения торгов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решение об отказе в предоставлении земельного участка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реестр членов садоводческого или огороднического некоммерческого товарищества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подтверждающие право заявителя на предоставление земельного участка в соответствии с целями использования земельного участка в случае, если подано заявление о предоставлении земельного участка в соответствии с пунктом 2 статьи 39.9, подпунктом 1 пункта 2 статьи 39.10 ЗК РФ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подтверждающие предоставление исходного земельного участка СНТ или ОНТ</w:t>
      </w:r>
      <w:r w:rsidRPr="00C448AD">
        <w:rPr>
          <w:rFonts w:ascii="Times New Roman" w:hAnsi="Times New Roman"/>
          <w:szCs w:val="24"/>
        </w:rPr>
        <w:t>,</w:t>
      </w:r>
      <w:r w:rsidRPr="00C448AD">
        <w:rPr>
          <w:rFonts w:ascii="Times New Roman" w:hAnsi="Times New Roman"/>
          <w:noProof/>
          <w:szCs w:val="24"/>
        </w:rPr>
        <w:t xml:space="preserve"> – иной документ о предоставлении исходного земельного участка садоводческому или огородническому некоммерческому товариществу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результат Услуги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 xml:space="preserve">электронный </w:t>
      </w:r>
      <w:r w:rsidRPr="00C448AD">
        <w:rPr>
          <w:rFonts w:ascii="Times New Roman" w:hAnsi="Times New Roman"/>
          <w:noProof/>
          <w:szCs w:val="24"/>
        </w:rPr>
        <w:lastRenderedPageBreak/>
        <w:t>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решение о передаче религиозной организации в собственность федерального имущества религиозного назначения, а также федерального имущества, соответствующего критериям, установленным частью 3 статьи 5 и (или) частью 1 статьи 12 Федерального закона от 30.11.2010 № 327-ФЗ «О передаче религиозным организациям имущества религиозного назначения, находящегося в государственной или муниципальной собственности»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C448AD">
        <w:rPr>
          <w:rFonts w:ascii="Times New Roman" w:hAnsi="Times New Roman"/>
          <w:szCs w:val="24"/>
        </w:rPr>
        <w:t xml:space="preserve"> (один из документов по выбору заявителя):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доверенность на представление интересов юридического лица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доверенность на представление интересов физического лица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доверенность на представление интересов индивидуального предпринимателя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нотариально заверенная доверенность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заверенный усиленной квалифицированной электронной подписью нотариуса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заверенный усиленной квалифицированной электронной подписью нотариуса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</w:t>
      </w:r>
      <w:r w:rsidRPr="00C448AD">
        <w:rPr>
          <w:rFonts w:ascii="Times New Roman" w:hAnsi="Times New Roman"/>
          <w:szCs w:val="24"/>
        </w:rPr>
        <w:t>,</w:t>
      </w:r>
      <w:r w:rsidRPr="00C448AD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 в отношении религиозной организации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C448AD">
        <w:rPr>
          <w:rFonts w:ascii="Times New Roman" w:hAnsi="Times New Roman"/>
          <w:szCs w:val="24"/>
        </w:rPr>
        <w:t>,</w:t>
      </w:r>
      <w:r w:rsidRPr="00C448AD">
        <w:rPr>
          <w:rFonts w:ascii="Times New Roman" w:hAnsi="Times New Roman"/>
          <w:noProof/>
          <w:szCs w:val="24"/>
        </w:rPr>
        <w:t xml:space="preserve"> – иной документ, подтверждающий право на приобретение земельного участка, установленный законодательством Российской Федерации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lastRenderedPageBreak/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подтверждающие право пользования объектом недвижимого имущества или его части</w:t>
      </w:r>
      <w:r w:rsidRPr="00C448AD">
        <w:rPr>
          <w:rFonts w:ascii="Times New Roman" w:hAnsi="Times New Roman"/>
          <w:szCs w:val="24"/>
        </w:rPr>
        <w:t>,</w:t>
      </w:r>
      <w:r w:rsidRPr="00C448AD">
        <w:rPr>
          <w:rFonts w:ascii="Times New Roman" w:hAnsi="Times New Roman"/>
          <w:noProof/>
          <w:szCs w:val="24"/>
        </w:rPr>
        <w:t xml:space="preserve"> – договор безвозмездного пользования федеральным имуществом, указанным в части 1 статьи 12 Федерального закона от 30.11.2010 № 327-ФЗ «О передаче религиозным организациям имущества религиозного назначения, находящегося в государственной или муниципальной собственности»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Росреестра от 02.09.2020 № П/0321,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Pr="00C448AD">
        <w:rPr>
          <w:rFonts w:ascii="Times New Roman" w:hAnsi="Times New Roman"/>
          <w:szCs w:val="24"/>
        </w:rPr>
        <w:t>,</w:t>
      </w:r>
      <w:r w:rsidRPr="00C448AD">
        <w:rPr>
          <w:rFonts w:ascii="Times New Roman" w:hAnsi="Times New Roman"/>
          <w:noProof/>
          <w:szCs w:val="24"/>
        </w:rPr>
        <w:t xml:space="preserve"> – сообщение заявителя (заявителей), содержащее перечень всех зданий, сооружений, объектов незавершенного строительства, расположенных на испрашиваемом земельном участке, с указанием кадастровых (условных, инвентарных) номеров и адресных ориентиров зданий, сооружений, объектов незавершенного строительства, принадлежащих на соответствующем праве заявителю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правоустанавливающие документы на объект недвижимости</w:t>
      </w:r>
      <w:r w:rsidRPr="00C448AD">
        <w:rPr>
          <w:rFonts w:ascii="Times New Roman" w:hAnsi="Times New Roman"/>
          <w:szCs w:val="24"/>
        </w:rPr>
        <w:t>,</w:t>
      </w:r>
      <w:r w:rsidRPr="00C448AD">
        <w:rPr>
          <w:rFonts w:ascii="Times New Roman" w:hAnsi="Times New Roman"/>
          <w:noProof/>
          <w:szCs w:val="24"/>
        </w:rPr>
        <w:t xml:space="preserve"> – документы, подтверждающие право заявителя на здание, сооружение, помещение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). 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 – </w:t>
      </w:r>
      <w:r w:rsidRPr="00C448AD">
        <w:rPr>
          <w:rFonts w:ascii="Times New Roman" w:hAnsi="Times New Roman"/>
          <w:noProof/>
          <w:szCs w:val="24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C448AD">
        <w:rPr>
          <w:rFonts w:ascii="Times New Roman" w:hAnsi="Times New Roman"/>
          <w:szCs w:val="24"/>
        </w:rPr>
        <w:t xml:space="preserve">; 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 – </w:t>
      </w:r>
      <w:r w:rsidRPr="00C448AD">
        <w:rPr>
          <w:rFonts w:ascii="Times New Roman" w:hAnsi="Times New Roman"/>
          <w:noProof/>
          <w:szCs w:val="24"/>
        </w:rPr>
        <w:t>документ, подтверждающий личность заявителя</w:t>
      </w:r>
      <w:r w:rsidRPr="00C448AD">
        <w:rPr>
          <w:rFonts w:ascii="Times New Roman" w:hAnsi="Times New Roman"/>
          <w:szCs w:val="24"/>
        </w:rPr>
        <w:t xml:space="preserve">; 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 – </w:t>
      </w:r>
      <w:r w:rsidRPr="00C448AD">
        <w:rPr>
          <w:rFonts w:ascii="Times New Roman" w:hAnsi="Times New Roman"/>
          <w:noProof/>
          <w:szCs w:val="24"/>
        </w:rPr>
        <w:t>копия паспорта (страницы содержащие персональные данные заявителя)</w:t>
      </w:r>
      <w:r w:rsidRPr="00C448AD">
        <w:rPr>
          <w:rFonts w:ascii="Times New Roman" w:hAnsi="Times New Roman"/>
          <w:szCs w:val="24"/>
        </w:rPr>
        <w:t xml:space="preserve">; 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 – </w:t>
      </w:r>
      <w:r w:rsidRPr="00C448AD">
        <w:rPr>
          <w:rFonts w:ascii="Times New Roman" w:hAnsi="Times New Roman"/>
          <w:noProof/>
          <w:szCs w:val="24"/>
        </w:rPr>
        <w:t>надлежаще заверенная копия документа удостоверяющего личность</w:t>
      </w:r>
      <w:r w:rsidRPr="00C448AD">
        <w:rPr>
          <w:rFonts w:ascii="Times New Roman" w:hAnsi="Times New Roman"/>
          <w:szCs w:val="24"/>
        </w:rPr>
        <w:t>.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Орган местного самоуправления</w:t>
      </w:r>
      <w:r w:rsidRPr="00C448AD">
        <w:rPr>
          <w:rFonts w:ascii="Times New Roman" w:hAnsi="Times New Roman"/>
          <w:szCs w:val="24"/>
        </w:rPr>
        <w:t xml:space="preserve"> отказывает заявителю в приеме заявления и документов при наличии следующих оснований: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448AD">
        <w:rPr>
          <w:rFonts w:ascii="Times New Roman" w:hAnsi="Times New Roman"/>
          <w:noProof/>
          <w:szCs w:val="24"/>
        </w:rPr>
        <w:t>представленные заявителем документы содержат  повреждения, что не позволяет в полном объеме использовать информацию и сведения, прочитать текст и распознать реквизиты документа;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448AD">
        <w:rPr>
          <w:rFonts w:ascii="Times New Roman" w:hAnsi="Times New Roman"/>
          <w:noProof/>
          <w:szCs w:val="24"/>
        </w:rPr>
        <w:lastRenderedPageBreak/>
        <w:t>наличие противоречивых сведений в заявлении и приложенных к нему документах;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448AD">
        <w:rPr>
          <w:rFonts w:ascii="Times New Roman" w:hAnsi="Times New Roman"/>
          <w:noProof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448AD">
        <w:rPr>
          <w:rFonts w:ascii="Times New Roman" w:hAnsi="Times New Roman"/>
          <w:noProof/>
          <w:szCs w:val="24"/>
        </w:rPr>
        <w:t>наличие противоречивых сведений в заявлении и приложенных к нему документах;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448AD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448AD">
        <w:rPr>
          <w:rFonts w:ascii="Times New Roman" w:hAnsi="Times New Roman"/>
          <w:noProof/>
          <w:szCs w:val="24"/>
        </w:rPr>
        <w:t>представленное заявление и документы не поддаются прочтению;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448AD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448AD">
        <w:rPr>
          <w:rFonts w:ascii="Times New Roman" w:hAnsi="Times New Roman"/>
          <w:noProof/>
          <w:szCs w:val="24"/>
        </w:rPr>
        <w:t>наличие сведений об отсутствии факта внесения сведений о заявителе в Единый государственный реестр юридических лиц.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Срок регистрации заявления и документов, необходимых для предоставления Услуги, </w:t>
      </w:r>
      <w:proofErr w:type="gramStart"/>
      <w:r w:rsidRPr="00C448AD">
        <w:rPr>
          <w:rFonts w:ascii="Times New Roman" w:hAnsi="Times New Roman"/>
          <w:szCs w:val="24"/>
        </w:rPr>
        <w:t>составляет  заявления</w:t>
      </w:r>
      <w:proofErr w:type="gramEnd"/>
      <w:r w:rsidRPr="00C448AD">
        <w:rPr>
          <w:rFonts w:ascii="Times New Roman" w:hAnsi="Times New Roman"/>
          <w:szCs w:val="24"/>
        </w:rPr>
        <w:t xml:space="preserve"> и документов, необходимых для предоставления Услуги:.</w:t>
      </w:r>
    </w:p>
    <w:p w:rsidR="00C448AD" w:rsidRPr="00C448AD" w:rsidRDefault="00C448AD" w:rsidP="00C448A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C448AD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C448AD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448AD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C448AD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448AD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C448AD">
        <w:rPr>
          <w:rFonts w:ascii="Times New Roman" w:hAnsi="Times New Roman"/>
          <w:szCs w:val="24"/>
        </w:rPr>
        <w:t>».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448AD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448AD">
        <w:rPr>
          <w:rFonts w:ascii="Times New Roman" w:hAnsi="Times New Roman"/>
          <w:noProof/>
          <w:szCs w:val="24"/>
        </w:rPr>
        <w:t>Открытые сведения из ЕГРЮЛ по запросам органов государственной власти и организаций, зарегистрированных в СМЭВ</w:t>
      </w:r>
      <w:r w:rsidRPr="00C448AD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448AD">
        <w:rPr>
          <w:rFonts w:ascii="Times New Roman" w:hAnsi="Times New Roman"/>
          <w:noProof/>
          <w:szCs w:val="24"/>
        </w:rPr>
        <w:t>Федеральная налоговая служба</w:t>
      </w:r>
      <w:r w:rsidRPr="00C448AD">
        <w:rPr>
          <w:rFonts w:ascii="Times New Roman" w:hAnsi="Times New Roman"/>
          <w:szCs w:val="24"/>
          <w:lang w:val="en-US"/>
        </w:rPr>
        <w:t>».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448AD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C448AD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448AD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C448AD">
        <w:rPr>
          <w:rFonts w:ascii="Times New Roman" w:hAnsi="Times New Roman"/>
          <w:szCs w:val="24"/>
        </w:rPr>
        <w:t>».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448AD">
        <w:rPr>
          <w:rFonts w:ascii="Times New Roman" w:hAnsi="Times New Roman"/>
          <w:noProof/>
          <w:szCs w:val="24"/>
        </w:rPr>
        <w:t>Утверждённый проект межевания территории</w:t>
      </w:r>
      <w:r w:rsidRPr="00C448AD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448AD">
        <w:rPr>
          <w:rFonts w:ascii="Times New Roman" w:hAnsi="Times New Roman"/>
          <w:noProof/>
          <w:szCs w:val="24"/>
        </w:rPr>
        <w:t>Отдел архитектуры и строительства Администрации Нововаршавского муниципального района Омской области</w:t>
      </w:r>
      <w:r w:rsidRPr="00C448AD">
        <w:rPr>
          <w:rFonts w:ascii="Times New Roman" w:hAnsi="Times New Roman"/>
          <w:szCs w:val="24"/>
        </w:rPr>
        <w:t>».</w:t>
      </w:r>
    </w:p>
    <w:p w:rsidR="00C448AD" w:rsidRPr="00C448AD" w:rsidRDefault="00C448AD" w:rsidP="00C448A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C448AD">
        <w:rPr>
          <w:rFonts w:ascii="Times New Roman" w:hAnsi="Times New Roman"/>
          <w:noProof/>
          <w:szCs w:val="24"/>
        </w:rPr>
        <w:t>3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рабочих дня</w:t>
      </w:r>
      <w:r w:rsidRPr="00C448AD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C448AD" w:rsidRPr="00C448AD" w:rsidRDefault="00C448AD" w:rsidP="00C448A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C448AD">
        <w:rPr>
          <w:rFonts w:ascii="Times New Roman" w:hAnsi="Times New Roman"/>
          <w:noProof/>
          <w:szCs w:val="24"/>
        </w:rPr>
        <w:t>24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часов</w:t>
      </w:r>
      <w:r w:rsidRPr="00C448AD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448AD">
        <w:rPr>
          <w:rFonts w:ascii="Times New Roman" w:hAnsi="Times New Roman"/>
          <w:noProof/>
          <w:szCs w:val="24"/>
        </w:rPr>
        <w:t>Утверждённый проект планировки территории</w:t>
      </w:r>
      <w:r w:rsidRPr="00C448AD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448AD">
        <w:rPr>
          <w:rFonts w:ascii="Times New Roman" w:hAnsi="Times New Roman"/>
          <w:noProof/>
          <w:szCs w:val="24"/>
        </w:rPr>
        <w:t xml:space="preserve">Отдел </w:t>
      </w:r>
      <w:r w:rsidRPr="00C448AD">
        <w:rPr>
          <w:rFonts w:ascii="Times New Roman" w:hAnsi="Times New Roman"/>
          <w:noProof/>
          <w:szCs w:val="24"/>
        </w:rPr>
        <w:lastRenderedPageBreak/>
        <w:t>архитектуры и строительства Администрации Нововаршавского муниципального района Омской области</w:t>
      </w:r>
      <w:r w:rsidRPr="00C448AD">
        <w:rPr>
          <w:rFonts w:ascii="Times New Roman" w:hAnsi="Times New Roman"/>
          <w:szCs w:val="24"/>
        </w:rPr>
        <w:t>».</w:t>
      </w:r>
    </w:p>
    <w:p w:rsidR="00C448AD" w:rsidRPr="00C448AD" w:rsidRDefault="00C448AD" w:rsidP="00C448A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C448AD">
        <w:rPr>
          <w:rFonts w:ascii="Times New Roman" w:hAnsi="Times New Roman"/>
          <w:noProof/>
          <w:szCs w:val="24"/>
        </w:rPr>
        <w:t>3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рабочих дня</w:t>
      </w:r>
      <w:r w:rsidRPr="00C448AD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C448AD" w:rsidRPr="00C448AD" w:rsidRDefault="00C448AD" w:rsidP="00C448A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C448AD">
        <w:rPr>
          <w:rFonts w:ascii="Times New Roman" w:hAnsi="Times New Roman"/>
          <w:noProof/>
          <w:szCs w:val="24"/>
        </w:rPr>
        <w:t>24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часов</w:t>
      </w:r>
      <w:r w:rsidRPr="00C448AD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448AD">
        <w:rPr>
          <w:rFonts w:ascii="Times New Roman" w:hAnsi="Times New Roman"/>
          <w:noProof/>
          <w:szCs w:val="24"/>
        </w:rPr>
        <w:t>Решение о предварительном согласовании предоставления земельного участка</w:t>
      </w:r>
      <w:r w:rsidRPr="00C448AD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448AD">
        <w:rPr>
          <w:rFonts w:ascii="Times New Roman" w:hAnsi="Times New Roman"/>
          <w:noProof/>
          <w:szCs w:val="24"/>
        </w:rPr>
        <w:t>Комитет имущественных и земельных отношений Администрации Нововаршавского муниципального района Омской области</w:t>
      </w:r>
      <w:r w:rsidRPr="00C448AD">
        <w:rPr>
          <w:rFonts w:ascii="Times New Roman" w:hAnsi="Times New Roman"/>
          <w:szCs w:val="24"/>
        </w:rPr>
        <w:t>».</w:t>
      </w:r>
    </w:p>
    <w:p w:rsidR="00C448AD" w:rsidRPr="00C448AD" w:rsidRDefault="00C448AD" w:rsidP="00C448A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C448AD">
        <w:rPr>
          <w:rFonts w:ascii="Times New Roman" w:hAnsi="Times New Roman"/>
          <w:noProof/>
          <w:szCs w:val="24"/>
        </w:rPr>
        <w:t>3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рабочих дня</w:t>
      </w:r>
      <w:r w:rsidRPr="00C448AD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C448AD" w:rsidRPr="00C448AD" w:rsidRDefault="00C448AD" w:rsidP="00C448A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C448AD">
        <w:rPr>
          <w:rFonts w:ascii="Times New Roman" w:hAnsi="Times New Roman"/>
          <w:noProof/>
          <w:szCs w:val="24"/>
        </w:rPr>
        <w:t>24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часов</w:t>
      </w:r>
      <w:r w:rsidRPr="00C448AD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C448AD">
        <w:rPr>
          <w:rFonts w:ascii="Times New Roman" w:hAnsi="Times New Roman"/>
          <w:noProof/>
          <w:szCs w:val="24"/>
        </w:rPr>
        <w:t>.</w:t>
      </w:r>
    </w:p>
    <w:p w:rsidR="00C448AD" w:rsidRPr="00C448AD" w:rsidRDefault="00C448AD" w:rsidP="00C448A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448AD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Заявителю отказывают</w:t>
      </w:r>
      <w:r w:rsidRPr="00C448AD">
        <w:rPr>
          <w:rFonts w:ascii="Times New Roman" w:hAnsi="Times New Roman"/>
          <w:szCs w:val="24"/>
        </w:rPr>
        <w:t xml:space="preserve"> в предоставлении Услуги при наличии следующих оснований: 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заявление о предоставлении земельного участка подано в случаях, не предусмотренных статьи 39.6</w:t>
      </w:r>
      <w:r w:rsidRPr="00C448AD">
        <w:rPr>
          <w:rFonts w:ascii="Times New Roman" w:hAnsi="Times New Roman"/>
          <w:noProof/>
          <w:szCs w:val="24"/>
          <w:lang w:val="en-US"/>
        </w:rPr>
        <w:t> </w:t>
      </w:r>
      <w:r w:rsidRPr="00C448AD">
        <w:rPr>
          <w:rFonts w:ascii="Times New Roman" w:hAnsi="Times New Roman"/>
          <w:noProof/>
          <w:szCs w:val="24"/>
        </w:rPr>
        <w:t>Земельного кодекса Российской Федерации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услуги, предусмотренных нормативными правовыми актами Российской Федерации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земельный участок не находится в собственности Российской Федерации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отсутствие утвержденного проекта межевания территории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проект межевания территории не утвержден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отсутствие утвержденного проекта межевания территории, предусмотренного в соответствии с частями 1.1 , 1.2 статьи 57.3 Градостроительного кодекса Российской Федерации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448AD">
        <w:rPr>
          <w:rFonts w:ascii="Times New Roman" w:hAnsi="Times New Roman"/>
          <w:noProof/>
          <w:szCs w:val="24"/>
          <w:lang w:val="en-US"/>
        </w:rPr>
        <w:t>документ не представлен</w:t>
      </w:r>
      <w:r w:rsidRPr="00C448AD">
        <w:rPr>
          <w:rFonts w:ascii="Times New Roman" w:hAnsi="Times New Roman"/>
          <w:szCs w:val="24"/>
          <w:lang w:val="en-US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 xml:space="preserve">в соответствии с подпунктом 1 статьи 39.16 Земельного кодекса Российской Федерации, </w:t>
      </w:r>
      <w:r w:rsidRPr="00C448AD">
        <w:rPr>
          <w:rFonts w:ascii="Times New Roman" w:hAnsi="Times New Roman"/>
          <w:noProof/>
          <w:szCs w:val="24"/>
          <w:lang w:val="en-US"/>
        </w:rPr>
        <w:t>c</w:t>
      </w:r>
      <w:r w:rsidRPr="00C448AD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 (сведения), необходимые для предоставления Услуги, не представлены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448AD">
        <w:rPr>
          <w:rFonts w:ascii="Times New Roman" w:hAnsi="Times New Roman"/>
          <w:noProof/>
          <w:szCs w:val="24"/>
        </w:rPr>
        <w:t xml:space="preserve">к заявлению не приложены документы, предоставляемые в соответствии с пунктом 2 статьи 39.17. </w:t>
      </w:r>
      <w:r w:rsidRPr="00C448AD">
        <w:rPr>
          <w:rFonts w:ascii="Times New Roman" w:hAnsi="Times New Roman"/>
          <w:noProof/>
          <w:szCs w:val="24"/>
          <w:lang w:val="en-US"/>
        </w:rPr>
        <w:t>Земельного кодекса Российской Федерации</w:t>
      </w:r>
      <w:r w:rsidRPr="00C448AD">
        <w:rPr>
          <w:rFonts w:ascii="Times New Roman" w:hAnsi="Times New Roman"/>
          <w:szCs w:val="24"/>
          <w:lang w:val="en-US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lastRenderedPageBreak/>
        <w:t>поступление заявления на предоставление государственной услуги от лица, не относящегося к кругу заявителей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к заявлению приложены не все документы, необходимые для его рассмотрения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заявление о предоставлении земельного участка подано в случаях, не предусмотренных статьёй 39.3</w:t>
      </w:r>
      <w:r w:rsidRPr="00C448AD">
        <w:rPr>
          <w:rFonts w:ascii="Times New Roman" w:hAnsi="Times New Roman"/>
          <w:noProof/>
          <w:szCs w:val="24"/>
          <w:lang w:val="en-US"/>
        </w:rPr>
        <w:t> </w:t>
      </w:r>
      <w:r w:rsidRPr="00C448AD">
        <w:rPr>
          <w:rFonts w:ascii="Times New Roman" w:hAnsi="Times New Roman"/>
          <w:noProof/>
          <w:szCs w:val="24"/>
        </w:rPr>
        <w:t>Земельного кодекса Российской Федерации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отсутствие документов (сведений), предусмотренных нормативными правовыми актами Российской Федерации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выявление в представленных заявлении и документах недостоверной, искаженной, неполной информации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доверенность не подтверждает полномочия представителя заявителя на подачу запроса и иных документов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срок действия документа, подтверждающего полномочия представителя заявителя, истек на дату подачи заявления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 не подтверждает право представителя обратиться за предоставлением услуги от имени заявителя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представитель заявителя (по доверенности) не имеет права действовать от имени представляемого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отсутствие доступа к информации о некоммерческой организации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представлены заявителем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кадастровый номер земельного участка, указанный заявителем в заявлении (запросе), не совпадает с кадастровым номером земельного участка, указанном в представленных заявителем документах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заявление о передаче имущества подано иностранной религиозной организацией или ее представительством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 xml:space="preserve">в соответствии с подпунктом 1 статьи 39.16 Земельного кодекса Российской Федерации, </w:t>
      </w:r>
      <w:r w:rsidRPr="00C448AD">
        <w:rPr>
          <w:rFonts w:ascii="Times New Roman" w:hAnsi="Times New Roman"/>
          <w:noProof/>
          <w:szCs w:val="24"/>
          <w:lang w:val="en-US"/>
        </w:rPr>
        <w:t>c</w:t>
      </w:r>
      <w:r w:rsidRPr="00C448AD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уведомление о сносе содержит сведения об объекте, который не является объектом капитального строительства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имущество находится в безвозмездном пользовании другой религиозной организации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имущество не находится в государственной или муниципальной собственности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имеются основания для отказа в предоставлении земельного участка, находящегося в государственной собственности, без проведения торгов, предусмотренные статьей 39.16 Земельного кодекса Российской Федерации</w:t>
      </w:r>
      <w:r w:rsidRPr="00C448AD">
        <w:rPr>
          <w:rFonts w:ascii="Times New Roman" w:hAnsi="Times New Roman"/>
          <w:szCs w:val="24"/>
        </w:rPr>
        <w:t xml:space="preserve">. 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lastRenderedPageBreak/>
        <w:t xml:space="preserve">Принятие решения о предоставлении Услуги осуществляется в срок, не превышающий </w:t>
      </w:r>
      <w:r w:rsidRPr="00C448AD">
        <w:rPr>
          <w:rFonts w:ascii="Times New Roman" w:hAnsi="Times New Roman"/>
          <w:noProof/>
          <w:szCs w:val="24"/>
        </w:rPr>
        <w:t>2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рабочих дней</w:t>
      </w:r>
      <w:r w:rsidRPr="00C448AD">
        <w:rPr>
          <w:rFonts w:ascii="Times New Roman" w:hAnsi="Times New Roman"/>
          <w:szCs w:val="24"/>
        </w:rPr>
        <w:t xml:space="preserve"> со дня </w:t>
      </w:r>
      <w:proofErr w:type="gramStart"/>
      <w:r w:rsidRPr="00C448AD">
        <w:rPr>
          <w:rFonts w:ascii="Times New Roman" w:hAnsi="Times New Roman"/>
          <w:szCs w:val="24"/>
        </w:rPr>
        <w:t xml:space="preserve">получения </w:t>
      </w:r>
      <w:r w:rsidRPr="00C448AD">
        <w:rPr>
          <w:rFonts w:ascii="Times New Roman" w:hAnsi="Times New Roman"/>
          <w:noProof/>
          <w:szCs w:val="24"/>
        </w:rPr>
        <w:t>,</w:t>
      </w:r>
      <w:proofErr w:type="gramEnd"/>
      <w:r w:rsidRPr="00C448AD">
        <w:rPr>
          <w:rFonts w:ascii="Times New Roman" w:hAnsi="Times New Roman"/>
          <w:noProof/>
          <w:szCs w:val="24"/>
        </w:rPr>
        <w:t xml:space="preserve"> </w:t>
      </w:r>
      <w:r w:rsidRPr="00C448AD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C448AD" w:rsidRPr="00C448AD" w:rsidRDefault="00C448AD" w:rsidP="00C448A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C448AD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C448AD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 – </w:t>
      </w:r>
      <w:r w:rsidRPr="00C448AD">
        <w:rPr>
          <w:rFonts w:ascii="Times New Roman" w:hAnsi="Times New Roman"/>
          <w:noProof/>
          <w:szCs w:val="24"/>
        </w:rPr>
        <w:t>предоставление заявителю распоряжения Органа власти о предоставлении земельного участка в собственность бесплатно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 – </w:t>
      </w:r>
      <w:r w:rsidRPr="00C448AD">
        <w:rPr>
          <w:rFonts w:ascii="Times New Roman" w:hAnsi="Times New Roman"/>
          <w:noProof/>
          <w:szCs w:val="24"/>
        </w:rPr>
        <w:t>решение о предоставлении земельного участка в собственность бесплатно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 – </w:t>
      </w:r>
      <w:r w:rsidRPr="00C448AD">
        <w:rPr>
          <w:rFonts w:ascii="Times New Roman" w:hAnsi="Times New Roman"/>
          <w:noProof/>
          <w:szCs w:val="24"/>
        </w:rPr>
        <w:t>решение о предоставлении земельного участка в собственность бесплатно</w:t>
      </w:r>
      <w:r w:rsidRPr="00C448AD">
        <w:rPr>
          <w:rFonts w:ascii="Times New Roman" w:hAnsi="Times New Roman"/>
          <w:szCs w:val="24"/>
        </w:rPr>
        <w:t>.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C448AD">
        <w:rPr>
          <w:rFonts w:ascii="Times New Roman" w:hAnsi="Times New Roman"/>
          <w:noProof/>
          <w:szCs w:val="24"/>
        </w:rPr>
        <w:t>1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рабочего дня</w:t>
      </w:r>
      <w:r w:rsidRPr="00C448AD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448AD" w:rsidRPr="00C448AD" w:rsidRDefault="00C448AD" w:rsidP="00C448AD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C448AD" w:rsidRPr="00C448AD" w:rsidRDefault="00C448AD" w:rsidP="00C448AD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C448AD" w:rsidRPr="00C448AD" w:rsidRDefault="00C448AD" w:rsidP="00C448AD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C448AD">
        <w:rPr>
          <w:rFonts w:ascii="Times New Roman" w:hAnsi="Times New Roman"/>
          <w:noProof/>
          <w:szCs w:val="24"/>
        </w:rPr>
        <w:t>9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рабочих дней</w:t>
      </w:r>
      <w:r w:rsidRPr="00C448AD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C448AD" w:rsidRPr="00C448AD" w:rsidRDefault="00C448AD" w:rsidP="00C448AD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Срок</w:t>
      </w:r>
      <w:r w:rsidRPr="00C448AD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C448AD" w:rsidRPr="00C448AD" w:rsidRDefault="00C448AD" w:rsidP="00C448AD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При подаче заявления и документов: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C448AD">
        <w:rPr>
          <w:rFonts w:ascii="Times New Roman" w:hAnsi="Times New Roman"/>
          <w:noProof/>
          <w:szCs w:val="24"/>
        </w:rPr>
        <w:t>9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рабочих дней</w:t>
      </w:r>
      <w:r w:rsidRPr="00C448AD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C448AD">
        <w:rPr>
          <w:rFonts w:ascii="Times New Roman" w:hAnsi="Times New Roman"/>
          <w:noProof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C448AD">
        <w:rPr>
          <w:rFonts w:ascii="Times New Roman" w:hAnsi="Times New Roman"/>
          <w:noProof/>
          <w:szCs w:val="24"/>
        </w:rPr>
        <w:t>9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рабочих дней</w:t>
      </w:r>
      <w:r w:rsidRPr="00C448AD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C448AD">
        <w:rPr>
          <w:rFonts w:ascii="Times New Roman" w:hAnsi="Times New Roman"/>
          <w:noProof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C448AD">
        <w:rPr>
          <w:rFonts w:ascii="Times New Roman" w:hAnsi="Times New Roman"/>
          <w:noProof/>
          <w:szCs w:val="24"/>
        </w:rPr>
        <w:t>9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рабочих дней</w:t>
      </w:r>
      <w:r w:rsidRPr="00C448AD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C448AD">
        <w:rPr>
          <w:rFonts w:ascii="Times New Roman" w:hAnsi="Times New Roman"/>
          <w:noProof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на Едином портале</w:t>
      </w:r>
      <w:r w:rsidRPr="00C448AD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C448AD">
        <w:rPr>
          <w:rFonts w:ascii="Times New Roman" w:hAnsi="Times New Roman"/>
          <w:noProof/>
          <w:szCs w:val="24"/>
        </w:rPr>
        <w:t>7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рабочих дней</w:t>
      </w:r>
      <w:r w:rsidRPr="00C448AD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предоставление заявителю распоряжения Органа власти о предоставлении земельного участка в собственность бесплатно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решение о предоставлении земельного участка в собственность бесплатно</w:t>
      </w:r>
      <w:r w:rsidRPr="00C448AD">
        <w:rPr>
          <w:rFonts w:ascii="Times New Roman" w:hAnsi="Times New Roman"/>
          <w:szCs w:val="24"/>
        </w:rPr>
        <w:t xml:space="preserve"> (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 и (или) электронный документ, подписанный усиленной квалифицированной подписью уполномоченного лица Органа власти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решение о предоставлении земельного участка в собственность бесплатно</w:t>
      </w:r>
      <w:r w:rsidRPr="00C448AD">
        <w:rPr>
          <w:rFonts w:ascii="Times New Roman" w:hAnsi="Times New Roman"/>
          <w:szCs w:val="24"/>
        </w:rPr>
        <w:t>.</w:t>
      </w:r>
    </w:p>
    <w:p w:rsidR="00C448AD" w:rsidRPr="00C448AD" w:rsidRDefault="00C448AD" w:rsidP="00C448AD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C448AD" w:rsidRPr="00C448AD" w:rsidRDefault="00C448AD" w:rsidP="00C448AD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Документом</w:t>
      </w:r>
      <w:r w:rsidRPr="00C448AD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о предоставлении земельного участка в собственность бесплатно.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448AD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C448AD">
        <w:rPr>
          <w:rFonts w:ascii="Times New Roman" w:hAnsi="Times New Roman"/>
          <w:szCs w:val="24"/>
          <w:lang w:val="en-US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448AD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C448AD">
        <w:rPr>
          <w:rFonts w:ascii="Times New Roman" w:hAnsi="Times New Roman"/>
          <w:szCs w:val="24"/>
          <w:lang w:val="en-US"/>
        </w:rPr>
        <w:t xml:space="preserve">. 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C448AD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C448AD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C448AD" w:rsidRPr="00C448AD" w:rsidRDefault="00C448AD" w:rsidP="00C448A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448AD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C448AD">
        <w:rPr>
          <w:rFonts w:ascii="Times New Roman" w:hAnsi="Times New Roman"/>
          <w:szCs w:val="24"/>
          <w:lang w:val="en-US"/>
        </w:rPr>
        <w:t> </w:t>
      </w:r>
      <w:r w:rsidRPr="00C448AD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>.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C448AD">
        <w:rPr>
          <w:rFonts w:ascii="Times New Roman" w:hAnsi="Times New Roman"/>
          <w:szCs w:val="24"/>
        </w:rPr>
        <w:t>,</w:t>
      </w:r>
      <w:r w:rsidRPr="00C448AD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недвижимости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подтверждающие право заявителя на приобретение земельного участка без проведения торгов, предусмотренные перечнем, утвержденным приказом Росреестра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с изменениями, внесенными приказами Росреестра от 19 января 2021 г. № П/0011 (зарегистрирован Минюстом России 3 марта 2021 г., регистрационный № 62653), от 27 октября 2021 г. № П/0484 (зарегистрирован Минюстом России 24 ноября 2021 г., регистрационный № 65959), от 30 марта 2022 г. № П/0111 (зарегистрирован Минюстом России 27 июня 2022 г., регистрационный № 68997), от 5 августа 2022 г. № П/0311 (зарегистрирован Минюстом России 4 октября 2022 г., регистрационный № 70364), от 19 октября 2022 г. № П/0400 (зарегистрирован Минюстом России 23 ноября 2022 г., регистрационный № 71090), от 23 ноября 2022 г. № П/0446 (зарегистрирован Минюстом России 21 февраля 2023 г., регистрационный № 72430), от 16 августа 2023 г. № П/0307 (зарегистрирован Минюстом России 17 ноября 2023 г., регистрационный № 75997), от 22 ноября 2023 г. № П/0473 (зарегистрирован Минюстом России 27 декабря 2023 г., регистрационный № 76706)</w:t>
      </w:r>
      <w:r w:rsidRPr="00C448AD">
        <w:rPr>
          <w:rFonts w:ascii="Times New Roman" w:hAnsi="Times New Roman"/>
          <w:szCs w:val="24"/>
        </w:rPr>
        <w:t>,</w:t>
      </w:r>
      <w:r w:rsidRPr="00C448AD">
        <w:rPr>
          <w:rFonts w:ascii="Times New Roman" w:hAnsi="Times New Roman"/>
          <w:noProof/>
          <w:szCs w:val="24"/>
        </w:rPr>
        <w:t xml:space="preserve"> – утвержденный проект межевания территории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lastRenderedPageBreak/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Pr="00C448AD">
        <w:rPr>
          <w:rFonts w:ascii="Times New Roman" w:hAnsi="Times New Roman"/>
          <w:szCs w:val="24"/>
        </w:rPr>
        <w:t>,</w:t>
      </w:r>
      <w:r w:rsidRPr="00C448AD">
        <w:rPr>
          <w:rFonts w:ascii="Times New Roman" w:hAnsi="Times New Roman"/>
          <w:noProof/>
          <w:szCs w:val="24"/>
        </w:rPr>
        <w:t xml:space="preserve"> – утвержденный проект планировки территории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подтверждающие право заявителя на предоставление земельного участка без проведения торгов</w:t>
      </w:r>
      <w:r w:rsidRPr="00C448AD">
        <w:rPr>
          <w:rFonts w:ascii="Times New Roman" w:hAnsi="Times New Roman"/>
          <w:szCs w:val="24"/>
        </w:rPr>
        <w:t xml:space="preserve"> (один из документов по выбору заявителя):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утвержденный проект планировки территории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иной документ, подтверждающий осуществление строительства и (или) реконструкции объектов капитального строительства полностью за счет средств, полученных в качестве субсидии из федерального бюджета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решение общего собрания членов садоводческого или огороднического некоммерческого товарищества о приобретении права аренды земельного участка общего назначения, расположенного в границах территории садоводства или огородничества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решение общего собрания членов садоводческого или огороднического некоммерческого товарищества о приобретении участка общего назначения, с указанием долей в праве общей долевой собственности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иной документ, подтверждающий право на приобретение земельного участка, установленный законодательством Российской Федерации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заверенный перевод на русский язык документов о государственной регистрации</w:t>
      </w:r>
      <w:r w:rsidRPr="00C448AD">
        <w:rPr>
          <w:rFonts w:ascii="Times New Roman" w:hAnsi="Times New Roman"/>
          <w:noProof/>
          <w:szCs w:val="24"/>
          <w:lang w:val="en-US"/>
        </w:rPr>
        <w:t> </w:t>
      </w:r>
      <w:r w:rsidRPr="00C448AD">
        <w:rPr>
          <w:rFonts w:ascii="Times New Roman" w:hAnsi="Times New Roman"/>
          <w:noProof/>
          <w:szCs w:val="24"/>
        </w:rPr>
        <w:t>юридического лица в соответствии с законодательством иностранного государства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lastRenderedPageBreak/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выписка из системы государственного информационного обеспечения в сфере сельского хозяйства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документ, подтверждающий членство заявителя в садоводческом или огородническом некоммерческом товариществе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договор на размещение нестационарного торгового объекта без проведения торгов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договор на размещение нестационарного торгового объекта без проведения торгов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решение об отказе в предоставлении земельного участка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реестр членов садоводческого или огороднического некоммерческого товарищества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подтверждающие право заявителя на предоставление земельного участка в соответствии с целями использования земельного участка в случае, если подано заявление о предоставлении земельного участка в соответствии с пунктом 2 статьи 39.9, подпунктом 1 пункта 2 статьи 39.10 ЗК РФ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подтверждающие предоставление исходного земельного участка СНТ или ОНТ</w:t>
      </w:r>
      <w:r w:rsidRPr="00C448AD">
        <w:rPr>
          <w:rFonts w:ascii="Times New Roman" w:hAnsi="Times New Roman"/>
          <w:szCs w:val="24"/>
        </w:rPr>
        <w:t>,</w:t>
      </w:r>
      <w:r w:rsidRPr="00C448AD">
        <w:rPr>
          <w:rFonts w:ascii="Times New Roman" w:hAnsi="Times New Roman"/>
          <w:noProof/>
          <w:szCs w:val="24"/>
        </w:rPr>
        <w:t xml:space="preserve"> – иной документ о предоставлении исходного земельного участка садоводческому или </w:t>
      </w:r>
      <w:r w:rsidRPr="00C448AD">
        <w:rPr>
          <w:rFonts w:ascii="Times New Roman" w:hAnsi="Times New Roman"/>
          <w:noProof/>
          <w:szCs w:val="24"/>
        </w:rPr>
        <w:lastRenderedPageBreak/>
        <w:t>огородническому некоммерческому товариществу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результат Услуги</w:t>
      </w:r>
      <w:r w:rsidRPr="00C448AD">
        <w:rPr>
          <w:rFonts w:ascii="Times New Roman" w:hAnsi="Times New Roman"/>
          <w:szCs w:val="24"/>
        </w:rPr>
        <w:t>,</w:t>
      </w:r>
      <w:r w:rsidRPr="00C448AD">
        <w:rPr>
          <w:rFonts w:ascii="Times New Roman" w:hAnsi="Times New Roman"/>
          <w:noProof/>
          <w:szCs w:val="24"/>
        </w:rPr>
        <w:t xml:space="preserve"> – 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C448AD">
        <w:rPr>
          <w:rFonts w:ascii="Times New Roman" w:hAnsi="Times New Roman"/>
          <w:szCs w:val="24"/>
        </w:rPr>
        <w:t xml:space="preserve"> (один из документов по выбору заявителя):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доверенность на представление интересов юридического лица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доверенность на представление интересов физического лица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доверенность на представление интересов индивидуального предпринимателя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нотариально заверенная доверенность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заверенный усиленной квалифицированной электронной подписью нотариуса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заверенный усиленной квалифицированной электронной подписью нотариуса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подтверждающие сведения о трудовой деятельности физического лица</w:t>
      </w:r>
      <w:r w:rsidRPr="00C448AD">
        <w:rPr>
          <w:rFonts w:ascii="Times New Roman" w:hAnsi="Times New Roman"/>
          <w:szCs w:val="24"/>
        </w:rPr>
        <w:t>,</w:t>
      </w:r>
      <w:r w:rsidRPr="00C448AD">
        <w:rPr>
          <w:rFonts w:ascii="Times New Roman" w:hAnsi="Times New Roman"/>
          <w:noProof/>
          <w:szCs w:val="24"/>
        </w:rPr>
        <w:t xml:space="preserve"> – документы о трудовой деятельности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подтверждающие личность лица</w:t>
      </w:r>
      <w:r w:rsidRPr="00C448AD">
        <w:rPr>
          <w:rFonts w:ascii="Times New Roman" w:hAnsi="Times New Roman"/>
          <w:szCs w:val="24"/>
        </w:rPr>
        <w:t>,</w:t>
      </w:r>
      <w:r w:rsidRPr="00C448AD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lastRenderedPageBreak/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подтверждающие изменение (перемену) фамилии, имени и отчества заявителя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свидетельство о расторжении брака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свидетельство о заключении брака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  <w:lang w:val="en-US"/>
        </w:rPr>
        <w:t>свидетельство о браке</w:t>
      </w:r>
      <w:r w:rsidRPr="00C448AD">
        <w:rPr>
          <w:rFonts w:ascii="Times New Roman" w:hAnsi="Times New Roman"/>
          <w:szCs w:val="24"/>
          <w:lang w:val="en-US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 подтверждающие регистрацию по месту жительства и месту пребывания гражданина Российской Федерации в пределах Российской Федерации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документ, содержащий сведения о лицах, зарегистрированных по месту жительства (месту пребывания) гражданина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свидетельство о регистрации по месту жительства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Pr="00C448AD">
        <w:rPr>
          <w:rFonts w:ascii="Times New Roman" w:hAnsi="Times New Roman"/>
          <w:szCs w:val="24"/>
        </w:rPr>
        <w:t>,</w:t>
      </w:r>
      <w:r w:rsidRPr="00C448AD">
        <w:rPr>
          <w:rFonts w:ascii="Times New Roman" w:hAnsi="Times New Roman"/>
          <w:noProof/>
          <w:szCs w:val="24"/>
        </w:rPr>
        <w:t xml:space="preserve"> – правоустанавливающие документы на жилое помещение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подтверждающие сведения</w:t>
      </w:r>
      <w:r w:rsidRPr="00C448AD">
        <w:rPr>
          <w:rFonts w:ascii="Times New Roman" w:hAnsi="Times New Roman"/>
          <w:szCs w:val="24"/>
        </w:rPr>
        <w:t>,</w:t>
      </w:r>
      <w:r w:rsidRPr="00C448AD">
        <w:rPr>
          <w:rFonts w:ascii="Times New Roman" w:hAnsi="Times New Roman"/>
          <w:noProof/>
          <w:szCs w:val="24"/>
        </w:rPr>
        <w:t xml:space="preserve"> – медицинское заключение, подтверждающее наличие тяжелой формы хронического заболевания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актов гражданского состояния</w:t>
      </w:r>
      <w:r w:rsidRPr="00C448AD">
        <w:rPr>
          <w:rFonts w:ascii="Times New Roman" w:hAnsi="Times New Roman"/>
          <w:szCs w:val="24"/>
        </w:rPr>
        <w:t>,</w:t>
      </w:r>
      <w:r w:rsidRPr="00C448AD">
        <w:rPr>
          <w:rFonts w:ascii="Times New Roman" w:hAnsi="Times New Roman"/>
          <w:noProof/>
          <w:szCs w:val="24"/>
        </w:rPr>
        <w:t xml:space="preserve"> – свидетельство о рождении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актов гражданского состояния, выданные компетентными органами иностранного государства, и их нотариально удостоверенный перевод на русский язык</w:t>
      </w:r>
      <w:r w:rsidRPr="00C448AD">
        <w:rPr>
          <w:rFonts w:ascii="Times New Roman" w:hAnsi="Times New Roman"/>
          <w:szCs w:val="24"/>
        </w:rPr>
        <w:t>,</w:t>
      </w:r>
      <w:r w:rsidRPr="00C448AD">
        <w:rPr>
          <w:rFonts w:ascii="Times New Roman" w:hAnsi="Times New Roman"/>
          <w:noProof/>
          <w:szCs w:val="24"/>
        </w:rPr>
        <w:t xml:space="preserve"> – свидетельство о рождении ребенка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lastRenderedPageBreak/>
        <w:t>документы, подтверждающие право на получение мер государственной (социальной) поддержки</w:t>
      </w:r>
      <w:r w:rsidRPr="00C448AD">
        <w:rPr>
          <w:rFonts w:ascii="Times New Roman" w:hAnsi="Times New Roman"/>
          <w:szCs w:val="24"/>
        </w:rPr>
        <w:t>,</w:t>
      </w:r>
      <w:r w:rsidRPr="00C448AD">
        <w:rPr>
          <w:rFonts w:ascii="Times New Roman" w:hAnsi="Times New Roman"/>
          <w:noProof/>
          <w:szCs w:val="24"/>
        </w:rPr>
        <w:t xml:space="preserve"> – удостоверение многодетной семьи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подтверждающие совершение государственной  регистрации актов гражданского состояния</w:t>
      </w:r>
      <w:r w:rsidRPr="00C448AD">
        <w:rPr>
          <w:rFonts w:ascii="Times New Roman" w:hAnsi="Times New Roman"/>
          <w:szCs w:val="24"/>
        </w:rPr>
        <w:t>,</w:t>
      </w:r>
      <w:r w:rsidRPr="00C448AD">
        <w:rPr>
          <w:rFonts w:ascii="Times New Roman" w:hAnsi="Times New Roman"/>
          <w:noProof/>
          <w:szCs w:val="24"/>
        </w:rPr>
        <w:t xml:space="preserve"> – свидетельство о смерти второго родителя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подтверждающие отнесение гражданина к лицам из числа детей-сирот и детей, оставшихся без попечения родителей</w:t>
      </w:r>
      <w:r w:rsidRPr="00C448AD">
        <w:rPr>
          <w:rFonts w:ascii="Times New Roman" w:hAnsi="Times New Roman"/>
          <w:szCs w:val="24"/>
        </w:rPr>
        <w:t>,</w:t>
      </w:r>
      <w:r w:rsidRPr="00C448AD">
        <w:rPr>
          <w:rFonts w:ascii="Times New Roman" w:hAnsi="Times New Roman"/>
          <w:noProof/>
          <w:szCs w:val="24"/>
        </w:rPr>
        <w:t xml:space="preserve"> – решение суда о лишении родителя (усыновителя, удочерителя) родительских прав (отмене усыновления, удочерения)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подтверждающие факт отсутствия попечения над ребенком единственного или обоих родителей</w:t>
      </w:r>
      <w:r w:rsidRPr="00C448AD">
        <w:rPr>
          <w:rFonts w:ascii="Times New Roman" w:hAnsi="Times New Roman"/>
          <w:szCs w:val="24"/>
        </w:rPr>
        <w:t>,</w:t>
      </w:r>
      <w:r w:rsidRPr="00C448AD">
        <w:rPr>
          <w:rFonts w:ascii="Times New Roman" w:hAnsi="Times New Roman"/>
          <w:noProof/>
          <w:szCs w:val="24"/>
        </w:rPr>
        <w:t xml:space="preserve"> – решение суда о назначении наказания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необходимые для образования земельного участка</w:t>
      </w:r>
      <w:r w:rsidRPr="00C448AD">
        <w:rPr>
          <w:rFonts w:ascii="Times New Roman" w:hAnsi="Times New Roman"/>
          <w:szCs w:val="24"/>
        </w:rPr>
        <w:t>,</w:t>
      </w:r>
      <w:r w:rsidRPr="00C448AD">
        <w:rPr>
          <w:rFonts w:ascii="Times New Roman" w:hAnsi="Times New Roman"/>
          <w:noProof/>
          <w:szCs w:val="24"/>
        </w:rPr>
        <w:t xml:space="preserve"> – схема расположения земельного участка или земельных участков на кадастровом плане территории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подтверждающие гибель (смерть) гражданина вследствие увечья (контузии, травмы, ранения), полученные в ходе специальной военной операции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справка, подтверждающая, что участник специальной военной операции умер в следствие увечья, полученного в ходе участия в специальной военной операции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справка, подтверждающая, что участник специальной военной операции погиб в ходе участия в специальной военной операции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справка, подтверждающая гибель (смерть) гражданина вследствие увечья (контузии, травмы, ранения)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документация на транспортное средство, содержащая его технические характеристики</w:t>
      </w:r>
      <w:r w:rsidRPr="00C448AD">
        <w:rPr>
          <w:rFonts w:ascii="Times New Roman" w:hAnsi="Times New Roman"/>
          <w:szCs w:val="24"/>
        </w:rPr>
        <w:t>,</w:t>
      </w:r>
      <w:r w:rsidRPr="00C448AD">
        <w:rPr>
          <w:rFonts w:ascii="Times New Roman" w:hAnsi="Times New Roman"/>
          <w:noProof/>
          <w:szCs w:val="24"/>
        </w:rPr>
        <w:t xml:space="preserve"> – военный билет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 xml:space="preserve">электронный </w:t>
      </w:r>
      <w:r w:rsidRPr="00C448AD">
        <w:rPr>
          <w:rFonts w:ascii="Times New Roman" w:hAnsi="Times New Roman"/>
          <w:noProof/>
          <w:szCs w:val="24"/>
        </w:rPr>
        <w:lastRenderedPageBreak/>
        <w:t>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 воинского учета</w:t>
      </w:r>
      <w:r w:rsidRPr="00C448AD">
        <w:rPr>
          <w:rFonts w:ascii="Times New Roman" w:hAnsi="Times New Roman"/>
          <w:szCs w:val="24"/>
        </w:rPr>
        <w:t>,</w:t>
      </w:r>
      <w:r w:rsidRPr="00C448AD">
        <w:rPr>
          <w:rFonts w:ascii="Times New Roman" w:hAnsi="Times New Roman"/>
          <w:noProof/>
          <w:szCs w:val="24"/>
        </w:rPr>
        <w:t xml:space="preserve"> – удостоверение ветерана боевых действий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подтверждающие звание Героя Российской Федерации, полученного за заслуги в ходе участия в специальной военной операции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указ Президента Российской Федерации о присвоении звания Героя Российской Федерации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  <w:lang w:val="en-US"/>
        </w:rPr>
        <w:t>удостоверение к государственной награде</w:t>
      </w:r>
      <w:r w:rsidRPr="00C448AD">
        <w:rPr>
          <w:rFonts w:ascii="Times New Roman" w:hAnsi="Times New Roman"/>
          <w:szCs w:val="24"/>
          <w:lang w:val="en-US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подтверждающие родственные отношения и отношения свойства с членами семьи, выданные компетентными органами Российской Федерации</w:t>
      </w:r>
      <w:r w:rsidRPr="00C448AD">
        <w:rPr>
          <w:rFonts w:ascii="Times New Roman" w:hAnsi="Times New Roman"/>
          <w:szCs w:val="24"/>
        </w:rPr>
        <w:t>,</w:t>
      </w:r>
      <w:r w:rsidRPr="00C448AD">
        <w:rPr>
          <w:rFonts w:ascii="Times New Roman" w:hAnsi="Times New Roman"/>
          <w:noProof/>
          <w:szCs w:val="24"/>
        </w:rPr>
        <w:t xml:space="preserve"> – иной документ, подтверждающий родственные отношения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подтверждающие родственные отношения с умершим</w:t>
      </w:r>
      <w:r w:rsidRPr="00C448AD">
        <w:rPr>
          <w:rFonts w:ascii="Times New Roman" w:hAnsi="Times New Roman"/>
          <w:szCs w:val="24"/>
        </w:rPr>
        <w:t>,</w:t>
      </w:r>
      <w:r w:rsidRPr="00C448AD">
        <w:rPr>
          <w:rFonts w:ascii="Times New Roman" w:hAnsi="Times New Roman"/>
          <w:noProof/>
          <w:szCs w:val="24"/>
        </w:rPr>
        <w:t xml:space="preserve"> – документ, подтверждающий родственные отношения с погибшим (пропавшим без вести)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подтверждающие гибель (смерть) гражданина, участвовавшего в специальной военной операции, вследствие увечья (ранения, травмы, контузии) или заболевания, полученных им в ходе участия в специальной военной операции</w:t>
      </w:r>
      <w:r w:rsidRPr="00C448AD">
        <w:rPr>
          <w:rFonts w:ascii="Times New Roman" w:hAnsi="Times New Roman"/>
          <w:szCs w:val="24"/>
        </w:rPr>
        <w:t>,</w:t>
      </w:r>
      <w:r w:rsidRPr="00C448AD">
        <w:rPr>
          <w:rFonts w:ascii="Times New Roman" w:hAnsi="Times New Roman"/>
          <w:noProof/>
          <w:szCs w:val="24"/>
        </w:rPr>
        <w:t xml:space="preserve"> – медицинское свидетельство о смерти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подтверждающие факт установления инвалидности</w:t>
      </w:r>
      <w:r w:rsidRPr="00C448AD">
        <w:rPr>
          <w:rFonts w:ascii="Times New Roman" w:hAnsi="Times New Roman"/>
          <w:szCs w:val="24"/>
        </w:rPr>
        <w:t>,</w:t>
      </w:r>
      <w:r w:rsidRPr="00C448AD">
        <w:rPr>
          <w:rFonts w:ascii="Times New Roman" w:hAnsi="Times New Roman"/>
          <w:noProof/>
          <w:szCs w:val="24"/>
        </w:rPr>
        <w:t xml:space="preserve"> – справка, подтверждающая факт установления инвалидности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lastRenderedPageBreak/>
        <w:t>документы, подтверждающие, что член семьи заявителя старше 18 лет проходит обучение по очной форме по основным образовательным программам в организациях, осуществляющих образовательную деятельность (до окончания им такого обучения, но не дольше чем до достижения возраста 23 лет)</w:t>
      </w:r>
      <w:r w:rsidRPr="00C448AD">
        <w:rPr>
          <w:rFonts w:ascii="Times New Roman" w:hAnsi="Times New Roman"/>
          <w:szCs w:val="24"/>
        </w:rPr>
        <w:t>,</w:t>
      </w:r>
      <w:r w:rsidRPr="00C448AD">
        <w:rPr>
          <w:rFonts w:ascii="Times New Roman" w:hAnsi="Times New Roman"/>
          <w:noProof/>
          <w:szCs w:val="24"/>
        </w:rPr>
        <w:t xml:space="preserve"> – справка с места учебы, подтверждающая что лицо обучается по очной форме обучения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). 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 – </w:t>
      </w:r>
      <w:r w:rsidRPr="00C448AD">
        <w:rPr>
          <w:rFonts w:ascii="Times New Roman" w:hAnsi="Times New Roman"/>
          <w:noProof/>
          <w:szCs w:val="24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C448AD">
        <w:rPr>
          <w:rFonts w:ascii="Times New Roman" w:hAnsi="Times New Roman"/>
          <w:szCs w:val="24"/>
        </w:rPr>
        <w:t xml:space="preserve">; 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 – </w:t>
      </w:r>
      <w:r w:rsidRPr="00C448AD">
        <w:rPr>
          <w:rFonts w:ascii="Times New Roman" w:hAnsi="Times New Roman"/>
          <w:noProof/>
          <w:szCs w:val="24"/>
        </w:rPr>
        <w:t>документ, подтверждающий личность заявителя</w:t>
      </w:r>
      <w:r w:rsidRPr="00C448AD">
        <w:rPr>
          <w:rFonts w:ascii="Times New Roman" w:hAnsi="Times New Roman"/>
          <w:szCs w:val="24"/>
        </w:rPr>
        <w:t xml:space="preserve">; 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 – </w:t>
      </w:r>
      <w:r w:rsidRPr="00C448AD">
        <w:rPr>
          <w:rFonts w:ascii="Times New Roman" w:hAnsi="Times New Roman"/>
          <w:noProof/>
          <w:szCs w:val="24"/>
        </w:rPr>
        <w:t>копия паспорта (страницы содержащие персональные данные заявителя)</w:t>
      </w:r>
      <w:r w:rsidRPr="00C448AD">
        <w:rPr>
          <w:rFonts w:ascii="Times New Roman" w:hAnsi="Times New Roman"/>
          <w:szCs w:val="24"/>
        </w:rPr>
        <w:t xml:space="preserve">; 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 – </w:t>
      </w:r>
      <w:r w:rsidRPr="00C448AD">
        <w:rPr>
          <w:rFonts w:ascii="Times New Roman" w:hAnsi="Times New Roman"/>
          <w:noProof/>
          <w:szCs w:val="24"/>
        </w:rPr>
        <w:t>надлежаще заверенная копия документа удостоверяющего личность</w:t>
      </w:r>
      <w:r w:rsidRPr="00C448AD">
        <w:rPr>
          <w:rFonts w:ascii="Times New Roman" w:hAnsi="Times New Roman"/>
          <w:szCs w:val="24"/>
        </w:rPr>
        <w:t>.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Орган местного самоуправления</w:t>
      </w:r>
      <w:r w:rsidRPr="00C448AD">
        <w:rPr>
          <w:rFonts w:ascii="Times New Roman" w:hAnsi="Times New Roman"/>
          <w:szCs w:val="24"/>
        </w:rPr>
        <w:t xml:space="preserve"> отказывает заявителю в приеме заявления и документов при наличии следующих оснований: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448AD">
        <w:rPr>
          <w:rFonts w:ascii="Times New Roman" w:hAnsi="Times New Roman"/>
          <w:noProof/>
          <w:szCs w:val="24"/>
        </w:rPr>
        <w:t>представленные заявителем документы содержат  повреждения, что не позволяет в полном объеме использовать информацию и сведения, прочитать текст и распознать реквизиты документа;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448AD">
        <w:rPr>
          <w:rFonts w:ascii="Times New Roman" w:hAnsi="Times New Roman"/>
          <w:noProof/>
          <w:szCs w:val="24"/>
        </w:rPr>
        <w:t>наличие противоречивых сведений в заявлении и приложенных к нему документах;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448AD">
        <w:rPr>
          <w:rFonts w:ascii="Times New Roman" w:hAnsi="Times New Roman"/>
          <w:noProof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448AD">
        <w:rPr>
          <w:rFonts w:ascii="Times New Roman" w:hAnsi="Times New Roman"/>
          <w:noProof/>
          <w:szCs w:val="24"/>
        </w:rPr>
        <w:t>наличие противоречивых сведений в заявлении и приложенных к нему документах;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448AD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448AD">
        <w:rPr>
          <w:rFonts w:ascii="Times New Roman" w:hAnsi="Times New Roman"/>
          <w:noProof/>
          <w:szCs w:val="24"/>
        </w:rPr>
        <w:t>представленное заявление и документы не поддаются прочтению;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448AD">
        <w:rPr>
          <w:rFonts w:ascii="Times New Roman" w:hAnsi="Times New Roman"/>
          <w:noProof/>
          <w:szCs w:val="24"/>
        </w:rPr>
        <w:t>отсутствие стажа работы не менее пяти лет по специальности по направлению, соответствующему виду экспертизы;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448AD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448AD">
        <w:rPr>
          <w:rFonts w:ascii="Times New Roman" w:hAnsi="Times New Roman"/>
          <w:noProof/>
          <w:szCs w:val="24"/>
        </w:rPr>
        <w:t>в документе присутствуют повреждения, что не позволяет в полном объеме использовать информацию, распознать текст и реквизиты;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448AD">
        <w:rPr>
          <w:rFonts w:ascii="Times New Roman" w:hAnsi="Times New Roman"/>
          <w:noProof/>
          <w:szCs w:val="24"/>
        </w:rPr>
        <w:t>в документах отсутствуют необходимые сведения, подписи, печати;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представлены заявителем.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448AD" w:rsidRPr="00C448AD" w:rsidRDefault="00C448AD" w:rsidP="00C448AD">
      <w:pPr>
        <w:numPr>
          <w:ilvl w:val="0"/>
          <w:numId w:val="33"/>
        </w:numPr>
        <w:overflowPunct/>
        <w:autoSpaceDE/>
        <w:autoSpaceDN/>
        <w:adjustRightInd/>
        <w:spacing w:after="16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Срок регистрации заявления и документов, необходимых для предоставления Услуги, </w:t>
      </w:r>
      <w:proofErr w:type="gramStart"/>
      <w:r w:rsidRPr="00C448AD">
        <w:rPr>
          <w:rFonts w:ascii="Times New Roman" w:hAnsi="Times New Roman"/>
          <w:szCs w:val="24"/>
        </w:rPr>
        <w:t>составляет  заявления</w:t>
      </w:r>
      <w:proofErr w:type="gramEnd"/>
      <w:r w:rsidRPr="00C448AD">
        <w:rPr>
          <w:rFonts w:ascii="Times New Roman" w:hAnsi="Times New Roman"/>
          <w:szCs w:val="24"/>
        </w:rPr>
        <w:t xml:space="preserve"> и документов, необходимых для предоставления Услуги: </w:t>
      </w:r>
    </w:p>
    <w:p w:rsidR="00C448AD" w:rsidRPr="00C448AD" w:rsidRDefault="00C448AD" w:rsidP="00C448AD">
      <w:pPr>
        <w:spacing w:after="160"/>
        <w:ind w:firstLine="851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lastRenderedPageBreak/>
        <w:t>а)</w:t>
      </w:r>
      <w:r w:rsidRPr="00C448AD">
        <w:rPr>
          <w:rFonts w:ascii="Times New Roman" w:hAnsi="Times New Roman"/>
          <w:szCs w:val="24"/>
        </w:rPr>
        <w:tab/>
        <w:t>по электронной почте – 1 рабочий день;</w:t>
      </w:r>
    </w:p>
    <w:p w:rsidR="00C448AD" w:rsidRPr="00C448AD" w:rsidRDefault="00C448AD" w:rsidP="00C448AD">
      <w:pPr>
        <w:spacing w:after="160"/>
        <w:ind w:firstLine="851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б)</w:t>
      </w:r>
      <w:r w:rsidRPr="00C448AD">
        <w:rPr>
          <w:rFonts w:ascii="Times New Roman" w:hAnsi="Times New Roman"/>
          <w:szCs w:val="24"/>
        </w:rPr>
        <w:tab/>
        <w:t>почтовым отправлением – 1 рабочий день;</w:t>
      </w:r>
    </w:p>
    <w:p w:rsidR="00C448AD" w:rsidRPr="00C448AD" w:rsidRDefault="00C448AD" w:rsidP="00C448AD">
      <w:pPr>
        <w:spacing w:after="160"/>
        <w:ind w:firstLine="851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г)</w:t>
      </w:r>
      <w:r w:rsidRPr="00C448AD">
        <w:rPr>
          <w:rFonts w:ascii="Times New Roman" w:hAnsi="Times New Roman"/>
          <w:szCs w:val="24"/>
        </w:rPr>
        <w:tab/>
        <w:t>на Едином портале – 1 рабочий день;</w:t>
      </w:r>
    </w:p>
    <w:p w:rsidR="00C448AD" w:rsidRPr="00C448AD" w:rsidRDefault="00C448AD" w:rsidP="00C448AD">
      <w:pPr>
        <w:tabs>
          <w:tab w:val="num" w:pos="1276"/>
        </w:tabs>
        <w:spacing w:after="160"/>
        <w:ind w:firstLine="851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д)</w:t>
      </w:r>
      <w:r w:rsidRPr="00C448AD">
        <w:rPr>
          <w:rFonts w:ascii="Times New Roman" w:hAnsi="Times New Roman"/>
          <w:szCs w:val="24"/>
        </w:rPr>
        <w:tab/>
        <w:t xml:space="preserve">при личном обращении в Орган власти – 1 рабочий </w:t>
      </w:r>
      <w:proofErr w:type="gramStart"/>
      <w:r w:rsidRPr="00C448AD">
        <w:rPr>
          <w:rFonts w:ascii="Times New Roman" w:hAnsi="Times New Roman"/>
          <w:szCs w:val="24"/>
        </w:rPr>
        <w:t>день..</w:t>
      </w:r>
      <w:proofErr w:type="gramEnd"/>
    </w:p>
    <w:p w:rsidR="00C448AD" w:rsidRPr="00C448AD" w:rsidRDefault="00C448AD" w:rsidP="00C448A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C448AD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C448AD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448AD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C448AD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448AD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C448AD">
        <w:rPr>
          <w:rFonts w:ascii="Times New Roman" w:hAnsi="Times New Roman"/>
          <w:szCs w:val="24"/>
        </w:rPr>
        <w:t>».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448AD">
        <w:rPr>
          <w:rFonts w:ascii="Times New Roman" w:hAnsi="Times New Roman"/>
          <w:noProof/>
          <w:szCs w:val="24"/>
        </w:rPr>
        <w:t>Запрос для граждан РФ на проверку достоверности сведений: о паспортных данных, регистрации, о наличии иного гражданства</w:t>
      </w:r>
      <w:r w:rsidRPr="00C448AD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448AD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C448AD">
        <w:rPr>
          <w:rFonts w:ascii="Times New Roman" w:hAnsi="Times New Roman"/>
          <w:szCs w:val="24"/>
        </w:rPr>
        <w:t>».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448AD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C448AD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448AD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C448AD">
        <w:rPr>
          <w:rFonts w:ascii="Times New Roman" w:hAnsi="Times New Roman"/>
          <w:szCs w:val="24"/>
        </w:rPr>
        <w:t>».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448AD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C448AD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448AD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C448AD">
        <w:rPr>
          <w:rFonts w:ascii="Times New Roman" w:hAnsi="Times New Roman"/>
          <w:szCs w:val="24"/>
        </w:rPr>
        <w:t>».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448AD">
        <w:rPr>
          <w:rFonts w:ascii="Times New Roman" w:hAnsi="Times New Roman"/>
          <w:noProof/>
          <w:szCs w:val="24"/>
        </w:rPr>
        <w:t>Утверждённый проект межевания территории</w:t>
      </w:r>
      <w:r w:rsidRPr="00C448AD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448AD">
        <w:rPr>
          <w:rFonts w:ascii="Times New Roman" w:hAnsi="Times New Roman"/>
          <w:noProof/>
          <w:szCs w:val="24"/>
        </w:rPr>
        <w:t>Отдел архитектуры и строительства Администрации Нововаршавского муниципального района Омской области</w:t>
      </w:r>
      <w:r w:rsidRPr="00C448AD">
        <w:rPr>
          <w:rFonts w:ascii="Times New Roman" w:hAnsi="Times New Roman"/>
          <w:szCs w:val="24"/>
        </w:rPr>
        <w:t>».</w:t>
      </w:r>
    </w:p>
    <w:p w:rsidR="00C448AD" w:rsidRPr="00C448AD" w:rsidRDefault="00C448AD" w:rsidP="00C448A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C448AD">
        <w:rPr>
          <w:rFonts w:ascii="Times New Roman" w:hAnsi="Times New Roman"/>
          <w:noProof/>
          <w:szCs w:val="24"/>
        </w:rPr>
        <w:t>3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рабочих дня</w:t>
      </w:r>
      <w:r w:rsidRPr="00C448AD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C448AD" w:rsidRPr="00C448AD" w:rsidRDefault="00C448AD" w:rsidP="00C448A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C448AD">
        <w:rPr>
          <w:rFonts w:ascii="Times New Roman" w:hAnsi="Times New Roman"/>
          <w:noProof/>
          <w:szCs w:val="24"/>
        </w:rPr>
        <w:t>24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часов</w:t>
      </w:r>
      <w:r w:rsidRPr="00C448AD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448AD">
        <w:rPr>
          <w:rFonts w:ascii="Times New Roman" w:hAnsi="Times New Roman"/>
          <w:noProof/>
          <w:szCs w:val="24"/>
        </w:rPr>
        <w:t>Утверждённый проект планировки территории</w:t>
      </w:r>
      <w:r w:rsidRPr="00C448AD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448AD">
        <w:rPr>
          <w:rFonts w:ascii="Times New Roman" w:hAnsi="Times New Roman"/>
          <w:noProof/>
          <w:szCs w:val="24"/>
        </w:rPr>
        <w:t>Отдел архитектуры и строительства Администрации Нововаршавского муниципального района Омской области</w:t>
      </w:r>
      <w:r w:rsidRPr="00C448AD">
        <w:rPr>
          <w:rFonts w:ascii="Times New Roman" w:hAnsi="Times New Roman"/>
          <w:szCs w:val="24"/>
        </w:rPr>
        <w:t>».</w:t>
      </w:r>
    </w:p>
    <w:p w:rsidR="00C448AD" w:rsidRPr="00C448AD" w:rsidRDefault="00C448AD" w:rsidP="00C448A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C448AD">
        <w:rPr>
          <w:rFonts w:ascii="Times New Roman" w:hAnsi="Times New Roman"/>
          <w:noProof/>
          <w:szCs w:val="24"/>
        </w:rPr>
        <w:t>3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рабочих дня</w:t>
      </w:r>
      <w:r w:rsidRPr="00C448AD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C448AD" w:rsidRPr="00C448AD" w:rsidRDefault="00C448AD" w:rsidP="00C448A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C448AD">
        <w:rPr>
          <w:rFonts w:ascii="Times New Roman" w:hAnsi="Times New Roman"/>
          <w:noProof/>
          <w:szCs w:val="24"/>
        </w:rPr>
        <w:t>24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часов</w:t>
      </w:r>
      <w:r w:rsidRPr="00C448AD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lastRenderedPageBreak/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448AD">
        <w:rPr>
          <w:rFonts w:ascii="Times New Roman" w:hAnsi="Times New Roman"/>
          <w:noProof/>
          <w:szCs w:val="24"/>
        </w:rPr>
        <w:t>Решение о предварительном согласовании предоставления земельного участка</w:t>
      </w:r>
      <w:r w:rsidRPr="00C448AD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448AD">
        <w:rPr>
          <w:rFonts w:ascii="Times New Roman" w:hAnsi="Times New Roman"/>
          <w:noProof/>
          <w:szCs w:val="24"/>
        </w:rPr>
        <w:t>Комитет имущественных и земельных отношений Администрации Нововаршавского муниципального района Омской области</w:t>
      </w:r>
      <w:r w:rsidRPr="00C448AD">
        <w:rPr>
          <w:rFonts w:ascii="Times New Roman" w:hAnsi="Times New Roman"/>
          <w:szCs w:val="24"/>
        </w:rPr>
        <w:t>».</w:t>
      </w:r>
    </w:p>
    <w:p w:rsidR="00C448AD" w:rsidRPr="00C448AD" w:rsidRDefault="00C448AD" w:rsidP="00C448A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C448AD">
        <w:rPr>
          <w:rFonts w:ascii="Times New Roman" w:hAnsi="Times New Roman"/>
          <w:noProof/>
          <w:szCs w:val="24"/>
        </w:rPr>
        <w:t>3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рабочих дня</w:t>
      </w:r>
      <w:r w:rsidRPr="00C448AD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C448AD" w:rsidRPr="00C448AD" w:rsidRDefault="00C448AD" w:rsidP="00C448A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C448AD">
        <w:rPr>
          <w:rFonts w:ascii="Times New Roman" w:hAnsi="Times New Roman"/>
          <w:noProof/>
          <w:szCs w:val="24"/>
        </w:rPr>
        <w:t>24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часов</w:t>
      </w:r>
      <w:r w:rsidRPr="00C448AD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448AD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448AD">
        <w:rPr>
          <w:rFonts w:ascii="Times New Roman" w:hAnsi="Times New Roman"/>
          <w:noProof/>
          <w:szCs w:val="24"/>
        </w:rPr>
        <w:t>Подтверждение факта выдачи лицу, которому оформляется свидетельство на возвращение в Российскую Федерацию, паспорта, удостоверяющего личность гражданина Российской Федерации за пределами территории Российской Федерации</w:t>
      </w:r>
      <w:r w:rsidRPr="00C448AD">
        <w:rPr>
          <w:rFonts w:ascii="Times New Roman" w:hAnsi="Times New Roman"/>
          <w:szCs w:val="24"/>
        </w:rPr>
        <w:t>». Указанный</w:t>
      </w:r>
      <w:r w:rsidRPr="00C448AD">
        <w:rPr>
          <w:rFonts w:ascii="Times New Roman" w:hAnsi="Times New Roman"/>
          <w:szCs w:val="24"/>
          <w:lang w:val="en-US"/>
        </w:rPr>
        <w:t xml:space="preserve"> </w:t>
      </w:r>
      <w:r w:rsidRPr="00C448AD">
        <w:rPr>
          <w:rFonts w:ascii="Times New Roman" w:hAnsi="Times New Roman"/>
          <w:szCs w:val="24"/>
        </w:rPr>
        <w:t>информационный</w:t>
      </w:r>
      <w:r w:rsidRPr="00C448AD">
        <w:rPr>
          <w:rFonts w:ascii="Times New Roman" w:hAnsi="Times New Roman"/>
          <w:szCs w:val="24"/>
          <w:lang w:val="en-US"/>
        </w:rPr>
        <w:t xml:space="preserve"> </w:t>
      </w:r>
      <w:r w:rsidRPr="00C448AD">
        <w:rPr>
          <w:rFonts w:ascii="Times New Roman" w:hAnsi="Times New Roman"/>
          <w:szCs w:val="24"/>
        </w:rPr>
        <w:t>запрос</w:t>
      </w:r>
      <w:r w:rsidRPr="00C448AD">
        <w:rPr>
          <w:rFonts w:ascii="Times New Roman" w:hAnsi="Times New Roman"/>
          <w:szCs w:val="24"/>
          <w:lang w:val="en-US"/>
        </w:rPr>
        <w:t xml:space="preserve"> </w:t>
      </w:r>
      <w:r w:rsidRPr="00C448AD">
        <w:rPr>
          <w:rFonts w:ascii="Times New Roman" w:hAnsi="Times New Roman"/>
          <w:szCs w:val="24"/>
        </w:rPr>
        <w:t>направляется</w:t>
      </w:r>
      <w:r w:rsidRPr="00C448AD">
        <w:rPr>
          <w:rFonts w:ascii="Times New Roman" w:hAnsi="Times New Roman"/>
          <w:szCs w:val="24"/>
          <w:lang w:val="en-US"/>
        </w:rPr>
        <w:t xml:space="preserve"> </w:t>
      </w:r>
      <w:r w:rsidRPr="00C448AD">
        <w:rPr>
          <w:rFonts w:ascii="Times New Roman" w:hAnsi="Times New Roman"/>
          <w:szCs w:val="24"/>
        </w:rPr>
        <w:t>в</w:t>
      </w:r>
      <w:r w:rsidRPr="00C448AD">
        <w:rPr>
          <w:rFonts w:ascii="Times New Roman" w:hAnsi="Times New Roman"/>
          <w:szCs w:val="24"/>
          <w:lang w:val="en-US"/>
        </w:rPr>
        <w:t xml:space="preserve"> «</w:t>
      </w:r>
      <w:r w:rsidRPr="00C448AD">
        <w:rPr>
          <w:rFonts w:ascii="Times New Roman" w:hAnsi="Times New Roman"/>
          <w:noProof/>
          <w:szCs w:val="24"/>
          <w:lang w:val="en-US"/>
        </w:rPr>
        <w:t>МВД России</w:t>
      </w:r>
      <w:r w:rsidRPr="00C448AD">
        <w:rPr>
          <w:rFonts w:ascii="Times New Roman" w:hAnsi="Times New Roman"/>
          <w:szCs w:val="24"/>
          <w:lang w:val="en-US"/>
        </w:rPr>
        <w:t>».</w:t>
      </w:r>
    </w:p>
    <w:p w:rsidR="00C448AD" w:rsidRPr="00C448AD" w:rsidRDefault="00C448AD" w:rsidP="00C448A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C448AD">
        <w:rPr>
          <w:rFonts w:ascii="Times New Roman" w:hAnsi="Times New Roman"/>
          <w:noProof/>
          <w:szCs w:val="24"/>
        </w:rPr>
        <w:t>3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рабочих дня</w:t>
      </w:r>
      <w:r w:rsidRPr="00C448AD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C448AD" w:rsidRPr="00C448AD" w:rsidRDefault="00C448AD" w:rsidP="00C448A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C448AD">
        <w:rPr>
          <w:rFonts w:ascii="Times New Roman" w:hAnsi="Times New Roman"/>
          <w:noProof/>
          <w:szCs w:val="24"/>
        </w:rPr>
        <w:t>3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рабочих дней</w:t>
      </w:r>
      <w:r w:rsidRPr="00C448AD">
        <w:rPr>
          <w:rFonts w:ascii="Times New Roman" w:hAnsi="Times New Roman"/>
          <w:szCs w:val="24"/>
        </w:rPr>
        <w:t xml:space="preserve"> с даты направления межведомственного запроса;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448AD">
        <w:rPr>
          <w:rFonts w:ascii="Times New Roman" w:hAnsi="Times New Roman"/>
          <w:noProof/>
          <w:szCs w:val="24"/>
        </w:rPr>
        <w:t>Схема расположения земельного участка или земельных участков на кадастровом плане территории</w:t>
      </w:r>
      <w:r w:rsidRPr="00C448AD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448AD">
        <w:rPr>
          <w:rFonts w:ascii="Times New Roman" w:hAnsi="Times New Roman"/>
          <w:noProof/>
          <w:szCs w:val="24"/>
        </w:rPr>
        <w:t>Отдел архитектуры и строительства Администрации Нововаршавского муниципального района Омской области</w:t>
      </w:r>
      <w:r w:rsidRPr="00C448AD">
        <w:rPr>
          <w:rFonts w:ascii="Times New Roman" w:hAnsi="Times New Roman"/>
          <w:szCs w:val="24"/>
        </w:rPr>
        <w:t>».</w:t>
      </w:r>
    </w:p>
    <w:p w:rsidR="00C448AD" w:rsidRPr="00C448AD" w:rsidRDefault="00C448AD" w:rsidP="00C448A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C448AD">
        <w:rPr>
          <w:rFonts w:ascii="Times New Roman" w:hAnsi="Times New Roman"/>
          <w:noProof/>
          <w:szCs w:val="24"/>
        </w:rPr>
        <w:t>3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рабочих дня</w:t>
      </w:r>
      <w:r w:rsidRPr="00C448AD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C448AD" w:rsidRPr="00C448AD" w:rsidRDefault="00C448AD" w:rsidP="00C448A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C448AD">
        <w:rPr>
          <w:rFonts w:ascii="Times New Roman" w:hAnsi="Times New Roman"/>
          <w:noProof/>
          <w:szCs w:val="24"/>
        </w:rPr>
        <w:t>24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часов</w:t>
      </w:r>
      <w:r w:rsidRPr="00C448AD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C448AD">
        <w:rPr>
          <w:rFonts w:ascii="Times New Roman" w:hAnsi="Times New Roman"/>
          <w:noProof/>
          <w:szCs w:val="24"/>
        </w:rPr>
        <w:t>.</w:t>
      </w:r>
    </w:p>
    <w:p w:rsidR="00C448AD" w:rsidRPr="00C448AD" w:rsidRDefault="00C448AD" w:rsidP="00C448A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448AD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 xml:space="preserve">Заявителю отказывают в </w:t>
      </w:r>
      <w:r w:rsidRPr="00C448AD">
        <w:rPr>
          <w:rFonts w:ascii="Times New Roman" w:hAnsi="Times New Roman"/>
          <w:szCs w:val="24"/>
        </w:rPr>
        <w:t xml:space="preserve">предоставлении Услуги при наличии следующих оснований: 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заявление о предоставлении земельного участка подано в случаях, не предусмотренных статьи 39.6</w:t>
      </w:r>
      <w:r w:rsidRPr="00C448AD">
        <w:rPr>
          <w:rFonts w:ascii="Times New Roman" w:hAnsi="Times New Roman"/>
          <w:noProof/>
          <w:szCs w:val="24"/>
          <w:lang w:val="en-US"/>
        </w:rPr>
        <w:t> </w:t>
      </w:r>
      <w:r w:rsidRPr="00C448AD">
        <w:rPr>
          <w:rFonts w:ascii="Times New Roman" w:hAnsi="Times New Roman"/>
          <w:noProof/>
          <w:szCs w:val="24"/>
        </w:rPr>
        <w:t>Земельного кодекса Российской Федерации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услуги, предусмотренных нормативными правовыми актами Российской Федерации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земельный участок не находится в собственности Российской Федерации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lastRenderedPageBreak/>
        <w:t>отсутствие утвержденного проекта межевания территории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проект межевания территории не утвержден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отсутствие утвержденного проекта межевания территории, предусмотренного в соответствии с частями 1.1 , 1.2 статьи 57.3 Градостроительного кодекса Российской Федерации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448AD">
        <w:rPr>
          <w:rFonts w:ascii="Times New Roman" w:hAnsi="Times New Roman"/>
          <w:noProof/>
          <w:szCs w:val="24"/>
          <w:lang w:val="en-US"/>
        </w:rPr>
        <w:t>документ не представлен</w:t>
      </w:r>
      <w:r w:rsidRPr="00C448AD">
        <w:rPr>
          <w:rFonts w:ascii="Times New Roman" w:hAnsi="Times New Roman"/>
          <w:szCs w:val="24"/>
          <w:lang w:val="en-US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 xml:space="preserve">в соответствии с подпунктом 1 статьи 39.16 Земельного кодекса Российской Федерации, </w:t>
      </w:r>
      <w:r w:rsidRPr="00C448AD">
        <w:rPr>
          <w:rFonts w:ascii="Times New Roman" w:hAnsi="Times New Roman"/>
          <w:noProof/>
          <w:szCs w:val="24"/>
          <w:lang w:val="en-US"/>
        </w:rPr>
        <w:t>c</w:t>
      </w:r>
      <w:r w:rsidRPr="00C448AD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 (сведения), необходимые для предоставления Услуги, не представлены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448AD">
        <w:rPr>
          <w:rFonts w:ascii="Times New Roman" w:hAnsi="Times New Roman"/>
          <w:noProof/>
          <w:szCs w:val="24"/>
        </w:rPr>
        <w:t xml:space="preserve">к заявлению не приложены документы, предоставляемые в соответствии с пунктом 2 статьи 39.17. </w:t>
      </w:r>
      <w:r w:rsidRPr="00C448AD">
        <w:rPr>
          <w:rFonts w:ascii="Times New Roman" w:hAnsi="Times New Roman"/>
          <w:noProof/>
          <w:szCs w:val="24"/>
          <w:lang w:val="en-US"/>
        </w:rPr>
        <w:t>Земельного кодекса Российской Федерации</w:t>
      </w:r>
      <w:r w:rsidRPr="00C448AD">
        <w:rPr>
          <w:rFonts w:ascii="Times New Roman" w:hAnsi="Times New Roman"/>
          <w:szCs w:val="24"/>
          <w:lang w:val="en-US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поступление заявления на предоставление государственной услуги от лица, не относящегося к кругу заявителей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к заявлению приложены не все документы, необходимые для его рассмотрения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заявление о предоставлении земельного участка подано в случаях, не предусмотренных статьёй 39.3</w:t>
      </w:r>
      <w:r w:rsidRPr="00C448AD">
        <w:rPr>
          <w:rFonts w:ascii="Times New Roman" w:hAnsi="Times New Roman"/>
          <w:noProof/>
          <w:szCs w:val="24"/>
          <w:lang w:val="en-US"/>
        </w:rPr>
        <w:t> </w:t>
      </w:r>
      <w:r w:rsidRPr="00C448AD">
        <w:rPr>
          <w:rFonts w:ascii="Times New Roman" w:hAnsi="Times New Roman"/>
          <w:noProof/>
          <w:szCs w:val="24"/>
        </w:rPr>
        <w:t>Земельного кодекса Российской Федерации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отсутствие документов (сведений), предусмотренных нормативными правовыми актами Российской Федерации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выявление в представленных заявлении и документах недостоверной, искаженной, неполной информации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доверенность не подтверждает полномочия представителя заявителя на подачу запроса и иных документов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срок действия документа, подтверждающего полномочия представителя заявителя, истек на дату подачи заявления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 не подтверждает право представителя обратиться за предоставлением услуги от имени заявителя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представитель заявителя (по доверенности) не имеет права действовать от имени представляемого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 xml:space="preserve">в соответствии с подпунктом 1 статьи 39.16  Земельного кодекса Российской Федерации, </w:t>
      </w:r>
      <w:r w:rsidRPr="00C448AD">
        <w:rPr>
          <w:rFonts w:ascii="Times New Roman" w:hAnsi="Times New Roman"/>
          <w:noProof/>
          <w:szCs w:val="24"/>
          <w:lang w:val="en-US"/>
        </w:rPr>
        <w:t>c</w:t>
      </w:r>
      <w:r w:rsidRPr="00C448AD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lastRenderedPageBreak/>
        <w:t>не подтвержден факт выдачи паспорта, удостоверяющего личность гражданина Российской Федерации за пределами территории Российской Федерации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срок действия документа, удостоверяющего личность, истек на дату подачи заявления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личность лица, в отношении которого подано заявление о предоставлении Услуги, не установлена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448AD">
        <w:rPr>
          <w:rFonts w:ascii="Times New Roman" w:hAnsi="Times New Roman"/>
          <w:noProof/>
          <w:szCs w:val="24"/>
          <w:lang w:val="en-US"/>
        </w:rPr>
        <w:t>документ содержит недостоверные сведения</w:t>
      </w:r>
      <w:r w:rsidRPr="00C448AD">
        <w:rPr>
          <w:rFonts w:ascii="Times New Roman" w:hAnsi="Times New Roman"/>
          <w:szCs w:val="24"/>
          <w:lang w:val="en-US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448AD">
        <w:rPr>
          <w:rFonts w:ascii="Times New Roman" w:hAnsi="Times New Roman"/>
          <w:noProof/>
          <w:szCs w:val="24"/>
          <w:lang w:val="en-US"/>
        </w:rPr>
        <w:t>сведения не предоставлены</w:t>
      </w:r>
      <w:r w:rsidRPr="00C448AD">
        <w:rPr>
          <w:rFonts w:ascii="Times New Roman" w:hAnsi="Times New Roman"/>
          <w:szCs w:val="24"/>
          <w:lang w:val="en-US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непоступление в установленный срок запрашиваемых документов и сведений из соответствующих органов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сведения о действительности паспортных данных, указанных в запросе, не подтверждены данными из МВД России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сведения о документах, удостоверяющих личность, не соответствуют сведениям, имеющимся в распоряжении МВД России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448AD">
        <w:rPr>
          <w:rFonts w:ascii="Times New Roman" w:hAnsi="Times New Roman"/>
          <w:noProof/>
          <w:szCs w:val="24"/>
          <w:lang w:val="en-US"/>
        </w:rPr>
        <w:t>представление заявителем недостоверных сведений</w:t>
      </w:r>
      <w:r w:rsidRPr="00C448AD">
        <w:rPr>
          <w:rFonts w:ascii="Times New Roman" w:hAnsi="Times New Roman"/>
          <w:szCs w:val="24"/>
          <w:lang w:val="en-US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 содержит недостоверную или искаженную информацию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448AD">
        <w:rPr>
          <w:rFonts w:ascii="Times New Roman" w:hAnsi="Times New Roman"/>
          <w:noProof/>
          <w:szCs w:val="24"/>
          <w:lang w:val="en-US"/>
        </w:rPr>
        <w:t>сведения не подтверждены</w:t>
      </w:r>
      <w:r w:rsidRPr="00C448AD">
        <w:rPr>
          <w:rFonts w:ascii="Times New Roman" w:hAnsi="Times New Roman"/>
          <w:szCs w:val="24"/>
          <w:lang w:val="en-US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 не содержит недостоверную информацию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не подтвержден факт перемены имени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представлены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данные о заявителе представлены не в полном объеме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факт лишения родителей родительских прав не подтвержден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на момент подачи запроса родитель лишен родительских прав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448AD">
        <w:rPr>
          <w:rFonts w:ascii="Times New Roman" w:hAnsi="Times New Roman"/>
          <w:noProof/>
          <w:szCs w:val="24"/>
          <w:lang w:val="en-US"/>
        </w:rPr>
        <w:t>документ имеет признаки подделки</w:t>
      </w:r>
      <w:r w:rsidRPr="00C448AD">
        <w:rPr>
          <w:rFonts w:ascii="Times New Roman" w:hAnsi="Times New Roman"/>
          <w:szCs w:val="24"/>
          <w:lang w:val="en-US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отсутствие у заявителя и членов семьи места жительства на территории субъекта Российской Федерации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установление факта наличия в заявлении и (или) представленных документах недостоверной и (или) неполной информации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предоставлены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уведомление о сносе содержит сведения об объекте, который не является объектом капитального строительства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сведения о государственной регистрации рождения ребенка (детей), указанные в заявлении, не подтверждены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достижение ребенком возраста восемнадцати лет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факт родственных связей не подтвержден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ребенок, в связи с рождением которого предоставляется социальное пособие, находится на государственном обеспечении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факт наличия родственной связи родителя с ребенком не подтвержден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наличие в представленных документах недостоверной информации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448AD">
        <w:rPr>
          <w:rFonts w:ascii="Times New Roman" w:hAnsi="Times New Roman"/>
          <w:noProof/>
          <w:szCs w:val="24"/>
          <w:lang w:val="en-US"/>
        </w:rPr>
        <w:t>личность заявителя не установлена</w:t>
      </w:r>
      <w:r w:rsidRPr="00C448AD">
        <w:rPr>
          <w:rFonts w:ascii="Times New Roman" w:hAnsi="Times New Roman"/>
          <w:szCs w:val="24"/>
          <w:lang w:val="en-US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lastRenderedPageBreak/>
        <w:t>в документе не содержатся сведения, подтверждающие нахождение лица в местах лишения свободы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в соответствии с подпунктами 11 и 12 пункта 9 статьи 39.29 Земельного кодекса Российской Федерации,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в соответствии с подпунктами 11 и 12 пункта 9 статьи 39.29 Земельного кодекса Российской Федерации,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границы планируемого земельного участка пересекают границы муниципальных образований и (или) границы населённых пунктов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выявление недостоверных сведений, содержащихся в документах, представленных заявителем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 содержит не все необходимые сведения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факт принадлежности гражданина к льготной категории не подтвержден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представлены заявителем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предоставлены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заявитель не относится к кругу лиц, имеющих право на получение Услуги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448AD">
        <w:rPr>
          <w:rFonts w:ascii="Times New Roman" w:hAnsi="Times New Roman"/>
          <w:noProof/>
          <w:szCs w:val="24"/>
          <w:lang w:val="en-US"/>
        </w:rPr>
        <w:t>родственные отношения не подтверждены</w:t>
      </w:r>
      <w:r w:rsidRPr="00C448AD">
        <w:rPr>
          <w:rFonts w:ascii="Times New Roman" w:hAnsi="Times New Roman"/>
          <w:szCs w:val="24"/>
          <w:lang w:val="en-US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 не соответствует требованиям законодательства Российской Федерации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несоответствие представленных документов (копий документов) требованиям комплектности</w:t>
      </w:r>
      <w:r w:rsidRPr="00C448AD">
        <w:rPr>
          <w:rFonts w:ascii="Times New Roman" w:hAnsi="Times New Roman"/>
          <w:szCs w:val="24"/>
        </w:rPr>
        <w:t xml:space="preserve">. 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C448AD">
        <w:rPr>
          <w:rFonts w:ascii="Times New Roman" w:hAnsi="Times New Roman"/>
          <w:noProof/>
          <w:szCs w:val="24"/>
        </w:rPr>
        <w:t>2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рабочих дней</w:t>
      </w:r>
      <w:r w:rsidRPr="00C448AD">
        <w:rPr>
          <w:rFonts w:ascii="Times New Roman" w:hAnsi="Times New Roman"/>
          <w:szCs w:val="24"/>
        </w:rPr>
        <w:t xml:space="preserve"> со дня </w:t>
      </w:r>
      <w:proofErr w:type="gramStart"/>
      <w:r w:rsidRPr="00C448AD">
        <w:rPr>
          <w:rFonts w:ascii="Times New Roman" w:hAnsi="Times New Roman"/>
          <w:szCs w:val="24"/>
        </w:rPr>
        <w:t xml:space="preserve">получения </w:t>
      </w:r>
      <w:r w:rsidRPr="00C448AD">
        <w:rPr>
          <w:rFonts w:ascii="Times New Roman" w:hAnsi="Times New Roman"/>
          <w:noProof/>
          <w:szCs w:val="24"/>
        </w:rPr>
        <w:t>,</w:t>
      </w:r>
      <w:proofErr w:type="gramEnd"/>
      <w:r w:rsidRPr="00C448AD">
        <w:rPr>
          <w:rFonts w:ascii="Times New Roman" w:hAnsi="Times New Roman"/>
          <w:noProof/>
          <w:szCs w:val="24"/>
        </w:rPr>
        <w:t xml:space="preserve"> </w:t>
      </w:r>
      <w:r w:rsidRPr="00C448AD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C448AD" w:rsidRPr="00C448AD" w:rsidRDefault="00C448AD" w:rsidP="00C448A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C448AD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C448AD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 – </w:t>
      </w:r>
      <w:r w:rsidRPr="00C448AD">
        <w:rPr>
          <w:rFonts w:ascii="Times New Roman" w:hAnsi="Times New Roman"/>
          <w:noProof/>
          <w:szCs w:val="24"/>
        </w:rPr>
        <w:t>предоставление заявителю распоряжения Органа власти о предоставлении земельного участка в собственность бесплатно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 – </w:t>
      </w:r>
      <w:r w:rsidRPr="00C448AD">
        <w:rPr>
          <w:rFonts w:ascii="Times New Roman" w:hAnsi="Times New Roman"/>
          <w:noProof/>
          <w:szCs w:val="24"/>
        </w:rPr>
        <w:t>решение о предоставлении земельного участка в собственность бесплатно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 – </w:t>
      </w:r>
      <w:r w:rsidRPr="00C448AD">
        <w:rPr>
          <w:rFonts w:ascii="Times New Roman" w:hAnsi="Times New Roman"/>
          <w:noProof/>
          <w:szCs w:val="24"/>
        </w:rPr>
        <w:t>решение о предоставлении земельного участка в собственность бесплатно</w:t>
      </w:r>
      <w:r w:rsidRPr="00C448AD">
        <w:rPr>
          <w:rFonts w:ascii="Times New Roman" w:hAnsi="Times New Roman"/>
          <w:szCs w:val="24"/>
        </w:rPr>
        <w:t>.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C448AD">
        <w:rPr>
          <w:rFonts w:ascii="Times New Roman" w:hAnsi="Times New Roman"/>
          <w:noProof/>
          <w:szCs w:val="24"/>
        </w:rPr>
        <w:t>1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рабочего дня</w:t>
      </w:r>
      <w:r w:rsidRPr="00C448AD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lastRenderedPageBreak/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448AD" w:rsidRPr="00C448AD" w:rsidRDefault="00C448AD" w:rsidP="00C448AD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C448AD" w:rsidRPr="00C448AD" w:rsidRDefault="00C448AD" w:rsidP="00C448AD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C448AD" w:rsidRPr="00C448AD" w:rsidRDefault="00C448AD" w:rsidP="00C448AD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C448AD">
        <w:rPr>
          <w:rFonts w:ascii="Times New Roman" w:hAnsi="Times New Roman"/>
          <w:noProof/>
          <w:szCs w:val="24"/>
        </w:rPr>
        <w:t>9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рабочих дней</w:t>
      </w:r>
      <w:r w:rsidRPr="00C448AD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C448AD" w:rsidRPr="00C448AD" w:rsidRDefault="00C448AD" w:rsidP="00C448AD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Срок</w:t>
      </w:r>
      <w:r w:rsidRPr="00C448AD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C448AD" w:rsidRPr="00C448AD" w:rsidRDefault="00C448AD" w:rsidP="00C448AD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При подаче заявления и документов: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C448AD">
        <w:rPr>
          <w:rFonts w:ascii="Times New Roman" w:hAnsi="Times New Roman"/>
          <w:noProof/>
          <w:szCs w:val="24"/>
        </w:rPr>
        <w:t>9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рабочих дней</w:t>
      </w:r>
      <w:r w:rsidRPr="00C448AD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C448AD">
        <w:rPr>
          <w:rFonts w:ascii="Times New Roman" w:hAnsi="Times New Roman"/>
          <w:noProof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C448AD">
        <w:rPr>
          <w:rFonts w:ascii="Times New Roman" w:hAnsi="Times New Roman"/>
          <w:noProof/>
          <w:szCs w:val="24"/>
        </w:rPr>
        <w:t>9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рабочих дней</w:t>
      </w:r>
      <w:r w:rsidRPr="00C448AD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C448AD">
        <w:rPr>
          <w:rFonts w:ascii="Times New Roman" w:hAnsi="Times New Roman"/>
          <w:noProof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C448AD">
        <w:rPr>
          <w:rFonts w:ascii="Times New Roman" w:hAnsi="Times New Roman"/>
          <w:noProof/>
          <w:szCs w:val="24"/>
        </w:rPr>
        <w:t>9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рабочих дней</w:t>
      </w:r>
      <w:r w:rsidRPr="00C448AD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C448AD">
        <w:rPr>
          <w:rFonts w:ascii="Times New Roman" w:hAnsi="Times New Roman"/>
          <w:noProof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на Едином портале</w:t>
      </w:r>
      <w:r w:rsidRPr="00C448AD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C448AD">
        <w:rPr>
          <w:rFonts w:ascii="Times New Roman" w:hAnsi="Times New Roman"/>
          <w:noProof/>
          <w:szCs w:val="24"/>
        </w:rPr>
        <w:t>7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рабочих дней</w:t>
      </w:r>
      <w:r w:rsidRPr="00C448AD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предоставление заявителю распоряжения Органа власти о предоставлении земельного участка в собственность бесплатно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решение о предоставлении земельного участка в собственность бесплатно</w:t>
      </w:r>
      <w:r w:rsidRPr="00C448AD">
        <w:rPr>
          <w:rFonts w:ascii="Times New Roman" w:hAnsi="Times New Roman"/>
          <w:szCs w:val="24"/>
        </w:rPr>
        <w:t xml:space="preserve"> (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 и (или) электронный документ, подписанный усиленной квалифицированной подписью уполномоченного лица Органа власти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решение о предоставлении земельного участка в собственность бесплатно</w:t>
      </w:r>
      <w:r w:rsidRPr="00C448AD">
        <w:rPr>
          <w:rFonts w:ascii="Times New Roman" w:hAnsi="Times New Roman"/>
          <w:szCs w:val="24"/>
        </w:rPr>
        <w:t>.</w:t>
      </w:r>
    </w:p>
    <w:p w:rsidR="00C448AD" w:rsidRPr="00C448AD" w:rsidRDefault="00C448AD" w:rsidP="00C448AD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C448AD" w:rsidRPr="00C448AD" w:rsidRDefault="00C448AD" w:rsidP="00C448AD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Документом</w:t>
      </w:r>
      <w:r w:rsidRPr="00C448AD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о предоставлении земельного участка в собственность бесплатно.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448AD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C448AD">
        <w:rPr>
          <w:rFonts w:ascii="Times New Roman" w:hAnsi="Times New Roman"/>
          <w:szCs w:val="24"/>
          <w:lang w:val="en-US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448AD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C448AD">
        <w:rPr>
          <w:rFonts w:ascii="Times New Roman" w:hAnsi="Times New Roman"/>
          <w:szCs w:val="24"/>
          <w:lang w:val="en-US"/>
        </w:rPr>
        <w:t xml:space="preserve">. 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C448AD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C448AD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C448AD" w:rsidRPr="00C448AD" w:rsidRDefault="00C448AD" w:rsidP="00C448A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448AD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C448AD">
        <w:rPr>
          <w:rFonts w:ascii="Times New Roman" w:hAnsi="Times New Roman"/>
          <w:szCs w:val="24"/>
          <w:lang w:val="en-US"/>
        </w:rPr>
        <w:t> </w:t>
      </w:r>
      <w:r w:rsidRPr="00C448AD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>.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lastRenderedPageBreak/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C448AD">
        <w:rPr>
          <w:rFonts w:ascii="Times New Roman" w:hAnsi="Times New Roman"/>
          <w:szCs w:val="24"/>
        </w:rPr>
        <w:t>,</w:t>
      </w:r>
      <w:r w:rsidRPr="00C448AD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недвижимости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подтверждающие право заявителя на приобретение земельного участка без проведения торгов, предусмотренные перечнем, утвержденным приказом Росреестра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с изменениями, внесенными приказами Росреестра от 19 января 2021 г. № П/0011 (зарегистрирован Минюстом России 3 марта 2021 г., регистрационный № 62653), от 27 октября 2021 г. № П/0484 (зарегистрирован Минюстом России 24 ноября 2021 г., регистрационный № 65959), от 30 марта 2022 г. № П/0111 (зарегистрирован Минюстом России 27 июня 2022 г., регистрационный № 68997), от 5 августа 2022 г. № П/0311 (зарегистрирован Минюстом России 4 октября 2022 г., регистрационный № 70364), от 19 октября 2022 г. № П/0400 (зарегистрирован Минюстом России 23 ноября 2022 г., регистрационный № 71090), от 23 ноября 2022 г. № П/0446 (зарегистрирован Минюстом России 21 февраля 2023 г., регистрационный № 72430), от 16 августа 2023 г. № П/0307 (зарегистрирован Минюстом России 17 ноября 2023 г., регистрационный № 75997), от 22 ноября 2023 г. № П/0473 (зарегистрирован Минюстом России 27 декабря 2023 г., регистрационный № 76706)</w:t>
      </w:r>
      <w:r w:rsidRPr="00C448AD">
        <w:rPr>
          <w:rFonts w:ascii="Times New Roman" w:hAnsi="Times New Roman"/>
          <w:szCs w:val="24"/>
        </w:rPr>
        <w:t>,</w:t>
      </w:r>
      <w:r w:rsidRPr="00C448AD">
        <w:rPr>
          <w:rFonts w:ascii="Times New Roman" w:hAnsi="Times New Roman"/>
          <w:noProof/>
          <w:szCs w:val="24"/>
        </w:rPr>
        <w:t xml:space="preserve"> – утвержденный проект межевания территории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Pr="00C448AD">
        <w:rPr>
          <w:rFonts w:ascii="Times New Roman" w:hAnsi="Times New Roman"/>
          <w:szCs w:val="24"/>
        </w:rPr>
        <w:t>,</w:t>
      </w:r>
      <w:r w:rsidRPr="00C448AD">
        <w:rPr>
          <w:rFonts w:ascii="Times New Roman" w:hAnsi="Times New Roman"/>
          <w:noProof/>
          <w:szCs w:val="24"/>
        </w:rPr>
        <w:t xml:space="preserve"> – утвержденный проект планировки территории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подтверждающие право заявителя на предоставление земельного участка без проведения торгов</w:t>
      </w:r>
      <w:r w:rsidRPr="00C448AD">
        <w:rPr>
          <w:rFonts w:ascii="Times New Roman" w:hAnsi="Times New Roman"/>
          <w:szCs w:val="24"/>
        </w:rPr>
        <w:t xml:space="preserve"> (один из документов по выбору заявителя):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утвержденный проект планировки территории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lastRenderedPageBreak/>
        <w:t>иной документ, подтверждающий осуществление строительства и (или) реконструкции объектов капитального строительства полностью за счет средств, полученных в качестве субсидии из федерального бюджета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решение общего собрания членов садоводческого или огороднического некоммерческого товарищества о приобретении права аренды земельного участка общего назначения, расположенного в границах территории садоводства или огородничества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решение общего собрания членов садоводческого или огороднического некоммерческого товарищества о приобретении участка общего назначения, с указанием долей в праве общей долевой собственности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иной документ, подтверждающий право на приобретение земельного участка, установленный законодательством Российской Федерации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заверенный перевод на русский язык документов о государственной регистрации</w:t>
      </w:r>
      <w:r w:rsidRPr="00C448AD">
        <w:rPr>
          <w:rFonts w:ascii="Times New Roman" w:hAnsi="Times New Roman"/>
          <w:noProof/>
          <w:szCs w:val="24"/>
          <w:lang w:val="en-US"/>
        </w:rPr>
        <w:t> </w:t>
      </w:r>
      <w:r w:rsidRPr="00C448AD">
        <w:rPr>
          <w:rFonts w:ascii="Times New Roman" w:hAnsi="Times New Roman"/>
          <w:noProof/>
          <w:szCs w:val="24"/>
        </w:rPr>
        <w:t>юридического лица в соответствии с законодательством иностранного государства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выписка из системы государственного информационного обеспечения в сфере сельского хозяйства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документ, подтверждающий членство заявителя в садоводческом или огородническом некоммерческом товариществе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lastRenderedPageBreak/>
        <w:t>договор на размещение нестационарного торгового объекта без проведения торгов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договор на размещение нестационарного торгового объекта без проведения торгов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решение об отказе в предоставлении земельного участка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реестр членов садоводческого или огороднического некоммерческого товарищества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подтверждающие право заявителя на предоставление земельного участка в соответствии с целями использования земельного участка в случае, если подано заявление о предоставлении земельного участка в соответствии с пунктом 2 статьи 39.9, подпунктом 1 пункта 2 статьи 39.10 ЗК РФ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подтверждающие предоставление исходного земельного участка СНТ или ОНТ</w:t>
      </w:r>
      <w:r w:rsidRPr="00C448AD">
        <w:rPr>
          <w:rFonts w:ascii="Times New Roman" w:hAnsi="Times New Roman"/>
          <w:szCs w:val="24"/>
        </w:rPr>
        <w:t>,</w:t>
      </w:r>
      <w:r w:rsidRPr="00C448AD">
        <w:rPr>
          <w:rFonts w:ascii="Times New Roman" w:hAnsi="Times New Roman"/>
          <w:noProof/>
          <w:szCs w:val="24"/>
        </w:rPr>
        <w:t xml:space="preserve"> – иной документ о предоставлении исходного земельного участка садоводческому или огородническому некоммерческому товариществу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результат Услуги</w:t>
      </w:r>
      <w:r w:rsidRPr="00C448AD">
        <w:rPr>
          <w:rFonts w:ascii="Times New Roman" w:hAnsi="Times New Roman"/>
          <w:szCs w:val="24"/>
        </w:rPr>
        <w:t>,</w:t>
      </w:r>
      <w:r w:rsidRPr="00C448AD">
        <w:rPr>
          <w:rFonts w:ascii="Times New Roman" w:hAnsi="Times New Roman"/>
          <w:noProof/>
          <w:szCs w:val="24"/>
        </w:rPr>
        <w:t xml:space="preserve"> – 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lastRenderedPageBreak/>
        <w:t>документ, подтверждающий полномочия представителя заявителя</w:t>
      </w:r>
      <w:r w:rsidRPr="00C448AD">
        <w:rPr>
          <w:rFonts w:ascii="Times New Roman" w:hAnsi="Times New Roman"/>
          <w:szCs w:val="24"/>
        </w:rPr>
        <w:t xml:space="preserve"> (один из документов по выбору заявителя):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доверенность на представление интересов юридического лица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доверенность на представление интересов физического лица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доверенность на представление интересов индивидуального предпринимателя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нотариально заверенная доверенность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заверенный усиленной квалифицированной электронной подписью нотариуса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заверенный усиленной квалифицированной электронной подписью нотариуса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C448AD">
        <w:rPr>
          <w:rFonts w:ascii="Times New Roman" w:hAnsi="Times New Roman"/>
          <w:szCs w:val="24"/>
        </w:rPr>
        <w:t>,</w:t>
      </w:r>
      <w:r w:rsidRPr="00C448AD">
        <w:rPr>
          <w:rFonts w:ascii="Times New Roman" w:hAnsi="Times New Roman"/>
          <w:noProof/>
          <w:szCs w:val="24"/>
        </w:rPr>
        <w:t xml:space="preserve"> – документ, подтверждающий право заявителя на испрашиваемый земельный участок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>);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Pr="00C448AD">
        <w:rPr>
          <w:rFonts w:ascii="Times New Roman" w:hAnsi="Times New Roman"/>
          <w:szCs w:val="24"/>
        </w:rPr>
        <w:t>,</w:t>
      </w:r>
      <w:r w:rsidRPr="00C448AD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индивидуальных предпринимателей</w:t>
      </w:r>
      <w:r w:rsidRPr="00C448AD">
        <w:rPr>
          <w:rFonts w:ascii="Times New Roman" w:hAnsi="Times New Roman"/>
          <w:szCs w:val="24"/>
        </w:rPr>
        <w:t xml:space="preserve"> (при подаче заявления </w:t>
      </w: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копия документа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документ на бумажном носителе</w:t>
      </w:r>
      <w:r w:rsidRPr="00C448AD">
        <w:rPr>
          <w:rFonts w:ascii="Times New Roman" w:hAnsi="Times New Roman"/>
          <w:szCs w:val="24"/>
        </w:rPr>
        <w:t xml:space="preserve">;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: </w:t>
      </w:r>
      <w:r w:rsidRPr="00C448AD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C448AD">
        <w:rPr>
          <w:rFonts w:ascii="Times New Roman" w:hAnsi="Times New Roman"/>
          <w:szCs w:val="24"/>
        </w:rPr>
        <w:t xml:space="preserve">). 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 – </w:t>
      </w:r>
      <w:r w:rsidRPr="00C448AD">
        <w:rPr>
          <w:rFonts w:ascii="Times New Roman" w:hAnsi="Times New Roman"/>
          <w:noProof/>
          <w:szCs w:val="24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C448AD">
        <w:rPr>
          <w:rFonts w:ascii="Times New Roman" w:hAnsi="Times New Roman"/>
          <w:szCs w:val="24"/>
        </w:rPr>
        <w:t xml:space="preserve">; 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 – </w:t>
      </w:r>
      <w:r w:rsidRPr="00C448AD">
        <w:rPr>
          <w:rFonts w:ascii="Times New Roman" w:hAnsi="Times New Roman"/>
          <w:noProof/>
          <w:szCs w:val="24"/>
        </w:rPr>
        <w:t>документ, подтверждающий личность заявителя</w:t>
      </w:r>
      <w:r w:rsidRPr="00C448AD">
        <w:rPr>
          <w:rFonts w:ascii="Times New Roman" w:hAnsi="Times New Roman"/>
          <w:szCs w:val="24"/>
        </w:rPr>
        <w:t xml:space="preserve">; 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 – </w:t>
      </w:r>
      <w:r w:rsidRPr="00C448AD">
        <w:rPr>
          <w:rFonts w:ascii="Times New Roman" w:hAnsi="Times New Roman"/>
          <w:noProof/>
          <w:szCs w:val="24"/>
        </w:rPr>
        <w:t>копия паспорта (страницы содержащие персональные данные заявителя)</w:t>
      </w:r>
      <w:r w:rsidRPr="00C448AD">
        <w:rPr>
          <w:rFonts w:ascii="Times New Roman" w:hAnsi="Times New Roman"/>
          <w:szCs w:val="24"/>
        </w:rPr>
        <w:t xml:space="preserve">; 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lastRenderedPageBreak/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 – </w:t>
      </w:r>
      <w:r w:rsidRPr="00C448AD">
        <w:rPr>
          <w:rFonts w:ascii="Times New Roman" w:hAnsi="Times New Roman"/>
          <w:noProof/>
          <w:szCs w:val="24"/>
        </w:rPr>
        <w:t>надлежаще заверенная копия документа удостоверяющего личность</w:t>
      </w:r>
      <w:r w:rsidRPr="00C448AD">
        <w:rPr>
          <w:rFonts w:ascii="Times New Roman" w:hAnsi="Times New Roman"/>
          <w:szCs w:val="24"/>
        </w:rPr>
        <w:t>.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Орган местного самоуправления</w:t>
      </w:r>
      <w:r w:rsidRPr="00C448AD">
        <w:rPr>
          <w:rFonts w:ascii="Times New Roman" w:hAnsi="Times New Roman"/>
          <w:szCs w:val="24"/>
        </w:rPr>
        <w:t xml:space="preserve"> отказывает заявителю в приеме заявления и документов при наличии следующих оснований: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448AD">
        <w:rPr>
          <w:rFonts w:ascii="Times New Roman" w:hAnsi="Times New Roman"/>
          <w:noProof/>
          <w:szCs w:val="24"/>
        </w:rPr>
        <w:t>представленные заявителем документы содержат  повреждения, что не позволяет в полном объеме использовать информацию и сведения, прочитать текст и распознать реквизиты документа;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448AD">
        <w:rPr>
          <w:rFonts w:ascii="Times New Roman" w:hAnsi="Times New Roman"/>
          <w:noProof/>
          <w:szCs w:val="24"/>
        </w:rPr>
        <w:t>наличие противоречивых сведений в заявлении и приложенных к нему документах;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448AD">
        <w:rPr>
          <w:rFonts w:ascii="Times New Roman" w:hAnsi="Times New Roman"/>
          <w:noProof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448AD">
        <w:rPr>
          <w:rFonts w:ascii="Times New Roman" w:hAnsi="Times New Roman"/>
          <w:noProof/>
          <w:szCs w:val="24"/>
        </w:rPr>
        <w:t>наличие противоречивых сведений в заявлении и приложенных к нему документах;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448AD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448AD">
        <w:rPr>
          <w:rFonts w:ascii="Times New Roman" w:hAnsi="Times New Roman"/>
          <w:noProof/>
          <w:szCs w:val="24"/>
        </w:rPr>
        <w:t>представленное заявление и документы не поддаются прочтению;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C448AD">
        <w:rPr>
          <w:rFonts w:ascii="Times New Roman" w:hAnsi="Times New Roman"/>
          <w:noProof/>
          <w:szCs w:val="24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448AD" w:rsidRPr="00C448AD" w:rsidRDefault="00C448AD" w:rsidP="00C448AD">
      <w:pPr>
        <w:numPr>
          <w:ilvl w:val="0"/>
          <w:numId w:val="33"/>
        </w:numPr>
        <w:overflowPunct/>
        <w:autoSpaceDE/>
        <w:autoSpaceDN/>
        <w:adjustRightInd/>
        <w:spacing w:after="16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Срок регистрации заявления и документов, необходимых для предоставления Услуги, </w:t>
      </w:r>
      <w:proofErr w:type="gramStart"/>
      <w:r w:rsidRPr="00C448AD">
        <w:rPr>
          <w:rFonts w:ascii="Times New Roman" w:hAnsi="Times New Roman"/>
          <w:szCs w:val="24"/>
        </w:rPr>
        <w:t>составляет  заявления</w:t>
      </w:r>
      <w:proofErr w:type="gramEnd"/>
      <w:r w:rsidRPr="00C448AD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C448AD" w:rsidRPr="00C448AD" w:rsidRDefault="00C448AD" w:rsidP="00C448AD">
      <w:pPr>
        <w:spacing w:after="160"/>
        <w:ind w:firstLine="851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 а)</w:t>
      </w:r>
      <w:r w:rsidRPr="00C448AD">
        <w:rPr>
          <w:rFonts w:ascii="Times New Roman" w:hAnsi="Times New Roman"/>
          <w:szCs w:val="24"/>
        </w:rPr>
        <w:tab/>
        <w:t>по электронной почте – 1 рабочий день;</w:t>
      </w:r>
    </w:p>
    <w:p w:rsidR="00C448AD" w:rsidRPr="00C448AD" w:rsidRDefault="00C448AD" w:rsidP="00C448AD">
      <w:pPr>
        <w:spacing w:after="160"/>
        <w:ind w:firstLine="851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б)</w:t>
      </w:r>
      <w:r w:rsidRPr="00C448AD">
        <w:rPr>
          <w:rFonts w:ascii="Times New Roman" w:hAnsi="Times New Roman"/>
          <w:szCs w:val="24"/>
        </w:rPr>
        <w:tab/>
        <w:t>почтовым отправлением – 1 рабочий день;</w:t>
      </w:r>
    </w:p>
    <w:p w:rsidR="00C448AD" w:rsidRPr="00C448AD" w:rsidRDefault="00C448AD" w:rsidP="00C448AD">
      <w:pPr>
        <w:spacing w:after="160"/>
        <w:ind w:firstLine="851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г)</w:t>
      </w:r>
      <w:r w:rsidRPr="00C448AD">
        <w:rPr>
          <w:rFonts w:ascii="Times New Roman" w:hAnsi="Times New Roman"/>
          <w:szCs w:val="24"/>
        </w:rPr>
        <w:tab/>
        <w:t>на Едином портале – 1 рабочий день;</w:t>
      </w:r>
    </w:p>
    <w:p w:rsidR="00C448AD" w:rsidRPr="00C448AD" w:rsidRDefault="00C448AD" w:rsidP="00C448AD">
      <w:pPr>
        <w:tabs>
          <w:tab w:val="num" w:pos="1276"/>
        </w:tabs>
        <w:spacing w:after="160"/>
        <w:ind w:firstLine="851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д)</w:t>
      </w:r>
      <w:r w:rsidRPr="00C448AD">
        <w:rPr>
          <w:rFonts w:ascii="Times New Roman" w:hAnsi="Times New Roman"/>
          <w:szCs w:val="24"/>
        </w:rPr>
        <w:tab/>
        <w:t xml:space="preserve">при личном обращении в Орган власти – 1 рабочий </w:t>
      </w:r>
      <w:proofErr w:type="gramStart"/>
      <w:r w:rsidRPr="00C448AD">
        <w:rPr>
          <w:rFonts w:ascii="Times New Roman" w:hAnsi="Times New Roman"/>
          <w:szCs w:val="24"/>
        </w:rPr>
        <w:t>день..</w:t>
      </w:r>
      <w:proofErr w:type="gramEnd"/>
    </w:p>
    <w:p w:rsidR="00C448AD" w:rsidRPr="00C448AD" w:rsidRDefault="00C448AD" w:rsidP="00C448A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C448AD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C448AD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448AD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C448AD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448AD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C448AD">
        <w:rPr>
          <w:rFonts w:ascii="Times New Roman" w:hAnsi="Times New Roman"/>
          <w:szCs w:val="24"/>
        </w:rPr>
        <w:t>».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448AD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C448AD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448AD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C448AD">
        <w:rPr>
          <w:rFonts w:ascii="Times New Roman" w:hAnsi="Times New Roman"/>
          <w:szCs w:val="24"/>
        </w:rPr>
        <w:t>».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448AD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448AD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C448AD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448AD">
        <w:rPr>
          <w:rFonts w:ascii="Times New Roman" w:hAnsi="Times New Roman"/>
          <w:noProof/>
          <w:szCs w:val="24"/>
        </w:rPr>
        <w:t>Федеральная налоговая служба</w:t>
      </w:r>
      <w:r w:rsidRPr="00C448AD">
        <w:rPr>
          <w:rFonts w:ascii="Times New Roman" w:hAnsi="Times New Roman"/>
          <w:szCs w:val="24"/>
          <w:lang w:val="en-US"/>
        </w:rPr>
        <w:t>».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448AD">
        <w:rPr>
          <w:rFonts w:ascii="Times New Roman" w:hAnsi="Times New Roman"/>
          <w:noProof/>
          <w:szCs w:val="24"/>
        </w:rPr>
        <w:t>Утверждённый проект межевания территории</w:t>
      </w:r>
      <w:r w:rsidRPr="00C448AD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448AD">
        <w:rPr>
          <w:rFonts w:ascii="Times New Roman" w:hAnsi="Times New Roman"/>
          <w:noProof/>
          <w:szCs w:val="24"/>
        </w:rPr>
        <w:t xml:space="preserve">Отдел </w:t>
      </w:r>
      <w:r w:rsidRPr="00C448AD">
        <w:rPr>
          <w:rFonts w:ascii="Times New Roman" w:hAnsi="Times New Roman"/>
          <w:noProof/>
          <w:szCs w:val="24"/>
        </w:rPr>
        <w:lastRenderedPageBreak/>
        <w:t>архитектуры и строительства Администрации Нововаршавского муниципального района Омской области</w:t>
      </w:r>
      <w:r w:rsidRPr="00C448AD">
        <w:rPr>
          <w:rFonts w:ascii="Times New Roman" w:hAnsi="Times New Roman"/>
          <w:szCs w:val="24"/>
        </w:rPr>
        <w:t>».</w:t>
      </w:r>
    </w:p>
    <w:p w:rsidR="00C448AD" w:rsidRPr="00C448AD" w:rsidRDefault="00C448AD" w:rsidP="00C448A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C448AD">
        <w:rPr>
          <w:rFonts w:ascii="Times New Roman" w:hAnsi="Times New Roman"/>
          <w:noProof/>
          <w:szCs w:val="24"/>
        </w:rPr>
        <w:t>3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рабочих дня</w:t>
      </w:r>
      <w:r w:rsidRPr="00C448AD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C448AD" w:rsidRPr="00C448AD" w:rsidRDefault="00C448AD" w:rsidP="00C448A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C448AD">
        <w:rPr>
          <w:rFonts w:ascii="Times New Roman" w:hAnsi="Times New Roman"/>
          <w:noProof/>
          <w:szCs w:val="24"/>
        </w:rPr>
        <w:t>24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часов</w:t>
      </w:r>
      <w:r w:rsidRPr="00C448AD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448AD">
        <w:rPr>
          <w:rFonts w:ascii="Times New Roman" w:hAnsi="Times New Roman"/>
          <w:noProof/>
          <w:szCs w:val="24"/>
        </w:rPr>
        <w:t>Утверждённый проект планировки территории</w:t>
      </w:r>
      <w:r w:rsidRPr="00C448AD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448AD">
        <w:rPr>
          <w:rFonts w:ascii="Times New Roman" w:hAnsi="Times New Roman"/>
          <w:noProof/>
          <w:szCs w:val="24"/>
        </w:rPr>
        <w:t>Отдел архитектуры и строительства Администрации Нововаршавского муниципального района Омской области</w:t>
      </w:r>
      <w:r w:rsidRPr="00C448AD">
        <w:rPr>
          <w:rFonts w:ascii="Times New Roman" w:hAnsi="Times New Roman"/>
          <w:szCs w:val="24"/>
        </w:rPr>
        <w:t>».</w:t>
      </w:r>
    </w:p>
    <w:p w:rsidR="00C448AD" w:rsidRPr="00C448AD" w:rsidRDefault="00C448AD" w:rsidP="00C448A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C448AD">
        <w:rPr>
          <w:rFonts w:ascii="Times New Roman" w:hAnsi="Times New Roman"/>
          <w:noProof/>
          <w:szCs w:val="24"/>
        </w:rPr>
        <w:t>3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рабочих дня</w:t>
      </w:r>
      <w:r w:rsidRPr="00C448AD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C448AD" w:rsidRPr="00C448AD" w:rsidRDefault="00C448AD" w:rsidP="00C448A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C448AD">
        <w:rPr>
          <w:rFonts w:ascii="Times New Roman" w:hAnsi="Times New Roman"/>
          <w:noProof/>
          <w:szCs w:val="24"/>
        </w:rPr>
        <w:t>24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часов</w:t>
      </w:r>
      <w:r w:rsidRPr="00C448AD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C448AD">
        <w:rPr>
          <w:rFonts w:ascii="Times New Roman" w:hAnsi="Times New Roman"/>
          <w:noProof/>
          <w:szCs w:val="24"/>
        </w:rPr>
        <w:t>Решение о предварительном согласовании предоставления земельного участка</w:t>
      </w:r>
      <w:r w:rsidRPr="00C448AD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C448AD">
        <w:rPr>
          <w:rFonts w:ascii="Times New Roman" w:hAnsi="Times New Roman"/>
          <w:noProof/>
          <w:szCs w:val="24"/>
        </w:rPr>
        <w:t>Комитет имущественных и земельных отношений Администрации Нововаршавского муниципального района Омской области</w:t>
      </w:r>
      <w:r w:rsidRPr="00C448AD">
        <w:rPr>
          <w:rFonts w:ascii="Times New Roman" w:hAnsi="Times New Roman"/>
          <w:szCs w:val="24"/>
        </w:rPr>
        <w:t>».</w:t>
      </w:r>
    </w:p>
    <w:p w:rsidR="00C448AD" w:rsidRPr="00C448AD" w:rsidRDefault="00C448AD" w:rsidP="00C448A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C448AD">
        <w:rPr>
          <w:rFonts w:ascii="Times New Roman" w:hAnsi="Times New Roman"/>
          <w:noProof/>
          <w:szCs w:val="24"/>
        </w:rPr>
        <w:t>3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рабочих дня</w:t>
      </w:r>
      <w:r w:rsidRPr="00C448AD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C448AD" w:rsidRPr="00C448AD" w:rsidRDefault="00C448AD" w:rsidP="00C448A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C448AD">
        <w:rPr>
          <w:rFonts w:ascii="Times New Roman" w:hAnsi="Times New Roman"/>
          <w:noProof/>
          <w:szCs w:val="24"/>
        </w:rPr>
        <w:t>24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часов</w:t>
      </w:r>
      <w:r w:rsidRPr="00C448AD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C448AD">
        <w:rPr>
          <w:rFonts w:ascii="Times New Roman" w:hAnsi="Times New Roman"/>
          <w:noProof/>
          <w:szCs w:val="24"/>
        </w:rPr>
        <w:t>.</w:t>
      </w:r>
    </w:p>
    <w:p w:rsidR="00C448AD" w:rsidRPr="00C448AD" w:rsidRDefault="00C448AD" w:rsidP="00C448A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C448AD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Заявителю отказывают</w:t>
      </w:r>
      <w:r w:rsidRPr="00C448AD">
        <w:rPr>
          <w:rFonts w:ascii="Times New Roman" w:hAnsi="Times New Roman"/>
          <w:szCs w:val="24"/>
        </w:rPr>
        <w:t xml:space="preserve"> в предоставлении Услуги при наличии следующих оснований: 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заявление о предоставлении земельного участка подано в случаях, не предусмотренных статьи 39.6</w:t>
      </w:r>
      <w:r w:rsidRPr="00C448AD">
        <w:rPr>
          <w:rFonts w:ascii="Times New Roman" w:hAnsi="Times New Roman"/>
          <w:noProof/>
          <w:szCs w:val="24"/>
          <w:lang w:val="en-US"/>
        </w:rPr>
        <w:t> </w:t>
      </w:r>
      <w:r w:rsidRPr="00C448AD">
        <w:rPr>
          <w:rFonts w:ascii="Times New Roman" w:hAnsi="Times New Roman"/>
          <w:noProof/>
          <w:szCs w:val="24"/>
        </w:rPr>
        <w:t>Земельного кодекса Российской Федерации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услуги, предусмотренных нормативными правовыми актами Российской Федерации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земельный участок не находится в собственности Российской Федерации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отсутствие утвержденного проекта межевания территории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проект межевания территории не утвержден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отсутствие утвержденного проекта межевания территории, предусмотренного в соответствии с частями 1.1 , 1.2 статьи 57.3 Градостроительного кодекса Российской Федерации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lastRenderedPageBreak/>
        <w:t>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448AD">
        <w:rPr>
          <w:rFonts w:ascii="Times New Roman" w:hAnsi="Times New Roman"/>
          <w:noProof/>
          <w:szCs w:val="24"/>
          <w:lang w:val="en-US"/>
        </w:rPr>
        <w:t>документ не представлен</w:t>
      </w:r>
      <w:r w:rsidRPr="00C448AD">
        <w:rPr>
          <w:rFonts w:ascii="Times New Roman" w:hAnsi="Times New Roman"/>
          <w:szCs w:val="24"/>
          <w:lang w:val="en-US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 xml:space="preserve">в соответствии с подпунктом 1 статьи 39.16 Земельного кодекса Российской Федерации, </w:t>
      </w:r>
      <w:r w:rsidRPr="00C448AD">
        <w:rPr>
          <w:rFonts w:ascii="Times New Roman" w:hAnsi="Times New Roman"/>
          <w:noProof/>
          <w:szCs w:val="24"/>
          <w:lang w:val="en-US"/>
        </w:rPr>
        <w:t>c</w:t>
      </w:r>
      <w:r w:rsidRPr="00C448AD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документы (сведения), необходимые для предоставления Услуги, не представлены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448AD">
        <w:rPr>
          <w:rFonts w:ascii="Times New Roman" w:hAnsi="Times New Roman"/>
          <w:noProof/>
          <w:szCs w:val="24"/>
        </w:rPr>
        <w:t xml:space="preserve">к заявлению не приложены документы, предоставляемые в соответствии с пунктом 2 статьи 39.17. </w:t>
      </w:r>
      <w:r w:rsidRPr="00C448AD">
        <w:rPr>
          <w:rFonts w:ascii="Times New Roman" w:hAnsi="Times New Roman"/>
          <w:noProof/>
          <w:szCs w:val="24"/>
          <w:lang w:val="en-US"/>
        </w:rPr>
        <w:t>Земельного кодекса Российской Федерации</w:t>
      </w:r>
      <w:r w:rsidRPr="00C448AD">
        <w:rPr>
          <w:rFonts w:ascii="Times New Roman" w:hAnsi="Times New Roman"/>
          <w:szCs w:val="24"/>
          <w:lang w:val="en-US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поступление заявления на предоставление государственной услуги от лица, не относящегося к кругу заявителей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к заявлению приложены не все документы, необходимые для его рассмотрения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заявление о предоставлении земельного участка подано в случаях, не предусмотренных статьёй 39.3</w:t>
      </w:r>
      <w:r w:rsidRPr="00C448AD">
        <w:rPr>
          <w:rFonts w:ascii="Times New Roman" w:hAnsi="Times New Roman"/>
          <w:noProof/>
          <w:szCs w:val="24"/>
          <w:lang w:val="en-US"/>
        </w:rPr>
        <w:t> </w:t>
      </w:r>
      <w:r w:rsidRPr="00C448AD">
        <w:rPr>
          <w:rFonts w:ascii="Times New Roman" w:hAnsi="Times New Roman"/>
          <w:noProof/>
          <w:szCs w:val="24"/>
        </w:rPr>
        <w:t>Земельного кодекса Российской Федерации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отсутствие документов (сведений), предусмотренных нормативными правовыми актами Российской Федерации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выявление в представленных заявлении и документах недостоверной, искаженной, неполной информации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доверенность не подтверждает полномочия представителя заявителя на подачу запроса и иных документов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срок действия документа, подтверждающего полномочия представителя заявителя, истек на дату подачи заявления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документ не подтверждает право представителя обратиться за предоставлением услуги от имени заявителя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представитель заявителя (по доверенности) не имеет права действовать от имени представляемого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 xml:space="preserve">в соответствии с подпунктом 1 статьи 39.16  Земельного кодекса Российской Федерации, </w:t>
      </w:r>
      <w:r w:rsidRPr="00C448AD">
        <w:rPr>
          <w:rFonts w:ascii="Times New Roman" w:hAnsi="Times New Roman"/>
          <w:noProof/>
          <w:szCs w:val="24"/>
          <w:lang w:val="en-US"/>
        </w:rPr>
        <w:t>c</w:t>
      </w:r>
      <w:r w:rsidRPr="00C448AD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наличие противоречивых сведений в заявлении и приложенных к нему документах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lastRenderedPageBreak/>
        <w:t>отсутствие запрашиваемых сведений в Едином государственном реестре юридических лиц по данным, указанным в запросе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C448AD">
        <w:rPr>
          <w:rFonts w:ascii="Times New Roman" w:hAnsi="Times New Roman"/>
          <w:noProof/>
          <w:szCs w:val="24"/>
          <w:lang w:val="en-US"/>
        </w:rPr>
        <w:t>представление заявителем недостоверных сведений</w:t>
      </w:r>
      <w:r w:rsidRPr="00C448AD">
        <w:rPr>
          <w:rFonts w:ascii="Times New Roman" w:hAnsi="Times New Roman"/>
          <w:szCs w:val="24"/>
          <w:lang w:val="en-US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 w:rsidRPr="00C448AD">
        <w:rPr>
          <w:rFonts w:ascii="Times New Roman" w:hAnsi="Times New Roman"/>
          <w:szCs w:val="24"/>
        </w:rPr>
        <w:t xml:space="preserve">. 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C448AD">
        <w:rPr>
          <w:rFonts w:ascii="Times New Roman" w:hAnsi="Times New Roman"/>
          <w:noProof/>
          <w:szCs w:val="24"/>
        </w:rPr>
        <w:t>2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рабочих дней</w:t>
      </w:r>
      <w:r w:rsidRPr="00C448AD">
        <w:rPr>
          <w:rFonts w:ascii="Times New Roman" w:hAnsi="Times New Roman"/>
          <w:szCs w:val="24"/>
        </w:rPr>
        <w:t xml:space="preserve"> со дня </w:t>
      </w:r>
      <w:proofErr w:type="gramStart"/>
      <w:r w:rsidRPr="00C448AD">
        <w:rPr>
          <w:rFonts w:ascii="Times New Roman" w:hAnsi="Times New Roman"/>
          <w:szCs w:val="24"/>
        </w:rPr>
        <w:t xml:space="preserve">получения </w:t>
      </w:r>
      <w:r w:rsidRPr="00C448AD">
        <w:rPr>
          <w:rFonts w:ascii="Times New Roman" w:hAnsi="Times New Roman"/>
          <w:noProof/>
          <w:szCs w:val="24"/>
        </w:rPr>
        <w:t>,</w:t>
      </w:r>
      <w:proofErr w:type="gramEnd"/>
      <w:r w:rsidRPr="00C448AD">
        <w:rPr>
          <w:rFonts w:ascii="Times New Roman" w:hAnsi="Times New Roman"/>
          <w:noProof/>
          <w:szCs w:val="24"/>
        </w:rPr>
        <w:t xml:space="preserve"> </w:t>
      </w:r>
      <w:r w:rsidRPr="00C448AD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C448AD" w:rsidRPr="00C448AD" w:rsidRDefault="00C448AD" w:rsidP="00C448AD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C448AD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C448AD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 – </w:t>
      </w:r>
      <w:r w:rsidRPr="00C448AD">
        <w:rPr>
          <w:rFonts w:ascii="Times New Roman" w:hAnsi="Times New Roman"/>
          <w:noProof/>
          <w:szCs w:val="24"/>
        </w:rPr>
        <w:t>предоставление заявителю распоряжения Органа власти о предоставлении земельного участка в собственность бесплатно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 – </w:t>
      </w:r>
      <w:r w:rsidRPr="00C448AD">
        <w:rPr>
          <w:rFonts w:ascii="Times New Roman" w:hAnsi="Times New Roman"/>
          <w:noProof/>
          <w:szCs w:val="24"/>
        </w:rPr>
        <w:t>решение о предоставлении земельного участка в собственность бесплатно</w:t>
      </w:r>
      <w:r w:rsidRPr="00C448AD">
        <w:rPr>
          <w:rFonts w:ascii="Times New Roman" w:hAnsi="Times New Roman"/>
          <w:szCs w:val="24"/>
        </w:rPr>
        <w:t>;</w:t>
      </w:r>
    </w:p>
    <w:p w:rsidR="00C448AD" w:rsidRPr="00C448AD" w:rsidRDefault="00C448AD" w:rsidP="00C448AD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почтовым отправлением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по электронной почте</w:t>
      </w:r>
      <w:r w:rsidRPr="00C448AD">
        <w:rPr>
          <w:rFonts w:ascii="Times New Roman" w:hAnsi="Times New Roman"/>
          <w:szCs w:val="24"/>
        </w:rPr>
        <w:t xml:space="preserve"> – </w:t>
      </w:r>
      <w:r w:rsidRPr="00C448AD">
        <w:rPr>
          <w:rFonts w:ascii="Times New Roman" w:hAnsi="Times New Roman"/>
          <w:noProof/>
          <w:szCs w:val="24"/>
        </w:rPr>
        <w:t>решение о предоставлении земельного участка в собственность бесплатно</w:t>
      </w:r>
      <w:r w:rsidRPr="00C448AD">
        <w:rPr>
          <w:rFonts w:ascii="Times New Roman" w:hAnsi="Times New Roman"/>
          <w:szCs w:val="24"/>
        </w:rPr>
        <w:t>.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C448AD">
        <w:rPr>
          <w:rFonts w:ascii="Times New Roman" w:hAnsi="Times New Roman"/>
          <w:noProof/>
          <w:szCs w:val="24"/>
        </w:rPr>
        <w:t>1</w:t>
      </w:r>
      <w:r w:rsidRPr="00C448AD">
        <w:rPr>
          <w:rFonts w:ascii="Times New Roman" w:hAnsi="Times New Roman"/>
          <w:szCs w:val="24"/>
        </w:rPr>
        <w:t xml:space="preserve"> </w:t>
      </w:r>
      <w:r w:rsidRPr="00C448AD">
        <w:rPr>
          <w:rFonts w:ascii="Times New Roman" w:hAnsi="Times New Roman"/>
          <w:noProof/>
          <w:szCs w:val="24"/>
        </w:rPr>
        <w:t>рабочего дня</w:t>
      </w:r>
      <w:r w:rsidRPr="00C448AD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448AD" w:rsidRPr="00C448AD" w:rsidRDefault="00C448AD" w:rsidP="00C448AD">
      <w:pPr>
        <w:keepNext/>
        <w:keepLines/>
        <w:spacing w:before="480" w:after="240"/>
        <w:jc w:val="center"/>
        <w:outlineLvl w:val="0"/>
        <w:rPr>
          <w:rFonts w:ascii="Times New Roman" w:hAnsi="Times New Roman"/>
          <w:b/>
          <w:bCs/>
          <w:szCs w:val="24"/>
        </w:rPr>
      </w:pPr>
      <w:r w:rsidRPr="00C448AD">
        <w:rPr>
          <w:rFonts w:ascii="Times New Roman" w:hAnsi="Times New Roman"/>
          <w:b/>
          <w:bCs/>
          <w:szCs w:val="24"/>
          <w:lang w:val="en-US"/>
        </w:rPr>
        <w:t>IV</w:t>
      </w:r>
      <w:r w:rsidRPr="00C448AD">
        <w:rPr>
          <w:rFonts w:ascii="Times New Roman" w:hAnsi="Times New Roman"/>
          <w:b/>
          <w:bCs/>
          <w:szCs w:val="24"/>
        </w:rPr>
        <w:t>. Формы контроля за исполнением Административного регламента</w:t>
      </w:r>
    </w:p>
    <w:p w:rsidR="00C448AD" w:rsidRPr="00C448AD" w:rsidRDefault="00C448AD" w:rsidP="00C448AD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C448AD">
        <w:rPr>
          <w:rFonts w:ascii="Times New Roman" w:hAnsi="Times New Roman"/>
          <w:b/>
          <w:bCs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Текущий контроль за соблюдением и исполнением ответственными должностными лицами Органа местного самоуправления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</w:t>
      </w:r>
      <w:r w:rsidRPr="00C448AD">
        <w:rPr>
          <w:rFonts w:ascii="Times New Roman" w:hAnsi="Times New Roman"/>
          <w:noProof/>
          <w:szCs w:val="24"/>
        </w:rPr>
        <w:t>руководителем Органа власти либо лицом, его замещающим</w:t>
      </w:r>
      <w:r w:rsidRPr="00C448AD">
        <w:rPr>
          <w:rFonts w:ascii="Times New Roman" w:hAnsi="Times New Roman"/>
          <w:szCs w:val="24"/>
        </w:rPr>
        <w:t>.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Текущий контроль осуществляется посредством проведения плановых и внеплановых проверок. </w:t>
      </w:r>
    </w:p>
    <w:p w:rsidR="00C448AD" w:rsidRPr="00C448AD" w:rsidRDefault="00C448AD" w:rsidP="00C448AD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C448AD">
        <w:rPr>
          <w:rFonts w:ascii="Times New Roman" w:hAnsi="Times New Roman"/>
          <w:b/>
          <w:bCs/>
          <w:szCs w:val="24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Плановые проверки проводятся на основе ежегодно утверждаемого плана, а внеплановые –  по решению лиц, ответственных за проведение проверок.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Проверки проводятся уполномоченными лицами Органа местного самоуправления.</w:t>
      </w:r>
    </w:p>
    <w:p w:rsidR="00C448AD" w:rsidRPr="00C448AD" w:rsidRDefault="00C448AD" w:rsidP="00C448AD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C448AD">
        <w:rPr>
          <w:rFonts w:ascii="Times New Roman" w:hAnsi="Times New Roman"/>
          <w:b/>
          <w:bCs/>
          <w:szCs w:val="24"/>
        </w:rPr>
        <w:lastRenderedPageBreak/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448AD" w:rsidRPr="00C448AD" w:rsidRDefault="00C448AD" w:rsidP="00C448AD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C448AD">
        <w:rPr>
          <w:rFonts w:ascii="Times New Roman" w:hAnsi="Times New Roman"/>
          <w:b/>
          <w:bCs/>
          <w:szCs w:val="24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448AD" w:rsidRPr="00C448AD" w:rsidRDefault="00C448AD" w:rsidP="00C448AD">
      <w:pPr>
        <w:keepNext/>
        <w:keepLines/>
        <w:spacing w:before="480" w:after="240"/>
        <w:jc w:val="center"/>
        <w:outlineLvl w:val="0"/>
        <w:rPr>
          <w:rFonts w:ascii="Times New Roman" w:hAnsi="Times New Roman"/>
          <w:b/>
          <w:bCs/>
          <w:szCs w:val="24"/>
        </w:rPr>
      </w:pPr>
      <w:r w:rsidRPr="00C448AD">
        <w:rPr>
          <w:rFonts w:ascii="Times New Roman" w:hAnsi="Times New Roman"/>
          <w:b/>
          <w:bCs/>
          <w:szCs w:val="24"/>
          <w:lang w:val="en-US"/>
        </w:rPr>
        <w:t>V</w:t>
      </w:r>
      <w:r w:rsidRPr="00C448AD">
        <w:rPr>
          <w:rFonts w:ascii="Times New Roman" w:hAnsi="Times New Roman"/>
          <w:b/>
          <w:bCs/>
          <w:szCs w:val="24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 w:rsidRPr="00C448AD">
        <w:rPr>
          <w:rFonts w:ascii="Times New Roman" w:hAnsi="Times New Roman"/>
          <w:noProof/>
          <w:szCs w:val="24"/>
        </w:rPr>
        <w:t>личный прием заявителя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в территориальном органе Органа власти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электронная почта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на информационных стендах в местах предоставления Услуги</w:t>
      </w:r>
      <w:r w:rsidRPr="00C448AD">
        <w:rPr>
          <w:rFonts w:ascii="Times New Roman" w:hAnsi="Times New Roman"/>
          <w:szCs w:val="24"/>
        </w:rPr>
        <w:t>.</w:t>
      </w:r>
    </w:p>
    <w:p w:rsidR="00C448AD" w:rsidRPr="00C448AD" w:rsidRDefault="00C448AD" w:rsidP="00C448AD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Жалобы в форме электронных документов направляются </w:t>
      </w:r>
      <w:r w:rsidRPr="00C448AD">
        <w:rPr>
          <w:rFonts w:ascii="Times New Roman" w:hAnsi="Times New Roman"/>
          <w:noProof/>
          <w:szCs w:val="24"/>
        </w:rPr>
        <w:t>в Орган власти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в МФЦ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к учредителю МФЦ</w:t>
      </w:r>
      <w:r w:rsidRPr="00C448AD">
        <w:rPr>
          <w:rFonts w:ascii="Times New Roman" w:hAnsi="Times New Roman"/>
          <w:szCs w:val="24"/>
        </w:rPr>
        <w:t xml:space="preserve">. </w:t>
      </w:r>
    </w:p>
    <w:p w:rsidR="00C448AD" w:rsidRPr="00C448AD" w:rsidRDefault="00C448AD" w:rsidP="00C448A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Жалобы в форме документов на бумажном носителе направляются </w:t>
      </w:r>
      <w:r w:rsidRPr="00C448AD">
        <w:rPr>
          <w:rFonts w:ascii="Times New Roman" w:hAnsi="Times New Roman"/>
          <w:noProof/>
          <w:szCs w:val="24"/>
        </w:rPr>
        <w:t>в Орган власти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в МФЦ</w:t>
      </w:r>
      <w:r w:rsidRPr="00C448AD">
        <w:rPr>
          <w:rFonts w:ascii="Times New Roman" w:hAnsi="Times New Roman"/>
          <w:szCs w:val="24"/>
        </w:rPr>
        <w:t xml:space="preserve">, </w:t>
      </w:r>
      <w:r w:rsidRPr="00C448AD">
        <w:rPr>
          <w:rFonts w:ascii="Times New Roman" w:hAnsi="Times New Roman"/>
          <w:noProof/>
          <w:szCs w:val="24"/>
        </w:rPr>
        <w:t>к учредителю МФЦ</w:t>
      </w:r>
      <w:r w:rsidRPr="00C448AD">
        <w:rPr>
          <w:rFonts w:ascii="Times New Roman" w:hAnsi="Times New Roman"/>
          <w:szCs w:val="24"/>
        </w:rPr>
        <w:t>.</w:t>
      </w:r>
    </w:p>
    <w:p w:rsidR="00C448AD" w:rsidRPr="00C448AD" w:rsidRDefault="00C448AD" w:rsidP="00C448AD">
      <w:pPr>
        <w:spacing w:after="160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br w:type="page"/>
      </w:r>
    </w:p>
    <w:p w:rsidR="00C448AD" w:rsidRPr="00C448AD" w:rsidRDefault="00C448AD" w:rsidP="00C448AD">
      <w:pPr>
        <w:pStyle w:val="af6"/>
        <w:jc w:val="right"/>
        <w:outlineLvl w:val="0"/>
        <w:rPr>
          <w:sz w:val="24"/>
          <w:szCs w:val="24"/>
        </w:rPr>
      </w:pPr>
      <w:proofErr w:type="gramStart"/>
      <w:r w:rsidRPr="00C448AD">
        <w:rPr>
          <w:sz w:val="24"/>
          <w:szCs w:val="24"/>
        </w:rPr>
        <w:lastRenderedPageBreak/>
        <w:t>Приложение  1</w:t>
      </w:r>
      <w:proofErr w:type="gramEnd"/>
    </w:p>
    <w:p w:rsidR="00C448AD" w:rsidRPr="00C448AD" w:rsidRDefault="00C448AD" w:rsidP="00C448AD">
      <w:pPr>
        <w:pStyle w:val="af6"/>
        <w:jc w:val="right"/>
        <w:rPr>
          <w:sz w:val="24"/>
          <w:szCs w:val="24"/>
        </w:rPr>
      </w:pPr>
      <w:r w:rsidRPr="00C448AD">
        <w:rPr>
          <w:sz w:val="24"/>
          <w:szCs w:val="24"/>
        </w:rPr>
        <w:t>к Административному регламенту</w:t>
      </w:r>
    </w:p>
    <w:p w:rsidR="00C448AD" w:rsidRPr="00C448AD" w:rsidRDefault="00C448AD" w:rsidP="00C448AD">
      <w:pPr>
        <w:pStyle w:val="af6"/>
        <w:jc w:val="right"/>
        <w:rPr>
          <w:b/>
          <w:bCs/>
          <w:sz w:val="24"/>
          <w:szCs w:val="24"/>
          <w:lang w:eastAsia="ru-RU"/>
        </w:rPr>
      </w:pPr>
    </w:p>
    <w:p w:rsidR="00C448AD" w:rsidRPr="00C448AD" w:rsidRDefault="00C448AD" w:rsidP="00C448AD">
      <w:pPr>
        <w:spacing w:after="240"/>
        <w:jc w:val="center"/>
        <w:rPr>
          <w:rFonts w:ascii="Times New Roman" w:hAnsi="Times New Roman"/>
          <w:b/>
          <w:bCs/>
          <w:szCs w:val="24"/>
        </w:rPr>
      </w:pPr>
      <w:r w:rsidRPr="00C448AD">
        <w:rPr>
          <w:rFonts w:ascii="Times New Roman" w:hAnsi="Times New Roman"/>
          <w:b/>
          <w:bCs/>
          <w:szCs w:val="24"/>
        </w:rPr>
        <w:t xml:space="preserve">Перечень общих признаков заявителей, </w:t>
      </w:r>
      <w:r w:rsidRPr="00C448AD">
        <w:rPr>
          <w:rFonts w:ascii="Times New Roman" w:hAnsi="Times New Roman"/>
          <w:b/>
          <w:bCs/>
          <w:szCs w:val="24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C448AD" w:rsidRPr="00C448AD" w:rsidRDefault="00C448AD" w:rsidP="00C448AD">
      <w:pPr>
        <w:spacing w:before="240"/>
        <w:ind w:firstLine="709"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Таблица 1. Круг заявителей в соответствии с вариантами предоставления Услуги</w:t>
      </w:r>
    </w:p>
    <w:tbl>
      <w:tblPr>
        <w:tblStyle w:val="31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448AD" w:rsidRPr="00C448AD" w:rsidTr="00C448AD">
        <w:trPr>
          <w:trHeight w:val="567"/>
        </w:trPr>
        <w:tc>
          <w:tcPr>
            <w:tcW w:w="1134" w:type="dxa"/>
            <w:vAlign w:val="center"/>
          </w:tcPr>
          <w:p w:rsidR="00C448AD" w:rsidRPr="00C448AD" w:rsidRDefault="00C448AD" w:rsidP="00C448AD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C448AD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448AD" w:rsidRPr="00C448AD" w:rsidRDefault="00C448AD" w:rsidP="00C448AD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C448AD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Комбинация значений признаков</w:t>
            </w:r>
          </w:p>
        </w:tc>
      </w:tr>
      <w:tr w:rsidR="00C448AD" w:rsidRPr="00C448AD" w:rsidTr="00C448AD">
        <w:trPr>
          <w:trHeight w:val="426"/>
        </w:trPr>
        <w:tc>
          <w:tcPr>
            <w:tcW w:w="10065" w:type="dxa"/>
            <w:gridSpan w:val="2"/>
            <w:vAlign w:val="center"/>
          </w:tcPr>
          <w:p w:rsidR="00C448AD" w:rsidRPr="00C448AD" w:rsidRDefault="00C448AD" w:rsidP="00C448AD">
            <w:pPr>
              <w:spacing w:after="160"/>
              <w:jc w:val="both"/>
              <w:rPr>
                <w:rFonts w:ascii="Times New Roman" w:hAnsi="Times New Roman" w:cs="Times New Roman"/>
                <w:i/>
                <w:iCs/>
                <w:szCs w:val="24"/>
                <w:lang w:eastAsia="ru-RU"/>
              </w:rPr>
            </w:pPr>
            <w:r w:rsidRPr="00C448AD">
              <w:rPr>
                <w:rFonts w:ascii="Times New Roman" w:hAnsi="Times New Roman" w:cs="Times New Roman"/>
                <w:i/>
                <w:szCs w:val="24"/>
              </w:rPr>
              <w:t xml:space="preserve">Результат Услуги, за которым обращается заявитель </w:t>
            </w:r>
            <w:r w:rsidRPr="00C448AD">
              <w:rPr>
                <w:rFonts w:ascii="Times New Roman" w:hAnsi="Times New Roman" w:cs="Times New Roman"/>
                <w:i/>
                <w:iCs/>
                <w:szCs w:val="24"/>
                <w:lang w:eastAsia="ru-RU"/>
              </w:rPr>
              <w:t>«</w:t>
            </w:r>
            <w:r w:rsidRPr="00C448AD">
              <w:rPr>
                <w:rFonts w:ascii="Times New Roman" w:hAnsi="Times New Roman" w:cs="Times New Roman"/>
                <w:i/>
                <w:noProof/>
                <w:szCs w:val="24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  <w:r w:rsidRPr="00C448AD">
              <w:rPr>
                <w:rFonts w:ascii="Times New Roman" w:hAnsi="Times New Roman" w:cs="Times New Roman"/>
                <w:i/>
                <w:szCs w:val="24"/>
              </w:rPr>
              <w:t>»</w:t>
            </w:r>
          </w:p>
        </w:tc>
      </w:tr>
      <w:tr w:rsidR="00C448AD" w:rsidRPr="00C448AD" w:rsidTr="00C448AD">
        <w:trPr>
          <w:trHeight w:val="435"/>
        </w:trPr>
        <w:tc>
          <w:tcPr>
            <w:tcW w:w="1134" w:type="dxa"/>
            <w:vAlign w:val="center"/>
          </w:tcPr>
          <w:p w:rsidR="00C448AD" w:rsidRPr="00C448AD" w:rsidRDefault="00C448AD" w:rsidP="00C448A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C448AD" w:rsidRPr="00C448AD" w:rsidRDefault="00C448AD" w:rsidP="00C448AD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C448AD">
              <w:rPr>
                <w:rFonts w:ascii="Times New Roman" w:hAnsi="Times New Roman" w:cs="Times New Roman"/>
                <w:noProof/>
                <w:szCs w:val="24"/>
              </w:rPr>
              <w:t>Заявитель</w:t>
            </w:r>
            <w:r w:rsidRPr="00C448AD">
              <w:rPr>
                <w:rFonts w:ascii="Times New Roman" w:hAnsi="Times New Roman" w:cs="Times New Roman"/>
                <w:szCs w:val="24"/>
              </w:rPr>
              <w:t>, юридическое лицо (представитель юридического лица)</w:t>
            </w:r>
          </w:p>
        </w:tc>
      </w:tr>
      <w:tr w:rsidR="00C448AD" w:rsidRPr="00C448AD" w:rsidTr="00C448AD">
        <w:trPr>
          <w:trHeight w:val="435"/>
        </w:trPr>
        <w:tc>
          <w:tcPr>
            <w:tcW w:w="1134" w:type="dxa"/>
            <w:vAlign w:val="center"/>
          </w:tcPr>
          <w:p w:rsidR="00C448AD" w:rsidRPr="00C448AD" w:rsidRDefault="00C448AD" w:rsidP="00C448A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C448AD" w:rsidRPr="00C448AD" w:rsidRDefault="00C448AD" w:rsidP="00C448AD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C448AD">
              <w:rPr>
                <w:rFonts w:ascii="Times New Roman" w:hAnsi="Times New Roman" w:cs="Times New Roman"/>
                <w:noProof/>
                <w:szCs w:val="24"/>
              </w:rPr>
              <w:t>Заявитель</w:t>
            </w:r>
            <w:r w:rsidRPr="00C448AD">
              <w:rPr>
                <w:rFonts w:ascii="Times New Roman" w:hAnsi="Times New Roman" w:cs="Times New Roman"/>
                <w:szCs w:val="24"/>
              </w:rPr>
              <w:t>, физическое лицо (представитель по доверенности)</w:t>
            </w:r>
          </w:p>
        </w:tc>
      </w:tr>
      <w:tr w:rsidR="00C448AD" w:rsidRPr="00C448AD" w:rsidTr="00C448AD">
        <w:trPr>
          <w:trHeight w:val="435"/>
        </w:trPr>
        <w:tc>
          <w:tcPr>
            <w:tcW w:w="1134" w:type="dxa"/>
            <w:vAlign w:val="center"/>
          </w:tcPr>
          <w:p w:rsidR="00C448AD" w:rsidRPr="00C448AD" w:rsidRDefault="00C448AD" w:rsidP="00C448A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C448AD" w:rsidRPr="00C448AD" w:rsidRDefault="00C448AD" w:rsidP="00C448AD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C448AD">
              <w:rPr>
                <w:rFonts w:ascii="Times New Roman" w:hAnsi="Times New Roman" w:cs="Times New Roman"/>
                <w:noProof/>
                <w:szCs w:val="24"/>
              </w:rPr>
              <w:t>Заявитель</w:t>
            </w:r>
            <w:r w:rsidRPr="00C448AD">
              <w:rPr>
                <w:rFonts w:ascii="Times New Roman" w:hAnsi="Times New Roman" w:cs="Times New Roman"/>
                <w:szCs w:val="24"/>
              </w:rPr>
              <w:t>, индивидуальный предприниматель (представитель по доверенности)</w:t>
            </w:r>
          </w:p>
        </w:tc>
      </w:tr>
      <w:tr w:rsidR="00C448AD" w:rsidRPr="00C448AD" w:rsidTr="00C448AD">
        <w:trPr>
          <w:trHeight w:val="435"/>
        </w:trPr>
        <w:tc>
          <w:tcPr>
            <w:tcW w:w="1134" w:type="dxa"/>
            <w:vAlign w:val="center"/>
          </w:tcPr>
          <w:p w:rsidR="00C448AD" w:rsidRPr="00C448AD" w:rsidRDefault="00C448AD" w:rsidP="00C448A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C448AD" w:rsidRPr="00C448AD" w:rsidRDefault="00C448AD" w:rsidP="00C448AD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C448AD">
              <w:rPr>
                <w:rFonts w:ascii="Times New Roman" w:hAnsi="Times New Roman" w:cs="Times New Roman"/>
                <w:noProof/>
                <w:szCs w:val="24"/>
              </w:rPr>
              <w:t>Представитель</w:t>
            </w:r>
            <w:r w:rsidRPr="00C448AD">
              <w:rPr>
                <w:rFonts w:ascii="Times New Roman" w:hAnsi="Times New Roman" w:cs="Times New Roman"/>
                <w:szCs w:val="24"/>
              </w:rPr>
              <w:t>, юридическое лицо (представитель юридического лица)</w:t>
            </w:r>
          </w:p>
        </w:tc>
      </w:tr>
      <w:tr w:rsidR="00C448AD" w:rsidRPr="00C448AD" w:rsidTr="00C448AD">
        <w:trPr>
          <w:trHeight w:val="435"/>
        </w:trPr>
        <w:tc>
          <w:tcPr>
            <w:tcW w:w="1134" w:type="dxa"/>
            <w:vAlign w:val="center"/>
          </w:tcPr>
          <w:p w:rsidR="00C448AD" w:rsidRPr="00C448AD" w:rsidRDefault="00C448AD" w:rsidP="00C448A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C448AD" w:rsidRPr="00C448AD" w:rsidRDefault="00C448AD" w:rsidP="00C448AD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C448AD">
              <w:rPr>
                <w:rFonts w:ascii="Times New Roman" w:hAnsi="Times New Roman" w:cs="Times New Roman"/>
                <w:noProof/>
                <w:szCs w:val="24"/>
              </w:rPr>
              <w:t>Представитель</w:t>
            </w:r>
            <w:r w:rsidRPr="00C448AD">
              <w:rPr>
                <w:rFonts w:ascii="Times New Roman" w:hAnsi="Times New Roman" w:cs="Times New Roman"/>
                <w:szCs w:val="24"/>
              </w:rPr>
              <w:t>, физическое лицо (представитель по доверенности)</w:t>
            </w:r>
          </w:p>
        </w:tc>
      </w:tr>
      <w:tr w:rsidR="00C448AD" w:rsidRPr="00C448AD" w:rsidTr="00C448AD">
        <w:trPr>
          <w:trHeight w:val="435"/>
        </w:trPr>
        <w:tc>
          <w:tcPr>
            <w:tcW w:w="1134" w:type="dxa"/>
            <w:vAlign w:val="center"/>
          </w:tcPr>
          <w:p w:rsidR="00C448AD" w:rsidRPr="00C448AD" w:rsidRDefault="00C448AD" w:rsidP="00C448A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C448AD" w:rsidRPr="00C448AD" w:rsidRDefault="00C448AD" w:rsidP="00C448AD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C448AD">
              <w:rPr>
                <w:rFonts w:ascii="Times New Roman" w:hAnsi="Times New Roman" w:cs="Times New Roman"/>
                <w:noProof/>
                <w:szCs w:val="24"/>
              </w:rPr>
              <w:t>Представитель</w:t>
            </w:r>
            <w:r w:rsidRPr="00C448AD">
              <w:rPr>
                <w:rFonts w:ascii="Times New Roman" w:hAnsi="Times New Roman" w:cs="Times New Roman"/>
                <w:szCs w:val="24"/>
              </w:rPr>
              <w:t>, индивидуальный предприниматель (представитель по доверенности)</w:t>
            </w:r>
          </w:p>
        </w:tc>
      </w:tr>
    </w:tbl>
    <w:p w:rsidR="00C448AD" w:rsidRPr="00C448AD" w:rsidRDefault="00C448AD" w:rsidP="00C448AD">
      <w:pPr>
        <w:ind w:firstLine="709"/>
        <w:jc w:val="both"/>
        <w:rPr>
          <w:rFonts w:ascii="Times New Roman" w:hAnsi="Times New Roman"/>
          <w:szCs w:val="24"/>
        </w:rPr>
      </w:pPr>
    </w:p>
    <w:p w:rsidR="00C448AD" w:rsidRPr="00C448AD" w:rsidRDefault="00C448AD" w:rsidP="00C448AD">
      <w:pPr>
        <w:ind w:firstLine="709"/>
        <w:jc w:val="both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Таблица 2. Перечень общих признаков заявителей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C448AD" w:rsidRPr="00C448AD" w:rsidTr="00C448AD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C448AD" w:rsidRPr="00C448AD" w:rsidRDefault="00C448AD" w:rsidP="00C448AD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448AD">
              <w:rPr>
                <w:rFonts w:ascii="Times New Roman" w:hAnsi="Times New Roman"/>
                <w:b/>
                <w:bCs/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448AD" w:rsidRPr="00C448AD" w:rsidRDefault="00C448AD" w:rsidP="00C448AD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448AD">
              <w:rPr>
                <w:rFonts w:ascii="Times New Roman" w:hAnsi="Times New Roman"/>
                <w:b/>
                <w:bCs/>
                <w:szCs w:val="24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C448AD" w:rsidRPr="00C448AD" w:rsidRDefault="00C448AD" w:rsidP="00C448AD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448AD">
              <w:rPr>
                <w:rFonts w:ascii="Times New Roman" w:hAnsi="Times New Roman"/>
                <w:b/>
                <w:bCs/>
                <w:szCs w:val="24"/>
              </w:rPr>
              <w:t>Значения признака заявителя</w:t>
            </w:r>
          </w:p>
        </w:tc>
      </w:tr>
      <w:tr w:rsidR="00C448AD" w:rsidRPr="00C448AD" w:rsidTr="00C448AD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C448AD" w:rsidRPr="00C448AD" w:rsidRDefault="00C448AD" w:rsidP="00C448AD">
            <w:pPr>
              <w:rPr>
                <w:rFonts w:ascii="Times New Roman" w:hAnsi="Times New Roman"/>
                <w:szCs w:val="24"/>
              </w:rPr>
            </w:pPr>
            <w:r w:rsidRPr="00C448AD">
              <w:rPr>
                <w:rFonts w:ascii="Times New Roman" w:hAnsi="Times New Roman"/>
                <w:i/>
                <w:szCs w:val="24"/>
              </w:rPr>
              <w:t xml:space="preserve">Результат Услуги </w:t>
            </w:r>
            <w:r w:rsidRPr="00C448AD">
              <w:rPr>
                <w:rFonts w:ascii="Times New Roman" w:hAnsi="Times New Roman"/>
                <w:i/>
                <w:iCs/>
                <w:szCs w:val="24"/>
              </w:rPr>
              <w:t>«</w:t>
            </w:r>
            <w:r w:rsidRPr="00C448AD">
              <w:rPr>
                <w:rFonts w:ascii="Times New Roman" w:hAnsi="Times New Roman"/>
                <w:i/>
                <w:noProof/>
                <w:szCs w:val="24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  <w:r w:rsidRPr="00C448AD">
              <w:rPr>
                <w:rFonts w:ascii="Times New Roman" w:hAnsi="Times New Roman"/>
                <w:i/>
                <w:szCs w:val="24"/>
              </w:rPr>
              <w:t>»</w:t>
            </w:r>
          </w:p>
        </w:tc>
      </w:tr>
      <w:tr w:rsidR="00C448AD" w:rsidRPr="00C448AD" w:rsidTr="00C448AD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C448AD" w:rsidRPr="00C448AD" w:rsidRDefault="00C448AD" w:rsidP="00C448AD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448AD" w:rsidRPr="00C448AD" w:rsidRDefault="00C448AD" w:rsidP="00C448AD">
            <w:pPr>
              <w:spacing w:after="160"/>
              <w:contextualSpacing/>
              <w:rPr>
                <w:rFonts w:ascii="Times New Roman" w:hAnsi="Times New Roman"/>
                <w:b/>
                <w:bCs/>
                <w:szCs w:val="24"/>
              </w:rPr>
            </w:pPr>
            <w:r w:rsidRPr="00C448AD">
              <w:rPr>
                <w:rFonts w:ascii="Times New Roman" w:hAnsi="Times New Roman"/>
                <w:noProof/>
                <w:szCs w:val="24"/>
              </w:rPr>
              <w:t>Кто обратился за предоставлением услуги</w:t>
            </w:r>
          </w:p>
        </w:tc>
        <w:tc>
          <w:tcPr>
            <w:tcW w:w="5954" w:type="dxa"/>
            <w:shd w:val="clear" w:color="auto" w:fill="auto"/>
          </w:tcPr>
          <w:p w:rsidR="00C448AD" w:rsidRPr="00C448AD" w:rsidRDefault="00C448AD" w:rsidP="00C448AD">
            <w:pPr>
              <w:rPr>
                <w:rFonts w:ascii="Times New Roman" w:hAnsi="Times New Roman"/>
                <w:szCs w:val="24"/>
              </w:rPr>
            </w:pPr>
          </w:p>
          <w:p w:rsidR="00C448AD" w:rsidRPr="00C448AD" w:rsidRDefault="00C448AD" w:rsidP="00C448AD">
            <w:pPr>
              <w:rPr>
                <w:rFonts w:ascii="Times New Roman" w:hAnsi="Times New Roman"/>
                <w:szCs w:val="24"/>
              </w:rPr>
            </w:pPr>
            <w:r w:rsidRPr="00C448AD">
              <w:rPr>
                <w:rFonts w:ascii="Times New Roman" w:hAnsi="Times New Roman"/>
                <w:noProof/>
                <w:szCs w:val="24"/>
                <w:lang w:val="en-US"/>
              </w:rPr>
              <w:t>1</w:t>
            </w:r>
            <w:r w:rsidRPr="00C448AD">
              <w:rPr>
                <w:rFonts w:ascii="Times New Roman" w:hAnsi="Times New Roman"/>
                <w:szCs w:val="24"/>
                <w:lang w:val="en-US"/>
              </w:rPr>
              <w:t xml:space="preserve">. </w:t>
            </w:r>
            <w:r w:rsidRPr="00C448AD">
              <w:rPr>
                <w:rFonts w:ascii="Times New Roman" w:hAnsi="Times New Roman"/>
                <w:noProof/>
                <w:szCs w:val="24"/>
                <w:lang w:val="en-US"/>
              </w:rPr>
              <w:t>Заявитель</w:t>
            </w:r>
            <w:r w:rsidRPr="00C448AD">
              <w:rPr>
                <w:rFonts w:ascii="Times New Roman" w:hAnsi="Times New Roman"/>
                <w:szCs w:val="24"/>
              </w:rPr>
              <w:t>.</w:t>
            </w:r>
          </w:p>
          <w:p w:rsidR="00C448AD" w:rsidRPr="00C448AD" w:rsidRDefault="00C448AD" w:rsidP="00C448AD">
            <w:pPr>
              <w:rPr>
                <w:rFonts w:ascii="Times New Roman" w:hAnsi="Times New Roman"/>
                <w:szCs w:val="24"/>
              </w:rPr>
            </w:pPr>
            <w:r w:rsidRPr="00C448AD">
              <w:rPr>
                <w:rFonts w:ascii="Times New Roman" w:hAnsi="Times New Roman"/>
                <w:noProof/>
                <w:szCs w:val="24"/>
                <w:lang w:val="en-US"/>
              </w:rPr>
              <w:t>2</w:t>
            </w:r>
            <w:r w:rsidRPr="00C448AD">
              <w:rPr>
                <w:rFonts w:ascii="Times New Roman" w:hAnsi="Times New Roman"/>
                <w:szCs w:val="24"/>
                <w:lang w:val="en-US"/>
              </w:rPr>
              <w:t xml:space="preserve">. </w:t>
            </w:r>
            <w:r w:rsidRPr="00C448AD">
              <w:rPr>
                <w:rFonts w:ascii="Times New Roman" w:hAnsi="Times New Roman"/>
                <w:noProof/>
                <w:szCs w:val="24"/>
                <w:lang w:val="en-US"/>
              </w:rPr>
              <w:t>Представитель</w:t>
            </w:r>
          </w:p>
        </w:tc>
      </w:tr>
      <w:tr w:rsidR="00C448AD" w:rsidRPr="00C448AD" w:rsidTr="00C448AD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C448AD" w:rsidRPr="00C448AD" w:rsidRDefault="00C448AD" w:rsidP="00C448AD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448AD" w:rsidRPr="00C448AD" w:rsidRDefault="00C448AD" w:rsidP="00C448AD">
            <w:pPr>
              <w:spacing w:after="160"/>
              <w:contextualSpacing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C448AD">
              <w:rPr>
                <w:rFonts w:ascii="Times New Roman" w:hAnsi="Times New Roman"/>
                <w:noProof/>
                <w:szCs w:val="24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C448AD" w:rsidRPr="00C448AD" w:rsidRDefault="00C448AD" w:rsidP="00C448AD">
            <w:pPr>
              <w:rPr>
                <w:rFonts w:ascii="Times New Roman" w:hAnsi="Times New Roman"/>
                <w:szCs w:val="24"/>
                <w:lang w:val="en-US"/>
              </w:rPr>
            </w:pPr>
          </w:p>
          <w:p w:rsidR="00C448AD" w:rsidRPr="00C448AD" w:rsidRDefault="00C448AD" w:rsidP="00C448AD">
            <w:pPr>
              <w:rPr>
                <w:rFonts w:ascii="Times New Roman" w:hAnsi="Times New Roman"/>
                <w:szCs w:val="24"/>
              </w:rPr>
            </w:pPr>
            <w:r w:rsidRPr="00C448AD">
              <w:rPr>
                <w:rFonts w:ascii="Times New Roman" w:hAnsi="Times New Roman"/>
                <w:noProof/>
                <w:szCs w:val="24"/>
              </w:rPr>
              <w:t>1</w:t>
            </w:r>
            <w:r w:rsidRPr="00C448AD">
              <w:rPr>
                <w:rFonts w:ascii="Times New Roman" w:hAnsi="Times New Roman"/>
                <w:szCs w:val="24"/>
              </w:rPr>
              <w:t xml:space="preserve">. </w:t>
            </w:r>
            <w:r w:rsidRPr="00C448AD">
              <w:rPr>
                <w:rFonts w:ascii="Times New Roman" w:hAnsi="Times New Roman"/>
                <w:noProof/>
                <w:szCs w:val="24"/>
              </w:rPr>
              <w:t>Юридическое лицо (представитель юридического лица)</w:t>
            </w:r>
            <w:r w:rsidRPr="00C448AD">
              <w:rPr>
                <w:rFonts w:ascii="Times New Roman" w:hAnsi="Times New Roman"/>
                <w:szCs w:val="24"/>
              </w:rPr>
              <w:t>.</w:t>
            </w:r>
          </w:p>
          <w:p w:rsidR="00C448AD" w:rsidRPr="00C448AD" w:rsidRDefault="00C448AD" w:rsidP="00C448AD">
            <w:pPr>
              <w:rPr>
                <w:rFonts w:ascii="Times New Roman" w:hAnsi="Times New Roman"/>
                <w:szCs w:val="24"/>
              </w:rPr>
            </w:pPr>
            <w:r w:rsidRPr="00C448AD">
              <w:rPr>
                <w:rFonts w:ascii="Times New Roman" w:hAnsi="Times New Roman"/>
                <w:noProof/>
                <w:szCs w:val="24"/>
              </w:rPr>
              <w:t>2</w:t>
            </w:r>
            <w:r w:rsidRPr="00C448AD">
              <w:rPr>
                <w:rFonts w:ascii="Times New Roman" w:hAnsi="Times New Roman"/>
                <w:szCs w:val="24"/>
              </w:rPr>
              <w:t xml:space="preserve">. </w:t>
            </w:r>
            <w:r w:rsidRPr="00C448AD">
              <w:rPr>
                <w:rFonts w:ascii="Times New Roman" w:hAnsi="Times New Roman"/>
                <w:noProof/>
                <w:szCs w:val="24"/>
              </w:rPr>
              <w:t>Физическое лицо (представитель по доверенности)</w:t>
            </w:r>
            <w:r w:rsidRPr="00C448AD">
              <w:rPr>
                <w:rFonts w:ascii="Times New Roman" w:hAnsi="Times New Roman"/>
                <w:szCs w:val="24"/>
              </w:rPr>
              <w:t>.</w:t>
            </w:r>
          </w:p>
          <w:p w:rsidR="00C448AD" w:rsidRPr="00C448AD" w:rsidRDefault="00C448AD" w:rsidP="00C448AD">
            <w:pPr>
              <w:rPr>
                <w:rFonts w:ascii="Times New Roman" w:hAnsi="Times New Roman"/>
                <w:szCs w:val="24"/>
              </w:rPr>
            </w:pPr>
            <w:r w:rsidRPr="00C448AD">
              <w:rPr>
                <w:rFonts w:ascii="Times New Roman" w:hAnsi="Times New Roman"/>
                <w:noProof/>
                <w:szCs w:val="24"/>
              </w:rPr>
              <w:t>3</w:t>
            </w:r>
            <w:r w:rsidRPr="00C448AD">
              <w:rPr>
                <w:rFonts w:ascii="Times New Roman" w:hAnsi="Times New Roman"/>
                <w:szCs w:val="24"/>
              </w:rPr>
              <w:t xml:space="preserve">. </w:t>
            </w:r>
            <w:r w:rsidRPr="00C448AD">
              <w:rPr>
                <w:rFonts w:ascii="Times New Roman" w:hAnsi="Times New Roman"/>
                <w:noProof/>
                <w:szCs w:val="24"/>
              </w:rPr>
              <w:t>Индивидуальный предприниматель (представитель по доверенности)</w:t>
            </w:r>
          </w:p>
        </w:tc>
      </w:tr>
    </w:tbl>
    <w:p w:rsidR="00C448AD" w:rsidRPr="00C448AD" w:rsidRDefault="00C448AD" w:rsidP="00C448AD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Cs w:val="24"/>
        </w:rPr>
      </w:pPr>
      <w:r w:rsidRPr="00C448AD">
        <w:rPr>
          <w:szCs w:val="24"/>
        </w:rPr>
        <w:br w:type="page"/>
      </w:r>
    </w:p>
    <w:p w:rsidR="00C448AD" w:rsidRPr="00C448AD" w:rsidRDefault="00C448AD" w:rsidP="00C448AD">
      <w:pPr>
        <w:pStyle w:val="1TimesNewRoman12"/>
        <w:spacing w:after="0" w:line="240" w:lineRule="auto"/>
        <w:jc w:val="right"/>
        <w:rPr>
          <w:snapToGrid/>
          <w:szCs w:val="24"/>
          <w:lang w:eastAsia="en-US"/>
        </w:rPr>
      </w:pPr>
      <w:r w:rsidRPr="00C448AD">
        <w:rPr>
          <w:snapToGrid/>
          <w:szCs w:val="24"/>
          <w:lang w:eastAsia="en-US"/>
        </w:rPr>
        <w:lastRenderedPageBreak/>
        <w:t>Приложение 2</w:t>
      </w:r>
    </w:p>
    <w:p w:rsidR="00C448AD" w:rsidRPr="00C448AD" w:rsidRDefault="00C448AD" w:rsidP="00C448AD">
      <w:pPr>
        <w:pStyle w:val="1TimesNewRoman12"/>
        <w:tabs>
          <w:tab w:val="clear" w:pos="851"/>
        </w:tabs>
        <w:spacing w:after="0" w:line="240" w:lineRule="auto"/>
        <w:ind w:firstLine="0"/>
        <w:jc w:val="right"/>
        <w:rPr>
          <w:snapToGrid/>
          <w:szCs w:val="24"/>
          <w:lang w:eastAsia="en-US"/>
        </w:rPr>
      </w:pPr>
      <w:r w:rsidRPr="00C448AD">
        <w:rPr>
          <w:snapToGrid/>
          <w:szCs w:val="24"/>
          <w:lang w:eastAsia="en-US"/>
        </w:rPr>
        <w:t>к Административному регламенту</w:t>
      </w:r>
    </w:p>
    <w:p w:rsidR="00C448AD" w:rsidRPr="00C448AD" w:rsidRDefault="00C448AD" w:rsidP="00C448AD">
      <w:pPr>
        <w:pStyle w:val="1TimesNewRoman12"/>
        <w:tabs>
          <w:tab w:val="clear" w:pos="851"/>
        </w:tabs>
        <w:spacing w:after="0" w:line="240" w:lineRule="auto"/>
        <w:ind w:firstLine="0"/>
        <w:jc w:val="right"/>
        <w:rPr>
          <w:szCs w:val="24"/>
        </w:rPr>
      </w:pPr>
    </w:p>
    <w:p w:rsidR="00C448AD" w:rsidRPr="00C448AD" w:rsidRDefault="00C448AD" w:rsidP="00C448AD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C448AD">
        <w:rPr>
          <w:szCs w:val="24"/>
          <w:u w:val="single"/>
        </w:rPr>
        <w:t xml:space="preserve">ФОРМА к варианту </w:t>
      </w:r>
      <w:r w:rsidRPr="00C448AD">
        <w:rPr>
          <w:noProof/>
          <w:szCs w:val="24"/>
          <w:u w:val="single"/>
        </w:rPr>
        <w:t>1</w:t>
      </w:r>
    </w:p>
    <w:p w:rsidR="00C448AD" w:rsidRPr="00C448AD" w:rsidRDefault="00C448AD" w:rsidP="00C448AD">
      <w:pPr>
        <w:rPr>
          <w:rFonts w:ascii="Times New Roman" w:hAnsi="Times New Roman"/>
          <w:szCs w:val="24"/>
        </w:rPr>
      </w:pPr>
    </w:p>
    <w:p w:rsidR="00C448AD" w:rsidRPr="00C448AD" w:rsidRDefault="00C448AD" w:rsidP="00C448AD">
      <w:pPr>
        <w:spacing w:line="360" w:lineRule="exact"/>
        <w:ind w:left="4962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C448AD" w:rsidRPr="00C448AD" w:rsidRDefault="00C448AD" w:rsidP="00C448AD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ab/>
        <w:t xml:space="preserve"> </w:t>
      </w:r>
    </w:p>
    <w:p w:rsidR="00C448AD" w:rsidRPr="00C448AD" w:rsidRDefault="00C448AD" w:rsidP="00C448AD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Наименование должности</w:t>
      </w:r>
      <w:r w:rsidRPr="00C448AD">
        <w:rPr>
          <w:rFonts w:ascii="Times New Roman" w:hAnsi="Times New Roman"/>
          <w:szCs w:val="24"/>
        </w:rPr>
        <w:tab/>
      </w:r>
    </w:p>
    <w:p w:rsidR="00C448AD" w:rsidRPr="00C448AD" w:rsidRDefault="00C448AD" w:rsidP="00C448AD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ab/>
        <w:t xml:space="preserve"> </w:t>
      </w:r>
    </w:p>
    <w:p w:rsidR="00C448AD" w:rsidRPr="00C448AD" w:rsidRDefault="00C448AD" w:rsidP="00C448AD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Фамилия, имя, отчество (при наличии)</w:t>
      </w:r>
      <w:r w:rsidRPr="00C448AD">
        <w:rPr>
          <w:rFonts w:ascii="Times New Roman" w:hAnsi="Times New Roman"/>
          <w:szCs w:val="24"/>
        </w:rPr>
        <w:tab/>
      </w:r>
    </w:p>
    <w:p w:rsidR="00C448AD" w:rsidRPr="00C448AD" w:rsidRDefault="00C448AD" w:rsidP="00C448AD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ab/>
        <w:t xml:space="preserve"> </w:t>
      </w:r>
    </w:p>
    <w:p w:rsidR="00C448AD" w:rsidRPr="00C448AD" w:rsidRDefault="00C448AD" w:rsidP="00C448AD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C448AD" w:rsidRPr="00C448AD" w:rsidRDefault="00C448AD" w:rsidP="00C448AD">
      <w:pPr>
        <w:spacing w:line="360" w:lineRule="exact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 </w:t>
      </w:r>
    </w:p>
    <w:p w:rsidR="00C448AD" w:rsidRPr="00C448AD" w:rsidRDefault="00C448AD" w:rsidP="00C448AD">
      <w:pPr>
        <w:spacing w:line="360" w:lineRule="exact"/>
        <w:jc w:val="center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Заявление</w:t>
      </w:r>
    </w:p>
    <w:p w:rsidR="00C448AD" w:rsidRPr="00C448AD" w:rsidRDefault="00C448AD" w:rsidP="00C448AD">
      <w:pPr>
        <w:spacing w:line="360" w:lineRule="exact"/>
        <w:jc w:val="center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о предоставлении Услуги «</w:t>
      </w:r>
      <w:r w:rsidRPr="00C448AD">
        <w:rPr>
          <w:rFonts w:ascii="Times New Roman" w:hAnsi="Times New Roman"/>
          <w:noProof/>
          <w:szCs w:val="24"/>
        </w:rPr>
        <w:t>Предоставление земельного участка, находящегося в государственной или муниципальной собственности, в собственность бесплатно</w:t>
      </w:r>
      <w:r w:rsidRPr="00C448AD">
        <w:rPr>
          <w:rFonts w:ascii="Times New Roman" w:hAnsi="Times New Roman"/>
          <w:szCs w:val="24"/>
        </w:rPr>
        <w:t xml:space="preserve">» </w:t>
      </w:r>
      <w:r w:rsidRPr="00C448AD">
        <w:rPr>
          <w:rFonts w:ascii="Times New Roman" w:hAnsi="Times New Roman"/>
          <w:szCs w:val="24"/>
        </w:rPr>
        <w:br w:type="page"/>
      </w:r>
    </w:p>
    <w:p w:rsidR="00C448AD" w:rsidRPr="00C448AD" w:rsidRDefault="00C448AD" w:rsidP="00C448AD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C448AD" w:rsidRPr="00C448AD" w:rsidRDefault="00C448AD" w:rsidP="00C448AD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C448AD">
        <w:rPr>
          <w:szCs w:val="24"/>
          <w:u w:val="single"/>
        </w:rPr>
        <w:t xml:space="preserve">ФОРМА к варианту </w:t>
      </w:r>
      <w:r w:rsidRPr="00C448AD">
        <w:rPr>
          <w:noProof/>
          <w:szCs w:val="24"/>
          <w:u w:val="single"/>
        </w:rPr>
        <w:t>2</w:t>
      </w:r>
    </w:p>
    <w:p w:rsidR="00C448AD" w:rsidRPr="00C448AD" w:rsidRDefault="00C448AD" w:rsidP="00C448AD">
      <w:pPr>
        <w:rPr>
          <w:rFonts w:ascii="Times New Roman" w:hAnsi="Times New Roman"/>
          <w:szCs w:val="24"/>
        </w:rPr>
      </w:pPr>
    </w:p>
    <w:p w:rsidR="00C448AD" w:rsidRPr="00C448AD" w:rsidRDefault="00C448AD" w:rsidP="00C448AD">
      <w:pPr>
        <w:spacing w:line="360" w:lineRule="exact"/>
        <w:ind w:left="4962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C448AD" w:rsidRPr="00C448AD" w:rsidRDefault="00C448AD" w:rsidP="00C448AD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ab/>
        <w:t xml:space="preserve"> </w:t>
      </w:r>
    </w:p>
    <w:p w:rsidR="00C448AD" w:rsidRPr="00C448AD" w:rsidRDefault="00C448AD" w:rsidP="00C448AD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Наименование должности</w:t>
      </w:r>
      <w:r w:rsidRPr="00C448AD">
        <w:rPr>
          <w:rFonts w:ascii="Times New Roman" w:hAnsi="Times New Roman"/>
          <w:szCs w:val="24"/>
        </w:rPr>
        <w:tab/>
      </w:r>
    </w:p>
    <w:p w:rsidR="00C448AD" w:rsidRPr="00C448AD" w:rsidRDefault="00C448AD" w:rsidP="00C448AD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ab/>
        <w:t xml:space="preserve"> </w:t>
      </w:r>
    </w:p>
    <w:p w:rsidR="00C448AD" w:rsidRPr="00C448AD" w:rsidRDefault="00C448AD" w:rsidP="00C448AD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Фамилия, имя, отчество (при наличии)</w:t>
      </w:r>
      <w:r w:rsidRPr="00C448AD">
        <w:rPr>
          <w:rFonts w:ascii="Times New Roman" w:hAnsi="Times New Roman"/>
          <w:szCs w:val="24"/>
        </w:rPr>
        <w:tab/>
      </w:r>
    </w:p>
    <w:p w:rsidR="00C448AD" w:rsidRPr="00C448AD" w:rsidRDefault="00C448AD" w:rsidP="00C448AD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ab/>
        <w:t xml:space="preserve"> </w:t>
      </w:r>
    </w:p>
    <w:p w:rsidR="00C448AD" w:rsidRPr="00C448AD" w:rsidRDefault="00C448AD" w:rsidP="00C448AD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C448AD" w:rsidRPr="00C448AD" w:rsidRDefault="00C448AD" w:rsidP="00C448AD">
      <w:pPr>
        <w:spacing w:line="360" w:lineRule="exact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 </w:t>
      </w:r>
    </w:p>
    <w:p w:rsidR="00C448AD" w:rsidRPr="00C448AD" w:rsidRDefault="00C448AD" w:rsidP="00C448AD">
      <w:pPr>
        <w:spacing w:line="360" w:lineRule="exact"/>
        <w:jc w:val="center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Заявление</w:t>
      </w:r>
    </w:p>
    <w:p w:rsidR="00C448AD" w:rsidRPr="00C448AD" w:rsidRDefault="00C448AD" w:rsidP="00C448AD">
      <w:pPr>
        <w:spacing w:line="360" w:lineRule="exact"/>
        <w:jc w:val="center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о предоставлении Услуги «</w:t>
      </w:r>
      <w:r w:rsidRPr="00C448AD">
        <w:rPr>
          <w:rFonts w:ascii="Times New Roman" w:hAnsi="Times New Roman"/>
          <w:noProof/>
          <w:szCs w:val="24"/>
        </w:rPr>
        <w:t>Предоставление земельного участка, находящегося в государственной или муниципальной собственности, в собственность бесплатно</w:t>
      </w:r>
      <w:r w:rsidRPr="00C448AD">
        <w:rPr>
          <w:rFonts w:ascii="Times New Roman" w:hAnsi="Times New Roman"/>
          <w:szCs w:val="24"/>
        </w:rPr>
        <w:t xml:space="preserve">» </w:t>
      </w:r>
      <w:r w:rsidRPr="00C448AD">
        <w:rPr>
          <w:rFonts w:ascii="Times New Roman" w:hAnsi="Times New Roman"/>
          <w:szCs w:val="24"/>
        </w:rPr>
        <w:br w:type="page"/>
      </w:r>
    </w:p>
    <w:p w:rsidR="00C448AD" w:rsidRPr="00C448AD" w:rsidRDefault="00C448AD" w:rsidP="00C448AD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C448AD" w:rsidRPr="00C448AD" w:rsidRDefault="00C448AD" w:rsidP="00C448AD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C448AD">
        <w:rPr>
          <w:szCs w:val="24"/>
          <w:u w:val="single"/>
        </w:rPr>
        <w:t xml:space="preserve">ФОРМА к варианту </w:t>
      </w:r>
      <w:r w:rsidRPr="00C448AD">
        <w:rPr>
          <w:noProof/>
          <w:szCs w:val="24"/>
          <w:u w:val="single"/>
        </w:rPr>
        <w:t>3</w:t>
      </w:r>
    </w:p>
    <w:p w:rsidR="00C448AD" w:rsidRPr="00C448AD" w:rsidRDefault="00C448AD" w:rsidP="00C448AD">
      <w:pPr>
        <w:rPr>
          <w:rFonts w:ascii="Times New Roman" w:hAnsi="Times New Roman"/>
          <w:szCs w:val="24"/>
        </w:rPr>
      </w:pPr>
    </w:p>
    <w:p w:rsidR="00C448AD" w:rsidRPr="00C448AD" w:rsidRDefault="00C448AD" w:rsidP="00C448AD">
      <w:pPr>
        <w:spacing w:line="360" w:lineRule="exact"/>
        <w:ind w:left="4962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C448AD" w:rsidRPr="00C448AD" w:rsidRDefault="00C448AD" w:rsidP="00C448AD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ab/>
        <w:t xml:space="preserve"> </w:t>
      </w:r>
    </w:p>
    <w:p w:rsidR="00C448AD" w:rsidRPr="00C448AD" w:rsidRDefault="00C448AD" w:rsidP="00C448AD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Наименование должности</w:t>
      </w:r>
      <w:r w:rsidRPr="00C448AD">
        <w:rPr>
          <w:rFonts w:ascii="Times New Roman" w:hAnsi="Times New Roman"/>
          <w:szCs w:val="24"/>
        </w:rPr>
        <w:tab/>
      </w:r>
    </w:p>
    <w:p w:rsidR="00C448AD" w:rsidRPr="00C448AD" w:rsidRDefault="00C448AD" w:rsidP="00C448AD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ab/>
        <w:t xml:space="preserve"> </w:t>
      </w:r>
    </w:p>
    <w:p w:rsidR="00C448AD" w:rsidRPr="00C448AD" w:rsidRDefault="00C448AD" w:rsidP="00C448AD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Фамилия, имя, отчество (при наличии)</w:t>
      </w:r>
      <w:r w:rsidRPr="00C448AD">
        <w:rPr>
          <w:rFonts w:ascii="Times New Roman" w:hAnsi="Times New Roman"/>
          <w:szCs w:val="24"/>
        </w:rPr>
        <w:tab/>
      </w:r>
    </w:p>
    <w:p w:rsidR="00C448AD" w:rsidRPr="00C448AD" w:rsidRDefault="00C448AD" w:rsidP="00C448AD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ab/>
        <w:t xml:space="preserve"> </w:t>
      </w:r>
    </w:p>
    <w:p w:rsidR="00C448AD" w:rsidRPr="00C448AD" w:rsidRDefault="00C448AD" w:rsidP="00C448AD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C448AD" w:rsidRPr="00C448AD" w:rsidRDefault="00C448AD" w:rsidP="00C448AD">
      <w:pPr>
        <w:spacing w:line="360" w:lineRule="exact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 </w:t>
      </w:r>
    </w:p>
    <w:p w:rsidR="00C448AD" w:rsidRPr="00C448AD" w:rsidRDefault="00C448AD" w:rsidP="00C448AD">
      <w:pPr>
        <w:spacing w:line="360" w:lineRule="exact"/>
        <w:jc w:val="center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Заявление</w:t>
      </w:r>
    </w:p>
    <w:p w:rsidR="00C448AD" w:rsidRPr="00C448AD" w:rsidRDefault="00C448AD" w:rsidP="00C448AD">
      <w:pPr>
        <w:spacing w:line="360" w:lineRule="exact"/>
        <w:jc w:val="center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о предоставлении Услуги «</w:t>
      </w:r>
      <w:r w:rsidRPr="00C448AD">
        <w:rPr>
          <w:rFonts w:ascii="Times New Roman" w:hAnsi="Times New Roman"/>
          <w:noProof/>
          <w:szCs w:val="24"/>
        </w:rPr>
        <w:t>Предоставление земельного участка, находящегося в государственной или муниципальной собственности, в собственность бесплатно</w:t>
      </w:r>
      <w:r w:rsidRPr="00C448AD">
        <w:rPr>
          <w:rFonts w:ascii="Times New Roman" w:hAnsi="Times New Roman"/>
          <w:szCs w:val="24"/>
        </w:rPr>
        <w:t xml:space="preserve">» </w:t>
      </w:r>
      <w:r w:rsidRPr="00C448AD">
        <w:rPr>
          <w:rFonts w:ascii="Times New Roman" w:hAnsi="Times New Roman"/>
          <w:szCs w:val="24"/>
        </w:rPr>
        <w:br w:type="page"/>
      </w:r>
    </w:p>
    <w:p w:rsidR="00C448AD" w:rsidRPr="00C448AD" w:rsidRDefault="00C448AD" w:rsidP="00C448AD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C448AD" w:rsidRPr="00C448AD" w:rsidRDefault="00C448AD" w:rsidP="00C448AD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C448AD">
        <w:rPr>
          <w:szCs w:val="24"/>
          <w:u w:val="single"/>
        </w:rPr>
        <w:t xml:space="preserve">ФОРМА к варианту </w:t>
      </w:r>
      <w:r w:rsidRPr="00C448AD">
        <w:rPr>
          <w:noProof/>
          <w:szCs w:val="24"/>
          <w:u w:val="single"/>
        </w:rPr>
        <w:t>4</w:t>
      </w:r>
    </w:p>
    <w:p w:rsidR="00C448AD" w:rsidRPr="00C448AD" w:rsidRDefault="00C448AD" w:rsidP="00C448AD">
      <w:pPr>
        <w:rPr>
          <w:rFonts w:ascii="Times New Roman" w:hAnsi="Times New Roman"/>
          <w:szCs w:val="24"/>
        </w:rPr>
      </w:pPr>
    </w:p>
    <w:p w:rsidR="00C448AD" w:rsidRPr="00C448AD" w:rsidRDefault="00C448AD" w:rsidP="00C448AD">
      <w:pPr>
        <w:spacing w:line="360" w:lineRule="exact"/>
        <w:ind w:left="4962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C448AD" w:rsidRPr="00C448AD" w:rsidRDefault="00C448AD" w:rsidP="00C448AD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ab/>
        <w:t xml:space="preserve"> </w:t>
      </w:r>
    </w:p>
    <w:p w:rsidR="00C448AD" w:rsidRPr="00C448AD" w:rsidRDefault="00C448AD" w:rsidP="00C448AD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Наименование должности</w:t>
      </w:r>
      <w:r w:rsidRPr="00C448AD">
        <w:rPr>
          <w:rFonts w:ascii="Times New Roman" w:hAnsi="Times New Roman"/>
          <w:szCs w:val="24"/>
        </w:rPr>
        <w:tab/>
      </w:r>
    </w:p>
    <w:p w:rsidR="00C448AD" w:rsidRPr="00C448AD" w:rsidRDefault="00C448AD" w:rsidP="00C448AD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ab/>
        <w:t xml:space="preserve"> </w:t>
      </w:r>
    </w:p>
    <w:p w:rsidR="00C448AD" w:rsidRPr="00C448AD" w:rsidRDefault="00C448AD" w:rsidP="00C448AD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Фамилия, имя, отчество (при наличии)</w:t>
      </w:r>
      <w:r w:rsidRPr="00C448AD">
        <w:rPr>
          <w:rFonts w:ascii="Times New Roman" w:hAnsi="Times New Roman"/>
          <w:szCs w:val="24"/>
        </w:rPr>
        <w:tab/>
      </w:r>
    </w:p>
    <w:p w:rsidR="00C448AD" w:rsidRPr="00C448AD" w:rsidRDefault="00C448AD" w:rsidP="00C448AD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ab/>
        <w:t xml:space="preserve"> </w:t>
      </w:r>
    </w:p>
    <w:p w:rsidR="00C448AD" w:rsidRPr="00C448AD" w:rsidRDefault="00C448AD" w:rsidP="00C448AD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C448AD" w:rsidRPr="00C448AD" w:rsidRDefault="00C448AD" w:rsidP="00C448AD">
      <w:pPr>
        <w:spacing w:line="360" w:lineRule="exact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 </w:t>
      </w:r>
    </w:p>
    <w:p w:rsidR="00C448AD" w:rsidRPr="00C448AD" w:rsidRDefault="00C448AD" w:rsidP="00C448AD">
      <w:pPr>
        <w:spacing w:line="360" w:lineRule="exact"/>
        <w:jc w:val="center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Заявление</w:t>
      </w:r>
    </w:p>
    <w:p w:rsidR="00C448AD" w:rsidRPr="00C448AD" w:rsidRDefault="00C448AD" w:rsidP="00C448AD">
      <w:pPr>
        <w:spacing w:line="360" w:lineRule="exact"/>
        <w:jc w:val="center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о предоставлении Услуги «</w:t>
      </w:r>
      <w:r w:rsidRPr="00C448AD">
        <w:rPr>
          <w:rFonts w:ascii="Times New Roman" w:hAnsi="Times New Roman"/>
          <w:noProof/>
          <w:szCs w:val="24"/>
        </w:rPr>
        <w:t>Предоставление земельного участка, находящегося в государственной или муниципальной собственности, в собственность бесплатно</w:t>
      </w:r>
      <w:r w:rsidRPr="00C448AD">
        <w:rPr>
          <w:rFonts w:ascii="Times New Roman" w:hAnsi="Times New Roman"/>
          <w:szCs w:val="24"/>
        </w:rPr>
        <w:t xml:space="preserve">» </w:t>
      </w:r>
      <w:r w:rsidRPr="00C448AD">
        <w:rPr>
          <w:rFonts w:ascii="Times New Roman" w:hAnsi="Times New Roman"/>
          <w:szCs w:val="24"/>
        </w:rPr>
        <w:br w:type="page"/>
      </w:r>
    </w:p>
    <w:p w:rsidR="00C448AD" w:rsidRPr="00C448AD" w:rsidRDefault="00C448AD" w:rsidP="00C448AD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C448AD" w:rsidRPr="00C448AD" w:rsidRDefault="00C448AD" w:rsidP="00C448AD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C448AD">
        <w:rPr>
          <w:szCs w:val="24"/>
          <w:u w:val="single"/>
        </w:rPr>
        <w:t xml:space="preserve">ФОРМА к варианту </w:t>
      </w:r>
      <w:r w:rsidRPr="00C448AD">
        <w:rPr>
          <w:noProof/>
          <w:szCs w:val="24"/>
          <w:u w:val="single"/>
        </w:rPr>
        <w:t>5</w:t>
      </w:r>
    </w:p>
    <w:p w:rsidR="00C448AD" w:rsidRPr="00C448AD" w:rsidRDefault="00C448AD" w:rsidP="00C448AD">
      <w:pPr>
        <w:rPr>
          <w:rFonts w:ascii="Times New Roman" w:hAnsi="Times New Roman"/>
          <w:szCs w:val="24"/>
        </w:rPr>
      </w:pPr>
    </w:p>
    <w:p w:rsidR="00C448AD" w:rsidRPr="00C448AD" w:rsidRDefault="00C448AD" w:rsidP="00C448AD">
      <w:pPr>
        <w:spacing w:line="360" w:lineRule="exact"/>
        <w:ind w:left="4962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C448AD" w:rsidRPr="00C448AD" w:rsidRDefault="00C448AD" w:rsidP="00C448AD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ab/>
        <w:t xml:space="preserve"> </w:t>
      </w:r>
    </w:p>
    <w:p w:rsidR="00C448AD" w:rsidRPr="00C448AD" w:rsidRDefault="00C448AD" w:rsidP="00C448AD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Наименование должности</w:t>
      </w:r>
      <w:r w:rsidRPr="00C448AD">
        <w:rPr>
          <w:rFonts w:ascii="Times New Roman" w:hAnsi="Times New Roman"/>
          <w:szCs w:val="24"/>
        </w:rPr>
        <w:tab/>
      </w:r>
    </w:p>
    <w:p w:rsidR="00C448AD" w:rsidRPr="00C448AD" w:rsidRDefault="00C448AD" w:rsidP="00C448AD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ab/>
        <w:t xml:space="preserve"> </w:t>
      </w:r>
    </w:p>
    <w:p w:rsidR="00C448AD" w:rsidRPr="00C448AD" w:rsidRDefault="00C448AD" w:rsidP="00C448AD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Фамилия, имя, отчество (при наличии)</w:t>
      </w:r>
      <w:r w:rsidRPr="00C448AD">
        <w:rPr>
          <w:rFonts w:ascii="Times New Roman" w:hAnsi="Times New Roman"/>
          <w:szCs w:val="24"/>
        </w:rPr>
        <w:tab/>
      </w:r>
    </w:p>
    <w:p w:rsidR="00C448AD" w:rsidRPr="00C448AD" w:rsidRDefault="00C448AD" w:rsidP="00C448AD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ab/>
        <w:t xml:space="preserve"> </w:t>
      </w:r>
    </w:p>
    <w:p w:rsidR="00C448AD" w:rsidRPr="00C448AD" w:rsidRDefault="00C448AD" w:rsidP="00C448AD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C448AD" w:rsidRPr="00C448AD" w:rsidRDefault="00C448AD" w:rsidP="00C448AD">
      <w:pPr>
        <w:spacing w:line="360" w:lineRule="exact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 </w:t>
      </w:r>
    </w:p>
    <w:p w:rsidR="00C448AD" w:rsidRPr="00C448AD" w:rsidRDefault="00C448AD" w:rsidP="00C448AD">
      <w:pPr>
        <w:spacing w:line="360" w:lineRule="exact"/>
        <w:jc w:val="center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Заявление</w:t>
      </w:r>
    </w:p>
    <w:p w:rsidR="00C448AD" w:rsidRPr="00C448AD" w:rsidRDefault="00C448AD" w:rsidP="00C448AD">
      <w:pPr>
        <w:spacing w:line="360" w:lineRule="exact"/>
        <w:jc w:val="center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о предоставлении Услуги «</w:t>
      </w:r>
      <w:r w:rsidRPr="00C448AD">
        <w:rPr>
          <w:rFonts w:ascii="Times New Roman" w:hAnsi="Times New Roman"/>
          <w:noProof/>
          <w:szCs w:val="24"/>
        </w:rPr>
        <w:t>Предоставление земельного участка, находящегося в государственной или муниципальной собственности, в собственность бесплатно</w:t>
      </w:r>
      <w:r w:rsidRPr="00C448AD">
        <w:rPr>
          <w:rFonts w:ascii="Times New Roman" w:hAnsi="Times New Roman"/>
          <w:szCs w:val="24"/>
        </w:rPr>
        <w:t xml:space="preserve">» </w:t>
      </w:r>
      <w:r w:rsidRPr="00C448AD">
        <w:rPr>
          <w:rFonts w:ascii="Times New Roman" w:hAnsi="Times New Roman"/>
          <w:szCs w:val="24"/>
        </w:rPr>
        <w:br w:type="page"/>
      </w:r>
    </w:p>
    <w:p w:rsidR="00C448AD" w:rsidRPr="00C448AD" w:rsidRDefault="00C448AD" w:rsidP="00C448AD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C448AD" w:rsidRPr="00C448AD" w:rsidRDefault="00C448AD" w:rsidP="00C448AD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C448AD">
        <w:rPr>
          <w:szCs w:val="24"/>
          <w:u w:val="single"/>
        </w:rPr>
        <w:t xml:space="preserve">ФОРМА к варианту </w:t>
      </w:r>
      <w:r w:rsidRPr="00C448AD">
        <w:rPr>
          <w:noProof/>
          <w:szCs w:val="24"/>
          <w:u w:val="single"/>
        </w:rPr>
        <w:t>6</w:t>
      </w:r>
    </w:p>
    <w:p w:rsidR="00C448AD" w:rsidRPr="00C448AD" w:rsidRDefault="00C448AD" w:rsidP="00C448AD">
      <w:pPr>
        <w:rPr>
          <w:rFonts w:ascii="Times New Roman" w:hAnsi="Times New Roman"/>
          <w:szCs w:val="24"/>
        </w:rPr>
      </w:pPr>
    </w:p>
    <w:p w:rsidR="00C448AD" w:rsidRPr="00C448AD" w:rsidRDefault="00C448AD" w:rsidP="00C448AD">
      <w:pPr>
        <w:spacing w:line="360" w:lineRule="exact"/>
        <w:ind w:left="4962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C448AD" w:rsidRPr="00C448AD" w:rsidRDefault="00C448AD" w:rsidP="00C448AD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ab/>
        <w:t xml:space="preserve"> </w:t>
      </w:r>
    </w:p>
    <w:p w:rsidR="00C448AD" w:rsidRPr="00C448AD" w:rsidRDefault="00C448AD" w:rsidP="00C448AD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Наименование должности</w:t>
      </w:r>
      <w:r w:rsidRPr="00C448AD">
        <w:rPr>
          <w:rFonts w:ascii="Times New Roman" w:hAnsi="Times New Roman"/>
          <w:szCs w:val="24"/>
        </w:rPr>
        <w:tab/>
      </w:r>
    </w:p>
    <w:p w:rsidR="00C448AD" w:rsidRPr="00C448AD" w:rsidRDefault="00C448AD" w:rsidP="00C448AD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ab/>
        <w:t xml:space="preserve"> </w:t>
      </w:r>
    </w:p>
    <w:p w:rsidR="00C448AD" w:rsidRPr="00C448AD" w:rsidRDefault="00C448AD" w:rsidP="00C448AD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Фамилия, имя, отчество (при наличии)</w:t>
      </w:r>
      <w:r w:rsidRPr="00C448AD">
        <w:rPr>
          <w:rFonts w:ascii="Times New Roman" w:hAnsi="Times New Roman"/>
          <w:szCs w:val="24"/>
        </w:rPr>
        <w:tab/>
      </w:r>
    </w:p>
    <w:p w:rsidR="00C448AD" w:rsidRPr="00C448AD" w:rsidRDefault="00C448AD" w:rsidP="00C448AD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ab/>
        <w:t xml:space="preserve"> </w:t>
      </w:r>
    </w:p>
    <w:p w:rsidR="00C448AD" w:rsidRPr="00C448AD" w:rsidRDefault="00C448AD" w:rsidP="00C448AD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C448AD" w:rsidRPr="00C448AD" w:rsidRDefault="00C448AD" w:rsidP="00C448AD">
      <w:pPr>
        <w:spacing w:line="360" w:lineRule="exact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 </w:t>
      </w:r>
    </w:p>
    <w:p w:rsidR="00C448AD" w:rsidRPr="00C448AD" w:rsidRDefault="00C448AD" w:rsidP="00C448AD">
      <w:pPr>
        <w:spacing w:line="360" w:lineRule="exact"/>
        <w:jc w:val="center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Заявление</w:t>
      </w:r>
    </w:p>
    <w:p w:rsidR="00C448AD" w:rsidRPr="00C448AD" w:rsidRDefault="00C448AD" w:rsidP="00C448AD">
      <w:pPr>
        <w:spacing w:line="360" w:lineRule="exact"/>
        <w:jc w:val="center"/>
        <w:rPr>
          <w:rFonts w:ascii="Times New Roman" w:hAnsi="Times New Roman"/>
          <w:szCs w:val="24"/>
        </w:rPr>
        <w:sectPr w:rsidR="00C448AD" w:rsidRPr="00C448AD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20"/>
        </w:sectPr>
      </w:pPr>
      <w:r w:rsidRPr="00C448AD">
        <w:rPr>
          <w:rFonts w:ascii="Times New Roman" w:hAnsi="Times New Roman"/>
          <w:szCs w:val="24"/>
        </w:rPr>
        <w:t>о предоставлении Услуги «</w:t>
      </w:r>
      <w:r w:rsidRPr="00C448AD">
        <w:rPr>
          <w:rFonts w:ascii="Times New Roman" w:hAnsi="Times New Roman"/>
          <w:noProof/>
          <w:szCs w:val="24"/>
        </w:rPr>
        <w:t>Предоставление земельного участка, находящегося в государственной или муниципальной собственности, в собственность бесплатно</w:t>
      </w:r>
      <w:r w:rsidRPr="00C448AD">
        <w:rPr>
          <w:rFonts w:ascii="Times New Roman" w:hAnsi="Times New Roman"/>
          <w:szCs w:val="24"/>
        </w:rPr>
        <w:t>»</w:t>
      </w:r>
    </w:p>
    <w:p w:rsidR="00C448AD" w:rsidRPr="00C448AD" w:rsidRDefault="00C448AD" w:rsidP="00C448AD">
      <w:pPr>
        <w:pageBreakBefore/>
        <w:rPr>
          <w:rFonts w:ascii="Times New Roman" w:hAnsi="Times New Roman"/>
          <w:szCs w:val="24"/>
        </w:rPr>
      </w:pPr>
    </w:p>
    <w:p w:rsidR="00C448AD" w:rsidRPr="00C448AD" w:rsidRDefault="00C448AD" w:rsidP="00C448AD">
      <w:pPr>
        <w:ind w:left="6250" w:hanging="6817"/>
        <w:jc w:val="right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Приложение 3</w:t>
      </w:r>
    </w:p>
    <w:p w:rsidR="00C448AD" w:rsidRPr="00C448AD" w:rsidRDefault="00C448AD" w:rsidP="00C448AD">
      <w:pPr>
        <w:ind w:left="6250" w:hanging="6817"/>
        <w:jc w:val="right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к Административному регламенту</w:t>
      </w:r>
    </w:p>
    <w:p w:rsidR="00C448AD" w:rsidRPr="00C448AD" w:rsidRDefault="00C448AD" w:rsidP="00C448AD">
      <w:pPr>
        <w:pStyle w:val="ConsPlusNonformat"/>
        <w:widowControl/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Главе Нововаршавского </w:t>
      </w:r>
    </w:p>
    <w:p w:rsidR="00C448AD" w:rsidRPr="00C448AD" w:rsidRDefault="00C448AD" w:rsidP="00C448AD">
      <w:pPr>
        <w:pStyle w:val="ConsPlusNonformat"/>
        <w:widowControl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448A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C448AD" w:rsidRPr="00C448AD" w:rsidRDefault="00C448AD" w:rsidP="00C448AD">
      <w:pPr>
        <w:pStyle w:val="ConsPlusNonformat"/>
        <w:widowControl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448AD">
        <w:rPr>
          <w:rFonts w:ascii="Times New Roman" w:hAnsi="Times New Roman" w:cs="Times New Roman"/>
          <w:sz w:val="24"/>
          <w:szCs w:val="24"/>
        </w:rPr>
        <w:t>В.А. Шеферу</w:t>
      </w:r>
    </w:p>
    <w:p w:rsidR="00C448AD" w:rsidRPr="00C448AD" w:rsidRDefault="00C448AD" w:rsidP="00C448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448AD" w:rsidRPr="00C448AD" w:rsidRDefault="00C448AD" w:rsidP="00C448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                         Заявление</w:t>
      </w:r>
    </w:p>
    <w:p w:rsidR="00C448AD" w:rsidRPr="00C448AD" w:rsidRDefault="00C448AD" w:rsidP="00C448A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физического лица на предоставление в собственность     земельного участка, находящегося в государственной</w:t>
      </w:r>
    </w:p>
    <w:p w:rsidR="00C448AD" w:rsidRPr="00C448AD" w:rsidRDefault="00C448AD" w:rsidP="00C448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                       собственности</w:t>
      </w:r>
    </w:p>
    <w:p w:rsidR="00C448AD" w:rsidRPr="00C448AD" w:rsidRDefault="00C448AD" w:rsidP="00C448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448AD" w:rsidRPr="00C448AD" w:rsidRDefault="00C448AD" w:rsidP="00C448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 1. Фамилия, имя, отчество заявителя: _________________________</w:t>
      </w:r>
    </w:p>
    <w:p w:rsidR="00C448AD" w:rsidRPr="00C448AD" w:rsidRDefault="00C448AD" w:rsidP="00C448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C448AD" w:rsidRPr="00C448AD" w:rsidRDefault="00C448AD" w:rsidP="00C448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 2. Фамилия, имя, отчество представителя физического </w:t>
      </w:r>
      <w:proofErr w:type="gramStart"/>
      <w:r w:rsidRPr="00C448AD">
        <w:rPr>
          <w:rFonts w:ascii="Times New Roman" w:hAnsi="Times New Roman" w:cs="Times New Roman"/>
          <w:sz w:val="24"/>
          <w:szCs w:val="24"/>
        </w:rPr>
        <w:t>лица  (</w:t>
      </w:r>
      <w:proofErr w:type="gramEnd"/>
      <w:r w:rsidRPr="00C448AD">
        <w:rPr>
          <w:rFonts w:ascii="Times New Roman" w:hAnsi="Times New Roman" w:cs="Times New Roman"/>
          <w:sz w:val="24"/>
          <w:szCs w:val="24"/>
        </w:rPr>
        <w:t>в</w:t>
      </w:r>
    </w:p>
    <w:p w:rsidR="00C448AD" w:rsidRPr="00C448AD" w:rsidRDefault="00C448AD" w:rsidP="00C448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случае подачи настоящего заявления представителем заявителя): ____</w:t>
      </w:r>
    </w:p>
    <w:p w:rsidR="00C448AD" w:rsidRPr="00C448AD" w:rsidRDefault="00C448AD" w:rsidP="00C448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C448AD" w:rsidRPr="00C448AD" w:rsidRDefault="00C448AD" w:rsidP="00C448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 3.   Наименование   и   реквизиты </w:t>
      </w:r>
      <w:proofErr w:type="gramStart"/>
      <w:r w:rsidRPr="00C448AD">
        <w:rPr>
          <w:rFonts w:ascii="Times New Roman" w:hAnsi="Times New Roman" w:cs="Times New Roman"/>
          <w:sz w:val="24"/>
          <w:szCs w:val="24"/>
        </w:rPr>
        <w:t>документа,  удостоверяющего</w:t>
      </w:r>
      <w:proofErr w:type="gramEnd"/>
    </w:p>
    <w:p w:rsidR="00C448AD" w:rsidRPr="00C448AD" w:rsidRDefault="00C448AD" w:rsidP="00C448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полномочия   представителя   </w:t>
      </w:r>
      <w:proofErr w:type="gramStart"/>
      <w:r w:rsidRPr="00C448AD">
        <w:rPr>
          <w:rFonts w:ascii="Times New Roman" w:hAnsi="Times New Roman" w:cs="Times New Roman"/>
          <w:sz w:val="24"/>
          <w:szCs w:val="24"/>
        </w:rPr>
        <w:t xml:space="preserve">заявителя,   </w:t>
      </w:r>
      <w:proofErr w:type="gramEnd"/>
      <w:r w:rsidRPr="00C448AD">
        <w:rPr>
          <w:rFonts w:ascii="Times New Roman" w:hAnsi="Times New Roman" w:cs="Times New Roman"/>
          <w:sz w:val="24"/>
          <w:szCs w:val="24"/>
        </w:rPr>
        <w:t>подписавшего   настоящее</w:t>
      </w:r>
    </w:p>
    <w:p w:rsidR="00C448AD" w:rsidRPr="00C448AD" w:rsidRDefault="00C448AD" w:rsidP="00C448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заявление: ______________________________________________________.</w:t>
      </w:r>
    </w:p>
    <w:p w:rsidR="00C448AD" w:rsidRPr="00C448AD" w:rsidRDefault="00C448AD" w:rsidP="00C448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 4. Паспортные данные заявителя: серия ________ N ____________,</w:t>
      </w:r>
    </w:p>
    <w:p w:rsidR="00C448AD" w:rsidRPr="00C448AD" w:rsidRDefault="00C448AD" w:rsidP="00C448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когда выдан ____________, кем выдан _____________________________</w:t>
      </w:r>
    </w:p>
    <w:p w:rsidR="00C448AD" w:rsidRPr="00C448AD" w:rsidRDefault="00C448AD" w:rsidP="00C448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C448AD" w:rsidRPr="00C448AD" w:rsidRDefault="00C448AD" w:rsidP="00C448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 5.  </w:t>
      </w:r>
      <w:proofErr w:type="gramStart"/>
      <w:r w:rsidRPr="00C448AD">
        <w:rPr>
          <w:rFonts w:ascii="Times New Roman" w:hAnsi="Times New Roman" w:cs="Times New Roman"/>
          <w:sz w:val="24"/>
          <w:szCs w:val="24"/>
        </w:rPr>
        <w:t>Свидетельство  о</w:t>
      </w:r>
      <w:proofErr w:type="gramEnd"/>
      <w:r w:rsidRPr="00C448AD">
        <w:rPr>
          <w:rFonts w:ascii="Times New Roman" w:hAnsi="Times New Roman" w:cs="Times New Roman"/>
          <w:sz w:val="24"/>
          <w:szCs w:val="24"/>
        </w:rPr>
        <w:t xml:space="preserve">  государственной  регистрации  в качестве</w:t>
      </w:r>
    </w:p>
    <w:p w:rsidR="00C448AD" w:rsidRPr="00C448AD" w:rsidRDefault="00C448AD" w:rsidP="00C448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индивидуального   </w:t>
      </w:r>
      <w:proofErr w:type="gramStart"/>
      <w:r w:rsidRPr="00C448AD">
        <w:rPr>
          <w:rFonts w:ascii="Times New Roman" w:hAnsi="Times New Roman" w:cs="Times New Roman"/>
          <w:sz w:val="24"/>
          <w:szCs w:val="24"/>
        </w:rPr>
        <w:t>предпринимателя  (</w:t>
      </w:r>
      <w:proofErr w:type="gramEnd"/>
      <w:r w:rsidRPr="00C448AD">
        <w:rPr>
          <w:rFonts w:ascii="Times New Roman" w:hAnsi="Times New Roman" w:cs="Times New Roman"/>
          <w:sz w:val="24"/>
          <w:szCs w:val="24"/>
        </w:rPr>
        <w:t>в   случае,  когда  заявитель</w:t>
      </w:r>
    </w:p>
    <w:p w:rsidR="00C448AD" w:rsidRPr="00C448AD" w:rsidRDefault="00C448AD" w:rsidP="00C448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является индивидуальным предпринимателем): серия ______ N _______,</w:t>
      </w:r>
    </w:p>
    <w:p w:rsidR="00C448AD" w:rsidRPr="00C448AD" w:rsidRDefault="00C448AD" w:rsidP="00C448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когда выдано ___________, кем выдано ____________________________.</w:t>
      </w:r>
    </w:p>
    <w:p w:rsidR="00C448AD" w:rsidRPr="00C448AD" w:rsidRDefault="00C448AD" w:rsidP="00C448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 6.  Адрес </w:t>
      </w:r>
      <w:proofErr w:type="gramStart"/>
      <w:r w:rsidRPr="00C448AD">
        <w:rPr>
          <w:rFonts w:ascii="Times New Roman" w:hAnsi="Times New Roman" w:cs="Times New Roman"/>
          <w:sz w:val="24"/>
          <w:szCs w:val="24"/>
        </w:rPr>
        <w:t>регистрации  по</w:t>
      </w:r>
      <w:proofErr w:type="gramEnd"/>
      <w:r w:rsidRPr="00C448AD">
        <w:rPr>
          <w:rFonts w:ascii="Times New Roman" w:hAnsi="Times New Roman" w:cs="Times New Roman"/>
          <w:sz w:val="24"/>
          <w:szCs w:val="24"/>
        </w:rPr>
        <w:t xml:space="preserve">  месту  жительства  (пребывания)  с</w:t>
      </w:r>
    </w:p>
    <w:p w:rsidR="00C448AD" w:rsidRPr="00C448AD" w:rsidRDefault="00C448AD" w:rsidP="00C448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C448AD">
        <w:rPr>
          <w:rFonts w:ascii="Times New Roman" w:hAnsi="Times New Roman" w:cs="Times New Roman"/>
          <w:sz w:val="24"/>
          <w:szCs w:val="24"/>
        </w:rPr>
        <w:t>указанием  почтового</w:t>
      </w:r>
      <w:proofErr w:type="gramEnd"/>
      <w:r w:rsidRPr="00C448AD">
        <w:rPr>
          <w:rFonts w:ascii="Times New Roman" w:hAnsi="Times New Roman" w:cs="Times New Roman"/>
          <w:sz w:val="24"/>
          <w:szCs w:val="24"/>
        </w:rPr>
        <w:t xml:space="preserve">  индекса,  а  также  адрес фактического места</w:t>
      </w:r>
    </w:p>
    <w:p w:rsidR="00C448AD" w:rsidRPr="00C448AD" w:rsidRDefault="00C448AD" w:rsidP="00C448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жительства заявителя (при наличии такового): _____________________</w:t>
      </w:r>
    </w:p>
    <w:p w:rsidR="00C448AD" w:rsidRPr="00C448AD" w:rsidRDefault="00C448AD" w:rsidP="00C448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448AD" w:rsidRPr="00C448AD" w:rsidRDefault="00C448AD" w:rsidP="00C448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C448AD" w:rsidRPr="00C448AD" w:rsidRDefault="00C448AD" w:rsidP="00C448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 7. Идентификационный номер налогоплательщика: _______________.</w:t>
      </w:r>
    </w:p>
    <w:p w:rsidR="00C448AD" w:rsidRPr="00C448AD" w:rsidRDefault="00C448AD" w:rsidP="00C448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 8. Контактные телефоны: _____________________________________.</w:t>
      </w:r>
    </w:p>
    <w:p w:rsidR="00C448AD" w:rsidRPr="00C448AD" w:rsidRDefault="00C448AD" w:rsidP="00C448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lastRenderedPageBreak/>
        <w:t xml:space="preserve">    9. </w:t>
      </w:r>
      <w:proofErr w:type="gramStart"/>
      <w:r w:rsidRPr="00C448AD">
        <w:rPr>
          <w:rFonts w:ascii="Times New Roman" w:hAnsi="Times New Roman" w:cs="Times New Roman"/>
          <w:sz w:val="24"/>
          <w:szCs w:val="24"/>
        </w:rPr>
        <w:t>Прошу  предоставить</w:t>
      </w:r>
      <w:proofErr w:type="gramEnd"/>
      <w:r w:rsidRPr="00C448AD">
        <w:rPr>
          <w:rFonts w:ascii="Times New Roman" w:hAnsi="Times New Roman" w:cs="Times New Roman"/>
          <w:sz w:val="24"/>
          <w:szCs w:val="24"/>
        </w:rPr>
        <w:t xml:space="preserve">  в  собственность  земельный  участок с</w:t>
      </w:r>
    </w:p>
    <w:p w:rsidR="00C448AD" w:rsidRPr="00C448AD" w:rsidRDefault="00C448AD" w:rsidP="00C448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кадастровым номером _______________________________, находящийся в</w:t>
      </w:r>
    </w:p>
    <w:p w:rsidR="00C448AD" w:rsidRPr="00C448AD" w:rsidRDefault="00C448AD" w:rsidP="00C448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государственной собственности  </w:t>
      </w:r>
      <w:proofErr w:type="gramStart"/>
      <w:r w:rsidRPr="00C448AD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448AD">
        <w:rPr>
          <w:rFonts w:ascii="Times New Roman" w:hAnsi="Times New Roman" w:cs="Times New Roman"/>
          <w:sz w:val="24"/>
          <w:szCs w:val="24"/>
        </w:rPr>
        <w:t>заявителем    заполняются</w:t>
      </w:r>
    </w:p>
    <w:p w:rsidR="00C448AD" w:rsidRPr="00C448AD" w:rsidRDefault="00C448AD" w:rsidP="00C448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соответствующие графы одного из подпунктов):</w:t>
      </w:r>
    </w:p>
    <w:p w:rsidR="00C448AD" w:rsidRPr="00C448AD" w:rsidRDefault="00C448AD" w:rsidP="00C448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 1) занятый объектами недвижимости:</w:t>
      </w:r>
    </w:p>
    <w:p w:rsidR="00C448AD" w:rsidRPr="00C448AD" w:rsidRDefault="00C448AD" w:rsidP="00C448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48AD" w:rsidRPr="00C448AD" w:rsidRDefault="00C448AD" w:rsidP="00C448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┌─────────────────────────┬──────────────────────────────────────┐</w:t>
      </w:r>
    </w:p>
    <w:p w:rsidR="00C448AD" w:rsidRPr="00C448AD" w:rsidRDefault="00C448AD" w:rsidP="00C448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│Почтовый индекс          │                                      │</w:t>
      </w:r>
    </w:p>
    <w:p w:rsidR="00C448AD" w:rsidRPr="00C448AD" w:rsidRDefault="00C448AD" w:rsidP="00C448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├─────────────────────────┼──────────────────────────────────────┤</w:t>
      </w:r>
    </w:p>
    <w:p w:rsidR="00C448AD" w:rsidRPr="00C448AD" w:rsidRDefault="00C448AD" w:rsidP="00C448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│     Район               │</w:t>
      </w:r>
    </w:p>
    <w:p w:rsidR="00C448AD" w:rsidRPr="00C448AD" w:rsidRDefault="00C448AD" w:rsidP="00C448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├─────────────────────────┼──────────────────────────────────────┤</w:t>
      </w:r>
    </w:p>
    <w:p w:rsidR="00C448AD" w:rsidRPr="00C448AD" w:rsidRDefault="00C448AD" w:rsidP="00C448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│населенный пункт         │                                      │</w:t>
      </w:r>
    </w:p>
    <w:p w:rsidR="00C448AD" w:rsidRPr="00C448AD" w:rsidRDefault="00C448AD" w:rsidP="00C448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├─────────────────────────┼──────────────────────────────────────┤</w:t>
      </w:r>
    </w:p>
    <w:p w:rsidR="00C448AD" w:rsidRPr="00C448AD" w:rsidRDefault="00C448AD" w:rsidP="00C448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│Улица                    │                                      │</w:t>
      </w:r>
    </w:p>
    <w:p w:rsidR="00C448AD" w:rsidRPr="00C448AD" w:rsidRDefault="00C448AD" w:rsidP="00C448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├─────────────────────────┼──────────────────────────────────────┤</w:t>
      </w:r>
    </w:p>
    <w:p w:rsidR="00C448AD" w:rsidRPr="00C448AD" w:rsidRDefault="00C448AD" w:rsidP="00C448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│Дом                      │                                      │</w:t>
      </w:r>
    </w:p>
    <w:p w:rsidR="00C448AD" w:rsidRPr="00C448AD" w:rsidRDefault="00C448AD" w:rsidP="00C448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├─────────────────────────┼──────────────────────────────────────┤</w:t>
      </w:r>
    </w:p>
    <w:p w:rsidR="00C448AD" w:rsidRPr="00C448AD" w:rsidRDefault="00C448AD" w:rsidP="00C448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│Цель использования       │                                      │</w:t>
      </w:r>
    </w:p>
    <w:p w:rsidR="00C448AD" w:rsidRPr="00C448AD" w:rsidRDefault="00C448AD" w:rsidP="00C448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│земельного участка       │                                      │</w:t>
      </w:r>
    </w:p>
    <w:p w:rsidR="00C448AD" w:rsidRPr="00C448AD" w:rsidRDefault="00C448AD" w:rsidP="00C448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├─────────────────────────┼──────────────────────────────────────┤</w:t>
      </w:r>
    </w:p>
    <w:p w:rsidR="00C448AD" w:rsidRPr="00C448AD" w:rsidRDefault="00C448AD" w:rsidP="00C448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│Площадь земельного       │                                      │</w:t>
      </w:r>
    </w:p>
    <w:p w:rsidR="00C448AD" w:rsidRPr="00C448AD" w:rsidRDefault="00C448AD" w:rsidP="00C448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│участка                  │                                      │</w:t>
      </w:r>
    </w:p>
    <w:p w:rsidR="00C448AD" w:rsidRPr="00C448AD" w:rsidRDefault="00C448AD" w:rsidP="00C448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└─────────────────────────┴──────────────────────────────────────┘</w:t>
      </w:r>
    </w:p>
    <w:p w:rsidR="00C448AD" w:rsidRPr="00C448AD" w:rsidRDefault="00C448AD" w:rsidP="00C448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48AD" w:rsidRPr="00C448AD" w:rsidRDefault="00C448AD" w:rsidP="00C448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48AD" w:rsidRPr="00C448AD" w:rsidRDefault="00C448AD" w:rsidP="00C448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48AD" w:rsidRPr="00C448AD" w:rsidRDefault="00C448AD" w:rsidP="00C448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lastRenderedPageBreak/>
        <w:t xml:space="preserve">   2) для целей, не связанных со строительством:</w:t>
      </w:r>
    </w:p>
    <w:p w:rsidR="00C448AD" w:rsidRPr="00C448AD" w:rsidRDefault="00C448AD" w:rsidP="00C448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48AD" w:rsidRPr="00C448AD" w:rsidRDefault="00C448AD" w:rsidP="00C448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┌─────────────────────────┬──────────────────────────────────────┐</w:t>
      </w:r>
    </w:p>
    <w:p w:rsidR="00C448AD" w:rsidRPr="00C448AD" w:rsidRDefault="00C448AD" w:rsidP="00C448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│Местоположение           │                                      │</w:t>
      </w:r>
    </w:p>
    <w:p w:rsidR="00C448AD" w:rsidRPr="00C448AD" w:rsidRDefault="00C448AD" w:rsidP="00C448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│земельного участка       │                                      │</w:t>
      </w:r>
    </w:p>
    <w:p w:rsidR="00C448AD" w:rsidRPr="00C448AD" w:rsidRDefault="00C448AD" w:rsidP="00C448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48AD">
        <w:rPr>
          <w:rFonts w:ascii="Times New Roman" w:hAnsi="Times New Roman" w:cs="Times New Roman"/>
          <w:sz w:val="24"/>
          <w:szCs w:val="24"/>
        </w:rPr>
        <w:t>│(</w:t>
      </w:r>
      <w:proofErr w:type="gramEnd"/>
      <w:r w:rsidRPr="00C448AD">
        <w:rPr>
          <w:rFonts w:ascii="Times New Roman" w:hAnsi="Times New Roman" w:cs="Times New Roman"/>
          <w:sz w:val="24"/>
          <w:szCs w:val="24"/>
        </w:rPr>
        <w:t>адресные ориентиры)     │                                      │</w:t>
      </w:r>
    </w:p>
    <w:p w:rsidR="00C448AD" w:rsidRPr="00C448AD" w:rsidRDefault="00C448AD" w:rsidP="00C448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├─────────────────────────┼──────────────────────────────────────┤</w:t>
      </w:r>
    </w:p>
    <w:p w:rsidR="00C448AD" w:rsidRPr="00C448AD" w:rsidRDefault="00C448AD" w:rsidP="00C448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│Цель использования       │                                      │</w:t>
      </w:r>
    </w:p>
    <w:p w:rsidR="00C448AD" w:rsidRPr="00C448AD" w:rsidRDefault="00C448AD" w:rsidP="00C448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│земельного участка       │                                      │</w:t>
      </w:r>
    </w:p>
    <w:p w:rsidR="00C448AD" w:rsidRPr="00C448AD" w:rsidRDefault="00C448AD" w:rsidP="00C448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├─────────────────────────┼──────────────────────────────────────┤</w:t>
      </w:r>
    </w:p>
    <w:p w:rsidR="00C448AD" w:rsidRPr="00C448AD" w:rsidRDefault="00C448AD" w:rsidP="00C448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│Площадь земельного       │                                      │</w:t>
      </w:r>
    </w:p>
    <w:p w:rsidR="00C448AD" w:rsidRPr="00C448AD" w:rsidRDefault="00C448AD" w:rsidP="00C448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│участка                  │                                      │</w:t>
      </w:r>
    </w:p>
    <w:p w:rsidR="00C448AD" w:rsidRPr="00C448AD" w:rsidRDefault="00C448AD" w:rsidP="00C448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└─────────────────────────┴──────────────────────────────────────┘</w:t>
      </w:r>
    </w:p>
    <w:p w:rsidR="00C448AD" w:rsidRPr="00C448AD" w:rsidRDefault="00C448AD" w:rsidP="00C448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48AD" w:rsidRPr="00C448AD" w:rsidRDefault="00C448AD" w:rsidP="00C448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 Приложение:</w:t>
      </w:r>
    </w:p>
    <w:p w:rsidR="00C448AD" w:rsidRPr="00C448AD" w:rsidRDefault="00C448AD" w:rsidP="00C448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448AD" w:rsidRPr="00C448AD" w:rsidRDefault="00C448AD" w:rsidP="00C448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 Заявитель (представитель заявителя):</w:t>
      </w:r>
    </w:p>
    <w:p w:rsidR="00C448AD" w:rsidRPr="00C448AD" w:rsidRDefault="00C448AD" w:rsidP="00C448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448AD" w:rsidRPr="00C448AD" w:rsidRDefault="00C448AD" w:rsidP="00C448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448AD" w:rsidRPr="00C448AD" w:rsidRDefault="00C448AD" w:rsidP="00C448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             (фамилия, имя, отчество, подпись)</w:t>
      </w:r>
    </w:p>
    <w:p w:rsidR="00C448AD" w:rsidRPr="00C448AD" w:rsidRDefault="00C448AD" w:rsidP="00C448AD">
      <w:pPr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                                    </w:t>
      </w:r>
    </w:p>
    <w:p w:rsidR="00C448AD" w:rsidRPr="00C448AD" w:rsidRDefault="00C448AD" w:rsidP="00C448AD">
      <w:pPr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                                                                                                "___" _________________ 20___ год</w:t>
      </w:r>
    </w:p>
    <w:p w:rsidR="00C448AD" w:rsidRPr="00C448AD" w:rsidRDefault="00C448AD" w:rsidP="00C448AD">
      <w:pPr>
        <w:rPr>
          <w:rFonts w:ascii="Times New Roman" w:hAnsi="Times New Roman"/>
          <w:szCs w:val="24"/>
        </w:rPr>
      </w:pPr>
    </w:p>
    <w:p w:rsidR="00C448AD" w:rsidRPr="00C448AD" w:rsidRDefault="00C448AD" w:rsidP="00C448AD">
      <w:pPr>
        <w:rPr>
          <w:rFonts w:ascii="Times New Roman" w:hAnsi="Times New Roman"/>
          <w:szCs w:val="24"/>
        </w:rPr>
      </w:pPr>
    </w:p>
    <w:p w:rsidR="00C448AD" w:rsidRPr="00C448AD" w:rsidRDefault="00C448AD" w:rsidP="00C448AD">
      <w:pPr>
        <w:rPr>
          <w:rFonts w:ascii="Times New Roman" w:hAnsi="Times New Roman"/>
          <w:szCs w:val="24"/>
        </w:rPr>
      </w:pPr>
    </w:p>
    <w:p w:rsidR="00C448AD" w:rsidRPr="00C448AD" w:rsidRDefault="00C448AD" w:rsidP="00C448AD">
      <w:pPr>
        <w:rPr>
          <w:rFonts w:ascii="Times New Roman" w:hAnsi="Times New Roman"/>
          <w:szCs w:val="24"/>
        </w:rPr>
      </w:pPr>
    </w:p>
    <w:p w:rsidR="00C448AD" w:rsidRPr="00C448AD" w:rsidRDefault="00C448AD" w:rsidP="00C448AD">
      <w:pPr>
        <w:rPr>
          <w:rFonts w:ascii="Times New Roman" w:hAnsi="Times New Roman"/>
          <w:szCs w:val="24"/>
        </w:rPr>
      </w:pPr>
    </w:p>
    <w:p w:rsidR="00C448AD" w:rsidRPr="00C448AD" w:rsidRDefault="00C448AD" w:rsidP="00C448AD">
      <w:pPr>
        <w:rPr>
          <w:rFonts w:ascii="Times New Roman" w:hAnsi="Times New Roman"/>
          <w:szCs w:val="24"/>
        </w:rPr>
      </w:pPr>
    </w:p>
    <w:p w:rsidR="00C448AD" w:rsidRPr="00C448AD" w:rsidRDefault="00C448AD" w:rsidP="00C448AD">
      <w:pPr>
        <w:rPr>
          <w:rFonts w:ascii="Times New Roman" w:hAnsi="Times New Roman"/>
          <w:szCs w:val="24"/>
        </w:rPr>
      </w:pPr>
    </w:p>
    <w:p w:rsidR="00C448AD" w:rsidRPr="00C448AD" w:rsidRDefault="00C448AD" w:rsidP="00C448AD">
      <w:pPr>
        <w:rPr>
          <w:rFonts w:ascii="Times New Roman" w:hAnsi="Times New Roman"/>
          <w:szCs w:val="24"/>
        </w:rPr>
      </w:pPr>
    </w:p>
    <w:p w:rsidR="00C448AD" w:rsidRPr="00C448AD" w:rsidRDefault="00C448AD" w:rsidP="00C448AD">
      <w:pPr>
        <w:rPr>
          <w:rFonts w:ascii="Times New Roman" w:hAnsi="Times New Roman"/>
          <w:szCs w:val="24"/>
        </w:rPr>
      </w:pPr>
    </w:p>
    <w:p w:rsidR="00C448AD" w:rsidRPr="00C448AD" w:rsidRDefault="00C448AD" w:rsidP="00C448AD">
      <w:pPr>
        <w:pageBreakBefore/>
        <w:rPr>
          <w:rFonts w:ascii="Times New Roman" w:hAnsi="Times New Roman"/>
          <w:szCs w:val="24"/>
        </w:rPr>
      </w:pPr>
    </w:p>
    <w:p w:rsidR="00C448AD" w:rsidRPr="00C448AD" w:rsidRDefault="00C448AD" w:rsidP="00C448AD">
      <w:pPr>
        <w:ind w:left="6250" w:hanging="6817"/>
        <w:jc w:val="right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Приложение 4</w:t>
      </w:r>
    </w:p>
    <w:p w:rsidR="00C448AD" w:rsidRPr="00C448AD" w:rsidRDefault="00C448AD" w:rsidP="00C448AD">
      <w:pPr>
        <w:ind w:left="6250" w:hanging="6817"/>
        <w:jc w:val="right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к Административному регламенту</w:t>
      </w:r>
    </w:p>
    <w:p w:rsidR="00C448AD" w:rsidRPr="00C448AD" w:rsidRDefault="00C448AD" w:rsidP="00C448AD">
      <w:pPr>
        <w:ind w:left="6250" w:hanging="6817"/>
        <w:jc w:val="right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 </w:t>
      </w:r>
    </w:p>
    <w:p w:rsidR="00C448AD" w:rsidRPr="00C448AD" w:rsidRDefault="00C448AD" w:rsidP="00C448AD">
      <w:pPr>
        <w:pStyle w:val="ConsPlusNonformat"/>
        <w:widowControl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                                            Главе Нововаршавского </w:t>
      </w:r>
    </w:p>
    <w:p w:rsidR="00C448AD" w:rsidRPr="00C448AD" w:rsidRDefault="00C448AD" w:rsidP="00C448AD">
      <w:pPr>
        <w:pStyle w:val="ConsPlusNonformat"/>
        <w:widowControl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                                    муниципального района </w:t>
      </w:r>
    </w:p>
    <w:p w:rsidR="00C448AD" w:rsidRPr="00C448AD" w:rsidRDefault="00C448AD" w:rsidP="00C448AD">
      <w:pPr>
        <w:pStyle w:val="ConsPlusNonformat"/>
        <w:widowControl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                                    В.А. Шефер</w:t>
      </w:r>
    </w:p>
    <w:p w:rsidR="00C448AD" w:rsidRPr="00C448AD" w:rsidRDefault="00C448AD" w:rsidP="00C448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C448AD" w:rsidRPr="00C448AD" w:rsidRDefault="00C448AD" w:rsidP="00C448AD">
      <w:pPr>
        <w:rPr>
          <w:rFonts w:ascii="Times New Roman" w:hAnsi="Times New Roman"/>
          <w:szCs w:val="24"/>
        </w:rPr>
      </w:pPr>
    </w:p>
    <w:p w:rsidR="00C448AD" w:rsidRPr="00C448AD" w:rsidRDefault="00C448AD" w:rsidP="00C448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448AD" w:rsidRPr="00C448AD" w:rsidRDefault="00C448AD" w:rsidP="00C448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                         Заявление</w:t>
      </w:r>
    </w:p>
    <w:p w:rsidR="00C448AD" w:rsidRPr="00C448AD" w:rsidRDefault="00C448AD" w:rsidP="00C448A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юридического лица на предоставление в собственность земельного участка, находящегося в государственной собственности.</w:t>
      </w:r>
    </w:p>
    <w:p w:rsidR="00C448AD" w:rsidRPr="00C448AD" w:rsidRDefault="00C448AD" w:rsidP="00C448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448AD" w:rsidRPr="00C448AD" w:rsidRDefault="00C448AD" w:rsidP="00C448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448AD" w:rsidRPr="00C448AD" w:rsidRDefault="00C448AD" w:rsidP="00C448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448AD" w:rsidRPr="00C448AD" w:rsidRDefault="00C448AD" w:rsidP="00C448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 1. Полное наименование юридического лица: ___________________</w:t>
      </w:r>
    </w:p>
    <w:p w:rsidR="00C448AD" w:rsidRPr="00C448AD" w:rsidRDefault="00C448AD" w:rsidP="00C448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C448AD" w:rsidRPr="00C448AD" w:rsidRDefault="00C448AD" w:rsidP="00C448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 2. Фамилия, имя, отчество, должность руководителя юридического</w:t>
      </w:r>
    </w:p>
    <w:p w:rsidR="00C448AD" w:rsidRPr="00C448AD" w:rsidRDefault="00C448AD" w:rsidP="00C448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лица: ___________________________________________________________.</w:t>
      </w:r>
    </w:p>
    <w:p w:rsidR="00C448AD" w:rsidRPr="00C448AD" w:rsidRDefault="00C448AD" w:rsidP="00C448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 3.   </w:t>
      </w:r>
      <w:proofErr w:type="gramStart"/>
      <w:r w:rsidRPr="00C448AD">
        <w:rPr>
          <w:rFonts w:ascii="Times New Roman" w:hAnsi="Times New Roman" w:cs="Times New Roman"/>
          <w:sz w:val="24"/>
          <w:szCs w:val="24"/>
        </w:rPr>
        <w:t>Фамилия,  имя</w:t>
      </w:r>
      <w:proofErr w:type="gramEnd"/>
      <w:r w:rsidRPr="00C448AD">
        <w:rPr>
          <w:rFonts w:ascii="Times New Roman" w:hAnsi="Times New Roman" w:cs="Times New Roman"/>
          <w:sz w:val="24"/>
          <w:szCs w:val="24"/>
        </w:rPr>
        <w:t>,  отчество,  должность  лица,  подписавшего</w:t>
      </w:r>
    </w:p>
    <w:p w:rsidR="00C448AD" w:rsidRPr="00C448AD" w:rsidRDefault="00C448AD" w:rsidP="00C448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C448AD">
        <w:rPr>
          <w:rFonts w:ascii="Times New Roman" w:hAnsi="Times New Roman" w:cs="Times New Roman"/>
          <w:sz w:val="24"/>
          <w:szCs w:val="24"/>
        </w:rPr>
        <w:t>настоящее  заявление</w:t>
      </w:r>
      <w:proofErr w:type="gramEnd"/>
      <w:r w:rsidRPr="00C448AD">
        <w:rPr>
          <w:rFonts w:ascii="Times New Roman" w:hAnsi="Times New Roman" w:cs="Times New Roman"/>
          <w:sz w:val="24"/>
          <w:szCs w:val="24"/>
        </w:rPr>
        <w:t xml:space="preserve">  (руководителя или представителя юридического</w:t>
      </w:r>
    </w:p>
    <w:p w:rsidR="00C448AD" w:rsidRPr="00C448AD" w:rsidRDefault="00C448AD" w:rsidP="00C448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лица): __________________________________________________________.</w:t>
      </w:r>
    </w:p>
    <w:p w:rsidR="00C448AD" w:rsidRPr="00C448AD" w:rsidRDefault="00C448AD" w:rsidP="00C448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 4.   Наименование   и   </w:t>
      </w:r>
      <w:proofErr w:type="gramStart"/>
      <w:r w:rsidRPr="00C448AD">
        <w:rPr>
          <w:rFonts w:ascii="Times New Roman" w:hAnsi="Times New Roman" w:cs="Times New Roman"/>
          <w:sz w:val="24"/>
          <w:szCs w:val="24"/>
        </w:rPr>
        <w:t>реквизиты  документа</w:t>
      </w:r>
      <w:proofErr w:type="gramEnd"/>
      <w:r w:rsidRPr="00C448AD">
        <w:rPr>
          <w:rFonts w:ascii="Times New Roman" w:hAnsi="Times New Roman" w:cs="Times New Roman"/>
          <w:sz w:val="24"/>
          <w:szCs w:val="24"/>
        </w:rPr>
        <w:t>,  удостоверяющего</w:t>
      </w:r>
    </w:p>
    <w:p w:rsidR="00C448AD" w:rsidRPr="00C448AD" w:rsidRDefault="00C448AD" w:rsidP="00C448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полномочия лица, подписавшего настоящее заявление: _______________</w:t>
      </w:r>
    </w:p>
    <w:p w:rsidR="00C448AD" w:rsidRPr="00C448AD" w:rsidRDefault="00C448AD" w:rsidP="00C448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C448AD" w:rsidRPr="00C448AD" w:rsidRDefault="00C448AD" w:rsidP="00C448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 5. Идентификационный номер налогоплательщика: _______________.</w:t>
      </w:r>
    </w:p>
    <w:p w:rsidR="00C448AD" w:rsidRPr="00C448AD" w:rsidRDefault="00C448AD" w:rsidP="00C448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 6.  </w:t>
      </w:r>
      <w:proofErr w:type="gramStart"/>
      <w:r w:rsidRPr="00C448AD">
        <w:rPr>
          <w:rFonts w:ascii="Times New Roman" w:hAnsi="Times New Roman" w:cs="Times New Roman"/>
          <w:sz w:val="24"/>
          <w:szCs w:val="24"/>
        </w:rPr>
        <w:t>Адрес  фактического</w:t>
      </w:r>
      <w:proofErr w:type="gramEnd"/>
      <w:r w:rsidRPr="00C448AD">
        <w:rPr>
          <w:rFonts w:ascii="Times New Roman" w:hAnsi="Times New Roman" w:cs="Times New Roman"/>
          <w:sz w:val="24"/>
          <w:szCs w:val="24"/>
        </w:rPr>
        <w:t xml:space="preserve">  места нахождения юридического лица (с</w:t>
      </w:r>
    </w:p>
    <w:p w:rsidR="00C448AD" w:rsidRPr="00C448AD" w:rsidRDefault="00C448AD" w:rsidP="00C448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указанием почтового индекса): ____________________________________</w:t>
      </w:r>
    </w:p>
    <w:p w:rsidR="00C448AD" w:rsidRPr="00C448AD" w:rsidRDefault="00C448AD" w:rsidP="00C448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C448AD" w:rsidRPr="00C448AD" w:rsidRDefault="00C448AD" w:rsidP="00C448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 7. Контактные телефоны: _____________________________________.</w:t>
      </w:r>
    </w:p>
    <w:p w:rsidR="00C448AD" w:rsidRPr="00C448AD" w:rsidRDefault="00C448AD" w:rsidP="00C448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 8. </w:t>
      </w:r>
      <w:proofErr w:type="gramStart"/>
      <w:r w:rsidRPr="00C448AD">
        <w:rPr>
          <w:rFonts w:ascii="Times New Roman" w:hAnsi="Times New Roman" w:cs="Times New Roman"/>
          <w:sz w:val="24"/>
          <w:szCs w:val="24"/>
        </w:rPr>
        <w:t>Прошу  предоставить</w:t>
      </w:r>
      <w:proofErr w:type="gramEnd"/>
      <w:r w:rsidRPr="00C448AD">
        <w:rPr>
          <w:rFonts w:ascii="Times New Roman" w:hAnsi="Times New Roman" w:cs="Times New Roman"/>
          <w:sz w:val="24"/>
          <w:szCs w:val="24"/>
        </w:rPr>
        <w:t xml:space="preserve">  в  собственность  земельный  участок с</w:t>
      </w:r>
    </w:p>
    <w:p w:rsidR="00C448AD" w:rsidRPr="00C448AD" w:rsidRDefault="00C448AD" w:rsidP="00C448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кадастровым номером _______________________________, находящийся в</w:t>
      </w:r>
    </w:p>
    <w:p w:rsidR="00C448AD" w:rsidRPr="00C448AD" w:rsidRDefault="00C448AD" w:rsidP="00C448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государственной собственности  </w:t>
      </w:r>
      <w:proofErr w:type="gramStart"/>
      <w:r w:rsidRPr="00C448AD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448AD">
        <w:rPr>
          <w:rFonts w:ascii="Times New Roman" w:hAnsi="Times New Roman" w:cs="Times New Roman"/>
          <w:sz w:val="24"/>
          <w:szCs w:val="24"/>
        </w:rPr>
        <w:t>заявителем    заполняются</w:t>
      </w:r>
    </w:p>
    <w:p w:rsidR="00C448AD" w:rsidRPr="00C448AD" w:rsidRDefault="00C448AD" w:rsidP="00C448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соответствующие графы одного из подпунктов):</w:t>
      </w:r>
    </w:p>
    <w:p w:rsidR="00C448AD" w:rsidRPr="00C448AD" w:rsidRDefault="00C448AD" w:rsidP="00C448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lastRenderedPageBreak/>
        <w:t xml:space="preserve">    1) занятый объектами недвижимости:</w:t>
      </w:r>
    </w:p>
    <w:p w:rsidR="00C448AD" w:rsidRPr="00C448AD" w:rsidRDefault="00C448AD" w:rsidP="00C448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48AD" w:rsidRPr="00C448AD" w:rsidRDefault="00C448AD" w:rsidP="00C448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48AD" w:rsidRPr="00C448AD" w:rsidRDefault="00C448AD" w:rsidP="00C448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┌─────────────────────────┬──────────────────────────────────────┐</w:t>
      </w:r>
    </w:p>
    <w:p w:rsidR="00C448AD" w:rsidRPr="00C448AD" w:rsidRDefault="00C448AD" w:rsidP="00C448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│Почтовый индекс          │                                      │</w:t>
      </w:r>
    </w:p>
    <w:p w:rsidR="00C448AD" w:rsidRPr="00C448AD" w:rsidRDefault="00C448AD" w:rsidP="00C448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├─────────────────────────┼──────────────────────────────────────┤</w:t>
      </w:r>
    </w:p>
    <w:p w:rsidR="00C448AD" w:rsidRPr="00C448AD" w:rsidRDefault="00C448AD" w:rsidP="00C448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│Населенный пункт         │                                      │</w:t>
      </w:r>
    </w:p>
    <w:p w:rsidR="00C448AD" w:rsidRPr="00C448AD" w:rsidRDefault="00C448AD" w:rsidP="00C448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├─────────────────────────┼──────────────────────────────────────┤</w:t>
      </w:r>
    </w:p>
    <w:p w:rsidR="00C448AD" w:rsidRPr="00C448AD" w:rsidRDefault="00C448AD" w:rsidP="00C448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│Район (</w:t>
      </w:r>
      <w:proofErr w:type="gramStart"/>
      <w:r w:rsidRPr="00C448AD">
        <w:rPr>
          <w:rFonts w:ascii="Times New Roman" w:hAnsi="Times New Roman" w:cs="Times New Roman"/>
          <w:sz w:val="24"/>
          <w:szCs w:val="24"/>
        </w:rPr>
        <w:t xml:space="preserve">округ)   </w:t>
      </w:r>
      <w:proofErr w:type="gramEnd"/>
      <w:r w:rsidRPr="00C448AD">
        <w:rPr>
          <w:rFonts w:ascii="Times New Roman" w:hAnsi="Times New Roman" w:cs="Times New Roman"/>
          <w:sz w:val="24"/>
          <w:szCs w:val="24"/>
        </w:rPr>
        <w:t xml:space="preserve">         │                                      │</w:t>
      </w:r>
    </w:p>
    <w:p w:rsidR="00C448AD" w:rsidRPr="00C448AD" w:rsidRDefault="00C448AD" w:rsidP="00C448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├─────────────────────────┼──────────────────────────────────────┤</w:t>
      </w:r>
    </w:p>
    <w:p w:rsidR="00C448AD" w:rsidRPr="00C448AD" w:rsidRDefault="00C448AD" w:rsidP="00C448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│Улица                    │                                      │</w:t>
      </w:r>
    </w:p>
    <w:p w:rsidR="00C448AD" w:rsidRPr="00C448AD" w:rsidRDefault="00C448AD" w:rsidP="00C448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├─────────────────────────┼──────────────────────────────────────┤</w:t>
      </w:r>
    </w:p>
    <w:p w:rsidR="00C448AD" w:rsidRPr="00C448AD" w:rsidRDefault="00C448AD" w:rsidP="00C448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│Дом                      │                                      │</w:t>
      </w:r>
    </w:p>
    <w:p w:rsidR="00C448AD" w:rsidRPr="00C448AD" w:rsidRDefault="00C448AD" w:rsidP="00C448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├─────────────────────────┼──────────────────────────────────────┤</w:t>
      </w:r>
    </w:p>
    <w:p w:rsidR="00C448AD" w:rsidRPr="00C448AD" w:rsidRDefault="00C448AD" w:rsidP="00C448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│Цель использования       │                                      │</w:t>
      </w:r>
    </w:p>
    <w:p w:rsidR="00C448AD" w:rsidRPr="00C448AD" w:rsidRDefault="00C448AD" w:rsidP="00C448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│земельного участка       │                                      │</w:t>
      </w:r>
    </w:p>
    <w:p w:rsidR="00C448AD" w:rsidRPr="00C448AD" w:rsidRDefault="00C448AD" w:rsidP="00C448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├─────────────────────────┼──────────────────────────────────────┤</w:t>
      </w:r>
    </w:p>
    <w:p w:rsidR="00C448AD" w:rsidRPr="00C448AD" w:rsidRDefault="00C448AD" w:rsidP="00C448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│Площадь земельного       │                                      │</w:t>
      </w:r>
    </w:p>
    <w:p w:rsidR="00C448AD" w:rsidRPr="00C448AD" w:rsidRDefault="00C448AD" w:rsidP="00C448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│участка                  │                                      │</w:t>
      </w:r>
    </w:p>
    <w:p w:rsidR="00C448AD" w:rsidRPr="00C448AD" w:rsidRDefault="00C448AD" w:rsidP="00C448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└─────────────────────────┴──────────────────────────────────────┘</w:t>
      </w:r>
    </w:p>
    <w:p w:rsidR="00C448AD" w:rsidRPr="00C448AD" w:rsidRDefault="00C448AD" w:rsidP="00C448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48AD" w:rsidRPr="00C448AD" w:rsidRDefault="00C448AD" w:rsidP="00C448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48AD" w:rsidRPr="00C448AD" w:rsidRDefault="00C448AD" w:rsidP="00C448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48AD" w:rsidRPr="00C448AD" w:rsidRDefault="00C448AD" w:rsidP="00C448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48AD" w:rsidRPr="00C448AD" w:rsidRDefault="00C448AD" w:rsidP="00C448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48AD" w:rsidRPr="00C448AD" w:rsidRDefault="00C448AD" w:rsidP="00C448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48AD" w:rsidRPr="00C448AD" w:rsidRDefault="00C448AD" w:rsidP="00C448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48AD" w:rsidRPr="00C448AD" w:rsidRDefault="00C448AD" w:rsidP="00C448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448AD" w:rsidRPr="00C448AD" w:rsidRDefault="00C448AD" w:rsidP="00C448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2) для целей, не связанных со строительством:</w:t>
      </w:r>
    </w:p>
    <w:p w:rsidR="00C448AD" w:rsidRPr="00C448AD" w:rsidRDefault="00C448AD" w:rsidP="00C448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48AD" w:rsidRPr="00C448AD" w:rsidRDefault="00C448AD" w:rsidP="00C448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┌─────────────────────────┬──────────────────────────────────────┐</w:t>
      </w:r>
    </w:p>
    <w:p w:rsidR="00C448AD" w:rsidRPr="00C448AD" w:rsidRDefault="00C448AD" w:rsidP="00C448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│Местоположение           │                                      │</w:t>
      </w:r>
    </w:p>
    <w:p w:rsidR="00C448AD" w:rsidRPr="00C448AD" w:rsidRDefault="00C448AD" w:rsidP="00C448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│земельного участка       │                                      │</w:t>
      </w:r>
    </w:p>
    <w:p w:rsidR="00C448AD" w:rsidRPr="00C448AD" w:rsidRDefault="00C448AD" w:rsidP="00C448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48AD">
        <w:rPr>
          <w:rFonts w:ascii="Times New Roman" w:hAnsi="Times New Roman" w:cs="Times New Roman"/>
          <w:sz w:val="24"/>
          <w:szCs w:val="24"/>
        </w:rPr>
        <w:t>│(</w:t>
      </w:r>
      <w:proofErr w:type="gramEnd"/>
      <w:r w:rsidRPr="00C448AD">
        <w:rPr>
          <w:rFonts w:ascii="Times New Roman" w:hAnsi="Times New Roman" w:cs="Times New Roman"/>
          <w:sz w:val="24"/>
          <w:szCs w:val="24"/>
        </w:rPr>
        <w:t>адресные ориентиры)     │                                      │</w:t>
      </w:r>
    </w:p>
    <w:p w:rsidR="00C448AD" w:rsidRPr="00C448AD" w:rsidRDefault="00C448AD" w:rsidP="00C448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├─────────────────────────┼──────────────────────────────────────┤</w:t>
      </w:r>
    </w:p>
    <w:p w:rsidR="00C448AD" w:rsidRPr="00C448AD" w:rsidRDefault="00C448AD" w:rsidP="00C448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│Цель использования       │                                      │</w:t>
      </w:r>
    </w:p>
    <w:p w:rsidR="00C448AD" w:rsidRPr="00C448AD" w:rsidRDefault="00C448AD" w:rsidP="00C448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│земельного участка       │                                      │</w:t>
      </w:r>
    </w:p>
    <w:p w:rsidR="00C448AD" w:rsidRPr="00C448AD" w:rsidRDefault="00C448AD" w:rsidP="00C448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├─────────────────────────┼──────────────────────────────────────┤</w:t>
      </w:r>
    </w:p>
    <w:p w:rsidR="00C448AD" w:rsidRPr="00C448AD" w:rsidRDefault="00C448AD" w:rsidP="00C448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│Площадь земельного       │                                      │</w:t>
      </w:r>
    </w:p>
    <w:p w:rsidR="00C448AD" w:rsidRPr="00C448AD" w:rsidRDefault="00C448AD" w:rsidP="00C448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│участка                  │                                      │</w:t>
      </w:r>
    </w:p>
    <w:p w:rsidR="00C448AD" w:rsidRPr="00C448AD" w:rsidRDefault="00C448AD" w:rsidP="00C448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└─────────────────────────┴──────────────────────────────────────┘</w:t>
      </w:r>
    </w:p>
    <w:p w:rsidR="00C448AD" w:rsidRPr="00C448AD" w:rsidRDefault="00C448AD" w:rsidP="00C448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48AD" w:rsidRPr="00C448AD" w:rsidRDefault="00C448AD" w:rsidP="00C448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 Приложение:</w:t>
      </w:r>
    </w:p>
    <w:p w:rsidR="00C448AD" w:rsidRPr="00C448AD" w:rsidRDefault="00C448AD" w:rsidP="00C448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448AD" w:rsidRPr="00C448AD" w:rsidRDefault="00C448AD" w:rsidP="00C448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 Заявитель (представитель заявителя):</w:t>
      </w:r>
    </w:p>
    <w:p w:rsidR="00C448AD" w:rsidRPr="00C448AD" w:rsidRDefault="00C448AD" w:rsidP="00C448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448AD" w:rsidRPr="00C448AD" w:rsidRDefault="00C448AD" w:rsidP="00C448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448AD" w:rsidRPr="00C448AD" w:rsidRDefault="00C448AD" w:rsidP="00C448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    (фамилия, имя, отчество, должность, подпись, печать)</w:t>
      </w:r>
    </w:p>
    <w:p w:rsidR="00C448AD" w:rsidRPr="00C448AD" w:rsidRDefault="00C448AD" w:rsidP="00C448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C448AD" w:rsidRPr="00C448AD" w:rsidRDefault="00C448AD" w:rsidP="00C448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                                 "___" _____________ 20__ года</w:t>
      </w:r>
    </w:p>
    <w:p w:rsidR="00C448AD" w:rsidRPr="00C448AD" w:rsidRDefault="00C448AD" w:rsidP="00C448AD">
      <w:pPr>
        <w:rPr>
          <w:rFonts w:ascii="Times New Roman" w:hAnsi="Times New Roman"/>
          <w:szCs w:val="24"/>
        </w:rPr>
      </w:pPr>
    </w:p>
    <w:p w:rsidR="00C448AD" w:rsidRPr="00C448AD" w:rsidRDefault="00C448AD" w:rsidP="00C448AD">
      <w:pPr>
        <w:rPr>
          <w:rFonts w:ascii="Times New Roman" w:hAnsi="Times New Roman"/>
          <w:szCs w:val="24"/>
        </w:rPr>
      </w:pPr>
    </w:p>
    <w:p w:rsidR="00C448AD" w:rsidRPr="00C448AD" w:rsidRDefault="00C448AD" w:rsidP="00C448AD">
      <w:pPr>
        <w:rPr>
          <w:rFonts w:ascii="Times New Roman" w:hAnsi="Times New Roman"/>
          <w:szCs w:val="24"/>
        </w:rPr>
      </w:pPr>
    </w:p>
    <w:p w:rsidR="00C448AD" w:rsidRPr="00C448AD" w:rsidRDefault="00C448AD" w:rsidP="00C448AD">
      <w:pPr>
        <w:rPr>
          <w:rFonts w:ascii="Times New Roman" w:hAnsi="Times New Roman"/>
          <w:szCs w:val="24"/>
        </w:rPr>
      </w:pPr>
    </w:p>
    <w:p w:rsidR="00C448AD" w:rsidRPr="00C448AD" w:rsidRDefault="00C448AD" w:rsidP="00C448AD">
      <w:pPr>
        <w:rPr>
          <w:rFonts w:ascii="Times New Roman" w:hAnsi="Times New Roman"/>
          <w:szCs w:val="24"/>
        </w:rPr>
      </w:pPr>
    </w:p>
    <w:p w:rsidR="00C448AD" w:rsidRPr="00C448AD" w:rsidRDefault="00C448AD" w:rsidP="00C448AD">
      <w:pPr>
        <w:rPr>
          <w:rFonts w:ascii="Times New Roman" w:hAnsi="Times New Roman"/>
          <w:szCs w:val="24"/>
        </w:rPr>
      </w:pPr>
    </w:p>
    <w:p w:rsidR="00C448AD" w:rsidRPr="00C448AD" w:rsidRDefault="00C448AD" w:rsidP="00C448AD">
      <w:pPr>
        <w:rPr>
          <w:rFonts w:ascii="Times New Roman" w:hAnsi="Times New Roman"/>
          <w:szCs w:val="24"/>
        </w:rPr>
      </w:pPr>
    </w:p>
    <w:p w:rsidR="00C448AD" w:rsidRPr="00C448AD" w:rsidRDefault="00C448AD" w:rsidP="00C448AD">
      <w:pPr>
        <w:rPr>
          <w:rFonts w:ascii="Times New Roman" w:hAnsi="Times New Roman"/>
          <w:szCs w:val="24"/>
        </w:rPr>
      </w:pPr>
    </w:p>
    <w:p w:rsidR="00C448AD" w:rsidRPr="00C448AD" w:rsidRDefault="00C448AD" w:rsidP="00C448AD">
      <w:pPr>
        <w:rPr>
          <w:rFonts w:ascii="Times New Roman" w:hAnsi="Times New Roman"/>
          <w:szCs w:val="24"/>
        </w:rPr>
      </w:pPr>
    </w:p>
    <w:p w:rsidR="00C448AD" w:rsidRPr="00C448AD" w:rsidRDefault="00C448AD" w:rsidP="00C448AD">
      <w:pPr>
        <w:rPr>
          <w:rFonts w:ascii="Times New Roman" w:hAnsi="Times New Roman"/>
          <w:szCs w:val="24"/>
        </w:rPr>
      </w:pPr>
    </w:p>
    <w:p w:rsidR="00C448AD" w:rsidRPr="00C448AD" w:rsidRDefault="00C448AD" w:rsidP="00C448AD">
      <w:pPr>
        <w:rPr>
          <w:rFonts w:ascii="Times New Roman" w:hAnsi="Times New Roman"/>
          <w:szCs w:val="24"/>
        </w:rPr>
      </w:pPr>
    </w:p>
    <w:p w:rsidR="00C448AD" w:rsidRPr="00C448AD" w:rsidRDefault="00C448AD" w:rsidP="00C448AD">
      <w:pPr>
        <w:rPr>
          <w:rFonts w:ascii="Times New Roman" w:hAnsi="Times New Roman"/>
          <w:szCs w:val="24"/>
        </w:rPr>
      </w:pPr>
    </w:p>
    <w:p w:rsidR="00C448AD" w:rsidRPr="00C448AD" w:rsidRDefault="00C448AD" w:rsidP="00C448AD">
      <w:pPr>
        <w:rPr>
          <w:rFonts w:ascii="Times New Roman" w:hAnsi="Times New Roman"/>
          <w:szCs w:val="24"/>
        </w:rPr>
        <w:sectPr w:rsidR="00C448AD" w:rsidRPr="00C448A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C448AD" w:rsidRPr="00C448AD" w:rsidRDefault="00C448AD" w:rsidP="00C448AD">
      <w:pPr>
        <w:ind w:left="6250" w:hanging="5541"/>
        <w:jc w:val="right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lastRenderedPageBreak/>
        <w:t>Приложение 5</w:t>
      </w:r>
    </w:p>
    <w:p w:rsidR="00C448AD" w:rsidRPr="00C448AD" w:rsidRDefault="00C448AD" w:rsidP="00C448AD">
      <w:pPr>
        <w:ind w:left="6250" w:hanging="5541"/>
        <w:jc w:val="right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к Административному регламенту </w:t>
      </w:r>
    </w:p>
    <w:p w:rsidR="00C448AD" w:rsidRPr="00C448AD" w:rsidRDefault="00C448AD" w:rsidP="00C448AD">
      <w:pPr>
        <w:rPr>
          <w:rFonts w:ascii="Times New Roman" w:hAnsi="Times New Roman"/>
          <w:szCs w:val="24"/>
        </w:rPr>
      </w:pPr>
    </w:p>
    <w:p w:rsidR="00C448AD" w:rsidRPr="00C448AD" w:rsidRDefault="00C448AD" w:rsidP="00C448AD">
      <w:pPr>
        <w:pStyle w:val="af"/>
        <w:jc w:val="center"/>
        <w:rPr>
          <w:sz w:val="24"/>
          <w:szCs w:val="24"/>
        </w:rPr>
      </w:pPr>
      <w:r w:rsidRPr="00C448AD">
        <w:rPr>
          <w:sz w:val="24"/>
          <w:szCs w:val="24"/>
        </w:rPr>
        <w:t>Заявление</w:t>
      </w:r>
    </w:p>
    <w:p w:rsidR="00C448AD" w:rsidRPr="00C448AD" w:rsidRDefault="00C448AD" w:rsidP="00C448AD">
      <w:pPr>
        <w:pStyle w:val="af"/>
        <w:jc w:val="center"/>
        <w:rPr>
          <w:sz w:val="24"/>
          <w:szCs w:val="24"/>
        </w:rPr>
      </w:pPr>
      <w:r w:rsidRPr="00C448AD">
        <w:rPr>
          <w:sz w:val="24"/>
          <w:szCs w:val="24"/>
        </w:rPr>
        <w:t>физического лица на предоставление в собственность земельного участка, находящегося в государственной собственности.</w:t>
      </w:r>
    </w:p>
    <w:p w:rsidR="00C448AD" w:rsidRPr="00C448AD" w:rsidRDefault="00C448AD" w:rsidP="00C448AD">
      <w:pPr>
        <w:pStyle w:val="af"/>
        <w:jc w:val="center"/>
        <w:rPr>
          <w:sz w:val="24"/>
          <w:szCs w:val="24"/>
        </w:rPr>
      </w:pP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>1. Фамилия, имя, отчество заявителя: _______________________________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>_________________________________________________________________________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 xml:space="preserve">     2.  </w:t>
      </w:r>
      <w:proofErr w:type="gramStart"/>
      <w:r w:rsidRPr="00C448AD">
        <w:rPr>
          <w:sz w:val="24"/>
          <w:szCs w:val="24"/>
        </w:rPr>
        <w:t>При  наличии</w:t>
      </w:r>
      <w:proofErr w:type="gramEnd"/>
      <w:r w:rsidRPr="00C448AD">
        <w:rPr>
          <w:sz w:val="24"/>
          <w:szCs w:val="24"/>
        </w:rPr>
        <w:t xml:space="preserve">  факта  смены  фамилии,  имени,  отчества   указать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>предыдущие данные: ______________________________________________________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>_________________________________________________________________________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 xml:space="preserve">     3. Место жительства заявителя: _____________________________________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>_________________________________________________________________________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 xml:space="preserve">     4.  Реквизиты   </w:t>
      </w:r>
      <w:proofErr w:type="gramStart"/>
      <w:r w:rsidRPr="00C448AD">
        <w:rPr>
          <w:sz w:val="24"/>
          <w:szCs w:val="24"/>
        </w:rPr>
        <w:t xml:space="preserve">документа,   </w:t>
      </w:r>
      <w:proofErr w:type="gramEnd"/>
      <w:r w:rsidRPr="00C448AD">
        <w:rPr>
          <w:sz w:val="24"/>
          <w:szCs w:val="24"/>
        </w:rPr>
        <w:t xml:space="preserve"> удостоверяющего   личность   заявителя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>_________________________________________________________________________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>_________________________________________________________________________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 xml:space="preserve">     5. Фамилия, имя, отчество представителя заявителя (</w:t>
      </w:r>
      <w:proofErr w:type="gramStart"/>
      <w:r w:rsidRPr="00C448AD">
        <w:rPr>
          <w:sz w:val="24"/>
          <w:szCs w:val="24"/>
        </w:rPr>
        <w:t>в  случае</w:t>
      </w:r>
      <w:proofErr w:type="gramEnd"/>
      <w:r w:rsidRPr="00C448AD">
        <w:rPr>
          <w:sz w:val="24"/>
          <w:szCs w:val="24"/>
        </w:rPr>
        <w:t xml:space="preserve">  подачи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>настоящего заявления представителем заявителя): _________________________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>_________________________________________________________________________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 xml:space="preserve">     6. Наименование и </w:t>
      </w:r>
      <w:proofErr w:type="gramStart"/>
      <w:r w:rsidRPr="00C448AD">
        <w:rPr>
          <w:sz w:val="24"/>
          <w:szCs w:val="24"/>
        </w:rPr>
        <w:t>реквизиты  документа</w:t>
      </w:r>
      <w:proofErr w:type="gramEnd"/>
      <w:r w:rsidRPr="00C448AD">
        <w:rPr>
          <w:sz w:val="24"/>
          <w:szCs w:val="24"/>
        </w:rPr>
        <w:t>,  удостоверяющего  полномочия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proofErr w:type="gramStart"/>
      <w:r w:rsidRPr="00C448AD">
        <w:rPr>
          <w:sz w:val="24"/>
          <w:szCs w:val="24"/>
        </w:rPr>
        <w:t>представителя  заявителя</w:t>
      </w:r>
      <w:proofErr w:type="gramEnd"/>
      <w:r w:rsidRPr="00C448AD">
        <w:rPr>
          <w:sz w:val="24"/>
          <w:szCs w:val="24"/>
        </w:rPr>
        <w:t>,  подписавшего  настоящее  заявление  (в  случае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>подачи      настоящего      заявления     представителем      заявителя):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>_________________________________________________________________________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 xml:space="preserve">     7. Почтовый адрес и (или) адрес электронной почты: _________________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>_________________________________________________________________________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 xml:space="preserve">     8. Контактные телефоны: ____________________________________________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>_________________________________________________________________________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 xml:space="preserve">     9. Основание предоставления земельного участка:  подпункт   </w:t>
      </w:r>
      <w:hyperlink>
        <w:r w:rsidRPr="00C448AD">
          <w:rPr>
            <w:sz w:val="24"/>
            <w:szCs w:val="24"/>
          </w:rPr>
          <w:t>пункта 1</w:t>
        </w:r>
      </w:hyperlink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 xml:space="preserve">статьи 3 Закона Омской </w:t>
      </w:r>
      <w:proofErr w:type="gramStart"/>
      <w:r w:rsidRPr="00C448AD">
        <w:rPr>
          <w:sz w:val="24"/>
          <w:szCs w:val="24"/>
        </w:rPr>
        <w:t>области  "</w:t>
      </w:r>
      <w:proofErr w:type="gramEnd"/>
      <w:r w:rsidRPr="00C448AD">
        <w:rPr>
          <w:sz w:val="24"/>
          <w:szCs w:val="24"/>
        </w:rPr>
        <w:t>О  предоставлении  отдельным  категориям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>граждан земельных участков в собственность бесплатно".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 xml:space="preserve">     10. Прошу предоставить в собственность бесплатно для индивидуального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proofErr w:type="gramStart"/>
      <w:r w:rsidRPr="00C448AD">
        <w:rPr>
          <w:sz w:val="24"/>
          <w:szCs w:val="24"/>
        </w:rPr>
        <w:t>жилищного  строительства</w:t>
      </w:r>
      <w:proofErr w:type="gramEnd"/>
      <w:r w:rsidRPr="00C448AD">
        <w:rPr>
          <w:sz w:val="24"/>
          <w:szCs w:val="24"/>
        </w:rPr>
        <w:t>,   садоводства,   ведения   личного   подсобного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>хозяйства (нужное подчеркнуть) земельный участок с кадастровым номером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 xml:space="preserve">     11. Сведения о членах семьи, которым земельный участок, </w:t>
      </w:r>
      <w:proofErr w:type="gramStart"/>
      <w:r w:rsidRPr="00C448AD">
        <w:rPr>
          <w:sz w:val="24"/>
          <w:szCs w:val="24"/>
        </w:rPr>
        <w:t>указанный  в</w:t>
      </w:r>
      <w:proofErr w:type="gramEnd"/>
    </w:p>
    <w:p w:rsidR="00C448AD" w:rsidRPr="00C448AD" w:rsidRDefault="00C448AD" w:rsidP="00C448AD">
      <w:pPr>
        <w:pStyle w:val="af"/>
        <w:rPr>
          <w:sz w:val="24"/>
          <w:szCs w:val="24"/>
        </w:rPr>
      </w:pPr>
      <w:hyperlink/>
      <w:hyperlink r:id="rId12">
        <w:r w:rsidRPr="00C448AD">
          <w:rPr>
            <w:sz w:val="24"/>
            <w:szCs w:val="24"/>
          </w:rPr>
          <w:t>пункте  10</w:t>
        </w:r>
      </w:hyperlink>
      <w:r w:rsidRPr="00C448AD">
        <w:rPr>
          <w:sz w:val="24"/>
          <w:szCs w:val="24"/>
        </w:rPr>
        <w:t xml:space="preserve">  настоящего  заявления,  предоставляется   в   общую   долевую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>собственность</w:t>
      </w:r>
      <w:proofErr w:type="gramStart"/>
      <w:r w:rsidRPr="00C448AD">
        <w:rPr>
          <w:sz w:val="24"/>
          <w:szCs w:val="24"/>
        </w:rPr>
        <w:t xml:space="preserve">   (</w:t>
      </w:r>
      <w:proofErr w:type="gramEnd"/>
      <w:r w:rsidRPr="00C448AD">
        <w:rPr>
          <w:sz w:val="24"/>
          <w:szCs w:val="24"/>
        </w:rPr>
        <w:t>для   граждан,    которые   являлись    членами   семей,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 xml:space="preserve">зарегистрированных   </w:t>
      </w:r>
      <w:proofErr w:type="gramStart"/>
      <w:r w:rsidRPr="00C448AD">
        <w:rPr>
          <w:sz w:val="24"/>
          <w:szCs w:val="24"/>
        </w:rPr>
        <w:t>в  качестве</w:t>
      </w:r>
      <w:proofErr w:type="gramEnd"/>
      <w:r w:rsidRPr="00C448AD">
        <w:rPr>
          <w:sz w:val="24"/>
          <w:szCs w:val="24"/>
        </w:rPr>
        <w:t xml:space="preserve">  многодетных   семей  в  соответствии  с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>областным законодательством, на момент постановки на учет в качестве лиц,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proofErr w:type="gramStart"/>
      <w:r w:rsidRPr="00C448AD">
        <w:rPr>
          <w:sz w:val="24"/>
          <w:szCs w:val="24"/>
        </w:rPr>
        <w:t>имеющих  право</w:t>
      </w:r>
      <w:proofErr w:type="gramEnd"/>
      <w:r w:rsidRPr="00C448AD">
        <w:rPr>
          <w:sz w:val="24"/>
          <w:szCs w:val="24"/>
        </w:rPr>
        <w:t xml:space="preserve">  на  предоставление  земельного  участка  в  собственность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>бесплатно):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 xml:space="preserve">     - родственные отношения, фамилия, имя, отчество, дата рождения: ____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>_________________________________________________________________________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>_________________________________________________________________________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 xml:space="preserve">     </w:t>
      </w:r>
      <w:proofErr w:type="gramStart"/>
      <w:r w:rsidRPr="00C448AD">
        <w:rPr>
          <w:sz w:val="24"/>
          <w:szCs w:val="24"/>
        </w:rPr>
        <w:t>при  наличии</w:t>
      </w:r>
      <w:proofErr w:type="gramEnd"/>
      <w:r w:rsidRPr="00C448AD">
        <w:rPr>
          <w:sz w:val="24"/>
          <w:szCs w:val="24"/>
        </w:rPr>
        <w:t xml:space="preserve">   факта  смены   фамилии,   имени,   отчества   указать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>предыдущие данные: ______________________________________________________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 xml:space="preserve">     - место жительства: ________________________________________________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>_________________________________________________________________________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 xml:space="preserve">     - родственные отношения, фамилия, имя, отчество, дата рождения: ____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>_________________________________________________________________________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>_________________________________________________________________________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 xml:space="preserve">     при   </w:t>
      </w:r>
      <w:proofErr w:type="gramStart"/>
      <w:r w:rsidRPr="00C448AD">
        <w:rPr>
          <w:sz w:val="24"/>
          <w:szCs w:val="24"/>
        </w:rPr>
        <w:t>наличии  факта</w:t>
      </w:r>
      <w:proofErr w:type="gramEnd"/>
      <w:r w:rsidRPr="00C448AD">
        <w:rPr>
          <w:sz w:val="24"/>
          <w:szCs w:val="24"/>
        </w:rPr>
        <w:t xml:space="preserve">   смены  фамилии,   имени,   отчества   указать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>предыдущие данные: ______________________________________________________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 xml:space="preserve">     - место жительства: ________________________________________________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lastRenderedPageBreak/>
        <w:t>_________________________________________________________________________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 xml:space="preserve">     - родственные отношения, фамилия, имя, отчество, дата рождения: ____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>_________________________________________________________________________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>_________________________________________________________________________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 xml:space="preserve">     при наличии факта смены фамилии, имени, отчества </w:t>
      </w:r>
      <w:proofErr w:type="gramStart"/>
      <w:r w:rsidRPr="00C448AD">
        <w:rPr>
          <w:sz w:val="24"/>
          <w:szCs w:val="24"/>
        </w:rPr>
        <w:t>указать  предыдущие</w:t>
      </w:r>
      <w:proofErr w:type="gramEnd"/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>данные: _________________________________________________________________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>_________________________________________________________________________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 xml:space="preserve">     место жительства: __________________________________________________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>_________________________________________________________________________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 xml:space="preserve">     - родственные отношения, фамилия, имя, отчество, дата рождения: ____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>_________________________________________________________________________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>_________________________________________________________________________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 xml:space="preserve">     при наличии факта смены фамилии, имени, отчества </w:t>
      </w:r>
      <w:proofErr w:type="gramStart"/>
      <w:r w:rsidRPr="00C448AD">
        <w:rPr>
          <w:sz w:val="24"/>
          <w:szCs w:val="24"/>
        </w:rPr>
        <w:t>указать  предыдущие</w:t>
      </w:r>
      <w:proofErr w:type="gramEnd"/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>данные: _________________________________________________________________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>_________________________________________________________________________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 xml:space="preserve">     место жительства: __________________________________________________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>_________________________________________________________________________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 xml:space="preserve">     12. </w:t>
      </w:r>
      <w:proofErr w:type="gramStart"/>
      <w:r w:rsidRPr="00C448AD">
        <w:rPr>
          <w:sz w:val="24"/>
          <w:szCs w:val="24"/>
        </w:rPr>
        <w:t>Сведения  о</w:t>
      </w:r>
      <w:proofErr w:type="gramEnd"/>
      <w:r w:rsidRPr="00C448AD">
        <w:rPr>
          <w:sz w:val="24"/>
          <w:szCs w:val="24"/>
        </w:rPr>
        <w:t xml:space="preserve">  составе  лиц,  зарегистрированных  по   месту моего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>жительства: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>_________________________________________________________________________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 xml:space="preserve">      (родственные отношения, фамилия, имя, отчество, дата рождения)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>_________________________________________________________________________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 xml:space="preserve">      (родственные отношения, фамилия, имя, отчество, дата рождения)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>_________________________________________________________________________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 xml:space="preserve">      (родственные отношения, фамилия, имя, отчество, дата рождения)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>_________________________________________________________________________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 xml:space="preserve">      (родственные отношения, фамилия, имя, отчество, дата рождения)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>_________________________________________________________________________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 xml:space="preserve">      (родственные отношения, фамилия, имя, отчество, дата рождения)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 xml:space="preserve">     Настоящим   подтверждаю   достоверность   сведений   и   документов,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 xml:space="preserve">представленных мной при постановке </w:t>
      </w:r>
      <w:proofErr w:type="gramStart"/>
      <w:r w:rsidRPr="00C448AD">
        <w:rPr>
          <w:sz w:val="24"/>
          <w:szCs w:val="24"/>
        </w:rPr>
        <w:t>на  учет</w:t>
      </w:r>
      <w:proofErr w:type="gramEnd"/>
      <w:r w:rsidRPr="00C448AD">
        <w:rPr>
          <w:sz w:val="24"/>
          <w:szCs w:val="24"/>
        </w:rPr>
        <w:t xml:space="preserve">  в  качестве  лица,  имеющего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 xml:space="preserve">право на предоставление </w:t>
      </w:r>
      <w:proofErr w:type="gramStart"/>
      <w:r w:rsidRPr="00C448AD">
        <w:rPr>
          <w:sz w:val="24"/>
          <w:szCs w:val="24"/>
        </w:rPr>
        <w:t>земельного  участка</w:t>
      </w:r>
      <w:proofErr w:type="gramEnd"/>
      <w:r w:rsidRPr="00C448AD">
        <w:rPr>
          <w:sz w:val="24"/>
          <w:szCs w:val="24"/>
        </w:rPr>
        <w:t xml:space="preserve">  в  собственность  бесплатно,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 xml:space="preserve">достоверность сведений и документов, </w:t>
      </w:r>
      <w:proofErr w:type="gramStart"/>
      <w:r w:rsidRPr="00C448AD">
        <w:rPr>
          <w:sz w:val="24"/>
          <w:szCs w:val="24"/>
        </w:rPr>
        <w:t>представленных  в</w:t>
      </w:r>
      <w:proofErr w:type="gramEnd"/>
      <w:r w:rsidRPr="00C448AD">
        <w:rPr>
          <w:sz w:val="24"/>
          <w:szCs w:val="24"/>
        </w:rPr>
        <w:t xml:space="preserve">  случае  изменения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 xml:space="preserve">обстоятельств, послуживших основанием для </w:t>
      </w:r>
      <w:proofErr w:type="gramStart"/>
      <w:r w:rsidRPr="00C448AD">
        <w:rPr>
          <w:sz w:val="24"/>
          <w:szCs w:val="24"/>
        </w:rPr>
        <w:t>постановки  на</w:t>
      </w:r>
      <w:proofErr w:type="gramEnd"/>
      <w:r w:rsidRPr="00C448AD">
        <w:rPr>
          <w:sz w:val="24"/>
          <w:szCs w:val="24"/>
        </w:rPr>
        <w:t xml:space="preserve">  такой   учет, а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 xml:space="preserve">также   отсутствие   </w:t>
      </w:r>
      <w:proofErr w:type="gramStart"/>
      <w:r w:rsidRPr="00C448AD">
        <w:rPr>
          <w:sz w:val="24"/>
          <w:szCs w:val="24"/>
        </w:rPr>
        <w:t xml:space="preserve">обстоятельств,   </w:t>
      </w:r>
      <w:proofErr w:type="gramEnd"/>
      <w:r w:rsidRPr="00C448AD">
        <w:rPr>
          <w:sz w:val="24"/>
          <w:szCs w:val="24"/>
        </w:rPr>
        <w:t>являющихся   в       соответствии с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 xml:space="preserve">законодательством </w:t>
      </w:r>
      <w:proofErr w:type="gramStart"/>
      <w:r w:rsidRPr="00C448AD">
        <w:rPr>
          <w:sz w:val="24"/>
          <w:szCs w:val="24"/>
        </w:rPr>
        <w:t>основаниями  для</w:t>
      </w:r>
      <w:proofErr w:type="gramEnd"/>
      <w:r w:rsidRPr="00C448AD">
        <w:rPr>
          <w:sz w:val="24"/>
          <w:szCs w:val="24"/>
        </w:rPr>
        <w:t xml:space="preserve">  отказа  в  предоставлении  земельного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>участка.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 xml:space="preserve">     13. Результат рассмотрения </w:t>
      </w:r>
      <w:proofErr w:type="gramStart"/>
      <w:r w:rsidRPr="00C448AD">
        <w:rPr>
          <w:sz w:val="24"/>
          <w:szCs w:val="24"/>
        </w:rPr>
        <w:t>заявления  прошу</w:t>
      </w:r>
      <w:proofErr w:type="gramEnd"/>
      <w:r w:rsidRPr="00C448AD">
        <w:rPr>
          <w:sz w:val="24"/>
          <w:szCs w:val="24"/>
        </w:rPr>
        <w:t xml:space="preserve">  предоставить  следующим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>способом (нужное отметить):</w:t>
      </w:r>
    </w:p>
    <w:p w:rsidR="00C448AD" w:rsidRPr="00C448AD" w:rsidRDefault="00C448AD" w:rsidP="00C448AD">
      <w:pPr>
        <w:rPr>
          <w:rFonts w:ascii="Times New Roman" w:hAnsi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9380"/>
      </w:tblGrid>
      <w:tr w:rsidR="00C448AD" w:rsidRPr="00C448AD" w:rsidTr="00C448A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D" w:rsidRPr="00C448AD" w:rsidRDefault="00C448AD" w:rsidP="00C448A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8AD" w:rsidRPr="00C448AD" w:rsidRDefault="00C448AD" w:rsidP="00C448AD">
            <w:pPr>
              <w:rPr>
                <w:rFonts w:ascii="Times New Roman" w:hAnsi="Times New Roman"/>
                <w:szCs w:val="24"/>
              </w:rPr>
            </w:pPr>
            <w:r w:rsidRPr="00C448AD">
              <w:rPr>
                <w:rFonts w:ascii="Times New Roman" w:hAnsi="Times New Roman"/>
                <w:szCs w:val="24"/>
              </w:rPr>
              <w:t>в виде бумажного документа при личном обращении в уполномоченный орган</w:t>
            </w:r>
          </w:p>
        </w:tc>
      </w:tr>
      <w:tr w:rsidR="00C448AD" w:rsidRPr="00C448AD" w:rsidTr="00C448A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D" w:rsidRPr="00C448AD" w:rsidRDefault="00C448AD" w:rsidP="00C448A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8AD" w:rsidRPr="00C448AD" w:rsidRDefault="00C448AD" w:rsidP="00C448AD">
            <w:pPr>
              <w:rPr>
                <w:rFonts w:ascii="Times New Roman" w:hAnsi="Times New Roman"/>
                <w:szCs w:val="24"/>
              </w:rPr>
            </w:pPr>
            <w:r w:rsidRPr="00C448AD">
              <w:rPr>
                <w:rFonts w:ascii="Times New Roman" w:hAnsi="Times New Roman"/>
                <w:szCs w:val="24"/>
              </w:rPr>
              <w:t>в виде бумажного документа, направленного уполномоченным органом посредством почтового отправления на почтовый адрес, указанный в заявлении</w:t>
            </w:r>
          </w:p>
        </w:tc>
      </w:tr>
      <w:tr w:rsidR="00C448AD" w:rsidRPr="00C448AD" w:rsidTr="00C448A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D" w:rsidRPr="00C448AD" w:rsidRDefault="00C448AD" w:rsidP="00C448A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8AD" w:rsidRPr="00C448AD" w:rsidRDefault="00C448AD" w:rsidP="00C448AD">
            <w:pPr>
              <w:rPr>
                <w:rFonts w:ascii="Times New Roman" w:hAnsi="Times New Roman"/>
                <w:szCs w:val="24"/>
              </w:rPr>
            </w:pPr>
            <w:r w:rsidRPr="00C448AD">
              <w:rPr>
                <w:rFonts w:ascii="Times New Roman" w:hAnsi="Times New Roman"/>
                <w:szCs w:val="24"/>
              </w:rPr>
              <w:t xml:space="preserve">в виде электронного документа посредством системы "Личный кабинет" федеральной государственной информационной </w:t>
            </w:r>
            <w:hyperlink>
              <w:r w:rsidRPr="00C448AD">
                <w:rPr>
                  <w:rFonts w:ascii="Times New Roman" w:hAnsi="Times New Roman"/>
                  <w:szCs w:val="24"/>
                </w:rPr>
                <w:t>системы</w:t>
              </w:r>
            </w:hyperlink>
            <w:r w:rsidRPr="00C448AD">
              <w:rPr>
                <w:rFonts w:ascii="Times New Roman" w:hAnsi="Times New Roman"/>
                <w:szCs w:val="24"/>
              </w:rPr>
              <w:t xml:space="preserve"> "Единый портал государственных и муниципальных услуг (функций)" или государственной информационной </w:t>
            </w:r>
            <w:hyperlink>
              <w:r w:rsidRPr="00C448AD">
                <w:rPr>
                  <w:rFonts w:ascii="Times New Roman" w:hAnsi="Times New Roman"/>
                  <w:szCs w:val="24"/>
                </w:rPr>
                <w:t>системы</w:t>
              </w:r>
            </w:hyperlink>
            <w:r w:rsidRPr="00C448AD">
              <w:rPr>
                <w:rFonts w:ascii="Times New Roman" w:hAnsi="Times New Roman"/>
                <w:szCs w:val="24"/>
              </w:rPr>
              <w:t xml:space="preserve"> "Портал государственных и муниципальных услуг Омской области"</w:t>
            </w:r>
          </w:p>
        </w:tc>
      </w:tr>
      <w:tr w:rsidR="00C448AD" w:rsidRPr="00C448AD" w:rsidTr="00C448A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D" w:rsidRPr="00C448AD" w:rsidRDefault="00C448AD" w:rsidP="00C448A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8AD" w:rsidRPr="00C448AD" w:rsidRDefault="00C448AD" w:rsidP="00C448AD">
            <w:pPr>
              <w:rPr>
                <w:rFonts w:ascii="Times New Roman" w:hAnsi="Times New Roman"/>
                <w:szCs w:val="24"/>
              </w:rPr>
            </w:pPr>
            <w:r w:rsidRPr="00C448AD">
              <w:rPr>
                <w:rFonts w:ascii="Times New Roman" w:hAnsi="Times New Roman"/>
                <w:szCs w:val="24"/>
              </w:rPr>
              <w:t>в виде электронного документа, направленного уполномоченным органом посредством электронной почты на адрес электронной почты, указанный в заявлении</w:t>
            </w:r>
          </w:p>
        </w:tc>
      </w:tr>
    </w:tbl>
    <w:p w:rsidR="00C448AD" w:rsidRPr="00C448AD" w:rsidRDefault="00C448AD" w:rsidP="00C448AD">
      <w:pPr>
        <w:rPr>
          <w:rFonts w:ascii="Times New Roman" w:hAnsi="Times New Roman"/>
          <w:szCs w:val="24"/>
        </w:rPr>
      </w:pP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 xml:space="preserve">     Дополнительно   результат   рассмотрения   заявления   </w:t>
      </w:r>
      <w:proofErr w:type="gramStart"/>
      <w:r w:rsidRPr="00C448AD">
        <w:rPr>
          <w:sz w:val="24"/>
          <w:szCs w:val="24"/>
        </w:rPr>
        <w:t xml:space="preserve">   (</w:t>
      </w:r>
      <w:proofErr w:type="gramEnd"/>
      <w:r w:rsidRPr="00C448AD">
        <w:rPr>
          <w:sz w:val="24"/>
          <w:szCs w:val="24"/>
        </w:rPr>
        <w:t>решение о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 xml:space="preserve">предоставлении </w:t>
      </w:r>
      <w:proofErr w:type="gramStart"/>
      <w:r w:rsidRPr="00C448AD">
        <w:rPr>
          <w:sz w:val="24"/>
          <w:szCs w:val="24"/>
        </w:rPr>
        <w:t>земельного  участка</w:t>
      </w:r>
      <w:proofErr w:type="gramEnd"/>
      <w:r w:rsidRPr="00C448AD">
        <w:rPr>
          <w:sz w:val="24"/>
          <w:szCs w:val="24"/>
        </w:rPr>
        <w:t>)  в  виде  бумажного  документа  прошу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>предоставить следующим способом (нужное отметить):</w:t>
      </w:r>
    </w:p>
    <w:p w:rsidR="00C448AD" w:rsidRPr="00C448AD" w:rsidRDefault="00C448AD" w:rsidP="00C448AD">
      <w:pPr>
        <w:rPr>
          <w:rFonts w:ascii="Times New Roman" w:hAnsi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9380"/>
      </w:tblGrid>
      <w:tr w:rsidR="00C448AD" w:rsidRPr="00C448AD" w:rsidTr="00C448A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D" w:rsidRPr="00C448AD" w:rsidRDefault="00C448AD" w:rsidP="00C448A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8AD" w:rsidRPr="00C448AD" w:rsidRDefault="00C448AD" w:rsidP="00C448AD">
            <w:pPr>
              <w:rPr>
                <w:rFonts w:ascii="Times New Roman" w:hAnsi="Times New Roman"/>
                <w:szCs w:val="24"/>
              </w:rPr>
            </w:pPr>
            <w:r w:rsidRPr="00C448AD">
              <w:rPr>
                <w:rFonts w:ascii="Times New Roman" w:hAnsi="Times New Roman"/>
                <w:szCs w:val="24"/>
              </w:rPr>
              <w:t>при личном обращении в уполномоченный орган</w:t>
            </w:r>
          </w:p>
        </w:tc>
      </w:tr>
      <w:tr w:rsidR="00C448AD" w:rsidRPr="00C448AD" w:rsidTr="00C448A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D" w:rsidRPr="00C448AD" w:rsidRDefault="00C448AD" w:rsidP="00C448A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8AD" w:rsidRPr="00C448AD" w:rsidRDefault="00C448AD" w:rsidP="00C448AD">
            <w:pPr>
              <w:rPr>
                <w:rFonts w:ascii="Times New Roman" w:hAnsi="Times New Roman"/>
                <w:szCs w:val="24"/>
              </w:rPr>
            </w:pPr>
            <w:r w:rsidRPr="00C448AD">
              <w:rPr>
                <w:rFonts w:ascii="Times New Roman" w:hAnsi="Times New Roman"/>
                <w:szCs w:val="24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:rsidR="00C448AD" w:rsidRPr="00C448AD" w:rsidRDefault="00C448AD" w:rsidP="00C448AD">
      <w:pPr>
        <w:rPr>
          <w:rFonts w:ascii="Times New Roman" w:hAnsi="Times New Roman"/>
          <w:szCs w:val="24"/>
        </w:rPr>
      </w:pP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 xml:space="preserve">     Приложение: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 xml:space="preserve">     1) _________________________________________________________________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 xml:space="preserve">     2) _________________________________________________________________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 xml:space="preserve">     3) _________________________________________________________________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 xml:space="preserve">          (перечисляются документы, прилагаемые гражданином к заявлению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 xml:space="preserve">             в случае изменения обстоятельств, послуживших основанием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 xml:space="preserve">               для его постановки на учет в качестве лица, имеющего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 xml:space="preserve">                     право на предоставление земельного участка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 xml:space="preserve">                             в собственность бесплатно)</w:t>
      </w:r>
    </w:p>
    <w:p w:rsidR="00C448AD" w:rsidRPr="00C448AD" w:rsidRDefault="00C448AD" w:rsidP="00C448AD">
      <w:pPr>
        <w:rPr>
          <w:rFonts w:ascii="Times New Roman" w:hAnsi="Times New Roman"/>
          <w:szCs w:val="24"/>
        </w:rPr>
      </w:pP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 xml:space="preserve">     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>Настоящим заявлением я,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>_________________________________________________________________________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 xml:space="preserve">                       (фамилия, имя, отчество)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 xml:space="preserve">в соответствии  с </w:t>
      </w:r>
      <w:hyperlink>
        <w:r w:rsidRPr="00C448AD">
          <w:rPr>
            <w:sz w:val="24"/>
            <w:szCs w:val="24"/>
          </w:rPr>
          <w:t>пунктом 4 статьи 9</w:t>
        </w:r>
      </w:hyperlink>
      <w:r w:rsidRPr="00C448AD">
        <w:rPr>
          <w:sz w:val="24"/>
          <w:szCs w:val="24"/>
        </w:rPr>
        <w:t xml:space="preserve"> Федерального закона  "О персональных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>данных", в целях постановки на учет даю согласие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>_________________________________________________________________________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 xml:space="preserve">                     (указать наименование органа)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>находящемуся(-ейся) по адресу: __________________________________________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>________________________________________________________________________,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proofErr w:type="gramStart"/>
      <w:r w:rsidRPr="00C448AD">
        <w:rPr>
          <w:sz w:val="24"/>
          <w:szCs w:val="24"/>
        </w:rPr>
        <w:t>на  обработку</w:t>
      </w:r>
      <w:proofErr w:type="gramEnd"/>
      <w:r w:rsidRPr="00C448AD">
        <w:rPr>
          <w:sz w:val="24"/>
          <w:szCs w:val="24"/>
        </w:rPr>
        <w:t xml:space="preserve">   моих   персональных   данных,   связанных  с   подачей  и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 xml:space="preserve">рассмотрением </w:t>
      </w:r>
      <w:proofErr w:type="gramStart"/>
      <w:r w:rsidRPr="00C448AD">
        <w:rPr>
          <w:sz w:val="24"/>
          <w:szCs w:val="24"/>
        </w:rPr>
        <w:t>настоящего  заявления</w:t>
      </w:r>
      <w:proofErr w:type="gramEnd"/>
      <w:r w:rsidRPr="00C448AD">
        <w:rPr>
          <w:sz w:val="24"/>
          <w:szCs w:val="24"/>
        </w:rPr>
        <w:t>,  то  есть  на  совершение  действий,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 xml:space="preserve">предусмотренных </w:t>
      </w:r>
      <w:hyperlink>
        <w:r w:rsidRPr="00C448AD">
          <w:rPr>
            <w:sz w:val="24"/>
            <w:szCs w:val="24"/>
          </w:rPr>
          <w:t>пунктом 3 статьи 3</w:t>
        </w:r>
      </w:hyperlink>
      <w:r w:rsidRPr="00C448AD">
        <w:rPr>
          <w:sz w:val="24"/>
          <w:szCs w:val="24"/>
        </w:rPr>
        <w:t xml:space="preserve"> Федерального  закона  "О  персональных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 xml:space="preserve">данных", в том </w:t>
      </w:r>
      <w:proofErr w:type="gramStart"/>
      <w:r w:rsidRPr="00C448AD">
        <w:rPr>
          <w:sz w:val="24"/>
          <w:szCs w:val="24"/>
        </w:rPr>
        <w:t>числе  на</w:t>
      </w:r>
      <w:proofErr w:type="gramEnd"/>
      <w:r w:rsidRPr="00C448AD">
        <w:rPr>
          <w:sz w:val="24"/>
          <w:szCs w:val="24"/>
        </w:rPr>
        <w:t xml:space="preserve">  осуществление  сбора,  записи,  систематизации,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proofErr w:type="gramStart"/>
      <w:r w:rsidRPr="00C448AD">
        <w:rPr>
          <w:sz w:val="24"/>
          <w:szCs w:val="24"/>
        </w:rPr>
        <w:t>накопления,  хранения</w:t>
      </w:r>
      <w:proofErr w:type="gramEnd"/>
      <w:r w:rsidRPr="00C448AD">
        <w:rPr>
          <w:sz w:val="24"/>
          <w:szCs w:val="24"/>
        </w:rPr>
        <w:t>,  уточнения  (обновления,  изменения),  извлечения,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proofErr w:type="gramStart"/>
      <w:r w:rsidRPr="00C448AD">
        <w:rPr>
          <w:sz w:val="24"/>
          <w:szCs w:val="24"/>
        </w:rPr>
        <w:t>использования,  передачи</w:t>
      </w:r>
      <w:proofErr w:type="gramEnd"/>
      <w:r w:rsidRPr="00C448AD">
        <w:rPr>
          <w:sz w:val="24"/>
          <w:szCs w:val="24"/>
        </w:rPr>
        <w:t xml:space="preserve">  (распространения,   предоставления,   доступа),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>обезличивания, блокирования, удаления, уничтожения персональных данных.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 xml:space="preserve">     Настоящее согласие действует со дня его подписания до </w:t>
      </w:r>
      <w:proofErr w:type="gramStart"/>
      <w:r w:rsidRPr="00C448AD">
        <w:rPr>
          <w:sz w:val="24"/>
          <w:szCs w:val="24"/>
        </w:rPr>
        <w:t>дня  отзыва</w:t>
      </w:r>
      <w:proofErr w:type="gramEnd"/>
      <w:r w:rsidRPr="00C448AD">
        <w:rPr>
          <w:sz w:val="24"/>
          <w:szCs w:val="24"/>
        </w:rPr>
        <w:t xml:space="preserve">  в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>письменной форме.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>"___" _________________ _____ г. ________________________________________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 xml:space="preserve">                                  (подпись, фамилия и инициалы субъекта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 xml:space="preserve">                                          </w:t>
      </w:r>
      <w:hyperlink>
        <w:r w:rsidRPr="00C448AD">
          <w:rPr>
            <w:sz w:val="24"/>
            <w:szCs w:val="24"/>
          </w:rPr>
          <w:t>персональных данных</w:t>
        </w:r>
      </w:hyperlink>
      <w:r w:rsidRPr="00C448AD">
        <w:rPr>
          <w:sz w:val="24"/>
          <w:szCs w:val="24"/>
        </w:rPr>
        <w:t>)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>_____ час ______ мин. "___" ___________________________________ ______ г.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>(время и дата принятия заявления заполняется лицом, принявшим заявление)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>_________________________________________________________________________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>(должность, фамилия, инициалы лица, принявшего заявление, его подпись)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>Копию заявления получил ________________________________________________</w:t>
      </w:r>
    </w:p>
    <w:p w:rsidR="00C448AD" w:rsidRPr="00C448AD" w:rsidRDefault="00C448AD" w:rsidP="00C448AD">
      <w:pPr>
        <w:pStyle w:val="af"/>
        <w:rPr>
          <w:sz w:val="24"/>
          <w:szCs w:val="24"/>
        </w:rPr>
      </w:pPr>
      <w:r w:rsidRPr="00C448AD">
        <w:rPr>
          <w:sz w:val="24"/>
          <w:szCs w:val="24"/>
        </w:rPr>
        <w:t xml:space="preserve">                            (подпись, фамилия и инициалы заявителя)</w:t>
      </w:r>
    </w:p>
    <w:p w:rsidR="00C448AD" w:rsidRPr="00C448AD" w:rsidRDefault="00C448AD" w:rsidP="00C448AD">
      <w:pPr>
        <w:rPr>
          <w:rFonts w:ascii="Times New Roman" w:hAnsi="Times New Roman"/>
          <w:szCs w:val="24"/>
        </w:rPr>
        <w:sectPr w:rsidR="00C448AD" w:rsidRPr="00C448AD">
          <w:type w:val="continuous"/>
          <w:pgSz w:w="11905" w:h="16837"/>
          <w:pgMar w:top="426" w:right="800" w:bottom="568" w:left="800" w:header="720" w:footer="720" w:gutter="0"/>
          <w:cols w:space="720"/>
        </w:sectPr>
      </w:pPr>
    </w:p>
    <w:p w:rsidR="00C448AD" w:rsidRPr="00C448AD" w:rsidRDefault="00C448AD" w:rsidP="00C448AD">
      <w:pPr>
        <w:pageBreakBefore/>
        <w:rPr>
          <w:rFonts w:ascii="Times New Roman" w:hAnsi="Times New Roman"/>
          <w:szCs w:val="24"/>
        </w:rPr>
      </w:pPr>
    </w:p>
    <w:p w:rsidR="00C448AD" w:rsidRPr="00C448AD" w:rsidRDefault="00C448AD" w:rsidP="00C448AD">
      <w:pPr>
        <w:ind w:left="6250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>Приложение 6</w:t>
      </w:r>
    </w:p>
    <w:p w:rsidR="00C448AD" w:rsidRPr="00C448AD" w:rsidRDefault="00C448AD" w:rsidP="00C448AD">
      <w:pPr>
        <w:ind w:left="6250"/>
        <w:rPr>
          <w:rFonts w:ascii="Times New Roman" w:hAnsi="Times New Roman"/>
          <w:szCs w:val="24"/>
        </w:rPr>
      </w:pPr>
      <w:r w:rsidRPr="00C448AD">
        <w:rPr>
          <w:rFonts w:ascii="Times New Roman" w:hAnsi="Times New Roman"/>
          <w:szCs w:val="24"/>
        </w:rPr>
        <w:t xml:space="preserve">к Административному регламенту  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448AD">
        <w:rPr>
          <w:rStyle w:val="a7"/>
          <w:rFonts w:ascii="Times New Roman" w:hAnsi="Times New Roman" w:cs="Times New Roman"/>
          <w:bCs/>
          <w:sz w:val="24"/>
          <w:szCs w:val="24"/>
        </w:rPr>
        <w:t>ФОРМА ЗАЯВЛЕНИЯ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</w:t>
      </w:r>
      <w:r w:rsidRPr="00C448AD">
        <w:rPr>
          <w:rStyle w:val="a7"/>
          <w:rFonts w:ascii="Times New Roman" w:hAnsi="Times New Roman" w:cs="Times New Roman"/>
          <w:bCs/>
          <w:sz w:val="24"/>
          <w:szCs w:val="24"/>
        </w:rPr>
        <w:t>о предоставлении или о предварительном согласовании предоставления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448AD">
        <w:rPr>
          <w:rStyle w:val="a7"/>
          <w:rFonts w:ascii="Times New Roman" w:hAnsi="Times New Roman" w:cs="Times New Roman"/>
          <w:bCs/>
          <w:sz w:val="24"/>
          <w:szCs w:val="24"/>
        </w:rPr>
        <w:t>(в случае, если земельный участок предстоит образовать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 </w:t>
      </w:r>
      <w:r w:rsidRPr="00C448AD">
        <w:rPr>
          <w:rStyle w:val="a7"/>
          <w:rFonts w:ascii="Times New Roman" w:hAnsi="Times New Roman" w:cs="Times New Roman"/>
          <w:bCs/>
          <w:sz w:val="24"/>
          <w:szCs w:val="24"/>
        </w:rPr>
        <w:t>или границы земельного участка подлежат уточнению в соответствии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</w:t>
      </w:r>
      <w:r w:rsidRPr="00C448AD">
        <w:rPr>
          <w:rStyle w:val="a7"/>
          <w:rFonts w:ascii="Times New Roman" w:hAnsi="Times New Roman" w:cs="Times New Roman"/>
          <w:bCs/>
          <w:sz w:val="24"/>
          <w:szCs w:val="24"/>
        </w:rPr>
        <w:t>с Федеральным законом "О государственной регистрации недвижимости")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448AD">
        <w:rPr>
          <w:rStyle w:val="a7"/>
          <w:rFonts w:ascii="Times New Roman" w:hAnsi="Times New Roman" w:cs="Times New Roman"/>
          <w:bCs/>
          <w:sz w:val="24"/>
          <w:szCs w:val="24"/>
        </w:rPr>
        <w:t>земельного участка в соответствии со статьей 7.2 Закона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</w:t>
      </w:r>
      <w:r w:rsidRPr="00C448AD">
        <w:rPr>
          <w:rStyle w:val="a7"/>
          <w:rFonts w:ascii="Times New Roman" w:hAnsi="Times New Roman" w:cs="Times New Roman"/>
          <w:bCs/>
          <w:sz w:val="24"/>
          <w:szCs w:val="24"/>
        </w:rPr>
        <w:t>Омской области "О регулировании земельных отношений в Омской области"</w:t>
      </w:r>
    </w:p>
    <w:p w:rsidR="00C448AD" w:rsidRPr="00C448AD" w:rsidRDefault="00C448AD" w:rsidP="00C448AD">
      <w:pPr>
        <w:rPr>
          <w:rFonts w:ascii="Times New Roman" w:hAnsi="Times New Roman"/>
          <w:szCs w:val="24"/>
        </w:rPr>
      </w:pP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                                         В ___________________________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                                         (наименование уполномоченного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органа)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  Прошу принять решение о предоставлении (предварительном согласовании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предоставления) </w:t>
      </w:r>
      <w:proofErr w:type="gramStart"/>
      <w:r w:rsidRPr="00C448AD">
        <w:rPr>
          <w:rFonts w:ascii="Times New Roman" w:hAnsi="Times New Roman" w:cs="Times New Roman"/>
          <w:sz w:val="24"/>
          <w:szCs w:val="24"/>
        </w:rPr>
        <w:t>земельного  участка</w:t>
      </w:r>
      <w:proofErr w:type="gramEnd"/>
      <w:r w:rsidRPr="00C448AD">
        <w:rPr>
          <w:rFonts w:ascii="Times New Roman" w:hAnsi="Times New Roman" w:cs="Times New Roman"/>
          <w:sz w:val="24"/>
          <w:szCs w:val="24"/>
        </w:rPr>
        <w:t xml:space="preserve">  в  собственность  бесплатно  (нужное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подчеркнуть).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  1. Фамилия, имя, отчество заявителя: _______________________________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  2. Место жительства заявителя: _____________________________________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  3. Реквизиты документа, удостоверяющего личность заявителя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  4. Фамилия, имя, отчество представителя заявителя (</w:t>
      </w:r>
      <w:proofErr w:type="gramStart"/>
      <w:r w:rsidRPr="00C448AD">
        <w:rPr>
          <w:rFonts w:ascii="Times New Roman" w:hAnsi="Times New Roman" w:cs="Times New Roman"/>
          <w:sz w:val="24"/>
          <w:szCs w:val="24"/>
        </w:rPr>
        <w:t>в  случае</w:t>
      </w:r>
      <w:proofErr w:type="gramEnd"/>
      <w:r w:rsidRPr="00C448AD">
        <w:rPr>
          <w:rFonts w:ascii="Times New Roman" w:hAnsi="Times New Roman" w:cs="Times New Roman"/>
          <w:sz w:val="24"/>
          <w:szCs w:val="24"/>
        </w:rPr>
        <w:t xml:space="preserve">  подачи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настоящего заявления представителем заявителя): _________________________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  5.  </w:t>
      </w:r>
      <w:proofErr w:type="gramStart"/>
      <w:r w:rsidRPr="00C448AD">
        <w:rPr>
          <w:rFonts w:ascii="Times New Roman" w:hAnsi="Times New Roman" w:cs="Times New Roman"/>
          <w:sz w:val="24"/>
          <w:szCs w:val="24"/>
        </w:rPr>
        <w:t>Наименование  и</w:t>
      </w:r>
      <w:proofErr w:type="gramEnd"/>
      <w:r w:rsidRPr="00C448AD">
        <w:rPr>
          <w:rFonts w:ascii="Times New Roman" w:hAnsi="Times New Roman" w:cs="Times New Roman"/>
          <w:sz w:val="24"/>
          <w:szCs w:val="24"/>
        </w:rPr>
        <w:t xml:space="preserve">  реквизиты документа, удостоверяющего полномочия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proofErr w:type="gramStart"/>
      <w:r w:rsidRPr="00C448AD">
        <w:rPr>
          <w:rFonts w:ascii="Times New Roman" w:hAnsi="Times New Roman" w:cs="Times New Roman"/>
          <w:sz w:val="24"/>
          <w:szCs w:val="24"/>
        </w:rPr>
        <w:t>представителя  заявителя</w:t>
      </w:r>
      <w:proofErr w:type="gramEnd"/>
      <w:r w:rsidRPr="00C448AD">
        <w:rPr>
          <w:rFonts w:ascii="Times New Roman" w:hAnsi="Times New Roman" w:cs="Times New Roman"/>
          <w:sz w:val="24"/>
          <w:szCs w:val="24"/>
        </w:rPr>
        <w:t>,  подписавшего  настоящее  заявление  (в  случае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подачи настоящего заявления представителем заявителя):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  6. Почтовый адрес и (или) адрес электронной почты: _________________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  7. Контактные телефоны: ____________________________________________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  8. Основание предоставления земельного  участка:  </w:t>
      </w:r>
      <w:hyperlink>
        <w:r w:rsidRPr="00C448AD">
          <w:rPr>
            <w:rFonts w:ascii="Times New Roman" w:hAnsi="Times New Roman" w:cs="Times New Roman"/>
            <w:sz w:val="24"/>
            <w:szCs w:val="24"/>
          </w:rPr>
          <w:t>статья 7.2</w:t>
        </w:r>
      </w:hyperlink>
      <w:r w:rsidRPr="00C448AD">
        <w:rPr>
          <w:rFonts w:ascii="Times New Roman" w:hAnsi="Times New Roman" w:cs="Times New Roman"/>
          <w:sz w:val="24"/>
          <w:szCs w:val="24"/>
        </w:rPr>
        <w:t xml:space="preserve">  Закона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Омской области "О регулировании земельных отношений в Омской области".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  9. Кадастровый номер земельного участка __________________________</w:t>
      </w:r>
      <w:hyperlink/>
      <w:hyperlink r:id="rId13">
        <w:r w:rsidRPr="00C448AD">
          <w:rPr>
            <w:rFonts w:ascii="Times New Roman" w:hAnsi="Times New Roman" w:cs="Times New Roman"/>
            <w:sz w:val="24"/>
            <w:szCs w:val="24"/>
          </w:rPr>
          <w:t>*</w:t>
        </w:r>
      </w:hyperlink>
      <w:r w:rsidRPr="00C448AD">
        <w:rPr>
          <w:rFonts w:ascii="Times New Roman" w:hAnsi="Times New Roman" w:cs="Times New Roman"/>
          <w:sz w:val="24"/>
          <w:szCs w:val="24"/>
        </w:rPr>
        <w:t>.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  10.  </w:t>
      </w:r>
      <w:proofErr w:type="gramStart"/>
      <w:r w:rsidRPr="00C448AD">
        <w:rPr>
          <w:rFonts w:ascii="Times New Roman" w:hAnsi="Times New Roman" w:cs="Times New Roman"/>
          <w:sz w:val="24"/>
          <w:szCs w:val="24"/>
        </w:rPr>
        <w:t>Кадастровый  номер</w:t>
      </w:r>
      <w:proofErr w:type="gramEnd"/>
      <w:r w:rsidRPr="00C448AD">
        <w:rPr>
          <w:rFonts w:ascii="Times New Roman" w:hAnsi="Times New Roman" w:cs="Times New Roman"/>
          <w:sz w:val="24"/>
          <w:szCs w:val="24"/>
        </w:rPr>
        <w:t xml:space="preserve">  земельного  участка  или кадастровые номера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proofErr w:type="gramStart"/>
      <w:r w:rsidRPr="00C448AD">
        <w:rPr>
          <w:rFonts w:ascii="Times New Roman" w:hAnsi="Times New Roman" w:cs="Times New Roman"/>
          <w:sz w:val="24"/>
          <w:szCs w:val="24"/>
        </w:rPr>
        <w:t>земельных  участков</w:t>
      </w:r>
      <w:proofErr w:type="gramEnd"/>
      <w:r w:rsidRPr="00C448AD">
        <w:rPr>
          <w:rFonts w:ascii="Times New Roman" w:hAnsi="Times New Roman" w:cs="Times New Roman"/>
          <w:sz w:val="24"/>
          <w:szCs w:val="24"/>
        </w:rPr>
        <w:t>,  из  которых  в  соответствии  с  проектом межевания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proofErr w:type="gramStart"/>
      <w:r w:rsidRPr="00C448AD">
        <w:rPr>
          <w:rFonts w:ascii="Times New Roman" w:hAnsi="Times New Roman" w:cs="Times New Roman"/>
          <w:sz w:val="24"/>
          <w:szCs w:val="24"/>
        </w:rPr>
        <w:t>территории,  со</w:t>
      </w:r>
      <w:proofErr w:type="gramEnd"/>
      <w:r w:rsidRPr="00C448AD">
        <w:rPr>
          <w:rFonts w:ascii="Times New Roman" w:hAnsi="Times New Roman" w:cs="Times New Roman"/>
          <w:sz w:val="24"/>
          <w:szCs w:val="24"/>
        </w:rPr>
        <w:t xml:space="preserve">  схемой  расположения  земельного  участка  предусмотрено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образование испрашиваемого земельного участка ________________________</w:t>
      </w:r>
      <w:hyperlink/>
      <w:hyperlink r:id="rId14">
        <w:r w:rsidRPr="00C448AD">
          <w:rPr>
            <w:rFonts w:ascii="Times New Roman" w:hAnsi="Times New Roman" w:cs="Times New Roman"/>
            <w:sz w:val="24"/>
            <w:szCs w:val="24"/>
          </w:rPr>
          <w:t>**</w:t>
        </w:r>
      </w:hyperlink>
      <w:r w:rsidRPr="00C448AD">
        <w:rPr>
          <w:rFonts w:ascii="Times New Roman" w:hAnsi="Times New Roman" w:cs="Times New Roman"/>
          <w:sz w:val="24"/>
          <w:szCs w:val="24"/>
        </w:rPr>
        <w:t>.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  11. Цель использования земельного участка: ________________________.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  12. Реквизиты   решения    об    утверждении    проекта    межевания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территории __________________________________________________________</w:t>
      </w:r>
      <w:hyperlink/>
      <w:hyperlink r:id="rId15">
        <w:r w:rsidRPr="00C448AD">
          <w:rPr>
            <w:rFonts w:ascii="Times New Roman" w:hAnsi="Times New Roman" w:cs="Times New Roman"/>
            <w:sz w:val="24"/>
            <w:szCs w:val="24"/>
          </w:rPr>
          <w:t>***</w:t>
        </w:r>
      </w:hyperlink>
      <w:r w:rsidRPr="00C448AD">
        <w:rPr>
          <w:rFonts w:ascii="Times New Roman" w:hAnsi="Times New Roman" w:cs="Times New Roman"/>
          <w:sz w:val="24"/>
          <w:szCs w:val="24"/>
        </w:rPr>
        <w:t>.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  13.    Сведения    о    членах   </w:t>
      </w:r>
      <w:proofErr w:type="gramStart"/>
      <w:r w:rsidRPr="00C448AD">
        <w:rPr>
          <w:rFonts w:ascii="Times New Roman" w:hAnsi="Times New Roman" w:cs="Times New Roman"/>
          <w:sz w:val="24"/>
          <w:szCs w:val="24"/>
        </w:rPr>
        <w:t>семьи,  которым</w:t>
      </w:r>
      <w:proofErr w:type="gramEnd"/>
      <w:r w:rsidRPr="00C448AD">
        <w:rPr>
          <w:rFonts w:ascii="Times New Roman" w:hAnsi="Times New Roman" w:cs="Times New Roman"/>
          <w:sz w:val="24"/>
          <w:szCs w:val="24"/>
        </w:rPr>
        <w:t xml:space="preserve">  земельный  участок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proofErr w:type="gramStart"/>
      <w:r w:rsidRPr="00C448AD">
        <w:rPr>
          <w:rFonts w:ascii="Times New Roman" w:hAnsi="Times New Roman" w:cs="Times New Roman"/>
          <w:sz w:val="24"/>
          <w:szCs w:val="24"/>
        </w:rPr>
        <w:t>предоставляется  в</w:t>
      </w:r>
      <w:proofErr w:type="gramEnd"/>
      <w:r w:rsidRPr="00C448AD">
        <w:rPr>
          <w:rFonts w:ascii="Times New Roman" w:hAnsi="Times New Roman" w:cs="Times New Roman"/>
          <w:sz w:val="24"/>
          <w:szCs w:val="24"/>
        </w:rPr>
        <w:t xml:space="preserve">  общую  долевую  собственность  (заполняется  в случае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предоставления       земельного         участка     </w:t>
      </w:r>
      <w:proofErr w:type="gramStart"/>
      <w:r w:rsidRPr="00C448AD">
        <w:rPr>
          <w:rFonts w:ascii="Times New Roman" w:hAnsi="Times New Roman" w:cs="Times New Roman"/>
          <w:sz w:val="24"/>
          <w:szCs w:val="24"/>
        </w:rPr>
        <w:t xml:space="preserve">лицам,   </w:t>
      </w:r>
      <w:proofErr w:type="gramEnd"/>
      <w:r w:rsidRPr="00C448AD">
        <w:rPr>
          <w:rFonts w:ascii="Times New Roman" w:hAnsi="Times New Roman" w:cs="Times New Roman"/>
          <w:sz w:val="24"/>
          <w:szCs w:val="24"/>
        </w:rPr>
        <w:t xml:space="preserve">   указанным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в </w:t>
      </w:r>
      <w:hyperlink>
        <w:r w:rsidRPr="00C448AD">
          <w:rPr>
            <w:rFonts w:ascii="Times New Roman" w:hAnsi="Times New Roman" w:cs="Times New Roman"/>
            <w:sz w:val="24"/>
            <w:szCs w:val="24"/>
          </w:rPr>
          <w:t>подпункте  2   пункта 1    статьи    7.2</w:t>
        </w:r>
      </w:hyperlink>
      <w:r w:rsidRPr="00C448AD">
        <w:rPr>
          <w:rFonts w:ascii="Times New Roman" w:hAnsi="Times New Roman" w:cs="Times New Roman"/>
          <w:sz w:val="24"/>
          <w:szCs w:val="24"/>
        </w:rPr>
        <w:t xml:space="preserve">    Закона    Омской    области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"О регулировании земельных отношений в Омской области"):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  1) родственные отношения, фамилия, имя, отчество, дата рождения: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   (при наличии факта смены фамилии, имени, отчества указать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                        предыдущие данные);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  2) место жительства: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  3) подпись члена семьи______________________________________________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  14.  </w:t>
      </w:r>
      <w:proofErr w:type="gramStart"/>
      <w:r w:rsidRPr="00C448AD">
        <w:rPr>
          <w:rFonts w:ascii="Times New Roman" w:hAnsi="Times New Roman" w:cs="Times New Roman"/>
          <w:sz w:val="24"/>
          <w:szCs w:val="24"/>
        </w:rPr>
        <w:t>Результат  рассмотрения</w:t>
      </w:r>
      <w:proofErr w:type="gramEnd"/>
      <w:r w:rsidRPr="00C448AD">
        <w:rPr>
          <w:rFonts w:ascii="Times New Roman" w:hAnsi="Times New Roman" w:cs="Times New Roman"/>
          <w:sz w:val="24"/>
          <w:szCs w:val="24"/>
        </w:rPr>
        <w:t xml:space="preserve"> настоящего заявления прошу предоставить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следующим способом (нужное отметить):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7"/>
        <w:gridCol w:w="8913"/>
      </w:tblGrid>
      <w:tr w:rsidR="00C448AD" w:rsidRPr="00C448AD" w:rsidTr="00C448AD"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D" w:rsidRPr="00C448AD" w:rsidRDefault="00C448AD" w:rsidP="00C448A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8AD" w:rsidRPr="00C448AD" w:rsidRDefault="00C448AD" w:rsidP="00C448AD">
            <w:pPr>
              <w:rPr>
                <w:rFonts w:ascii="Times New Roman" w:hAnsi="Times New Roman"/>
                <w:szCs w:val="24"/>
              </w:rPr>
            </w:pPr>
            <w:r w:rsidRPr="00C448AD">
              <w:rPr>
                <w:rFonts w:ascii="Times New Roman" w:hAnsi="Times New Roman"/>
                <w:szCs w:val="24"/>
              </w:rPr>
              <w:t>в виде бумажного документа при личном обращении в уполномоченный орган</w:t>
            </w:r>
          </w:p>
        </w:tc>
      </w:tr>
      <w:tr w:rsidR="00C448AD" w:rsidRPr="00C448AD" w:rsidTr="00C448AD"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D" w:rsidRPr="00C448AD" w:rsidRDefault="00C448AD" w:rsidP="00C448A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8AD" w:rsidRPr="00C448AD" w:rsidRDefault="00C448AD" w:rsidP="00C448AD">
            <w:pPr>
              <w:rPr>
                <w:rFonts w:ascii="Times New Roman" w:hAnsi="Times New Roman"/>
                <w:szCs w:val="24"/>
              </w:rPr>
            </w:pPr>
            <w:r w:rsidRPr="00C448AD">
              <w:rPr>
                <w:rFonts w:ascii="Times New Roman" w:hAnsi="Times New Roman"/>
                <w:szCs w:val="24"/>
              </w:rPr>
              <w:t>в виде бумажного документа, направленного уполномоченным органом посредством почтового отправления на почтовый адрес, указанный в настоящем заявлении</w:t>
            </w:r>
          </w:p>
        </w:tc>
      </w:tr>
      <w:tr w:rsidR="00C448AD" w:rsidRPr="00C448AD" w:rsidTr="00C448AD"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D" w:rsidRPr="00C448AD" w:rsidRDefault="00C448AD" w:rsidP="00C448A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8AD" w:rsidRPr="00C448AD" w:rsidRDefault="00C448AD" w:rsidP="00C448AD">
            <w:pPr>
              <w:rPr>
                <w:rFonts w:ascii="Times New Roman" w:hAnsi="Times New Roman"/>
                <w:szCs w:val="24"/>
              </w:rPr>
            </w:pPr>
            <w:r w:rsidRPr="00C448AD">
              <w:rPr>
                <w:rFonts w:ascii="Times New Roman" w:hAnsi="Times New Roman"/>
                <w:szCs w:val="24"/>
              </w:rPr>
              <w:t>в виде электронного документа посредством системы "Личный кабинет" федеральной государственной информационной системы "</w:t>
            </w:r>
            <w:hyperlink>
              <w:r w:rsidRPr="00C448AD">
                <w:rPr>
                  <w:rFonts w:ascii="Times New Roman" w:hAnsi="Times New Roman"/>
                  <w:szCs w:val="24"/>
                </w:rPr>
                <w:t>Единый портал</w:t>
              </w:r>
            </w:hyperlink>
            <w:r w:rsidRPr="00C448AD">
              <w:rPr>
                <w:rFonts w:ascii="Times New Roman" w:hAnsi="Times New Roman"/>
                <w:szCs w:val="24"/>
              </w:rPr>
              <w:t xml:space="preserve"> государственных и муниципальных услуг (функций)" или государственной информационной системы "</w:t>
            </w:r>
            <w:hyperlink>
              <w:r w:rsidRPr="00C448AD">
                <w:rPr>
                  <w:rFonts w:ascii="Times New Roman" w:hAnsi="Times New Roman"/>
                  <w:szCs w:val="24"/>
                </w:rPr>
                <w:t>Портал</w:t>
              </w:r>
            </w:hyperlink>
            <w:r w:rsidRPr="00C448AD">
              <w:rPr>
                <w:rFonts w:ascii="Times New Roman" w:hAnsi="Times New Roman"/>
                <w:szCs w:val="24"/>
              </w:rPr>
              <w:t xml:space="preserve"> государственных и муниципальных услуг Омской области"</w:t>
            </w:r>
          </w:p>
        </w:tc>
      </w:tr>
      <w:tr w:rsidR="00C448AD" w:rsidRPr="00C448AD" w:rsidTr="00C448AD"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D" w:rsidRPr="00C448AD" w:rsidRDefault="00C448AD" w:rsidP="00C448A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8AD" w:rsidRPr="00C448AD" w:rsidRDefault="00C448AD" w:rsidP="00C448AD">
            <w:pPr>
              <w:rPr>
                <w:rFonts w:ascii="Times New Roman" w:hAnsi="Times New Roman"/>
                <w:szCs w:val="24"/>
              </w:rPr>
            </w:pPr>
            <w:r w:rsidRPr="00C448AD">
              <w:rPr>
                <w:rFonts w:ascii="Times New Roman" w:hAnsi="Times New Roman"/>
                <w:szCs w:val="24"/>
              </w:rPr>
              <w:t>в виде электронного документа, направленного уполномоченным органом посредством электронной почты на адрес электронной почты, указанный в настоящем заявлении</w:t>
            </w:r>
          </w:p>
        </w:tc>
      </w:tr>
    </w:tbl>
    <w:p w:rsidR="00C448AD" w:rsidRPr="00C448AD" w:rsidRDefault="00C448AD" w:rsidP="00C448AD">
      <w:pPr>
        <w:rPr>
          <w:rFonts w:ascii="Times New Roman" w:hAnsi="Times New Roman"/>
          <w:szCs w:val="24"/>
        </w:rPr>
      </w:pP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C448AD">
        <w:rPr>
          <w:rFonts w:ascii="Times New Roman" w:hAnsi="Times New Roman" w:cs="Times New Roman"/>
          <w:sz w:val="24"/>
          <w:szCs w:val="24"/>
        </w:rPr>
        <w:t>Дополнительно  результат</w:t>
      </w:r>
      <w:proofErr w:type="gramEnd"/>
      <w:r w:rsidRPr="00C448AD">
        <w:rPr>
          <w:rFonts w:ascii="Times New Roman" w:hAnsi="Times New Roman" w:cs="Times New Roman"/>
          <w:sz w:val="24"/>
          <w:szCs w:val="24"/>
        </w:rPr>
        <w:t xml:space="preserve">  рассмотрения настоящего заявления (решение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proofErr w:type="gramStart"/>
      <w:r w:rsidRPr="00C448AD">
        <w:rPr>
          <w:rFonts w:ascii="Times New Roman" w:hAnsi="Times New Roman" w:cs="Times New Roman"/>
          <w:sz w:val="24"/>
          <w:szCs w:val="24"/>
        </w:rPr>
        <w:t>о  предоставлении</w:t>
      </w:r>
      <w:proofErr w:type="gramEnd"/>
      <w:r w:rsidRPr="00C448AD">
        <w:rPr>
          <w:rFonts w:ascii="Times New Roman" w:hAnsi="Times New Roman" w:cs="Times New Roman"/>
          <w:sz w:val="24"/>
          <w:szCs w:val="24"/>
        </w:rPr>
        <w:t xml:space="preserve">  земельного  участка)  в виде бумажного документа прошу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предоставить следующим способом (нужное отметить):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7"/>
        <w:gridCol w:w="8913"/>
      </w:tblGrid>
      <w:tr w:rsidR="00C448AD" w:rsidRPr="00C448AD" w:rsidTr="00C448AD"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D" w:rsidRPr="00C448AD" w:rsidRDefault="00C448AD" w:rsidP="00C448A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8AD" w:rsidRPr="00C448AD" w:rsidRDefault="00C448AD" w:rsidP="00C448AD">
            <w:pPr>
              <w:rPr>
                <w:rFonts w:ascii="Times New Roman" w:hAnsi="Times New Roman"/>
                <w:szCs w:val="24"/>
              </w:rPr>
            </w:pPr>
            <w:r w:rsidRPr="00C448AD">
              <w:rPr>
                <w:rFonts w:ascii="Times New Roman" w:hAnsi="Times New Roman"/>
                <w:szCs w:val="24"/>
              </w:rPr>
              <w:t>при личном обращении в уполномоченный орган</w:t>
            </w:r>
          </w:p>
        </w:tc>
      </w:tr>
      <w:tr w:rsidR="00C448AD" w:rsidRPr="00C448AD" w:rsidTr="00C448AD"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D" w:rsidRPr="00C448AD" w:rsidRDefault="00C448AD" w:rsidP="00C448A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8AD" w:rsidRPr="00C448AD" w:rsidRDefault="00C448AD" w:rsidP="00C448AD">
            <w:pPr>
              <w:rPr>
                <w:rFonts w:ascii="Times New Roman" w:hAnsi="Times New Roman"/>
                <w:szCs w:val="24"/>
              </w:rPr>
            </w:pPr>
            <w:r w:rsidRPr="00C448AD">
              <w:rPr>
                <w:rFonts w:ascii="Times New Roman" w:hAnsi="Times New Roman"/>
                <w:szCs w:val="24"/>
              </w:rPr>
              <w:t>посредством почтового отправления на почтовый адрес, указанный в настоящем заявлении</w:t>
            </w:r>
          </w:p>
        </w:tc>
      </w:tr>
    </w:tbl>
    <w:p w:rsidR="00C448AD" w:rsidRPr="00C448AD" w:rsidRDefault="00C448AD" w:rsidP="00C448AD">
      <w:pPr>
        <w:rPr>
          <w:rFonts w:ascii="Times New Roman" w:hAnsi="Times New Roman"/>
          <w:szCs w:val="24"/>
        </w:rPr>
      </w:pP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  Приложение: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  1) _________________________________________________________________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  2) _________________________________________________________________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  3) _________________________________________________________________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            (перечисляются документы, прилагаемые гражданином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                         к настоящему заявлению)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Настоящим заявлением я,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отчество)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в соответствии  с </w:t>
      </w:r>
      <w:hyperlink>
        <w:r w:rsidRPr="00C448AD">
          <w:rPr>
            <w:rFonts w:ascii="Times New Roman" w:hAnsi="Times New Roman" w:cs="Times New Roman"/>
            <w:sz w:val="24"/>
            <w:szCs w:val="24"/>
          </w:rPr>
          <w:t>частью 4 статьи 9</w:t>
        </w:r>
      </w:hyperlink>
      <w:r w:rsidRPr="00C448AD">
        <w:rPr>
          <w:rFonts w:ascii="Times New Roman" w:hAnsi="Times New Roman" w:cs="Times New Roman"/>
          <w:sz w:val="24"/>
          <w:szCs w:val="24"/>
        </w:rPr>
        <w:t xml:space="preserve"> Федерального закона  "О  персональных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данных</w:t>
      </w:r>
      <w:proofErr w:type="gramStart"/>
      <w:r w:rsidRPr="00C448AD">
        <w:rPr>
          <w:rFonts w:ascii="Times New Roman" w:hAnsi="Times New Roman" w:cs="Times New Roman"/>
          <w:sz w:val="24"/>
          <w:szCs w:val="24"/>
        </w:rPr>
        <w:t xml:space="preserve">",   </w:t>
      </w:r>
      <w:proofErr w:type="gramEnd"/>
      <w:r w:rsidRPr="00C448AD">
        <w:rPr>
          <w:rFonts w:ascii="Times New Roman" w:hAnsi="Times New Roman" w:cs="Times New Roman"/>
          <w:sz w:val="24"/>
          <w:szCs w:val="24"/>
        </w:rPr>
        <w:t xml:space="preserve"> в       целях       постановки      на    учет   даю согласие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                 (указать наименование органа)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находящемуся(-ейся) по адресу: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на   обработку   моих   персональных   </w:t>
      </w:r>
      <w:proofErr w:type="gramStart"/>
      <w:r w:rsidRPr="00C448AD">
        <w:rPr>
          <w:rFonts w:ascii="Times New Roman" w:hAnsi="Times New Roman" w:cs="Times New Roman"/>
          <w:sz w:val="24"/>
          <w:szCs w:val="24"/>
        </w:rPr>
        <w:t xml:space="preserve">данных,   </w:t>
      </w:r>
      <w:proofErr w:type="gramEnd"/>
      <w:r w:rsidRPr="00C448AD">
        <w:rPr>
          <w:rFonts w:ascii="Times New Roman" w:hAnsi="Times New Roman" w:cs="Times New Roman"/>
          <w:sz w:val="24"/>
          <w:szCs w:val="24"/>
        </w:rPr>
        <w:t>связанных  с  подачей  и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proofErr w:type="gramStart"/>
      <w:r w:rsidRPr="00C448AD">
        <w:rPr>
          <w:rFonts w:ascii="Times New Roman" w:hAnsi="Times New Roman" w:cs="Times New Roman"/>
          <w:sz w:val="24"/>
          <w:szCs w:val="24"/>
        </w:rPr>
        <w:t>рассмотрением  настоящего</w:t>
      </w:r>
      <w:proofErr w:type="gramEnd"/>
      <w:r w:rsidRPr="00C448AD">
        <w:rPr>
          <w:rFonts w:ascii="Times New Roman" w:hAnsi="Times New Roman" w:cs="Times New Roman"/>
          <w:sz w:val="24"/>
          <w:szCs w:val="24"/>
        </w:rPr>
        <w:t xml:space="preserve">  заявления,  то  есть  на  совершение действий,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предусмотренных  </w:t>
      </w:r>
      <w:hyperlink>
        <w:r w:rsidRPr="00C448AD">
          <w:rPr>
            <w:rFonts w:ascii="Times New Roman" w:hAnsi="Times New Roman" w:cs="Times New Roman"/>
            <w:sz w:val="24"/>
            <w:szCs w:val="24"/>
          </w:rPr>
          <w:t>пунктом  3  статьи 3</w:t>
        </w:r>
      </w:hyperlink>
      <w:r w:rsidRPr="00C448AD">
        <w:rPr>
          <w:rFonts w:ascii="Times New Roman" w:hAnsi="Times New Roman" w:cs="Times New Roman"/>
          <w:sz w:val="24"/>
          <w:szCs w:val="24"/>
        </w:rPr>
        <w:t xml:space="preserve"> Федерального закона "О персональных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данных</w:t>
      </w:r>
      <w:proofErr w:type="gramStart"/>
      <w:r w:rsidRPr="00C448AD">
        <w:rPr>
          <w:rFonts w:ascii="Times New Roman" w:hAnsi="Times New Roman" w:cs="Times New Roman"/>
          <w:sz w:val="24"/>
          <w:szCs w:val="24"/>
        </w:rPr>
        <w:t>",  в</w:t>
      </w:r>
      <w:proofErr w:type="gramEnd"/>
      <w:r w:rsidRPr="00C448AD">
        <w:rPr>
          <w:rFonts w:ascii="Times New Roman" w:hAnsi="Times New Roman" w:cs="Times New Roman"/>
          <w:sz w:val="24"/>
          <w:szCs w:val="24"/>
        </w:rPr>
        <w:t xml:space="preserve">  том  числе  на  осуществление сбора, записи, систематизации,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proofErr w:type="gramStart"/>
      <w:r w:rsidRPr="00C448AD">
        <w:rPr>
          <w:rFonts w:ascii="Times New Roman" w:hAnsi="Times New Roman" w:cs="Times New Roman"/>
          <w:sz w:val="24"/>
          <w:szCs w:val="24"/>
        </w:rPr>
        <w:t>накопления,  хранения</w:t>
      </w:r>
      <w:proofErr w:type="gramEnd"/>
      <w:r w:rsidRPr="00C448AD">
        <w:rPr>
          <w:rFonts w:ascii="Times New Roman" w:hAnsi="Times New Roman" w:cs="Times New Roman"/>
          <w:sz w:val="24"/>
          <w:szCs w:val="24"/>
        </w:rPr>
        <w:t>,  уточнения  (обновления,  изменения),  извлечения,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proofErr w:type="gramStart"/>
      <w:r w:rsidRPr="00C448AD">
        <w:rPr>
          <w:rFonts w:ascii="Times New Roman" w:hAnsi="Times New Roman" w:cs="Times New Roman"/>
          <w:sz w:val="24"/>
          <w:szCs w:val="24"/>
        </w:rPr>
        <w:t xml:space="preserve">использования,   </w:t>
      </w:r>
      <w:proofErr w:type="gramEnd"/>
      <w:r w:rsidRPr="00C448AD">
        <w:rPr>
          <w:rFonts w:ascii="Times New Roman" w:hAnsi="Times New Roman" w:cs="Times New Roman"/>
          <w:sz w:val="24"/>
          <w:szCs w:val="24"/>
        </w:rPr>
        <w:t xml:space="preserve"> передачи  (распространения,  предоставления,  доступа),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обезличивания, блокирования, удаления, уничтожения персональных данных.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C448AD">
        <w:rPr>
          <w:rFonts w:ascii="Times New Roman" w:hAnsi="Times New Roman" w:cs="Times New Roman"/>
          <w:sz w:val="24"/>
          <w:szCs w:val="24"/>
        </w:rPr>
        <w:t>Настоящее  согласие</w:t>
      </w:r>
      <w:proofErr w:type="gramEnd"/>
      <w:r w:rsidRPr="00C448AD">
        <w:rPr>
          <w:rFonts w:ascii="Times New Roman" w:hAnsi="Times New Roman" w:cs="Times New Roman"/>
          <w:sz w:val="24"/>
          <w:szCs w:val="24"/>
        </w:rPr>
        <w:t xml:space="preserve">  действует со дня его подписания до дня отзыва в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письменной форме.</w:t>
      </w:r>
    </w:p>
    <w:p w:rsidR="00C448AD" w:rsidRPr="00C448AD" w:rsidRDefault="00C448AD" w:rsidP="00C448AD">
      <w:pPr>
        <w:rPr>
          <w:rFonts w:ascii="Times New Roman" w:hAnsi="Times New Roman"/>
          <w:szCs w:val="24"/>
        </w:rPr>
      </w:pP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"___"___________ _______ г.      ________________________________________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                                     (подпись, фамилия и инициалы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                                     субъекта персональных данных)</w:t>
      </w:r>
    </w:p>
    <w:p w:rsidR="00C448AD" w:rsidRPr="00C448AD" w:rsidRDefault="00C448AD" w:rsidP="00C448AD">
      <w:pPr>
        <w:rPr>
          <w:rFonts w:ascii="Times New Roman" w:hAnsi="Times New Roman"/>
          <w:szCs w:val="24"/>
        </w:rPr>
      </w:pP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_________ час. _______ мин.                   "___"___________ _______ г.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(время и дата принятия заявления заполняется лицом, принявшим заявление)</w:t>
      </w:r>
    </w:p>
    <w:p w:rsidR="00C448AD" w:rsidRPr="00C448AD" w:rsidRDefault="00C448AD" w:rsidP="00C448AD">
      <w:pPr>
        <w:rPr>
          <w:rFonts w:ascii="Times New Roman" w:hAnsi="Times New Roman"/>
          <w:szCs w:val="24"/>
        </w:rPr>
      </w:pP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(должность, фамилия, инициалы лица, принявшего заявление, его подпись)</w:t>
      </w:r>
    </w:p>
    <w:p w:rsidR="00C448AD" w:rsidRPr="00C448AD" w:rsidRDefault="00C448AD" w:rsidP="00C448AD">
      <w:pPr>
        <w:rPr>
          <w:rFonts w:ascii="Times New Roman" w:hAnsi="Times New Roman"/>
          <w:szCs w:val="24"/>
        </w:rPr>
      </w:pP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Копию заявления получил    ______________________________________________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                               (подпись, фамилия и инициалы заявителя)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Style w:val="a7"/>
          <w:rFonts w:ascii="Times New Roman" w:hAnsi="Times New Roman" w:cs="Times New Roman"/>
          <w:bCs/>
          <w:sz w:val="24"/>
          <w:szCs w:val="24"/>
        </w:rPr>
        <w:t xml:space="preserve">     *</w:t>
      </w:r>
      <w:r w:rsidRPr="00C448A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448AD">
        <w:rPr>
          <w:rFonts w:ascii="Times New Roman" w:hAnsi="Times New Roman" w:cs="Times New Roman"/>
          <w:sz w:val="24"/>
          <w:szCs w:val="24"/>
        </w:rPr>
        <w:t>Заполняется  заявителем</w:t>
      </w:r>
      <w:proofErr w:type="gramEnd"/>
      <w:r w:rsidRPr="00C448AD">
        <w:rPr>
          <w:rFonts w:ascii="Times New Roman" w:hAnsi="Times New Roman" w:cs="Times New Roman"/>
          <w:sz w:val="24"/>
          <w:szCs w:val="24"/>
        </w:rPr>
        <w:t>,  если  земельный  участок  поставлен  на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государственный   </w:t>
      </w:r>
      <w:proofErr w:type="gramStart"/>
      <w:r w:rsidRPr="00C448AD">
        <w:rPr>
          <w:rFonts w:ascii="Times New Roman" w:hAnsi="Times New Roman" w:cs="Times New Roman"/>
          <w:sz w:val="24"/>
          <w:szCs w:val="24"/>
        </w:rPr>
        <w:t>кадастровый  учет</w:t>
      </w:r>
      <w:proofErr w:type="gramEnd"/>
      <w:r w:rsidRPr="00C448AD">
        <w:rPr>
          <w:rFonts w:ascii="Times New Roman" w:hAnsi="Times New Roman" w:cs="Times New Roman"/>
          <w:sz w:val="24"/>
          <w:szCs w:val="24"/>
        </w:rPr>
        <w:t>,  а  также  если  границы  земельного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 xml:space="preserve">участка  подлежат  уточнению  в  соответствии  с  </w:t>
      </w:r>
      <w:hyperlink>
        <w:r w:rsidRPr="00C448AD">
          <w:rPr>
            <w:rFonts w:ascii="Times New Roman" w:hAnsi="Times New Roman" w:cs="Times New Roman"/>
            <w:sz w:val="24"/>
            <w:szCs w:val="24"/>
          </w:rPr>
          <w:t>Федеральным  законом</w:t>
        </w:r>
      </w:hyperlink>
      <w:r w:rsidRPr="00C448AD">
        <w:rPr>
          <w:rFonts w:ascii="Times New Roman" w:hAnsi="Times New Roman" w:cs="Times New Roman"/>
          <w:sz w:val="24"/>
          <w:szCs w:val="24"/>
        </w:rPr>
        <w:t xml:space="preserve"> "О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кадастровой деятельности".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Style w:val="a7"/>
          <w:rFonts w:ascii="Times New Roman" w:hAnsi="Times New Roman" w:cs="Times New Roman"/>
          <w:bCs/>
          <w:sz w:val="24"/>
          <w:szCs w:val="24"/>
        </w:rPr>
        <w:t xml:space="preserve">     *</w:t>
      </w:r>
      <w:proofErr w:type="gramStart"/>
      <w:r w:rsidRPr="00C448AD">
        <w:rPr>
          <w:rStyle w:val="a7"/>
          <w:rFonts w:ascii="Times New Roman" w:hAnsi="Times New Roman" w:cs="Times New Roman"/>
          <w:bCs/>
          <w:sz w:val="24"/>
          <w:szCs w:val="24"/>
        </w:rPr>
        <w:t xml:space="preserve">*  </w:t>
      </w:r>
      <w:r w:rsidRPr="00C448AD">
        <w:rPr>
          <w:rFonts w:ascii="Times New Roman" w:hAnsi="Times New Roman" w:cs="Times New Roman"/>
          <w:sz w:val="24"/>
          <w:szCs w:val="24"/>
        </w:rPr>
        <w:t>Заполняется</w:t>
      </w:r>
      <w:proofErr w:type="gramEnd"/>
      <w:r w:rsidRPr="00C448AD">
        <w:rPr>
          <w:rFonts w:ascii="Times New Roman" w:hAnsi="Times New Roman" w:cs="Times New Roman"/>
          <w:sz w:val="24"/>
          <w:szCs w:val="24"/>
        </w:rPr>
        <w:t xml:space="preserve"> заявителем, если сведения о таких земельных участках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внесены в государственный кадастр недвижимости.</w:t>
      </w:r>
    </w:p>
    <w:p w:rsidR="00C448AD" w:rsidRP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Style w:val="a7"/>
          <w:rFonts w:ascii="Times New Roman" w:hAnsi="Times New Roman" w:cs="Times New Roman"/>
          <w:bCs/>
          <w:sz w:val="24"/>
          <w:szCs w:val="24"/>
        </w:rPr>
        <w:t xml:space="preserve">     **</w:t>
      </w:r>
      <w:proofErr w:type="gramStart"/>
      <w:r w:rsidRPr="00C448AD">
        <w:rPr>
          <w:rStyle w:val="a7"/>
          <w:rFonts w:ascii="Times New Roman" w:hAnsi="Times New Roman" w:cs="Times New Roman"/>
          <w:bCs/>
          <w:sz w:val="24"/>
          <w:szCs w:val="24"/>
        </w:rPr>
        <w:t xml:space="preserve">* </w:t>
      </w:r>
      <w:r w:rsidRPr="00C448AD">
        <w:rPr>
          <w:rFonts w:ascii="Times New Roman" w:hAnsi="Times New Roman" w:cs="Times New Roman"/>
          <w:sz w:val="24"/>
          <w:szCs w:val="24"/>
        </w:rPr>
        <w:t xml:space="preserve"> Заполняется</w:t>
      </w:r>
      <w:proofErr w:type="gramEnd"/>
      <w:r w:rsidRPr="00C448AD">
        <w:rPr>
          <w:rFonts w:ascii="Times New Roman" w:hAnsi="Times New Roman" w:cs="Times New Roman"/>
          <w:sz w:val="24"/>
          <w:szCs w:val="24"/>
        </w:rPr>
        <w:t xml:space="preserve">  заявителем,  если  образование  земельного участка</w:t>
      </w:r>
    </w:p>
    <w:p w:rsid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r w:rsidRPr="00C448AD">
        <w:rPr>
          <w:rFonts w:ascii="Times New Roman" w:hAnsi="Times New Roman" w:cs="Times New Roman"/>
          <w:sz w:val="24"/>
          <w:szCs w:val="24"/>
        </w:rPr>
        <w:t>предусмотрен</w:t>
      </w:r>
      <w:r>
        <w:rPr>
          <w:rFonts w:ascii="Times New Roman" w:hAnsi="Times New Roman" w:cs="Times New Roman"/>
          <w:sz w:val="24"/>
          <w:szCs w:val="24"/>
        </w:rPr>
        <w:t>о проектом межевания территории</w:t>
      </w:r>
    </w:p>
    <w:p w:rsidR="00C448AD" w:rsidRDefault="00C448AD" w:rsidP="00C448AD">
      <w:pPr>
        <w:pStyle w:val="a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448AD" w:rsidSect="00E319C4">
      <w:headerReference w:type="default" r:id="rId16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D04" w:rsidRDefault="00E75D04">
      <w:r>
        <w:separator/>
      </w:r>
    </w:p>
  </w:endnote>
  <w:endnote w:type="continuationSeparator" w:id="0">
    <w:p w:rsidR="00E75D04" w:rsidRDefault="00E75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D04" w:rsidRDefault="00E75D04">
      <w:r>
        <w:separator/>
      </w:r>
    </w:p>
  </w:footnote>
  <w:footnote w:type="continuationSeparator" w:id="0">
    <w:p w:rsidR="00E75D04" w:rsidRDefault="00E75D04">
      <w:r>
        <w:continuationSeparator/>
      </w:r>
    </w:p>
  </w:footnote>
  <w:footnote w:id="1">
    <w:p w:rsidR="00C448AD" w:rsidRDefault="00C448AD" w:rsidP="00C448AD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C448AD" w:rsidRDefault="00C448AD" w:rsidP="00C448AD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C448AD" w:rsidRPr="00C448AD" w:rsidRDefault="00C448AD" w:rsidP="00C448AD">
      <w:pPr>
        <w:jc w:val="both"/>
        <w:rPr>
          <w:rFonts w:ascii="Times New Roman" w:hAnsi="Times New Roman"/>
          <w:sz w:val="20"/>
        </w:rPr>
      </w:pPr>
      <w:r w:rsidRPr="00C448AD">
        <w:rPr>
          <w:rStyle w:val="af5"/>
          <w:rFonts w:ascii="Times New Roman" w:hAnsi="Times New Roman"/>
          <w:sz w:val="20"/>
        </w:rPr>
        <w:footnoteRef/>
      </w:r>
      <w:r w:rsidRPr="00C448AD">
        <w:rPr>
          <w:rFonts w:ascii="Times New Roman" w:hAnsi="Times New Roman"/>
          <w:sz w:val="20"/>
        </w:rPr>
        <w:t xml:space="preserve"> </w:t>
      </w:r>
      <w:r w:rsidRPr="00C448AD">
        <w:rPr>
          <w:rFonts w:ascii="Times New Roman" w:hAnsi="Times New Roman"/>
          <w:color w:val="000000"/>
          <w:sz w:val="20"/>
        </w:rPr>
        <w:t xml:space="preserve">Постановление Правительства Российской Федерации </w:t>
      </w:r>
      <w:proofErr w:type="gramStart"/>
      <w:r w:rsidRPr="00C448AD">
        <w:rPr>
          <w:rFonts w:ascii="Times New Roman" w:hAnsi="Times New Roman"/>
          <w:color w:val="000000"/>
          <w:sz w:val="20"/>
        </w:rPr>
        <w:t>от  08.09.2010</w:t>
      </w:r>
      <w:proofErr w:type="gramEnd"/>
      <w:r w:rsidRPr="00C448AD">
        <w:rPr>
          <w:rFonts w:ascii="Times New Roman" w:hAnsi="Times New Roman"/>
          <w:color w:val="000000"/>
          <w:sz w:val="20"/>
        </w:rPr>
        <w:t xml:space="preserve"> № 697 «О единой системе межведомственного электронного взаимодействия».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8AD" w:rsidRDefault="00C448AD">
    <w:pPr>
      <w:pStyle w:val="a3"/>
      <w:jc w:val="center"/>
    </w:pPr>
  </w:p>
  <w:p w:rsidR="00C448AD" w:rsidRDefault="00C448A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8AD" w:rsidRDefault="00C448AD">
    <w:pPr>
      <w:pStyle w:val="a3"/>
      <w:jc w:val="center"/>
    </w:pPr>
  </w:p>
  <w:p w:rsidR="00C448AD" w:rsidRDefault="00C448A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8AD" w:rsidRDefault="00C448AD" w:rsidP="00A4177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AD"/>
    <w:rsid w:val="00143C33"/>
    <w:rsid w:val="001C18FA"/>
    <w:rsid w:val="00214512"/>
    <w:rsid w:val="002A3E13"/>
    <w:rsid w:val="00334C02"/>
    <w:rsid w:val="003B02A6"/>
    <w:rsid w:val="00406CDD"/>
    <w:rsid w:val="004077C7"/>
    <w:rsid w:val="00413004"/>
    <w:rsid w:val="004E63FC"/>
    <w:rsid w:val="004F77B3"/>
    <w:rsid w:val="00512A15"/>
    <w:rsid w:val="005E56E3"/>
    <w:rsid w:val="0061278B"/>
    <w:rsid w:val="00652977"/>
    <w:rsid w:val="00693F9C"/>
    <w:rsid w:val="006C23AB"/>
    <w:rsid w:val="006E1FC6"/>
    <w:rsid w:val="007006AE"/>
    <w:rsid w:val="00803EB5"/>
    <w:rsid w:val="00864F91"/>
    <w:rsid w:val="00901C3B"/>
    <w:rsid w:val="009227F1"/>
    <w:rsid w:val="00A41770"/>
    <w:rsid w:val="00A811F0"/>
    <w:rsid w:val="00BA3280"/>
    <w:rsid w:val="00BF4C19"/>
    <w:rsid w:val="00C02C21"/>
    <w:rsid w:val="00C448AD"/>
    <w:rsid w:val="00C55D3D"/>
    <w:rsid w:val="00C626E2"/>
    <w:rsid w:val="00C634BB"/>
    <w:rsid w:val="00C81B4C"/>
    <w:rsid w:val="00DD1F48"/>
    <w:rsid w:val="00DE3C0E"/>
    <w:rsid w:val="00E319C4"/>
    <w:rsid w:val="00E75D04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8E6F0"/>
  <w15:chartTrackingRefBased/>
  <w15:docId w15:val="{3ED06140-B1E0-465C-B884-4B7D1BEF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Code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1">
    <w:name w:val="heading 1"/>
    <w:link w:val="10"/>
    <w:uiPriority w:val="9"/>
    <w:rsid w:val="00C448AD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link w:val="20"/>
    <w:uiPriority w:val="9"/>
    <w:unhideWhenUsed/>
    <w:rsid w:val="00C448AD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link w:val="30"/>
    <w:uiPriority w:val="9"/>
    <w:unhideWhenUsed/>
    <w:rsid w:val="00C448AD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4">
    <w:name w:val="heading 4"/>
    <w:link w:val="40"/>
    <w:uiPriority w:val="9"/>
    <w:unhideWhenUsed/>
    <w:qFormat/>
    <w:rsid w:val="00C448AD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paragraph" w:styleId="5">
    <w:name w:val="heading 5"/>
    <w:link w:val="50"/>
    <w:uiPriority w:val="9"/>
    <w:unhideWhenUsed/>
    <w:qFormat/>
    <w:rsid w:val="00C448AD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6">
    <w:name w:val="heading 6"/>
    <w:link w:val="60"/>
    <w:uiPriority w:val="9"/>
    <w:unhideWhenUsed/>
    <w:qFormat/>
    <w:rsid w:val="00C448AD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1770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41770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uiPriority w:val="9"/>
    <w:rsid w:val="00C448A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448A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448AD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C448AD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C448AD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C448AD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styleId="a7">
    <w:name w:val="annotation reference"/>
    <w:uiPriority w:val="99"/>
    <w:rsid w:val="00C448AD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448AD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rsid w:val="00C448AD"/>
    <w:rPr>
      <w:lang w:eastAsia="en-US"/>
    </w:rPr>
  </w:style>
  <w:style w:type="paragraph" w:styleId="aa">
    <w:name w:val="Balloon Text"/>
    <w:basedOn w:val="a"/>
    <w:link w:val="ab"/>
    <w:uiPriority w:val="99"/>
    <w:unhideWhenUsed/>
    <w:rsid w:val="00C448AD"/>
    <w:pPr>
      <w:overflowPunct/>
      <w:autoSpaceDE/>
      <w:autoSpaceDN/>
      <w:adjustRightInd/>
      <w:textAlignment w:val="auto"/>
    </w:pPr>
    <w:rPr>
      <w:rFonts w:ascii="Segoe U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rsid w:val="00C448AD"/>
    <w:rPr>
      <w:rFonts w:ascii="Segoe UI" w:hAnsi="Segoe UI" w:cs="Segoe UI"/>
      <w:sz w:val="18"/>
      <w:szCs w:val="18"/>
      <w:lang w:eastAsia="en-US"/>
    </w:rPr>
  </w:style>
  <w:style w:type="paragraph" w:styleId="ac">
    <w:name w:val="annotation subject"/>
    <w:basedOn w:val="a8"/>
    <w:next w:val="a8"/>
    <w:link w:val="ad"/>
    <w:uiPriority w:val="99"/>
    <w:unhideWhenUsed/>
    <w:rsid w:val="00C448AD"/>
    <w:rPr>
      <w:b/>
      <w:bCs/>
    </w:rPr>
  </w:style>
  <w:style w:type="character" w:customStyle="1" w:styleId="ad">
    <w:name w:val="Тема примечания Знак"/>
    <w:basedOn w:val="a9"/>
    <w:link w:val="ac"/>
    <w:uiPriority w:val="99"/>
    <w:rsid w:val="00C448AD"/>
    <w:rPr>
      <w:b/>
      <w:bCs/>
      <w:lang w:eastAsia="en-US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C448AD"/>
    <w:pPr>
      <w:tabs>
        <w:tab w:val="left" w:pos="851"/>
      </w:tabs>
      <w:overflowPunct/>
      <w:autoSpaceDE/>
      <w:autoSpaceDN/>
      <w:adjustRightInd/>
      <w:spacing w:before="60" w:after="60" w:line="360" w:lineRule="auto"/>
      <w:ind w:firstLine="709"/>
      <w:jc w:val="both"/>
      <w:textAlignment w:val="auto"/>
    </w:pPr>
    <w:rPr>
      <w:rFonts w:ascii="Times New Roman" w:hAnsi="Times New Roman"/>
      <w:snapToGrid w:val="0"/>
    </w:rPr>
  </w:style>
  <w:style w:type="table" w:customStyle="1" w:styleId="31">
    <w:name w:val="Сетка таблицы3"/>
    <w:basedOn w:val="a1"/>
    <w:next w:val="ae"/>
    <w:uiPriority w:val="39"/>
    <w:rsid w:val="00C448AD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C448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C448AD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0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448AD"/>
    <w:rPr>
      <w:rFonts w:ascii="Arial" w:hAnsi="Arial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C448AD"/>
    <w:rPr>
      <w:rFonts w:ascii="Arial" w:hAnsi="Arial"/>
      <w:sz w:val="24"/>
    </w:rPr>
  </w:style>
  <w:style w:type="paragraph" w:styleId="af0">
    <w:name w:val="endnote text"/>
    <w:basedOn w:val="a"/>
    <w:link w:val="af1"/>
    <w:uiPriority w:val="99"/>
    <w:unhideWhenUsed/>
    <w:rsid w:val="00C448AD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eastAsia="en-US"/>
    </w:rPr>
  </w:style>
  <w:style w:type="character" w:customStyle="1" w:styleId="af1">
    <w:name w:val="Текст концевой сноски Знак"/>
    <w:basedOn w:val="a0"/>
    <w:link w:val="af0"/>
    <w:uiPriority w:val="99"/>
    <w:rsid w:val="00C448AD"/>
    <w:rPr>
      <w:lang w:eastAsia="en-US"/>
    </w:rPr>
  </w:style>
  <w:style w:type="character" w:styleId="af2">
    <w:name w:val="endnote reference"/>
    <w:basedOn w:val="a0"/>
    <w:uiPriority w:val="99"/>
    <w:unhideWhenUsed/>
    <w:rsid w:val="00C448AD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C448AD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rsid w:val="00C448AD"/>
    <w:rPr>
      <w:lang w:eastAsia="en-US"/>
    </w:rPr>
  </w:style>
  <w:style w:type="character" w:styleId="af5">
    <w:name w:val="footnote reference"/>
    <w:basedOn w:val="a0"/>
    <w:uiPriority w:val="99"/>
    <w:unhideWhenUsed/>
    <w:rsid w:val="00C448AD"/>
    <w:rPr>
      <w:vertAlign w:val="superscript"/>
    </w:rPr>
  </w:style>
  <w:style w:type="paragraph" w:styleId="af6">
    <w:name w:val="No Spacing"/>
    <w:uiPriority w:val="1"/>
    <w:qFormat/>
    <w:rsid w:val="00C448AD"/>
    <w:rPr>
      <w:szCs w:val="22"/>
      <w:lang w:eastAsia="en-US"/>
    </w:rPr>
  </w:style>
  <w:style w:type="paragraph" w:styleId="af7">
    <w:name w:val="Body Text"/>
    <w:basedOn w:val="a"/>
    <w:link w:val="af8"/>
    <w:uiPriority w:val="1"/>
    <w:qFormat/>
    <w:rsid w:val="00C448AD"/>
    <w:pPr>
      <w:widowControl w:val="0"/>
      <w:overflowPunct/>
      <w:adjustRightInd/>
      <w:textAlignment w:val="auto"/>
    </w:pPr>
    <w:rPr>
      <w:rFonts w:ascii="Times New Roman" w:hAnsi="Times New Roman"/>
      <w:szCs w:val="24"/>
      <w:lang w:eastAsia="en-US"/>
    </w:rPr>
  </w:style>
  <w:style w:type="character" w:customStyle="1" w:styleId="af8">
    <w:name w:val="Основной текст Знак"/>
    <w:basedOn w:val="a0"/>
    <w:link w:val="af7"/>
    <w:uiPriority w:val="1"/>
    <w:rsid w:val="00C448AD"/>
    <w:rPr>
      <w:sz w:val="24"/>
      <w:szCs w:val="24"/>
      <w:lang w:eastAsia="en-US"/>
    </w:rPr>
  </w:style>
  <w:style w:type="character" w:styleId="HTML">
    <w:name w:val="HTML Code"/>
    <w:basedOn w:val="a0"/>
    <w:uiPriority w:val="99"/>
    <w:unhideWhenUsed/>
    <w:rsid w:val="00C448AD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sid w:val="00C448AD"/>
    <w:rPr>
      <w:color w:val="0563C1" w:themeColor="hyperlink"/>
      <w:u w:val="single"/>
    </w:rPr>
  </w:style>
  <w:style w:type="paragraph" w:customStyle="1" w:styleId="ConsPlusNonformat">
    <w:name w:val="ConsPlusNonformat"/>
    <w:rsid w:val="00C448AD"/>
    <w:pPr>
      <w:widowControl w:val="0"/>
      <w:autoSpaceDE w:val="0"/>
      <w:autoSpaceDN w:val="0"/>
      <w:adjustRightInd w:val="0"/>
      <w:spacing w:after="160" w:line="259" w:lineRule="auto"/>
    </w:pPr>
    <w:rPr>
      <w:rFonts w:ascii="Courier New" w:eastAsia="MS Mincho" w:hAnsi="Courier New" w:cs="Courier New"/>
      <w:sz w:val="22"/>
      <w:szCs w:val="22"/>
      <w:lang w:eastAsia="ja-JP"/>
    </w:rPr>
  </w:style>
  <w:style w:type="paragraph" w:customStyle="1" w:styleId="ConsPlusNormal">
    <w:name w:val="ConsPlusNormal"/>
    <w:rsid w:val="00C448AD"/>
    <w:pPr>
      <w:widowControl w:val="0"/>
      <w:autoSpaceDE w:val="0"/>
      <w:autoSpaceDN w:val="0"/>
      <w:adjustRightInd w:val="0"/>
      <w:spacing w:after="160" w:line="259" w:lineRule="auto"/>
      <w:ind w:firstLine="720"/>
    </w:pPr>
    <w:rPr>
      <w:rFonts w:ascii="Arial" w:eastAsia="MS Mincho" w:hAnsi="Arial" w:cs="Arial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sub_11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sub_701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sub_333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yperlink" Target="sub_22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\&#1053;&#1072;&#1089;&#1090;&#1088;&#1072;&#1080;&#1074;&#1072;&#1077;&#1084;&#1099;&#1077;%20&#1096;&#1072;&#1073;&#1083;&#1086;&#1085;&#1099;%20Office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3B87C-8A2A-4687-B395-4915729C2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10</TotalTime>
  <Pages>89</Pages>
  <Words>38954</Words>
  <Characters>222040</Characters>
  <Application>Microsoft Office Word</Application>
  <DocSecurity>0</DocSecurity>
  <Lines>1850</Lines>
  <Paragraphs>520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260474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Секретарь</dc:creator>
  <cp:keywords/>
  <cp:lastModifiedBy>Секретарь</cp:lastModifiedBy>
  <cp:revision>1</cp:revision>
  <cp:lastPrinted>2024-09-30T09:28:00Z</cp:lastPrinted>
  <dcterms:created xsi:type="dcterms:W3CDTF">2024-09-30T09:18:00Z</dcterms:created>
  <dcterms:modified xsi:type="dcterms:W3CDTF">2024-09-30T09:29:00Z</dcterms:modified>
</cp:coreProperties>
</file>