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0A00D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30.09.2024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0A00D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586-п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6E1FC6" w:rsidRDefault="006E1FC6" w:rsidP="000A00DB">
      <w:pPr>
        <w:rPr>
          <w:rFonts w:ascii="Times New Roman" w:hAnsi="Times New Roman"/>
          <w:sz w:val="26"/>
          <w:lang w:val="en-US"/>
        </w:rPr>
      </w:pPr>
    </w:p>
    <w:p w:rsidR="000A00DB" w:rsidRPr="000A00DB" w:rsidRDefault="000A00DB" w:rsidP="000A00DB">
      <w:pPr>
        <w:jc w:val="center"/>
        <w:rPr>
          <w:rFonts w:ascii="Times New Roman" w:hAnsi="Times New Roman"/>
          <w:bCs/>
          <w:sz w:val="26"/>
          <w:szCs w:val="26"/>
        </w:rPr>
      </w:pPr>
      <w:r w:rsidRPr="000A00DB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</w:p>
    <w:p w:rsidR="000A00DB" w:rsidRPr="000A00DB" w:rsidRDefault="000A00DB" w:rsidP="000A00DB">
      <w:pPr>
        <w:jc w:val="center"/>
        <w:rPr>
          <w:rFonts w:ascii="Times New Roman" w:hAnsi="Times New Roman"/>
          <w:bCs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0A00DB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«</w:t>
      </w:r>
      <w:r w:rsidRPr="000A00DB">
        <w:rPr>
          <w:rFonts w:ascii="Times New Roman" w:hAnsi="Times New Roman"/>
          <w:noProof/>
          <w:sz w:val="26"/>
          <w:szCs w:val="26"/>
        </w:rPr>
        <w:t>Предоставление земельных участков без проведения торгов</w:t>
      </w:r>
      <w:r w:rsidRPr="000A00DB">
        <w:rPr>
          <w:rFonts w:ascii="Times New Roman" w:hAnsi="Times New Roman"/>
          <w:sz w:val="26"/>
          <w:szCs w:val="26"/>
        </w:rPr>
        <w:t>»</w:t>
      </w:r>
    </w:p>
    <w:p w:rsidR="000A00DB" w:rsidRPr="000A00DB" w:rsidRDefault="000A00DB" w:rsidP="000A00DB">
      <w:pPr>
        <w:ind w:firstLine="709"/>
        <w:rPr>
          <w:rFonts w:ascii="Times New Roman" w:hAnsi="Times New Roman"/>
          <w:sz w:val="26"/>
          <w:szCs w:val="26"/>
        </w:rPr>
      </w:pPr>
    </w:p>
    <w:p w:rsidR="000A00DB" w:rsidRPr="000A00DB" w:rsidRDefault="000A00DB" w:rsidP="000A00D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Нововаршавского муниципального района Омской области, ПОСТАНОВЛЯЮ:</w:t>
      </w:r>
    </w:p>
    <w:p w:rsidR="000A00DB" w:rsidRPr="000A00DB" w:rsidRDefault="000A00DB" w:rsidP="000A00DB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A00DB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0A00DB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0A00DB">
        <w:rPr>
          <w:rFonts w:ascii="Times New Roman" w:hAnsi="Times New Roman"/>
          <w:sz w:val="26"/>
          <w:szCs w:val="26"/>
        </w:rPr>
        <w:t xml:space="preserve"> </w:t>
      </w:r>
      <w:r w:rsidRPr="000A00DB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0A00DB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0A00DB">
        <w:rPr>
          <w:rFonts w:ascii="Times New Roman" w:hAnsi="Times New Roman"/>
          <w:noProof/>
          <w:sz w:val="26"/>
          <w:szCs w:val="26"/>
        </w:rPr>
        <w:t>Предоставление земельных участков без проведения торгов</w:t>
      </w:r>
      <w:r w:rsidRPr="000A00DB">
        <w:rPr>
          <w:rFonts w:ascii="Times New Roman" w:hAnsi="Times New Roman"/>
          <w:sz w:val="26"/>
          <w:szCs w:val="26"/>
        </w:rPr>
        <w:t>».</w:t>
      </w:r>
    </w:p>
    <w:p w:rsidR="000A00DB" w:rsidRPr="000A00DB" w:rsidRDefault="000A00DB" w:rsidP="000A00DB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A00DB">
        <w:rPr>
          <w:rFonts w:ascii="Times New Roman" w:hAnsi="Times New Roman"/>
          <w:sz w:val="26"/>
          <w:szCs w:val="26"/>
        </w:rPr>
        <w:t>Признать</w:t>
      </w:r>
      <w:r w:rsidRPr="000A00D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A00DB">
        <w:rPr>
          <w:rFonts w:ascii="Times New Roman" w:hAnsi="Times New Roman"/>
          <w:sz w:val="26"/>
          <w:szCs w:val="26"/>
        </w:rPr>
        <w:t>утратившими</w:t>
      </w:r>
      <w:r w:rsidRPr="000A00D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A00DB">
        <w:rPr>
          <w:rFonts w:ascii="Times New Roman" w:hAnsi="Times New Roman"/>
          <w:sz w:val="26"/>
          <w:szCs w:val="26"/>
        </w:rPr>
        <w:t>силу</w:t>
      </w:r>
      <w:r w:rsidRPr="000A00DB">
        <w:rPr>
          <w:rFonts w:ascii="Times New Roman" w:hAnsi="Times New Roman"/>
          <w:sz w:val="26"/>
          <w:szCs w:val="26"/>
          <w:lang w:val="en-US"/>
        </w:rPr>
        <w:t>: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- постановление Администрации Нововаршавского муниципального района Омской области от 28 мая 2018 года № 218-п  «О внесении изменений в постановление Администрации Нововаршавского муниципального района Омской области от 27 октября 2015 года № 764-п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торгов»;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- постановление Администрации Нововаршавского муниципального района Омской области от 06 сентября 2018 года № 340-п  «О внесении изменений в постановление Администрации Нововаршавского муниципального района Омской области от 27 октября 2015 года № 764-п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торгов»;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 xml:space="preserve">- постановление Администрации Нововаршавского муниципального района Омской области от 16 мая 2019 года № 267-п  «О внесении изменений в постановление Администрации Нововаршавского муниципального района Омской области от 27 октября 2015 года № 764-п «Об утверждении административного регламента предоставления муниципальной услуги «Предоставление в собственность, аренду, постоянное </w:t>
      </w:r>
      <w:r w:rsidRPr="000A00DB">
        <w:rPr>
          <w:rFonts w:ascii="Times New Roman" w:hAnsi="Times New Roman"/>
          <w:noProof/>
          <w:sz w:val="26"/>
          <w:szCs w:val="26"/>
        </w:rPr>
        <w:lastRenderedPageBreak/>
        <w:t>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торгов»;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- постановление Администрации Нововаршавского муниципального района Омской области от 05 июня 2019 года № 316-п  «О внесении изменений в постановление Администрации Нововаршавского муниципального района Омской области от 27 октября 2015 года № 764-п «Об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торгов»;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- постановление Администрации Нововаршавского муниципального района Омской области от 14 октября 2020 года № 415-п  «О внесении изменений в постановление Администрации Нововаршавского муниципального района Омской области от 27 октября 2015 года № 764-п «Об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торгов»;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-постановление Администрации Нововаршавского муниципального района Омской обалсти от 10 март 2022 года № 124-п  «О внесении изменений в постановление Администрации Нововаршавского муниципального района Омской области от 27 октября 2015 года № 764-п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торгов»;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-постановление Администрации Нововаршавского муниципального района Омской области от 22 июля 2022 года № 469-п  «О внесении изменений в постановление Администрации Нововаршавского муниципального района Омской области от 27 октября 2015 года № 764-п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торгов»;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 xml:space="preserve">-постановление Администрации Нововаршавского муниципального района Омской обалсти от 13 февраля 2023 года № 78-п «О внесении изменений в постановление Администрации Нововаршавского муниципального района Омской области от 18 января 2016 года  года № 16-п 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</w:t>
      </w:r>
      <w:r w:rsidRPr="000A00DB">
        <w:rPr>
          <w:rFonts w:ascii="Times New Roman" w:hAnsi="Times New Roman"/>
          <w:noProof/>
          <w:sz w:val="26"/>
          <w:szCs w:val="26"/>
        </w:rPr>
        <w:lastRenderedPageBreak/>
        <w:t>участков, государственная собственность на которые не разграничена и расположенных на территориях сельских поселений, без проведения торгов»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3. 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0A00DB" w:rsidRPr="000A00DB" w:rsidRDefault="000A00DB" w:rsidP="000A00DB">
      <w:pPr>
        <w:keepNext/>
        <w:spacing w:after="16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00DB">
        <w:rPr>
          <w:rFonts w:ascii="Times New Roman" w:hAnsi="Times New Roman"/>
          <w:noProof/>
          <w:sz w:val="26"/>
          <w:szCs w:val="26"/>
        </w:rPr>
        <w:t>4. Контроль за исполнением настоящего постановления возложить на председателя комитета имущественных и земельных отношений Нововаршавского муниципального района Омской области</w:t>
      </w:r>
      <w:r w:rsidRPr="000A00DB">
        <w:rPr>
          <w:rFonts w:ascii="Times New Roman" w:hAnsi="Times New Roman"/>
          <w:sz w:val="26"/>
          <w:szCs w:val="26"/>
        </w:rPr>
        <w:t>.</w:t>
      </w: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00DB" w:rsidRPr="000A00DB" w:rsidRDefault="000A00DB" w:rsidP="000A00DB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00DB" w:rsidRPr="000A00DB" w:rsidRDefault="000A00DB" w:rsidP="000A00DB">
      <w:pPr>
        <w:jc w:val="both"/>
        <w:rPr>
          <w:rFonts w:ascii="Times New Roman" w:hAnsi="Times New Roman"/>
          <w:sz w:val="26"/>
          <w:szCs w:val="26"/>
        </w:rPr>
      </w:pPr>
      <w:r w:rsidRPr="000A00DB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0A00DB">
        <w:rPr>
          <w:rFonts w:ascii="Times New Roman" w:hAnsi="Times New Roman"/>
          <w:sz w:val="26"/>
          <w:szCs w:val="26"/>
        </w:rPr>
        <w:t>Нововаршавского</w:t>
      </w:r>
      <w:proofErr w:type="spellEnd"/>
    </w:p>
    <w:p w:rsidR="000A00DB" w:rsidRPr="000A00DB" w:rsidRDefault="000A00DB" w:rsidP="000A00DB">
      <w:pPr>
        <w:jc w:val="both"/>
        <w:rPr>
          <w:rFonts w:ascii="Times New Roman" w:hAnsi="Times New Roman"/>
          <w:sz w:val="26"/>
          <w:szCs w:val="26"/>
        </w:rPr>
      </w:pPr>
      <w:r w:rsidRPr="000A00DB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0A00DB"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 w:rsidRPr="000A00DB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0A00DB" w:rsidRPr="00116B16" w:rsidRDefault="000A00DB" w:rsidP="000A00DB">
      <w:pPr>
        <w:jc w:val="both"/>
        <w:rPr>
          <w:sz w:val="28"/>
          <w:szCs w:val="28"/>
        </w:rPr>
      </w:pPr>
    </w:p>
    <w:p w:rsidR="006E1FC6" w:rsidRPr="000A00DB" w:rsidRDefault="006E1FC6">
      <w:pPr>
        <w:jc w:val="both"/>
        <w:rPr>
          <w:rFonts w:ascii="Times New Roman" w:hAnsi="Times New Roman"/>
          <w:sz w:val="26"/>
        </w:rPr>
      </w:pPr>
    </w:p>
    <w:p w:rsidR="000B3CA4" w:rsidRDefault="000B3CA4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0B3CA4" w:rsidRDefault="000B3CA4" w:rsidP="000B3CA4">
      <w:pPr>
        <w:spacing w:before="240"/>
        <w:ind w:left="6237"/>
        <w:rPr>
          <w:sz w:val="28"/>
          <w:szCs w:val="28"/>
        </w:rPr>
      </w:pPr>
      <w:bookmarkStart w:id="0" w:name="_GoBack"/>
      <w:bookmarkEnd w:id="0"/>
    </w:p>
    <w:p w:rsidR="000B3CA4" w:rsidRPr="000B3CA4" w:rsidRDefault="000B3CA4" w:rsidP="000B3CA4">
      <w:pPr>
        <w:ind w:left="6237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jc w:val="righ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Приложение</w:t>
      </w:r>
    </w:p>
    <w:p w:rsidR="000B3CA4" w:rsidRPr="000B3CA4" w:rsidRDefault="000B3CA4" w:rsidP="000B3CA4">
      <w:pPr>
        <w:jc w:val="righ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к постановлению Администрации </w:t>
      </w:r>
      <w:proofErr w:type="spellStart"/>
      <w:r w:rsidRPr="000B3CA4">
        <w:rPr>
          <w:rFonts w:ascii="Times New Roman" w:hAnsi="Times New Roman"/>
          <w:szCs w:val="24"/>
        </w:rPr>
        <w:t>Нововаршавского</w:t>
      </w:r>
      <w:proofErr w:type="spellEnd"/>
    </w:p>
    <w:p w:rsidR="000B3CA4" w:rsidRPr="000B3CA4" w:rsidRDefault="000B3CA4" w:rsidP="000B3CA4">
      <w:pPr>
        <w:jc w:val="righ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муниципального района Омской области</w:t>
      </w:r>
    </w:p>
    <w:p w:rsidR="000B3CA4" w:rsidRPr="000B3CA4" w:rsidRDefault="000B3CA4" w:rsidP="000B3CA4">
      <w:pPr>
        <w:jc w:val="righ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от </w:t>
      </w:r>
      <w:r w:rsidRPr="000B3CA4">
        <w:rPr>
          <w:rFonts w:ascii="Times New Roman" w:hAnsi="Times New Roman"/>
          <w:szCs w:val="24"/>
        </w:rPr>
        <w:t>30.09.2024</w:t>
      </w:r>
      <w:r w:rsidRPr="000B3CA4">
        <w:rPr>
          <w:rFonts w:ascii="Times New Roman" w:hAnsi="Times New Roman"/>
          <w:szCs w:val="24"/>
        </w:rPr>
        <w:t xml:space="preserve"> №</w:t>
      </w:r>
      <w:r w:rsidRPr="000B3CA4">
        <w:rPr>
          <w:rFonts w:ascii="Times New Roman" w:hAnsi="Times New Roman"/>
          <w:szCs w:val="24"/>
        </w:rPr>
        <w:t xml:space="preserve"> 586-п</w:t>
      </w:r>
    </w:p>
    <w:p w:rsidR="000B3CA4" w:rsidRPr="000B3CA4" w:rsidRDefault="000B3CA4" w:rsidP="000B3CA4">
      <w:pPr>
        <w:jc w:val="right"/>
        <w:rPr>
          <w:rFonts w:ascii="Times New Roman" w:hAnsi="Times New Roman"/>
          <w:b/>
          <w:bCs/>
          <w:szCs w:val="24"/>
        </w:rPr>
      </w:pPr>
    </w:p>
    <w:p w:rsidR="000B3CA4" w:rsidRPr="000B3CA4" w:rsidRDefault="000B3CA4" w:rsidP="000B3CA4">
      <w:pPr>
        <w:jc w:val="center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0B3CA4" w:rsidRPr="000B3CA4" w:rsidRDefault="000B3CA4" w:rsidP="000B3CA4">
      <w:pPr>
        <w:jc w:val="center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0B3CA4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0B3CA4">
        <w:rPr>
          <w:rFonts w:ascii="Times New Roman" w:hAnsi="Times New Roman"/>
          <w:b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b/>
          <w:szCs w:val="24"/>
        </w:rPr>
        <w:t>»</w:t>
      </w:r>
    </w:p>
    <w:p w:rsidR="000B3CA4" w:rsidRPr="000B3CA4" w:rsidRDefault="000B3CA4" w:rsidP="000B3CA4">
      <w:pPr>
        <w:ind w:firstLine="709"/>
        <w:rPr>
          <w:rFonts w:ascii="Times New Roman" w:eastAsia="Calibri" w:hAnsi="Times New Roman"/>
          <w:szCs w:val="24"/>
        </w:rPr>
      </w:pPr>
    </w:p>
    <w:p w:rsidR="000B3CA4" w:rsidRPr="000B3CA4" w:rsidRDefault="000B3CA4" w:rsidP="000B3CA4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0B3CA4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0B3CA4">
        <w:rPr>
          <w:rFonts w:ascii="Times New Roman" w:eastAsia="Yu Gothic Light" w:hAnsi="Times New Roman"/>
          <w:b/>
          <w:bCs/>
          <w:szCs w:val="24"/>
        </w:rPr>
        <w:t>Общие</w:t>
      </w:r>
      <w:r w:rsidRPr="000B3CA4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0B3CA4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0B3CA4">
        <w:rPr>
          <w:rFonts w:ascii="Times New Roman" w:hAnsi="Times New Roman"/>
          <w:bCs/>
          <w:szCs w:val="24"/>
        </w:rPr>
        <w:t xml:space="preserve">муниципальной </w:t>
      </w:r>
      <w:r w:rsidRPr="000B3CA4">
        <w:rPr>
          <w:rFonts w:ascii="Times New Roman" w:hAnsi="Times New Roman"/>
          <w:szCs w:val="24"/>
        </w:rPr>
        <w:t>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 (далее – Услуга).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Услуга предоставляется </w:t>
      </w:r>
      <w:r w:rsidRPr="000B3CA4">
        <w:rPr>
          <w:rFonts w:ascii="Times New Roman" w:hAnsi="Times New Roman"/>
          <w:noProof/>
          <w:szCs w:val="24"/>
        </w:rPr>
        <w:t>физическому лицу (представителю по доверенности)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индивидуальному предпринимателю (представителю по доверенности)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юридическим лицам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 xml:space="preserve"> (далее</w:t>
      </w:r>
      <w:r w:rsidRPr="000B3CA4">
        <w:rPr>
          <w:rFonts w:ascii="Times New Roman" w:hAnsi="Times New Roman"/>
          <w:noProof/>
          <w:szCs w:val="24"/>
        </w:rPr>
        <w:t xml:space="preserve"> – заявители)</w:t>
      </w:r>
      <w:r w:rsidRPr="000B3CA4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0B3CA4">
        <w:rPr>
          <w:rStyle w:val="af5"/>
          <w:rFonts w:ascii="Times New Roman" w:hAnsi="Times New Roman"/>
          <w:szCs w:val="24"/>
        </w:rPr>
        <w:footnoteReference w:id="1"/>
      </w:r>
      <w:r w:rsidRPr="000B3CA4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0B3CA4">
        <w:rPr>
          <w:rStyle w:val="af5"/>
          <w:rFonts w:ascii="Times New Roman" w:hAnsi="Times New Roman"/>
          <w:szCs w:val="24"/>
        </w:rPr>
        <w:footnoteReference w:id="2"/>
      </w:r>
      <w:r w:rsidRPr="000B3CA4">
        <w:rPr>
          <w:rFonts w:ascii="Times New Roman" w:hAnsi="Times New Roman"/>
          <w:szCs w:val="24"/>
        </w:rPr>
        <w:t xml:space="preserve"> (далее – Единый портал).</w:t>
      </w:r>
    </w:p>
    <w:p w:rsidR="000B3CA4" w:rsidRPr="000B3CA4" w:rsidRDefault="000B3CA4" w:rsidP="000B3CA4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0B3CA4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0B3CA4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0B3CA4">
        <w:rPr>
          <w:rFonts w:ascii="Times New Roman" w:hAnsi="Times New Roman"/>
          <w:b/>
          <w:szCs w:val="24"/>
        </w:rPr>
        <w:t xml:space="preserve"> </w:t>
      </w:r>
      <w:r w:rsidRPr="000B3CA4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0B3CA4" w:rsidRPr="000B3CA4" w:rsidRDefault="000B3CA4" w:rsidP="000B3CA4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Наименование Услуги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Услуга предоставляется </w:t>
      </w:r>
      <w:r w:rsidRPr="000B3CA4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0B3CA4">
        <w:rPr>
          <w:rFonts w:ascii="Times New Roman" w:hAnsi="Times New Roman"/>
          <w:szCs w:val="24"/>
        </w:rPr>
        <w:t xml:space="preserve"> (далее – </w:t>
      </w: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>).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обращении заявителя за </w:t>
      </w:r>
      <w:r w:rsidRPr="000B3CA4">
        <w:rPr>
          <w:rFonts w:ascii="Times New Roman" w:hAnsi="Times New Roman"/>
          <w:noProof/>
          <w:szCs w:val="24"/>
        </w:rPr>
        <w:t>предоставлением земельного участка в аренду</w:t>
      </w:r>
      <w:r w:rsidRPr="000B3CA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обращении заявителя за </w:t>
      </w:r>
      <w:r w:rsidRPr="000B3CA4">
        <w:rPr>
          <w:rFonts w:ascii="Times New Roman" w:hAnsi="Times New Roman"/>
          <w:noProof/>
          <w:szCs w:val="24"/>
        </w:rPr>
        <w:t>предоставлением земельного участка в собственность</w:t>
      </w:r>
      <w:r w:rsidRPr="000B3CA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обращении заявителя за </w:t>
      </w:r>
      <w:r w:rsidRPr="000B3CA4">
        <w:rPr>
          <w:rFonts w:ascii="Times New Roman" w:hAnsi="Times New Roman"/>
          <w:noProof/>
          <w:szCs w:val="24"/>
        </w:rPr>
        <w:t>предоставлением земельного участка в безвозмездное пользование</w:t>
      </w:r>
      <w:r w:rsidRPr="000B3CA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обращении заявителя за </w:t>
      </w:r>
      <w:r w:rsidRPr="000B3CA4">
        <w:rPr>
          <w:rFonts w:ascii="Times New Roman" w:hAnsi="Times New Roman"/>
          <w:noProof/>
          <w:szCs w:val="24"/>
        </w:rPr>
        <w:t>предоставление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0B3CA4">
        <w:rPr>
          <w:rFonts w:ascii="Times New Roman" w:hAnsi="Times New Roman"/>
          <w:noProof/>
          <w:szCs w:val="24"/>
        </w:rPr>
        <w:t>постановление о предоставлении земельного участка в постоянное (бессрочное пользование)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bCs/>
          <w:szCs w:val="24"/>
        </w:rPr>
        <w:lastRenderedPageBreak/>
        <w:t>Срок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0B3CA4">
        <w:rPr>
          <w:rFonts w:ascii="Times New Roman" w:hAnsi="Times New Roman"/>
          <w:noProof/>
          <w:szCs w:val="24"/>
        </w:rPr>
        <w:t>14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0B3CA4" w:rsidRPr="000B3CA4" w:rsidRDefault="000B3CA4" w:rsidP="000B3CA4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0B3CA4">
        <w:rPr>
          <w:rFonts w:ascii="Times New Roman" w:hAnsi="Times New Roman"/>
          <w:szCs w:val="24"/>
          <w:lang w:val="en-US"/>
        </w:rPr>
        <w:t>III</w:t>
      </w:r>
      <w:r w:rsidRPr="000B3CA4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0B3CA4">
        <w:rPr>
          <w:rFonts w:ascii="Times New Roman" w:hAnsi="Times New Roman"/>
          <w:bCs/>
          <w:szCs w:val="24"/>
        </w:rPr>
        <w:t>муниципальных</w:t>
      </w:r>
      <w:r w:rsidRPr="000B3CA4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0B3CA4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0B3CA4">
        <w:rPr>
          <w:rFonts w:ascii="Times New Roman" w:hAnsi="Times New Roman"/>
          <w:b/>
          <w:szCs w:val="24"/>
        </w:rPr>
        <w:t xml:space="preserve"> и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Основания для отказа в приеме </w:t>
      </w:r>
      <w:r w:rsidRPr="000B3CA4">
        <w:rPr>
          <w:rFonts w:ascii="Times New Roman" w:hAnsi="Times New Roman"/>
          <w:bCs/>
          <w:szCs w:val="24"/>
        </w:rPr>
        <w:t>заявления</w:t>
      </w:r>
      <w:r w:rsidRPr="000B3CA4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B3CA4" w:rsidRPr="000B3CA4" w:rsidRDefault="000B3CA4" w:rsidP="000B3CA4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0B3CA4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lastRenderedPageBreak/>
        <w:t xml:space="preserve">Максимальный срок ожидания в очереди при подаче заявителем </w:t>
      </w:r>
      <w:r w:rsidRPr="000B3CA4">
        <w:rPr>
          <w:rFonts w:ascii="Times New Roman" w:hAnsi="Times New Roman"/>
          <w:b/>
          <w:szCs w:val="24"/>
        </w:rPr>
        <w:t>заявления</w:t>
      </w:r>
      <w:r w:rsidRPr="000B3CA4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0B3CA4">
        <w:rPr>
          <w:rFonts w:ascii="Times New Roman" w:hAnsi="Times New Roman"/>
          <w:b/>
          <w:szCs w:val="24"/>
        </w:rPr>
        <w:t xml:space="preserve"> </w:t>
      </w:r>
      <w:r w:rsidRPr="000B3CA4">
        <w:rPr>
          <w:rFonts w:ascii="Times New Roman" w:hAnsi="Times New Roman"/>
          <w:szCs w:val="24"/>
        </w:rPr>
        <w:t xml:space="preserve">составляет 15 минут.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bCs/>
          <w:szCs w:val="24"/>
        </w:rPr>
        <w:t>Срок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B3CA4">
        <w:rPr>
          <w:rFonts w:ascii="Times New Roman" w:hAnsi="Times New Roman"/>
          <w:b/>
          <w:bCs/>
          <w:szCs w:val="24"/>
        </w:rPr>
        <w:t>регистрации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B3CA4">
        <w:rPr>
          <w:rFonts w:ascii="Times New Roman" w:hAnsi="Times New Roman"/>
          <w:b/>
          <w:bCs/>
          <w:szCs w:val="24"/>
        </w:rPr>
        <w:t>заявления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по электронной почте </w:t>
      </w:r>
      <w:r w:rsidRPr="000B3CA4">
        <w:rPr>
          <w:rFonts w:ascii="Times New Roman" w:hAnsi="Times New Roman"/>
          <w:szCs w:val="24"/>
        </w:rPr>
        <w:t>–</w:t>
      </w:r>
      <w:r w:rsidRPr="000B3CA4">
        <w:rPr>
          <w:rFonts w:ascii="Times New Roman" w:hAnsi="Times New Roman"/>
          <w:noProof/>
          <w:szCs w:val="24"/>
        </w:rPr>
        <w:t xml:space="preserve"> 1 рабочий день;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 xml:space="preserve">почтовым отправлением </w:t>
      </w:r>
      <w:r w:rsidRPr="000B3CA4">
        <w:rPr>
          <w:rFonts w:ascii="Times New Roman" w:hAnsi="Times New Roman"/>
          <w:szCs w:val="24"/>
          <w:lang w:val="en-US"/>
        </w:rPr>
        <w:t>–</w:t>
      </w:r>
      <w:r w:rsidRPr="000B3CA4">
        <w:rPr>
          <w:rFonts w:ascii="Times New Roman" w:hAnsi="Times New Roman"/>
          <w:noProof/>
          <w:szCs w:val="24"/>
          <w:lang w:val="en-US"/>
        </w:rPr>
        <w:t xml:space="preserve"> 1 рабочий день;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через МФЦ (при наличии Услуги в соглашении о взаимодействии) </w:t>
      </w:r>
      <w:r w:rsidRPr="000B3CA4">
        <w:rPr>
          <w:rFonts w:ascii="Times New Roman" w:hAnsi="Times New Roman"/>
          <w:szCs w:val="24"/>
        </w:rPr>
        <w:t>–</w:t>
      </w:r>
      <w:r w:rsidRPr="000B3CA4">
        <w:rPr>
          <w:rFonts w:ascii="Times New Roman" w:hAnsi="Times New Roman"/>
          <w:noProof/>
          <w:szCs w:val="24"/>
        </w:rPr>
        <w:t xml:space="preserve"> 1 рабочий день;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на Едином портале </w:t>
      </w:r>
      <w:r w:rsidRPr="000B3CA4">
        <w:rPr>
          <w:rFonts w:ascii="Times New Roman" w:hAnsi="Times New Roman"/>
          <w:szCs w:val="24"/>
        </w:rPr>
        <w:t>–</w:t>
      </w:r>
      <w:r w:rsidRPr="000B3CA4">
        <w:rPr>
          <w:rFonts w:ascii="Times New Roman" w:hAnsi="Times New Roman"/>
          <w:noProof/>
          <w:szCs w:val="24"/>
        </w:rPr>
        <w:t xml:space="preserve"> 1 рабочий день;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при личном обращении в Орган власти </w:t>
      </w:r>
      <w:r w:rsidRPr="000B3CA4">
        <w:rPr>
          <w:rFonts w:ascii="Times New Roman" w:hAnsi="Times New Roman"/>
          <w:szCs w:val="24"/>
        </w:rPr>
        <w:t>–</w:t>
      </w:r>
      <w:r w:rsidRPr="000B3CA4">
        <w:rPr>
          <w:rFonts w:ascii="Times New Roman" w:hAnsi="Times New Roman"/>
          <w:noProof/>
          <w:szCs w:val="24"/>
        </w:rPr>
        <w:t xml:space="preserve"> 1 рабочий день.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0B3CA4" w:rsidRPr="000B3CA4" w:rsidRDefault="000B3CA4" w:rsidP="000B3CA4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0B3CA4">
        <w:rPr>
          <w:rStyle w:val="af5"/>
          <w:rFonts w:ascii="Times New Roman" w:hAnsi="Times New Roman"/>
          <w:szCs w:val="24"/>
        </w:rPr>
        <w:footnoteReference w:id="3"/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информационная система "Единая система электронного документооборота"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межведомственного информационного взаимодействия»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региональная система межведомственного электронного взаимодействия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  <w:lang w:val="en-US"/>
        </w:rPr>
        <w:lastRenderedPageBreak/>
        <w:t>III</w:t>
      </w:r>
      <w:r w:rsidRPr="000B3CA4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обращении заявителя за </w:t>
      </w:r>
      <w:r w:rsidRPr="000B3CA4">
        <w:rPr>
          <w:rFonts w:ascii="Times New Roman" w:hAnsi="Times New Roman"/>
          <w:noProof/>
          <w:szCs w:val="24"/>
        </w:rPr>
        <w:t>предоставлением земельного участка в аренду</w:t>
      </w:r>
      <w:r w:rsidRPr="000B3CA4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2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4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6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обращении заявителя за </w:t>
      </w:r>
      <w:r w:rsidRPr="000B3CA4">
        <w:rPr>
          <w:rFonts w:ascii="Times New Roman" w:hAnsi="Times New Roman"/>
          <w:noProof/>
          <w:szCs w:val="24"/>
        </w:rPr>
        <w:t>предоставлением земельного участка в собственность</w:t>
      </w:r>
      <w:r w:rsidRPr="000B3CA4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7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8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9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10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11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обращении заявителя за </w:t>
      </w:r>
      <w:r w:rsidRPr="000B3CA4">
        <w:rPr>
          <w:rFonts w:ascii="Times New Roman" w:hAnsi="Times New Roman"/>
          <w:noProof/>
          <w:szCs w:val="24"/>
        </w:rPr>
        <w:t>предоставлением земельного участка в безвозмездное пользование</w:t>
      </w:r>
      <w:r w:rsidRPr="000B3CA4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14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15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16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17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18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обращении заявителя за </w:t>
      </w:r>
      <w:r w:rsidRPr="000B3CA4">
        <w:rPr>
          <w:rFonts w:ascii="Times New Roman" w:hAnsi="Times New Roman"/>
          <w:noProof/>
          <w:szCs w:val="24"/>
        </w:rPr>
        <w:t>предоставление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19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20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21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Заявитель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22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23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</w:t>
      </w:r>
      <w:r w:rsidRPr="000B3CA4">
        <w:rPr>
          <w:rFonts w:ascii="Times New Roman" w:hAnsi="Times New Roman"/>
          <w:szCs w:val="24"/>
        </w:rPr>
        <w:t> 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Представитель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Возможность оставления заявления без рассмотрения не предусмотрена.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bCs/>
          <w:szCs w:val="24"/>
        </w:rPr>
        <w:t>Профилирование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B3CA4">
        <w:rPr>
          <w:rFonts w:ascii="Times New Roman" w:hAnsi="Times New Roman"/>
          <w:b/>
          <w:bCs/>
          <w:szCs w:val="24"/>
        </w:rPr>
        <w:t>заявителя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Профилирование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осуществляется</w:t>
      </w:r>
      <w:r w:rsidRPr="000B3CA4">
        <w:rPr>
          <w:rFonts w:ascii="Times New Roman" w:hAnsi="Times New Roman"/>
          <w:szCs w:val="24"/>
          <w:lang w:val="en-US"/>
        </w:rPr>
        <w:t>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 электронной почте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на Едином портале</w:t>
      </w:r>
      <w:r w:rsidRPr="000B3CA4">
        <w:rPr>
          <w:rFonts w:ascii="Times New Roman" w:hAnsi="Times New Roman"/>
          <w:szCs w:val="24"/>
          <w:lang w:val="en-US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аренды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сообщение </w:t>
      </w:r>
      <w:r w:rsidRPr="000B3CA4">
        <w:rPr>
          <w:rFonts w:ascii="Times New Roman" w:hAnsi="Times New Roman"/>
          <w:noProof/>
          <w:szCs w:val="24"/>
        </w:rPr>
        <w:lastRenderedPageBreak/>
        <w:t>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иной документ, удостоверяющий (устанавливающий) права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документа, заверенная организацией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исходного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специальный инвестиционный контракт.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решение общего собрания членов садоводческого или огороднического некоммерческого товарищества о распределении участка заявителю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</w:t>
      </w:r>
      <w:r w:rsidRPr="000B3CA4">
        <w:rPr>
          <w:rFonts w:ascii="Times New Roman" w:hAnsi="Times New Roman"/>
          <w:noProof/>
          <w:szCs w:val="24"/>
        </w:rPr>
        <w:lastRenderedPageBreak/>
        <w:t>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членство заявителя в некоммерческой организации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членство заявителя в некоммерческой организации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земельных участков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наличие в заявлении и (или) прилагаемых к нему документах недостоверной или искаженной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лица, подписавшего заявление о предоставлении Услуги, не подтверждены;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Заявителю отказывают</w:t>
      </w:r>
      <w:r w:rsidRPr="000B3CA4">
        <w:rPr>
          <w:rFonts w:ascii="Times New Roman" w:hAnsi="Times New Roman"/>
          <w:szCs w:val="24"/>
        </w:rPr>
        <w:t xml:space="preserve">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места расположения объекта или объектов недвижимости, принадлежащих заявителю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представление заявления лицом, не являющимся попечителем или несовершеннолетним подопечным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зарегистрирован в качестве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представителя заявителя,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аренды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</w:t>
      </w:r>
      <w:r w:rsidRPr="000B3CA4">
        <w:rPr>
          <w:rFonts w:ascii="Times New Roman" w:hAnsi="Times New Roman"/>
          <w:noProof/>
          <w:szCs w:val="24"/>
        </w:rPr>
        <w:lastRenderedPageBreak/>
        <w:t>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о комплексном освоении территории в целях строительства стандартного жилья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или решение о комплексном развитии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иной документ, удостоверяющий (устанавливающий) права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об освоении территории в целях строительства и эксплуатации наемного дома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документа, заверенная организацией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специальный инвестиционный контракт.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свидетельство, удостоверяющее регистрацию лица в качестве резидента особой экономической зоны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 xml:space="preserve">копия </w:t>
      </w:r>
      <w:r w:rsidRPr="000B3CA4">
        <w:rPr>
          <w:rFonts w:ascii="Times New Roman" w:hAnsi="Times New Roman"/>
          <w:noProof/>
          <w:szCs w:val="24"/>
        </w:rPr>
        <w:lastRenderedPageBreak/>
        <w:t>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соответствие установленным требованиям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концессионное  соглашение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недостоверной информации в заявлении и копиях документов, представленных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не подтверждены;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Договор об освоении территории в целях строительства и эксплуатации наемного дома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«</w:t>
      </w:r>
      <w:r w:rsidRPr="000B3CA4">
        <w:rPr>
          <w:rFonts w:ascii="Times New Roman" w:hAnsi="Times New Roman"/>
          <w:noProof/>
          <w:szCs w:val="24"/>
          <w:lang w:val="en-US"/>
        </w:rPr>
        <w:t>ФНС России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часов</w:t>
      </w:r>
      <w:r w:rsidRPr="000B3CA4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0B3CA4">
        <w:rPr>
          <w:rFonts w:ascii="Times New Roman" w:hAnsi="Times New Roman"/>
          <w:noProof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709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места расположения объекта или объектов недвижимости, принадлежащих заявителю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обратилось лицо, которое не имеет права на приобретение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лица, указанное в запросе, и наименование юридического лица-стороны договора о комплексном освоении территории не совпадают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не представлен оригинал документа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сведения о заявителе не внесены в реестр резидентов особой экономической зоны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 передаче имущества подано иностранной религиозной организацией или ее представительством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подтверждено право представителя заявителя действовать от имени юридического лица без доверенности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сведений об отсутствии факта постановки заявителя на учет в налоговом органе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недостоверную и (или) искаженную информацию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юридическое лицо не зарегистрировано на территории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не подписано руководителем заявителя или иным уполномоченным лицом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аренды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органа некоммерческой организации о приобретении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документа, заверенная организацией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специальный инвестиционный контракт.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 о правах отдельного лица на имевшиеся </w:t>
      </w:r>
      <w:r w:rsidRPr="000B3CA4">
        <w:rPr>
          <w:rFonts w:ascii="Times New Roman" w:hAnsi="Times New Roman"/>
          <w:noProof/>
          <w:szCs w:val="24"/>
        </w:rPr>
        <w:lastRenderedPageBreak/>
        <w:t>(имеющиеся) у него объекты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разрешительные документы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 создании крестьянского (фермерского) хозяйства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709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</w:t>
      </w:r>
      <w:r w:rsidRPr="000B3CA4">
        <w:rPr>
          <w:rFonts w:ascii="Times New Roman" w:hAnsi="Times New Roman"/>
          <w:noProof/>
          <w:szCs w:val="24"/>
        </w:rPr>
        <w:lastRenderedPageBreak/>
        <w:t>заявлением о предоставлении такого земельного участка обратилось лицо, уполномоченное на строительство указанных объектов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места расположения объекта или объектов недвижимости, принадлежащих заявителю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</w:t>
      </w:r>
      <w:r w:rsidRPr="000B3CA4">
        <w:rPr>
          <w:rFonts w:ascii="Times New Roman" w:hAnsi="Times New Roman"/>
          <w:noProof/>
          <w:szCs w:val="24"/>
        </w:rPr>
        <w:lastRenderedPageBreak/>
        <w:t>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недостоверную и (или) искаженную информацию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аренды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иной документ, удостоверяющий (устанавливающий) права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документа, заверенная организацией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исходного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специальный инвестиционный контракт.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решение общего собрания членов садоводческого или огороднического некоммерческого товарищества о распределении участка заявителю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 xml:space="preserve">в личном </w:t>
      </w:r>
      <w:r w:rsidRPr="000B3CA4">
        <w:rPr>
          <w:rFonts w:ascii="Times New Roman" w:hAnsi="Times New Roman"/>
          <w:noProof/>
          <w:szCs w:val="24"/>
        </w:rPr>
        <w:lastRenderedPageBreak/>
        <w:t>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полномочия представителя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нотариально заверенная доверенность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членство заявителя в некоммерческой организации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членство заявителя в некоммерческой организации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земельных участков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лица, подписавшего заявление о предоставлении Услуги, не подтверждены;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709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</w:t>
      </w:r>
      <w:r w:rsidRPr="000B3CA4">
        <w:rPr>
          <w:rFonts w:ascii="Times New Roman" w:hAnsi="Times New Roman"/>
          <w:noProof/>
          <w:szCs w:val="24"/>
        </w:rPr>
        <w:lastRenderedPageBreak/>
        <w:t>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места расположения объекта или объектов недвижимости, принадлежащих заявителю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представление заявления лицом, не являющимся попечителем или несовершеннолетним подопечным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зарегистрирован в качестве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представителя заявителя,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аренды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</w:t>
      </w:r>
      <w:r w:rsidRPr="000B3CA4">
        <w:rPr>
          <w:rFonts w:ascii="Times New Roman" w:hAnsi="Times New Roman"/>
          <w:noProof/>
          <w:szCs w:val="24"/>
        </w:rPr>
        <w:lastRenderedPageBreak/>
        <w:t>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о комплексном освоении территории в целях строительства стандартного жилья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или решение о комплексном развитии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иной документ, удостоверяющий (устанавливающий) права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об освоении территории в целях строительства и эксплуатации наемного дома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 xml:space="preserve">при личном </w:t>
      </w:r>
      <w:r w:rsidRPr="000B3CA4">
        <w:rPr>
          <w:rFonts w:ascii="Times New Roman" w:hAnsi="Times New Roman"/>
          <w:noProof/>
          <w:szCs w:val="24"/>
        </w:rPr>
        <w:lastRenderedPageBreak/>
        <w:t>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документа, заверенная организацией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специальный инвестиционный контракт.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свидетельство, удостоверяющее регистрацию лица в качестве резидента особой экономической зоны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 xml:space="preserve">через МФЦ (при наличии </w:t>
      </w:r>
      <w:r w:rsidRPr="000B3CA4">
        <w:rPr>
          <w:rFonts w:ascii="Times New Roman" w:hAnsi="Times New Roman"/>
          <w:noProof/>
          <w:szCs w:val="24"/>
        </w:rPr>
        <w:lastRenderedPageBreak/>
        <w:t>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полномочия представителя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нотариально заверенная доверенность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соответствие установленным требованиям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концессионное  соглашение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недостоверной информации в заявлении и копиях документов, представленных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не подтверждены;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Договор об освоении территории в целях строительства и эксплуатации наемного дома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«</w:t>
      </w:r>
      <w:r w:rsidRPr="000B3CA4">
        <w:rPr>
          <w:rFonts w:ascii="Times New Roman" w:hAnsi="Times New Roman"/>
          <w:noProof/>
          <w:szCs w:val="24"/>
          <w:lang w:val="en-US"/>
        </w:rPr>
        <w:t>ФНС России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часов</w:t>
      </w:r>
      <w:r w:rsidRPr="000B3CA4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0B3CA4">
        <w:rPr>
          <w:rFonts w:ascii="Times New Roman" w:hAnsi="Times New Roman"/>
          <w:noProof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отказывают</w:t>
      </w:r>
      <w:r w:rsidRPr="000B3CA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</w:t>
      </w:r>
      <w:r w:rsidRPr="000B3CA4">
        <w:rPr>
          <w:rFonts w:ascii="Times New Roman" w:hAnsi="Times New Roman"/>
          <w:noProof/>
          <w:szCs w:val="24"/>
        </w:rPr>
        <w:lastRenderedPageBreak/>
        <w:t>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места расположения объекта или объектов недвижимости, принадлежащих заявителю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обратилось лицо, которое не имеет права на приобретение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лица, указанное в запросе, и наименование юридического лица-стороны договора о комплексном освоении территории не совпадают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не представлен оригинал документа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заявителе не внесены в реестр резидентов особой экономической зоны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 передаче имущества подано иностранной религиозной организацией или ее представительством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подтверждено право представителя заявителя действовать от имени юридического лица без доверенности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сведений об отсутствии факта постановки заявителя на учет в налоговом органе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недостоверную и (или) искаженную информацию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юридическое лицо не зарегистрировано на территории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не подписано руководителем заявителя или иным уполномоченным лицом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аренды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 xml:space="preserve">электронный документ, подписанный </w:t>
      </w:r>
      <w:r w:rsidRPr="000B3CA4">
        <w:rPr>
          <w:rFonts w:ascii="Times New Roman" w:hAnsi="Times New Roman"/>
          <w:noProof/>
          <w:szCs w:val="24"/>
        </w:rPr>
        <w:lastRenderedPageBreak/>
        <w:t>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органа некоммерческой организации о приобретении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документа, заверенная организацией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lastRenderedPageBreak/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специальный инвестиционный контракт.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документа территориального планирования, подтверждающая отнесение объекта к объектам федерального, регионального или местного значения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полномочия представителя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 xml:space="preserve">электронный документ, подписанный усиленной </w:t>
      </w:r>
      <w:r w:rsidRPr="000B3CA4">
        <w:rPr>
          <w:rFonts w:ascii="Times New Roman" w:hAnsi="Times New Roman"/>
          <w:noProof/>
          <w:szCs w:val="24"/>
        </w:rPr>
        <w:lastRenderedPageBreak/>
        <w:t>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нотариально заверенная доверенность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разрешительные документы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 создании крестьянского (фермерского) хозяйства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предварительном согласовании предоставления земельного участка в соответствии со со статьей 39.15 Земельного кодекса РФ;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</w:t>
      </w:r>
      <w:r w:rsidRPr="000B3CA4">
        <w:rPr>
          <w:rFonts w:ascii="Times New Roman" w:hAnsi="Times New Roman"/>
          <w:noProof/>
          <w:szCs w:val="24"/>
        </w:rPr>
        <w:lastRenderedPageBreak/>
        <w:t>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места расположения объекта или объектов недвижимости, принадлежащих заявителю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недостоверную и (или) искаженную информацию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купли-продажи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членство заявителя в некоммерческой организации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членство заявителя в некоммерческой организации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lastRenderedPageBreak/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иной документ, подтверждающий членство заявителя в садоводческом или огородническом некоммерческом товариществе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решение общего собрания членов садоводческого или огороднического некоммерческого товарищества о распределении участка заявителю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представление заявления лицом, не являющимся попечителем или несовершеннолетним подопечным;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заявление подписано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купли-продажи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заявителя, содержащее перечень всех зданий, сооружений, расположенных на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о комплексном развитии территории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не подтверждены;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560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0B3CA4">
        <w:rPr>
          <w:rFonts w:ascii="Times New Roman" w:hAnsi="Times New Roman"/>
          <w:szCs w:val="24"/>
        </w:rPr>
        <w:t xml:space="preserve">».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560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«</w:t>
      </w:r>
      <w:r w:rsidRPr="000B3CA4">
        <w:rPr>
          <w:rFonts w:ascii="Times New Roman" w:hAnsi="Times New Roman"/>
          <w:noProof/>
          <w:szCs w:val="24"/>
          <w:lang w:val="en-US"/>
        </w:rPr>
        <w:t>ФНС России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часов</w:t>
      </w:r>
      <w:r w:rsidRPr="000B3CA4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0B3CA4">
        <w:rPr>
          <w:rFonts w:ascii="Times New Roman" w:hAnsi="Times New Roman"/>
          <w:noProof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дату подачи заявления заявитель является банкротом 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</w:t>
      </w:r>
      <w:r w:rsidRPr="000B3CA4">
        <w:rPr>
          <w:rFonts w:ascii="Times New Roman" w:hAnsi="Times New Roman"/>
          <w:noProof/>
          <w:szCs w:val="24"/>
        </w:rPr>
        <w:lastRenderedPageBreak/>
        <w:t>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предусмотренных частью 7 статьи 55 Градостроительного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не подписано руководителем заявителя или иным уполномоченным лицом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купли-продажи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разрешительные документы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 создании крестьянского (фермерского) хозяйства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</w:t>
      </w:r>
      <w:r w:rsidRPr="000B3CA4">
        <w:rPr>
          <w:rFonts w:ascii="Times New Roman" w:hAnsi="Times New Roman"/>
          <w:noProof/>
          <w:szCs w:val="24"/>
        </w:rPr>
        <w:lastRenderedPageBreak/>
        <w:t>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отсутствие документов (сведений), предусмотренных нормативными правовыми актами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купли-продажи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 xml:space="preserve">в личном </w:t>
      </w:r>
      <w:r w:rsidRPr="000B3CA4">
        <w:rPr>
          <w:rFonts w:ascii="Times New Roman" w:hAnsi="Times New Roman"/>
          <w:noProof/>
          <w:szCs w:val="24"/>
        </w:rPr>
        <w:lastRenderedPageBreak/>
        <w:t>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членство заявителя в некоммерческой организации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членство заявителя в некоммерческой организации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иной документ, подтверждающий членство заявителя в садоводческом или огородническом некоммерческом товариществе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решение общего собрания членов садоводческого или огороднического некоммерческого товарищества о распределении участка заявителю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 xml:space="preserve">копия документа с представлением </w:t>
      </w:r>
      <w:r w:rsidRPr="000B3CA4">
        <w:rPr>
          <w:rFonts w:ascii="Times New Roman" w:hAnsi="Times New Roman"/>
          <w:noProof/>
          <w:szCs w:val="24"/>
        </w:rPr>
        <w:lastRenderedPageBreak/>
        <w:t>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представление заявления лицом, не являющимся попечителем или несовершеннолетним подопечным;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заявление подписано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документа, подтверждающего полномочия представителя заявителя, истек на дату подачи заявления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купли-продажи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заявителя, содержащее перечень всех зданий, сооружений, расположенных на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 xml:space="preserve">копия </w:t>
      </w:r>
      <w:r w:rsidRPr="000B3CA4">
        <w:rPr>
          <w:rFonts w:ascii="Times New Roman" w:hAnsi="Times New Roman"/>
          <w:noProof/>
          <w:szCs w:val="24"/>
        </w:rPr>
        <w:lastRenderedPageBreak/>
        <w:t>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о комплексном развитии территории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дату подачи заявления в отношении заявителя принято решение о предстоящем исключении из единого государственного реестра юридических лиц;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не подтверждены;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560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</w:t>
      </w:r>
      <w:r w:rsidRPr="000B3CA4">
        <w:rPr>
          <w:rFonts w:ascii="Times New Roman" w:hAnsi="Times New Roman"/>
          <w:szCs w:val="24"/>
        </w:rPr>
        <w:lastRenderedPageBreak/>
        <w:t>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0B3CA4">
        <w:rPr>
          <w:rFonts w:ascii="Times New Roman" w:hAnsi="Times New Roman"/>
          <w:szCs w:val="24"/>
        </w:rPr>
        <w:t xml:space="preserve">».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560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«</w:t>
      </w:r>
      <w:r w:rsidRPr="000B3CA4">
        <w:rPr>
          <w:rFonts w:ascii="Times New Roman" w:hAnsi="Times New Roman"/>
          <w:noProof/>
          <w:szCs w:val="24"/>
          <w:lang w:val="en-US"/>
        </w:rPr>
        <w:t>ФНС России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часов</w:t>
      </w:r>
      <w:r w:rsidRPr="000B3CA4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0B3CA4">
        <w:rPr>
          <w:rFonts w:ascii="Times New Roman" w:hAnsi="Times New Roman"/>
          <w:noProof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срок действия документа, подтверждающего полномочия представителя заявителя, истек на дату подачи заявления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дату подачи заявления заявитель является банкротом 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предусмотренных частью 7 статьи 55 Градостроительного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</w:t>
      </w:r>
      <w:r w:rsidRPr="000B3CA4">
        <w:rPr>
          <w:rFonts w:ascii="Times New Roman" w:hAnsi="Times New Roman"/>
          <w:noProof/>
          <w:szCs w:val="24"/>
        </w:rPr>
        <w:lastRenderedPageBreak/>
        <w:t>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не подписано руководителем заявителя или иным уполномоченным лицом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реестровая запись, вносимая в «</w:t>
      </w:r>
      <w:r w:rsidRPr="000B3CA4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купли-продажи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 xml:space="preserve">в личном </w:t>
      </w:r>
      <w:r w:rsidRPr="000B3CA4">
        <w:rPr>
          <w:rFonts w:ascii="Times New Roman" w:hAnsi="Times New Roman"/>
          <w:noProof/>
          <w:szCs w:val="24"/>
        </w:rPr>
        <w:lastRenderedPageBreak/>
        <w:t>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разрешительные документы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 создании крестьянского (фермерского) хозяйства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 xml:space="preserve">электронный документ, подписанный усиленной </w:t>
      </w:r>
      <w:r w:rsidRPr="000B3CA4">
        <w:rPr>
          <w:rFonts w:ascii="Times New Roman" w:hAnsi="Times New Roman"/>
          <w:noProof/>
          <w:szCs w:val="24"/>
        </w:rPr>
        <w:lastRenderedPageBreak/>
        <w:t>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документа, подтверждающего полномочия представителя заявителя, истек на дату подачи заявления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сведения об индивидуальном предпринимателе, указанные заявителем, отсутствуют в ЕГРИП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проект договор купли-продажи земельного участка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безвозмездного пользования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</w:t>
      </w:r>
      <w:r w:rsidRPr="000B3CA4">
        <w:rPr>
          <w:rFonts w:ascii="Times New Roman" w:hAnsi="Times New Roman"/>
          <w:noProof/>
          <w:szCs w:val="24"/>
        </w:rPr>
        <w:lastRenderedPageBreak/>
        <w:t>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трудовую деятельность и трудовой стаж заявителя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 - сведения о трудовой деятельности зарегистрированного лица, содержащиеся в его индивидуальном лицевом счете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договоры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найма служебного жилого помещения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lastRenderedPageBreak/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отсутствуют сведения об адресе помещения;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отсутствует подпись заявителя (представителя заявителя);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данные документа, удостоверяющего личность (серия, номер, кем выдан, дата выдачи) не указаны полностью;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не предоставлены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заявление подписано заявителем</w:t>
      </w:r>
      <w:r w:rsidRPr="000B3CA4">
        <w:rPr>
          <w:rFonts w:ascii="Times New Roman" w:hAnsi="Times New Roman"/>
          <w:szCs w:val="24"/>
          <w:lang w:val="en-US"/>
        </w:rPr>
        <w:t>.</w:t>
      </w: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безвозмездного пользования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субъекта Российской Федерации о создании некоммерческой организации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гражданско-правовой договор на реконструкцию объектов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общего собрания членов товарищества о приобретении права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 xml:space="preserve">через МФЦ (при наличии </w:t>
      </w:r>
      <w:r w:rsidRPr="000B3CA4">
        <w:rPr>
          <w:rFonts w:ascii="Times New Roman" w:hAnsi="Times New Roman"/>
          <w:noProof/>
          <w:szCs w:val="24"/>
        </w:rPr>
        <w:lastRenderedPageBreak/>
        <w:t>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о создании некоммерческой организации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пользования объектом недвижимого имущества или его части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безвозмездного пользования зданием, сооружением, помещением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не представлен срок использования земельного участка;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(запросе) о предоставлении Услуги отсутствует подпись руководителя юридического лица;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 xml:space="preserve">Выписка из </w:t>
      </w:r>
      <w:r w:rsidRPr="000B3CA4">
        <w:rPr>
          <w:rFonts w:ascii="Times New Roman" w:hAnsi="Times New Roman"/>
          <w:noProof/>
          <w:szCs w:val="24"/>
        </w:rPr>
        <w:lastRenderedPageBreak/>
        <w:t>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«</w:t>
      </w:r>
      <w:r w:rsidRPr="000B3CA4">
        <w:rPr>
          <w:rFonts w:ascii="Times New Roman" w:hAnsi="Times New Roman"/>
          <w:noProof/>
          <w:szCs w:val="24"/>
          <w:lang w:val="en-US"/>
        </w:rPr>
        <w:t>ФНС России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часов</w:t>
      </w:r>
      <w:r w:rsidRPr="000B3CA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«</w:t>
      </w:r>
      <w:proofErr w:type="spellStart"/>
      <w:r w:rsidRPr="000B3CA4">
        <w:rPr>
          <w:rFonts w:ascii="Times New Roman" w:hAnsi="Times New Roman"/>
          <w:noProof/>
          <w:szCs w:val="24"/>
          <w:lang w:val="en-US"/>
        </w:rPr>
        <w:t>Росреестр</w:t>
      </w:r>
      <w:proofErr w:type="spellEnd"/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часов</w:t>
      </w:r>
      <w:r w:rsidRPr="000B3CA4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0B3CA4">
        <w:rPr>
          <w:rFonts w:ascii="Times New Roman" w:hAnsi="Times New Roman"/>
          <w:noProof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заявитель, сведения о котором указаны в запросе, не зарегистрирован в качестве юридического лица на территории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хозяйств, сведений о прекращении деятельности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отношении земельного участка, указанного в заявлении о его предоставлении, не установлен вид разрешенного использования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предоставление земельного участка на заявленном виде прав не допускается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лицо, указанное в этом решении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не отнесен к определенной категории земель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является коммерческой организацией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юридическое лицо находится в процессе ликвидации (ликвидировано)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безвозмездного пользования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 xml:space="preserve">личный кабинет на </w:t>
      </w:r>
      <w:r w:rsidRPr="000B3CA4">
        <w:rPr>
          <w:rFonts w:ascii="Times New Roman" w:hAnsi="Times New Roman"/>
          <w:noProof/>
          <w:szCs w:val="24"/>
        </w:rPr>
        <w:lastRenderedPageBreak/>
        <w:t>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органа некоммерческой организации о приобретении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lastRenderedPageBreak/>
        <w:t>сведения заполнены некорректно;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наличие в представленных документах недостоверной информации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безвозмездного пользования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 xml:space="preserve">через МФЦ (при наличии </w:t>
      </w:r>
      <w:r w:rsidRPr="000B3CA4">
        <w:rPr>
          <w:rFonts w:ascii="Times New Roman" w:hAnsi="Times New Roman"/>
          <w:noProof/>
          <w:szCs w:val="24"/>
        </w:rPr>
        <w:lastRenderedPageBreak/>
        <w:t>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трудовую деятельность и трудовой стаж заявителя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 - сведения о трудовой деятельности зарегистрированного лица, содержащиеся в его индивидуальном лицевом счете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договоры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найма служебного жилого помещения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отсутствуют сведения об адресе помещения;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отсутствует подпись заявителя (представителя заявителя);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данные документа, удостоверяющего личность (серия, номер, кем выдан, дата выдачи) не указаны полностью;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не предоставлены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заявление подписано заявителем</w:t>
      </w:r>
      <w:r w:rsidRPr="000B3CA4">
        <w:rPr>
          <w:rFonts w:ascii="Times New Roman" w:hAnsi="Times New Roman"/>
          <w:szCs w:val="24"/>
          <w:lang w:val="en-US"/>
        </w:rPr>
        <w:t>.</w:t>
      </w: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безвозмездного пользования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субъекта Российской Федерации о создании некоммерческой организации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 xml:space="preserve">через МФЦ (при наличии </w:t>
      </w:r>
      <w:r w:rsidRPr="000B3CA4">
        <w:rPr>
          <w:rFonts w:ascii="Times New Roman" w:hAnsi="Times New Roman"/>
          <w:noProof/>
          <w:szCs w:val="24"/>
        </w:rPr>
        <w:lastRenderedPageBreak/>
        <w:t>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гражданско-правовой договор на реконструкцию объектов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общего собрания членов товарищества о приобретении права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о создании некоммерческой организации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пользования объектом недвижимого имущества или его части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безвозмездного пользования зданием, сооружением, помещением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(запросе) о предоставлении Услуги отсутствует подпись руководителя юридического лица;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«</w:t>
      </w:r>
      <w:r w:rsidRPr="000B3CA4">
        <w:rPr>
          <w:rFonts w:ascii="Times New Roman" w:hAnsi="Times New Roman"/>
          <w:noProof/>
          <w:szCs w:val="24"/>
          <w:lang w:val="en-US"/>
        </w:rPr>
        <w:t>ФНС России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часов</w:t>
      </w:r>
      <w:r w:rsidRPr="000B3CA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Получение документа, подтверждающего право пользования жилым помещением в соответствии с законодательством Российской Федерации (сведений о содержании данного документа)</w:t>
      </w:r>
      <w:r w:rsidRPr="000B3CA4">
        <w:rPr>
          <w:rFonts w:ascii="Times New Roman" w:hAnsi="Times New Roman"/>
          <w:szCs w:val="24"/>
        </w:rPr>
        <w:t>». Указанный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информационный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запрос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направляется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szCs w:val="24"/>
        </w:rPr>
        <w:t>в</w:t>
      </w:r>
      <w:r w:rsidRPr="000B3CA4">
        <w:rPr>
          <w:rFonts w:ascii="Times New Roman" w:hAnsi="Times New Roman"/>
          <w:szCs w:val="24"/>
          <w:lang w:val="en-US"/>
        </w:rPr>
        <w:t xml:space="preserve"> «</w:t>
      </w:r>
      <w:proofErr w:type="spellStart"/>
      <w:r w:rsidRPr="000B3CA4">
        <w:rPr>
          <w:rFonts w:ascii="Times New Roman" w:hAnsi="Times New Roman"/>
          <w:noProof/>
          <w:szCs w:val="24"/>
          <w:lang w:val="en-US"/>
        </w:rPr>
        <w:t>Росреестр</w:t>
      </w:r>
      <w:proofErr w:type="spellEnd"/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24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часов</w:t>
      </w:r>
      <w:r w:rsidRPr="000B3CA4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0B3CA4">
        <w:rPr>
          <w:rFonts w:ascii="Times New Roman" w:hAnsi="Times New Roman"/>
          <w:noProof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</w:t>
      </w:r>
      <w:r w:rsidRPr="000B3CA4">
        <w:rPr>
          <w:rFonts w:ascii="Times New Roman" w:hAnsi="Times New Roman"/>
          <w:noProof/>
          <w:szCs w:val="24"/>
        </w:rPr>
        <w:lastRenderedPageBreak/>
        <w:t>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(сведения),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заявитель, сведения о котором указаны в запросе, не зарегистрирован в качестве юридического лица на территории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хозяйств, сведений о прекращении деятельности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отношении земельного участка, указанного в заявлении о его предоставлении, не установлен вид разрешенного использования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предоставление земельного участка на заявленном виде прав не допускается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лицо, указанное в этом решении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не отнесен к определенной категории земель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заявитель не является коммерческой организацией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юридическое лицо находится в процессе ликвидации (ликвидировано)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договор безвозмездного пользования земельного участка.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</w:t>
      </w:r>
      <w:r w:rsidRPr="000B3CA4">
        <w:rPr>
          <w:rFonts w:ascii="Times New Roman" w:hAnsi="Times New Roman"/>
          <w:noProof/>
          <w:szCs w:val="24"/>
        </w:rPr>
        <w:lastRenderedPageBreak/>
        <w:t>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органа некоммерческой организации о приобретении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техническая документация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местного самоуправления</w:t>
      </w:r>
      <w:r w:rsidRPr="000B3CA4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0B3CA4">
        <w:rPr>
          <w:rFonts w:ascii="Times New Roman" w:hAnsi="Times New Roman"/>
          <w:szCs w:val="24"/>
        </w:rPr>
        <w:t>».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B3CA4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B3CA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B3CA4">
        <w:rPr>
          <w:rFonts w:ascii="Times New Roman" w:hAnsi="Times New Roman"/>
          <w:noProof/>
          <w:szCs w:val="24"/>
        </w:rPr>
        <w:t>Федеральная налоговая служба</w:t>
      </w:r>
      <w:r w:rsidRPr="000B3CA4">
        <w:rPr>
          <w:rFonts w:ascii="Times New Roman" w:hAnsi="Times New Roman"/>
          <w:szCs w:val="24"/>
          <w:lang w:val="en-US"/>
        </w:rPr>
        <w:t>».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отсутствие запрашиваемых сведений в Едином государственном реестре недвижимости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заключение договора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8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постоянное (бессрочное пользование).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власти отказывает заявителю в приеме</w:t>
      </w:r>
      <w:r w:rsidRPr="000B3CA4">
        <w:rPr>
          <w:rFonts w:ascii="Times New Roman" w:hAnsi="Times New Roman"/>
          <w:szCs w:val="24"/>
        </w:rPr>
        <w:t xml:space="preserve"> заявления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заявление подписано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составляет с даты подачи заявления: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8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постоянное (бессрочное пользование).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документы, подтверждающие право на предоставление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власти отказывает заявителю в приеме</w:t>
      </w:r>
      <w:r w:rsidRPr="000B3CA4">
        <w:rPr>
          <w:rFonts w:ascii="Times New Roman" w:hAnsi="Times New Roman"/>
          <w:szCs w:val="24"/>
        </w:rPr>
        <w:t xml:space="preserve">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ошибок (нечитаемого текста, незаполненных полей) в заявлении о предоставлении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(запросе) отсутствует подпись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(запросе) о предоставлении Услуги отсутствует подпись руководителя юридического лица;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B3CA4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0B3CA4">
        <w:rPr>
          <w:rFonts w:ascii="Times New Roman" w:hAnsi="Times New Roman"/>
          <w:szCs w:val="24"/>
        </w:rPr>
        <w:t xml:space="preserve">» без использования федеральной государственной информационной системы «Единая система межведомственного электронного взаимодействия».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направления межведомственного запроса.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lastRenderedPageBreak/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8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постоянное (бессрочное пользование).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lastRenderedPageBreak/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власти отказывает заявителю в приеме</w:t>
      </w:r>
      <w:r w:rsidRPr="000B3CA4">
        <w:rPr>
          <w:rFonts w:ascii="Times New Roman" w:hAnsi="Times New Roman"/>
          <w:szCs w:val="24"/>
        </w:rPr>
        <w:t xml:space="preserve"> заявления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составляет с даты подачи заявления: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8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постоянное (бессрочное пользование).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власти отказывает заявителю в приеме</w:t>
      </w:r>
      <w:r w:rsidRPr="000B3CA4">
        <w:rPr>
          <w:rFonts w:ascii="Times New Roman" w:hAnsi="Times New Roman"/>
          <w:szCs w:val="24"/>
        </w:rPr>
        <w:t xml:space="preserve">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заявление подписано заявителем;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</w:t>
      </w:r>
      <w:r w:rsidRPr="000B3CA4">
        <w:rPr>
          <w:rFonts w:ascii="Times New Roman" w:hAnsi="Times New Roman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8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постоянное (бессрочное пользование).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подтверждающие правовой статус</w:t>
      </w:r>
      <w:r w:rsidRPr="000B3CA4">
        <w:rPr>
          <w:rFonts w:ascii="Times New Roman" w:hAnsi="Times New Roman"/>
          <w:szCs w:val="24"/>
        </w:rPr>
        <w:t>,</w:t>
      </w:r>
      <w:r w:rsidRPr="000B3CA4">
        <w:rPr>
          <w:rFonts w:ascii="Times New Roman" w:hAnsi="Times New Roman"/>
          <w:noProof/>
          <w:szCs w:val="24"/>
        </w:rPr>
        <w:t xml:space="preserve"> – документы, подтверждающие право на предоставление участка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 xml:space="preserve">электронный документ, подписанный усиленной </w:t>
      </w:r>
      <w:r w:rsidRPr="000B3CA4">
        <w:rPr>
          <w:rFonts w:ascii="Times New Roman" w:hAnsi="Times New Roman"/>
          <w:noProof/>
          <w:szCs w:val="24"/>
        </w:rPr>
        <w:lastRenderedPageBreak/>
        <w:t>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).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власти отказывает заявителю в приеме</w:t>
      </w:r>
      <w:r w:rsidRPr="000B3CA4">
        <w:rPr>
          <w:rFonts w:ascii="Times New Roman" w:hAnsi="Times New Roman"/>
          <w:szCs w:val="24"/>
        </w:rPr>
        <w:t xml:space="preserve">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ошибок (нечитаемого текста, незаполненных полей) в заявлении о предоставлении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(запросе) отсутствует подпись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(запросе) о предоставлении Услуги отсутствует подпись руководителя юридического лица;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B3CA4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0B3CA4">
        <w:rPr>
          <w:rFonts w:ascii="Times New Roman" w:hAnsi="Times New Roman"/>
          <w:szCs w:val="24"/>
        </w:rPr>
        <w:t xml:space="preserve">» без использования федеральной государственной информационной системы «Единая система межведомственного электронного взаимодействия».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дня</w:t>
      </w:r>
      <w:r w:rsidRPr="000B3CA4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B3CA4">
        <w:rPr>
          <w:rFonts w:ascii="Times New Roman" w:hAnsi="Times New Roman"/>
          <w:noProof/>
          <w:szCs w:val="24"/>
        </w:rPr>
        <w:t>3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направления межведомственного запроса.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firstLine="567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0B3CA4">
        <w:rPr>
          <w:rFonts w:ascii="Times New Roman" w:hAnsi="Times New Roman"/>
          <w:noProof/>
          <w:szCs w:val="24"/>
          <w:lang w:val="en-US"/>
        </w:rPr>
        <w:t> </w:t>
      </w:r>
      <w:r w:rsidRPr="000B3CA4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0B3CA4">
        <w:rPr>
          <w:rFonts w:ascii="Times New Roman" w:hAnsi="Times New Roman"/>
          <w:noProof/>
          <w:szCs w:val="24"/>
          <w:lang w:val="en-US"/>
        </w:rPr>
        <w:t>c</w:t>
      </w:r>
      <w:r w:rsidRPr="000B3CA4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B3CA4" w:rsidRPr="000B3CA4" w:rsidRDefault="000B3CA4" w:rsidP="000B3CA4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</w:t>
      </w:r>
      <w:r w:rsidRPr="000B3CA4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0B3CA4" w:rsidRPr="000B3CA4" w:rsidRDefault="000B3CA4" w:rsidP="000B3CA4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При подаче заявления и документов: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8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0B3CA4">
        <w:rPr>
          <w:rFonts w:ascii="Times New Roman" w:hAnsi="Times New Roman"/>
          <w:noProof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0B3CA4">
        <w:rPr>
          <w:rFonts w:ascii="Times New Roman" w:hAnsi="Times New Roman"/>
          <w:noProof/>
          <w:szCs w:val="24"/>
        </w:rPr>
        <w:t>12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 xml:space="preserve"> (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0B3CA4">
        <w:rPr>
          <w:rFonts w:ascii="Times New Roman" w:hAnsi="Times New Roman"/>
          <w:szCs w:val="24"/>
        </w:rPr>
        <w:t>);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3CA4" w:rsidRPr="000B3CA4" w:rsidRDefault="000B3CA4" w:rsidP="000B3CA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Документом</w:t>
      </w:r>
      <w:r w:rsidRPr="000B3CA4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о предоставлении земельного участка в постоянное (бессрочное пользование).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szCs w:val="24"/>
          <w:lang w:val="en-US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B3CA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B3CA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B3CA4">
        <w:rPr>
          <w:rFonts w:ascii="Times New Roman" w:hAnsi="Times New Roman"/>
          <w:szCs w:val="24"/>
          <w:lang w:val="en-US"/>
        </w:rPr>
        <w:t> </w:t>
      </w:r>
      <w:r w:rsidRPr="000B3CA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B3CA4">
        <w:rPr>
          <w:rFonts w:ascii="Times New Roman" w:hAnsi="Times New Roman"/>
          <w:noProof/>
          <w:szCs w:val="24"/>
        </w:rPr>
        <w:t xml:space="preserve"> – документ, подтверждающий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 (при подаче заявления </w:t>
      </w: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копия документа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lastRenderedPageBreak/>
        <w:t>документ на бумажном носителе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 xml:space="preserve">; </w:t>
      </w: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0B3CA4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0B3CA4">
        <w:rPr>
          <w:rFonts w:ascii="Times New Roman" w:hAnsi="Times New Roman"/>
          <w:szCs w:val="24"/>
        </w:rPr>
        <w:t xml:space="preserve">;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 власти отказывает заявителю в приеме</w:t>
      </w:r>
      <w:r w:rsidRPr="000B3CA4">
        <w:rPr>
          <w:rFonts w:ascii="Times New Roman" w:hAnsi="Times New Roman"/>
          <w:szCs w:val="24"/>
        </w:rPr>
        <w:t xml:space="preserve"> заявления и документов при наличии следующих оснований: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не представлен срок использования земельного участка;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B3CA4">
        <w:rPr>
          <w:rFonts w:ascii="Times New Roman" w:hAnsi="Times New Roman"/>
          <w:noProof/>
          <w:szCs w:val="24"/>
        </w:rPr>
        <w:t>текст письменного заявления не поддается прочтению.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через МФЦ (при наличии Услуги в соглашении о взаимодействии)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0B3CA4">
        <w:rPr>
          <w:rFonts w:ascii="Times New Roman" w:hAnsi="Times New Roman"/>
          <w:szCs w:val="24"/>
          <w:lang w:val="en-US"/>
        </w:rPr>
        <w:t xml:space="preserve"> – </w:t>
      </w:r>
      <w:r w:rsidRPr="000B3CA4">
        <w:rPr>
          <w:rFonts w:ascii="Times New Roman" w:hAnsi="Times New Roman"/>
          <w:noProof/>
          <w:szCs w:val="24"/>
          <w:lang w:val="en-US"/>
        </w:rPr>
        <w:t>1</w:t>
      </w:r>
      <w:r w:rsidRPr="000B3CA4">
        <w:rPr>
          <w:rFonts w:ascii="Times New Roman" w:hAnsi="Times New Roman"/>
          <w:szCs w:val="24"/>
          <w:lang w:val="en-US"/>
        </w:rPr>
        <w:t xml:space="preserve"> </w:t>
      </w:r>
      <w:r w:rsidRPr="000B3CA4">
        <w:rPr>
          <w:rFonts w:ascii="Times New Roman" w:hAnsi="Times New Roman"/>
          <w:noProof/>
          <w:szCs w:val="24"/>
          <w:lang w:val="en-US"/>
        </w:rPr>
        <w:t>рабочий день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на Едином портале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рабочий день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B3CA4" w:rsidRPr="000B3CA4" w:rsidRDefault="000B3CA4" w:rsidP="000B3CA4">
      <w:pPr>
        <w:pStyle w:val="af"/>
        <w:numPr>
          <w:ilvl w:val="0"/>
          <w:numId w:val="33"/>
        </w:numPr>
        <w:ind w:left="284" w:firstLine="283"/>
        <w:rPr>
          <w:noProof/>
          <w:sz w:val="24"/>
          <w:szCs w:val="24"/>
        </w:rPr>
      </w:pPr>
      <w:r w:rsidRPr="000B3CA4">
        <w:rPr>
          <w:noProof/>
          <w:sz w:val="24"/>
          <w:szCs w:val="24"/>
        </w:rPr>
        <w:t xml:space="preserve">Заявителю отказывают 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в предоставлении Услуги при наличии следующих оснований: 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B3CA4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0B3CA4">
        <w:rPr>
          <w:rFonts w:ascii="Times New Roman" w:hAnsi="Times New Roman"/>
          <w:szCs w:val="24"/>
          <w:lang w:val="en-US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5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рабочих дней</w:t>
      </w:r>
      <w:r w:rsidRPr="000B3CA4">
        <w:rPr>
          <w:rFonts w:ascii="Times New Roman" w:hAnsi="Times New Roman"/>
          <w:szCs w:val="24"/>
        </w:rPr>
        <w:t xml:space="preserve"> со дня получения </w:t>
      </w:r>
      <w:r w:rsidRPr="000B3CA4">
        <w:rPr>
          <w:rFonts w:ascii="Times New Roman" w:hAnsi="Times New Roman"/>
          <w:noProof/>
          <w:szCs w:val="24"/>
        </w:rPr>
        <w:t xml:space="preserve">, </w:t>
      </w:r>
      <w:r w:rsidRPr="000B3CA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B3CA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B3CA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выдача решения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0B3CA4">
        <w:rPr>
          <w:rFonts w:ascii="Times New Roman" w:hAnsi="Times New Roman"/>
          <w:szCs w:val="24"/>
        </w:rPr>
        <w:t>;</w:t>
      </w:r>
    </w:p>
    <w:p w:rsidR="000B3CA4" w:rsidRPr="000B3CA4" w:rsidRDefault="000B3CA4" w:rsidP="000B3CA4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почтовым отправлением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по электронной почте</w:t>
      </w:r>
      <w:r w:rsidRPr="000B3CA4">
        <w:rPr>
          <w:rFonts w:ascii="Times New Roman" w:hAnsi="Times New Roman"/>
          <w:szCs w:val="24"/>
        </w:rPr>
        <w:t xml:space="preserve"> – </w:t>
      </w:r>
      <w:r w:rsidRPr="000B3CA4">
        <w:rPr>
          <w:rFonts w:ascii="Times New Roman" w:hAnsi="Times New Roman"/>
          <w:noProof/>
          <w:szCs w:val="24"/>
        </w:rPr>
        <w:t>Земельный участок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B3CA4">
        <w:rPr>
          <w:rFonts w:ascii="Times New Roman" w:hAnsi="Times New Roman"/>
          <w:noProof/>
          <w:szCs w:val="24"/>
        </w:rPr>
        <w:t>1</w:t>
      </w:r>
      <w:r w:rsidRPr="000B3CA4">
        <w:rPr>
          <w:rFonts w:ascii="Times New Roman" w:hAnsi="Times New Roman"/>
          <w:szCs w:val="24"/>
        </w:rPr>
        <w:t xml:space="preserve"> </w:t>
      </w:r>
      <w:r w:rsidRPr="000B3CA4">
        <w:rPr>
          <w:rFonts w:ascii="Times New Roman" w:hAnsi="Times New Roman"/>
          <w:noProof/>
          <w:szCs w:val="24"/>
        </w:rPr>
        <w:t>рабочего дня</w:t>
      </w:r>
      <w:r w:rsidRPr="000B3CA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  <w:lang w:val="en-US"/>
        </w:rPr>
        <w:t>IV</w:t>
      </w:r>
      <w:r w:rsidRPr="000B3CA4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0B3CA4">
        <w:rPr>
          <w:rFonts w:ascii="Times New Roman" w:hAnsi="Times New Roman"/>
          <w:noProof/>
          <w:szCs w:val="24"/>
        </w:rPr>
        <w:t>руководителем Органа власти либо лицом, его замещающим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0B3CA4">
        <w:rPr>
          <w:rFonts w:ascii="Times New Roman" w:hAnsi="Times New Roman"/>
          <w:noProof/>
          <w:szCs w:val="24"/>
        </w:rPr>
        <w:t>начальником отдела Органа власти, отвечающим за предоставление Услуги, заместителем руководителя Органа власти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B3CA4" w:rsidRPr="000B3CA4" w:rsidRDefault="000B3CA4" w:rsidP="000B3CA4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  <w:lang w:val="en-US"/>
        </w:rPr>
        <w:lastRenderedPageBreak/>
        <w:t>V</w:t>
      </w:r>
      <w:r w:rsidRPr="000B3CA4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0B3CA4">
        <w:rPr>
          <w:rFonts w:ascii="Times New Roman" w:hAnsi="Times New Roman"/>
          <w:noProof/>
          <w:szCs w:val="24"/>
        </w:rPr>
        <w:t>личный прием заявителя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территориальном органе Органа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электронная почта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0B3CA4">
        <w:rPr>
          <w:rFonts w:ascii="Times New Roman" w:hAnsi="Times New Roman"/>
          <w:noProof/>
          <w:szCs w:val="24"/>
        </w:rPr>
        <w:t>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к учредителю МФЦ</w:t>
      </w:r>
      <w:r w:rsidRPr="000B3CA4">
        <w:rPr>
          <w:rFonts w:ascii="Times New Roman" w:hAnsi="Times New Roman"/>
          <w:szCs w:val="24"/>
        </w:rPr>
        <w:t xml:space="preserve">. </w:t>
      </w:r>
    </w:p>
    <w:p w:rsidR="000B3CA4" w:rsidRPr="000B3CA4" w:rsidRDefault="000B3CA4" w:rsidP="000B3CA4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0B3CA4">
        <w:rPr>
          <w:rFonts w:ascii="Times New Roman" w:hAnsi="Times New Roman"/>
          <w:noProof/>
          <w:szCs w:val="24"/>
        </w:rPr>
        <w:t>в Орган власти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в МФЦ</w:t>
      </w:r>
      <w:r w:rsidRPr="000B3CA4">
        <w:rPr>
          <w:rFonts w:ascii="Times New Roman" w:hAnsi="Times New Roman"/>
          <w:szCs w:val="24"/>
        </w:rPr>
        <w:t xml:space="preserve">, </w:t>
      </w:r>
      <w:r w:rsidRPr="000B3CA4">
        <w:rPr>
          <w:rFonts w:ascii="Times New Roman" w:hAnsi="Times New Roman"/>
          <w:noProof/>
          <w:szCs w:val="24"/>
        </w:rPr>
        <w:t>к учредителю МФЦ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after="160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af6"/>
        <w:ind w:left="6237"/>
        <w:jc w:val="right"/>
        <w:outlineLvl w:val="0"/>
        <w:rPr>
          <w:sz w:val="24"/>
          <w:szCs w:val="24"/>
        </w:rPr>
      </w:pPr>
      <w:r w:rsidRPr="000B3CA4">
        <w:rPr>
          <w:sz w:val="24"/>
          <w:szCs w:val="24"/>
        </w:rPr>
        <w:lastRenderedPageBreak/>
        <w:t>Приложение  1</w:t>
      </w:r>
    </w:p>
    <w:p w:rsidR="000B3CA4" w:rsidRPr="000B3CA4" w:rsidRDefault="000B3CA4" w:rsidP="000B3CA4">
      <w:pPr>
        <w:pStyle w:val="af6"/>
        <w:jc w:val="right"/>
        <w:rPr>
          <w:sz w:val="24"/>
          <w:szCs w:val="24"/>
        </w:rPr>
      </w:pPr>
      <w:r w:rsidRPr="000B3CA4">
        <w:rPr>
          <w:sz w:val="24"/>
          <w:szCs w:val="24"/>
        </w:rPr>
        <w:t>к Административному регламенту</w:t>
      </w:r>
    </w:p>
    <w:p w:rsidR="000B3CA4" w:rsidRPr="000B3CA4" w:rsidRDefault="000B3CA4" w:rsidP="000B3CA4">
      <w:pPr>
        <w:jc w:val="both"/>
        <w:rPr>
          <w:rFonts w:ascii="Times New Roman" w:hAnsi="Times New Roman"/>
          <w:b/>
          <w:bCs/>
          <w:szCs w:val="24"/>
        </w:rPr>
      </w:pPr>
    </w:p>
    <w:p w:rsidR="000B3CA4" w:rsidRPr="000B3CA4" w:rsidRDefault="000B3CA4" w:rsidP="000B3CA4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0B3CA4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0B3CA4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B3CA4" w:rsidRPr="000B3CA4" w:rsidRDefault="000B3CA4" w:rsidP="000B3CA4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B3CA4" w:rsidRPr="000B3CA4" w:rsidTr="00DF5758">
        <w:trPr>
          <w:trHeight w:val="567"/>
        </w:trPr>
        <w:tc>
          <w:tcPr>
            <w:tcW w:w="1134" w:type="dxa"/>
            <w:vAlign w:val="center"/>
          </w:tcPr>
          <w:p w:rsidR="000B3CA4" w:rsidRPr="000B3CA4" w:rsidRDefault="000B3CA4" w:rsidP="00DF5758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0B3CA4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0B3CA4" w:rsidRPr="000B3CA4" w:rsidRDefault="000B3CA4" w:rsidP="00DF5758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0B3CA4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Комбинация значений признаков</w:t>
            </w:r>
          </w:p>
        </w:tc>
      </w:tr>
      <w:tr w:rsidR="000B3CA4" w:rsidRPr="000B3CA4" w:rsidTr="00DF5758">
        <w:trPr>
          <w:trHeight w:val="426"/>
        </w:trPr>
        <w:tc>
          <w:tcPr>
            <w:tcW w:w="10065" w:type="dxa"/>
            <w:gridSpan w:val="2"/>
            <w:vAlign w:val="center"/>
          </w:tcPr>
          <w:p w:rsidR="000B3CA4" w:rsidRPr="000B3CA4" w:rsidRDefault="000B3CA4" w:rsidP="00DF5758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0B3CA4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0B3CA4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0B3CA4">
              <w:rPr>
                <w:rFonts w:ascii="Times New Roman" w:hAnsi="Times New Roman" w:cs="Times New Roman"/>
                <w:i/>
                <w:noProof/>
                <w:szCs w:val="24"/>
              </w:rPr>
              <w:t>Предоставление земельного участка в аренду</w:t>
            </w:r>
            <w:r w:rsidRPr="000B3CA4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426"/>
        </w:trPr>
        <w:tc>
          <w:tcPr>
            <w:tcW w:w="10065" w:type="dxa"/>
            <w:gridSpan w:val="2"/>
            <w:vAlign w:val="center"/>
          </w:tcPr>
          <w:p w:rsidR="000B3CA4" w:rsidRPr="000B3CA4" w:rsidRDefault="000B3CA4" w:rsidP="00DF5758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0B3CA4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0B3CA4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0B3CA4">
              <w:rPr>
                <w:rFonts w:ascii="Times New Roman" w:hAnsi="Times New Roman" w:cs="Times New Roman"/>
                <w:i/>
                <w:noProof/>
                <w:szCs w:val="24"/>
              </w:rPr>
              <w:t>Предоставление земельного участка в собственность</w:t>
            </w:r>
            <w:r w:rsidRPr="000B3CA4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426"/>
        </w:trPr>
        <w:tc>
          <w:tcPr>
            <w:tcW w:w="10065" w:type="dxa"/>
            <w:gridSpan w:val="2"/>
            <w:vAlign w:val="center"/>
          </w:tcPr>
          <w:p w:rsidR="000B3CA4" w:rsidRPr="000B3CA4" w:rsidRDefault="000B3CA4" w:rsidP="00DF5758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0B3CA4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0B3CA4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0B3CA4">
              <w:rPr>
                <w:rFonts w:ascii="Times New Roman" w:hAnsi="Times New Roman" w:cs="Times New Roman"/>
                <w:i/>
                <w:noProof/>
                <w:szCs w:val="24"/>
              </w:rPr>
              <w:t>Предоставление земельного участка в безвозмездное пользование</w:t>
            </w:r>
            <w:r w:rsidRPr="000B3CA4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426"/>
        </w:trPr>
        <w:tc>
          <w:tcPr>
            <w:tcW w:w="10065" w:type="dxa"/>
            <w:gridSpan w:val="2"/>
            <w:vAlign w:val="center"/>
          </w:tcPr>
          <w:p w:rsidR="000B3CA4" w:rsidRPr="000B3CA4" w:rsidRDefault="000B3CA4" w:rsidP="00DF5758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0B3CA4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0B3CA4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0B3CA4">
              <w:rPr>
                <w:rFonts w:ascii="Times New Roman" w:hAnsi="Times New Roman" w:cs="Times New Roman"/>
                <w:i/>
                <w:noProof/>
                <w:szCs w:val="24"/>
              </w:rPr>
              <w:t>Предоставление земельного участка в постоянное (бессрочное) пользование</w:t>
            </w:r>
            <w:r w:rsidRPr="000B3CA4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Заявитель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0B3CA4" w:rsidRPr="000B3CA4" w:rsidTr="00DF5758">
        <w:trPr>
          <w:trHeight w:val="435"/>
        </w:trPr>
        <w:tc>
          <w:tcPr>
            <w:tcW w:w="1134" w:type="dxa"/>
            <w:vAlign w:val="center"/>
          </w:tcPr>
          <w:p w:rsidR="000B3CA4" w:rsidRPr="000B3CA4" w:rsidRDefault="000B3CA4" w:rsidP="000B3CA4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0B3CA4" w:rsidRPr="000B3CA4" w:rsidRDefault="000B3CA4" w:rsidP="00DF5758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0B3CA4">
              <w:rPr>
                <w:rFonts w:ascii="Times New Roman" w:hAnsi="Times New Roman" w:cs="Times New Roman"/>
                <w:noProof/>
                <w:szCs w:val="24"/>
              </w:rPr>
              <w:t>Представитель</w:t>
            </w:r>
            <w:r w:rsidRPr="000B3CA4">
              <w:rPr>
                <w:rFonts w:ascii="Times New Roman" w:hAnsi="Times New Roman" w:cs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</w:tbl>
    <w:p w:rsidR="000B3CA4" w:rsidRPr="000B3CA4" w:rsidRDefault="000B3CA4" w:rsidP="000B3CA4">
      <w:pPr>
        <w:ind w:firstLine="709"/>
        <w:jc w:val="both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ind w:firstLine="709"/>
        <w:jc w:val="both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B3CA4" w:rsidRPr="000B3CA4" w:rsidTr="00DF5758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0B3CA4" w:rsidRPr="000B3CA4" w:rsidRDefault="000B3CA4" w:rsidP="00DF575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3CA4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B3CA4" w:rsidRPr="000B3CA4" w:rsidRDefault="000B3CA4" w:rsidP="00DF575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3CA4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B3CA4" w:rsidRPr="000B3CA4" w:rsidRDefault="000B3CA4" w:rsidP="00DF575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3CA4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0B3CA4" w:rsidRPr="000B3CA4" w:rsidTr="00DF575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0B3CA4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0B3CA4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аренду</w:t>
            </w:r>
            <w:r w:rsidRPr="000B3CA4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0B3CA4" w:rsidRPr="000B3CA4" w:rsidTr="00DF57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B3CA4" w:rsidRPr="000B3CA4" w:rsidRDefault="000B3CA4" w:rsidP="000B3CA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B3CA4" w:rsidRPr="000B3CA4" w:rsidRDefault="000B3CA4" w:rsidP="00DF57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0B3CA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0B3CA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0B3CA4" w:rsidRPr="000B3CA4" w:rsidTr="00DF57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B3CA4" w:rsidRPr="000B3CA4" w:rsidRDefault="000B3CA4" w:rsidP="000B3CA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B3CA4" w:rsidRPr="000B3CA4" w:rsidRDefault="000B3CA4" w:rsidP="00DF57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1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2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3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0B3CA4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0B3CA4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собственность</w:t>
            </w:r>
            <w:r w:rsidRPr="000B3CA4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0B3CA4" w:rsidRPr="000B3CA4" w:rsidTr="00DF57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B3CA4" w:rsidRPr="000B3CA4" w:rsidRDefault="000B3CA4" w:rsidP="000B3CA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B3CA4" w:rsidRPr="000B3CA4" w:rsidRDefault="000B3CA4" w:rsidP="00DF57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0B3CA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0B3CA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0B3CA4" w:rsidRPr="000B3CA4" w:rsidTr="00DF57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B3CA4" w:rsidRPr="000B3CA4" w:rsidRDefault="000B3CA4" w:rsidP="000B3CA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B3CA4" w:rsidRPr="000B3CA4" w:rsidRDefault="000B3CA4" w:rsidP="00DF57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1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2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3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0B3CA4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0B3CA4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безвозмездное пользование</w:t>
            </w:r>
            <w:r w:rsidRPr="000B3CA4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0B3CA4" w:rsidRPr="000B3CA4" w:rsidTr="00DF57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B3CA4" w:rsidRPr="000B3CA4" w:rsidRDefault="000B3CA4" w:rsidP="000B3CA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B3CA4" w:rsidRPr="000B3CA4" w:rsidRDefault="000B3CA4" w:rsidP="00DF57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0B3CA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0B3CA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0B3CA4" w:rsidRPr="000B3CA4" w:rsidTr="00DF57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B3CA4" w:rsidRPr="000B3CA4" w:rsidRDefault="000B3CA4" w:rsidP="000B3CA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B3CA4" w:rsidRPr="000B3CA4" w:rsidRDefault="000B3CA4" w:rsidP="00DF57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1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2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3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  <w:tr w:rsidR="000B3CA4" w:rsidRPr="000B3CA4" w:rsidTr="00DF575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0B3CA4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0B3CA4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постоянное (бессрочное) пользование</w:t>
            </w:r>
            <w:r w:rsidRPr="000B3CA4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0B3CA4" w:rsidRPr="000B3CA4" w:rsidTr="00DF57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B3CA4" w:rsidRPr="000B3CA4" w:rsidRDefault="000B3CA4" w:rsidP="000B3CA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B3CA4" w:rsidRPr="000B3CA4" w:rsidRDefault="000B3CA4" w:rsidP="00DF57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0B3CA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0B3CA4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0B3CA4" w:rsidRPr="000B3CA4" w:rsidTr="00DF57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B3CA4" w:rsidRPr="000B3CA4" w:rsidRDefault="000B3CA4" w:rsidP="000B3CA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B3CA4" w:rsidRPr="000B3CA4" w:rsidRDefault="000B3CA4" w:rsidP="00DF57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B3CA4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0B3CA4" w:rsidRPr="000B3CA4" w:rsidRDefault="000B3CA4" w:rsidP="00DF5758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1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2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0B3CA4">
              <w:rPr>
                <w:rFonts w:ascii="Times New Roman" w:hAnsi="Times New Roman"/>
                <w:szCs w:val="24"/>
              </w:rPr>
              <w:t>.</w:t>
            </w:r>
          </w:p>
          <w:p w:rsidR="000B3CA4" w:rsidRPr="000B3CA4" w:rsidRDefault="000B3CA4" w:rsidP="00DF5758">
            <w:pPr>
              <w:rPr>
                <w:rFonts w:ascii="Times New Roman" w:hAnsi="Times New Roman"/>
                <w:szCs w:val="24"/>
              </w:rPr>
            </w:pPr>
            <w:r w:rsidRPr="000B3CA4">
              <w:rPr>
                <w:rFonts w:ascii="Times New Roman" w:hAnsi="Times New Roman"/>
                <w:noProof/>
                <w:szCs w:val="24"/>
              </w:rPr>
              <w:t>3</w:t>
            </w:r>
            <w:r w:rsidRPr="000B3CA4">
              <w:rPr>
                <w:rFonts w:ascii="Times New Roman" w:hAnsi="Times New Roman"/>
                <w:szCs w:val="24"/>
              </w:rPr>
              <w:t xml:space="preserve">. </w:t>
            </w:r>
            <w:r w:rsidRPr="000B3CA4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</w:tbl>
    <w:p w:rsidR="000B3CA4" w:rsidRPr="000B3CA4" w:rsidRDefault="000B3CA4" w:rsidP="000B3CA4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0B3CA4">
        <w:rPr>
          <w:szCs w:val="24"/>
        </w:rPr>
        <w:br w:type="page"/>
      </w:r>
    </w:p>
    <w:p w:rsidR="000B3CA4" w:rsidRPr="000B3CA4" w:rsidRDefault="000B3CA4" w:rsidP="000B3CA4">
      <w:pPr>
        <w:pStyle w:val="af6"/>
        <w:jc w:val="right"/>
        <w:outlineLvl w:val="0"/>
        <w:rPr>
          <w:sz w:val="24"/>
          <w:szCs w:val="24"/>
        </w:rPr>
      </w:pPr>
      <w:r w:rsidRPr="000B3CA4">
        <w:rPr>
          <w:sz w:val="24"/>
          <w:szCs w:val="24"/>
        </w:rPr>
        <w:lastRenderedPageBreak/>
        <w:t>Приложение 2</w:t>
      </w:r>
    </w:p>
    <w:p w:rsidR="000B3CA4" w:rsidRPr="000B3CA4" w:rsidRDefault="000B3CA4" w:rsidP="000B3CA4">
      <w:pPr>
        <w:pStyle w:val="af6"/>
        <w:jc w:val="right"/>
        <w:rPr>
          <w:sz w:val="24"/>
          <w:szCs w:val="24"/>
        </w:rPr>
      </w:pPr>
      <w:r w:rsidRPr="000B3CA4">
        <w:rPr>
          <w:sz w:val="24"/>
          <w:szCs w:val="24"/>
        </w:rPr>
        <w:t>к Административному регламенту</w:t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лица, уполномоченного на подачу заявления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законного представителя или доверенного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Паспортные данные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номер (при его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паспортом сверено: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lastRenderedPageBreak/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ОГРНИП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государственной регистрации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телефона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сроком 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заявителя (только для заявления, представленного на бумажном носителе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 отчество (при наличии) руководителя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подписания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2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заявителе, являющемся представителем (уполномоченным лицом) юридического лица: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Вид и реквизиты документа, подтверждающие полномочия представителя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Телефон организации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сроком 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юридического лица (уполномоченного представителя)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(его уполномоченного представителя) с расшифровкой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3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регистрации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офис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сроком 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4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лица, уполномоченного на подачу заявления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законного представителя или доверенного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Паспортные данные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номер (при его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паспортом сверено: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lastRenderedPageBreak/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ОГРНИП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государственной регистрации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телефона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сроком 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заявителя (только для заявления, представленного на бумажном носителе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 отчество (при наличии) руководителя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подписания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5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заявителе, являющемся представителем (уполномоченным лицом) юридического лица: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Вид и реквизиты документа, подтверждающие полномочия представителя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Телефон организации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сроком 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юридического лица (уполномоченного представителя)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(его уполномоченного представителя) с расшифровкой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6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регистрации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офис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сроком 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7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лица, уполномоченного на подачу заявления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Паспортные данные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номер (при его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паспортом сверено: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lastRenderedPageBreak/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ОГРНИП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государственной регистрации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лица, уполномоченного на подачу заявления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площадью кв.м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кадастровым номером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права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лица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8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заявителе, являющемся представителем (уполномоченным лицом) юридического лица: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Вид и реквизиты документа, подтверждающие полномочия представителя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Телефон организации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площадью кв.м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кадастровым номером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права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126318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9316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9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регистрации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офис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площадью кв.м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кадастровым номером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права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10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лица, уполномоченного на подачу заявления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Паспортные данные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номер (при его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паспортом сверено: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lastRenderedPageBreak/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ОГРНИП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государственной регистрации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лица, уполномоченного на подачу заявления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площадью кв.м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кадастровым номером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права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лица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11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заявителе, являющемся представителем (уполномоченным лицом) юридического лица: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Вид и реквизиты документа, подтверждающие полномочия представителя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Телефон организации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площадью кв.м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кадастровым номером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права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176957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152771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14679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32228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12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регистрации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офис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площадью кв.м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кадастровым номером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права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13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заявителя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документа, подтверждающего полномочия представителя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серия, номер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Паспортные данные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номер (при его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паспортом сверено: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 по последнему месту жительства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корпус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строение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квартира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лица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14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Руководитель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руководителя юридического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М.П.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МП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паспорта учредителя юридического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паспорта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паспорта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Сведения о представителе заявителя по доверенности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рождения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(наименование)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и когда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 совершения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документа, подтверждающего представительство (наименование документа)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совершения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удостоверения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Вид и реквизиты документа, подтверждающие полномочия представителя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Телефон организации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-78728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55154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132100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51993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15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регистрации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офис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16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заявителя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полномочия представителя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документа, подтверждающего полномочия представителя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серия, номер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Паспортные данные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номер (при его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паспортом сверено: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 по последнему месту жительства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дом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корпус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строение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квартира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лица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17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Руководитель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руководителя юридического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М.П.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МП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паспорта учредителя юридического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паспорта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паспорта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Сведения о представителе заявителя по доверенности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имя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рождения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документ, удостоверяющий личность (наименование)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и когда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 совершения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документа, подтверждающего представительство (наименование документа)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совершения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удостоверения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Вид и реквизиты документа, подтверждающие полномочия представителя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Телефон организации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125022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145424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-45849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47791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18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регистрации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офис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19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заявителя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Паспортные данные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номер (при его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паспортом сверено: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лица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20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Руководитель юридического лица (иное уполномоченное лицо заявителя)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подписания заявления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М.П.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представителе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и когда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телефона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Сведения о налоговом органе по месту нахождения юридического лица (индивидуального предпринимателя),  уполномоченного на предоставление документов из ЕГРЮЛ (ЕГРИП)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организации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165441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209122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-162329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147571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21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регистрации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офис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22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заявителя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Паспортные данные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личный номер (при его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 паспортом сверено: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лица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23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организационно-правовая форма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ФИО руководителя организации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Руководитель юридического лица (иное уполномоченное лицо заявителя)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должность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подписания заявления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М.П.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представителе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и 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и когда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телефона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реквизиты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Сведения о налоговом органе по месту нахождения юридического лица (индивидуального предпринимателя),  уполномоченного на предоставление документов из ЕГРЮЛ (ЕГРИП)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организации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 руководителя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печать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-4977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-158051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телефон (с указанием кода)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0B3CA4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148156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да, </w:t>
      </w:r>
      <w:sdt>
        <w:sdtPr>
          <w:rPr>
            <w:rFonts w:ascii="Times New Roman" w:hAnsi="Times New Roman"/>
            <w:szCs w:val="24"/>
          </w:rPr>
          <w:id w:val="116975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C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0B3CA4">
        <w:rPr>
          <w:rFonts w:ascii="Times New Roman" w:hAnsi="Times New Roman"/>
          <w:szCs w:val="24"/>
        </w:rPr>
        <w:t xml:space="preserve"> нет;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 xml:space="preserve">. </w:t>
      </w:r>
      <w:r w:rsidRPr="000B3CA4">
        <w:rPr>
          <w:rFonts w:ascii="Times New Roman" w:hAnsi="Times New Roman"/>
          <w:szCs w:val="24"/>
        </w:rPr>
        <w:br w:type="page"/>
      </w: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B3CA4" w:rsidRPr="000B3CA4" w:rsidRDefault="000B3CA4" w:rsidP="000B3CA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3CA4">
        <w:rPr>
          <w:szCs w:val="24"/>
          <w:u w:val="single"/>
        </w:rPr>
        <w:t xml:space="preserve">ФОРМА к варианту </w:t>
      </w:r>
      <w:r w:rsidRPr="000B3CA4">
        <w:rPr>
          <w:noProof/>
          <w:szCs w:val="24"/>
          <w:u w:val="single"/>
        </w:rPr>
        <w:t>24</w:t>
      </w:r>
    </w:p>
    <w:p w:rsidR="000B3CA4" w:rsidRPr="000B3CA4" w:rsidRDefault="000B3CA4" w:rsidP="000B3CA4">
      <w:pPr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ind w:left="4962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Наименование должности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Фамилия, имя, отчество (при наличии)</w:t>
      </w:r>
      <w:r w:rsidRPr="000B3CA4">
        <w:rPr>
          <w:rFonts w:ascii="Times New Roman" w:hAnsi="Times New Roman"/>
          <w:szCs w:val="24"/>
        </w:rPr>
        <w:tab/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ab/>
        <w:t xml:space="preserve"> </w:t>
      </w:r>
    </w:p>
    <w:p w:rsidR="000B3CA4" w:rsidRPr="000B3CA4" w:rsidRDefault="000B3CA4" w:rsidP="000B3CA4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 xml:space="preserve"> 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Заявление</w:t>
      </w:r>
    </w:p>
    <w:p w:rsidR="000B3CA4" w:rsidRPr="000B3CA4" w:rsidRDefault="000B3CA4" w:rsidP="000B3CA4">
      <w:pPr>
        <w:spacing w:line="360" w:lineRule="exact"/>
        <w:jc w:val="center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szCs w:val="24"/>
        </w:rPr>
        <w:t>о предоставлении Услуги «</w:t>
      </w:r>
      <w:r w:rsidRPr="000B3CA4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0B3CA4">
        <w:rPr>
          <w:rFonts w:ascii="Times New Roman" w:hAnsi="Times New Roman"/>
          <w:szCs w:val="24"/>
        </w:rPr>
        <w:t>»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фамилия и инициалы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серия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кем выдан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документа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выдачи документа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Адрес регистрации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субъект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населенный пункт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почтовый индекс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регистрации</w:t>
      </w:r>
      <w:r w:rsidRPr="000B3CA4">
        <w:rPr>
          <w:rFonts w:ascii="Times New Roman" w:hAnsi="Times New Roman"/>
          <w:szCs w:val="24"/>
        </w:rPr>
        <w:t xml:space="preserve">: __.__________.____ г.;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район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офис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0B3CA4">
        <w:rPr>
          <w:rFonts w:ascii="Times New Roman" w:hAnsi="Times New Roman"/>
          <w:szCs w:val="24"/>
        </w:rPr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площадь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адрес (местоположение)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 xml:space="preserve">;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lastRenderedPageBreak/>
        <w:t>Подпись индивидуального предпринимателя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подпись, расшифровка подписи</w:t>
      </w:r>
      <w:r w:rsidRPr="000B3CA4">
        <w:rPr>
          <w:rFonts w:ascii="Times New Roman" w:hAnsi="Times New Roman"/>
          <w:szCs w:val="24"/>
        </w:rPr>
        <w:t xml:space="preserve">: </w:t>
      </w:r>
      <w:r w:rsidRPr="000B3CA4">
        <w:rPr>
          <w:rFonts w:ascii="Times New Roman" w:hAnsi="Times New Roman"/>
          <w:szCs w:val="24"/>
        </w:rPr>
        <w:tab/>
        <w:t>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Дата подачи заявления</w:t>
      </w:r>
      <w:r w:rsidRPr="000B3CA4">
        <w:rPr>
          <w:rFonts w:ascii="Times New Roman" w:hAnsi="Times New Roman"/>
          <w:szCs w:val="24"/>
        </w:rPr>
        <w:t xml:space="preserve">:  </w:t>
      </w:r>
    </w:p>
    <w:p w:rsidR="000B3CA4" w:rsidRPr="000B3CA4" w:rsidRDefault="000B3CA4" w:rsidP="000B3CA4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число, месяц (прописью), год</w:t>
      </w:r>
      <w:r w:rsidRPr="000B3CA4">
        <w:rPr>
          <w:rFonts w:ascii="Times New Roman" w:hAnsi="Times New Roman"/>
          <w:szCs w:val="24"/>
        </w:rPr>
        <w:t>: __.__________.____ г.</w:t>
      </w:r>
    </w:p>
    <w:p w:rsidR="000B3CA4" w:rsidRPr="000B3CA4" w:rsidRDefault="000B3CA4" w:rsidP="000B3CA4">
      <w:pPr>
        <w:spacing w:line="360" w:lineRule="exact"/>
        <w:rPr>
          <w:rFonts w:ascii="Times New Roman" w:hAnsi="Times New Roman"/>
          <w:szCs w:val="24"/>
        </w:rPr>
      </w:pPr>
    </w:p>
    <w:p w:rsidR="000B3CA4" w:rsidRPr="000B3CA4" w:rsidRDefault="000B3CA4" w:rsidP="000B3CA4">
      <w:pPr>
        <w:keepNext/>
        <w:spacing w:line="360" w:lineRule="exact"/>
        <w:rPr>
          <w:rFonts w:ascii="Times New Roman" w:hAnsi="Times New Roman"/>
          <w:szCs w:val="24"/>
        </w:rPr>
      </w:pPr>
      <w:r w:rsidRPr="000B3CA4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0B3CA4">
        <w:rPr>
          <w:rFonts w:ascii="Times New Roman" w:hAnsi="Times New Roman"/>
          <w:szCs w:val="24"/>
        </w:rPr>
        <w:t>.</w:t>
      </w:r>
    </w:p>
    <w:p w:rsidR="006E1FC6" w:rsidRPr="000A00DB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0A00DB" w:rsidSect="00E319C4">
      <w:headerReference w:type="default" r:id="rId9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27" w:rsidRDefault="006F0F27">
      <w:r>
        <w:separator/>
      </w:r>
    </w:p>
  </w:endnote>
  <w:endnote w:type="continuationSeparator" w:id="0">
    <w:p w:rsidR="006F0F27" w:rsidRDefault="006F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27" w:rsidRDefault="006F0F27">
      <w:r>
        <w:separator/>
      </w:r>
    </w:p>
  </w:footnote>
  <w:footnote w:type="continuationSeparator" w:id="0">
    <w:p w:rsidR="006F0F27" w:rsidRDefault="006F0F27">
      <w:r>
        <w:continuationSeparator/>
      </w:r>
    </w:p>
  </w:footnote>
  <w:footnote w:id="1">
    <w:p w:rsidR="000B3CA4" w:rsidRDefault="000B3CA4" w:rsidP="000B3CA4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B3CA4" w:rsidRDefault="000B3CA4" w:rsidP="000B3CA4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0B3CA4" w:rsidRPr="00810252" w:rsidRDefault="000B3CA4" w:rsidP="000B3CA4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55087F"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E82C97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DB"/>
    <w:rsid w:val="000A00DB"/>
    <w:rsid w:val="000B3CA4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6F0F27"/>
    <w:rsid w:val="007006AE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05F3C"/>
  <w15:chartTrackingRefBased/>
  <w15:docId w15:val="{0CAE5D63-9E8B-4F17-8216-4E720640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0B3CA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0B3CA4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0B3CA4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0B3CA4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0B3CA4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0B3CA4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0B3C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B3C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3CA4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B3CA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B3CA4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B3CA4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7">
    <w:name w:val="annotation reference"/>
    <w:uiPriority w:val="99"/>
    <w:rsid w:val="000B3C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B3CA4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0B3CA4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0B3CA4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0B3CA4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0B3CA4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rsid w:val="000B3CA4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0B3CA4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0B3CA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B3C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B3CA4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3CA4"/>
    <w:rPr>
      <w:rFonts w:ascii="Arial" w:hAnsi="Arial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0B3CA4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0B3CA4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0B3CA4"/>
    <w:rPr>
      <w:lang w:eastAsia="en-US"/>
    </w:rPr>
  </w:style>
  <w:style w:type="character" w:styleId="af2">
    <w:name w:val="endnote reference"/>
    <w:basedOn w:val="a0"/>
    <w:uiPriority w:val="99"/>
    <w:unhideWhenUsed/>
    <w:rsid w:val="000B3CA4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0B3CA4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0B3CA4"/>
    <w:rPr>
      <w:lang w:eastAsia="en-US"/>
    </w:rPr>
  </w:style>
  <w:style w:type="character" w:styleId="af5">
    <w:name w:val="footnote reference"/>
    <w:basedOn w:val="a0"/>
    <w:uiPriority w:val="99"/>
    <w:unhideWhenUsed/>
    <w:rsid w:val="000B3CA4"/>
    <w:rPr>
      <w:vertAlign w:val="superscript"/>
    </w:rPr>
  </w:style>
  <w:style w:type="paragraph" w:styleId="af6">
    <w:name w:val="No Spacing"/>
    <w:uiPriority w:val="1"/>
    <w:qFormat/>
    <w:rsid w:val="000B3CA4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0B3CA4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0B3CA4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0B3CA4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0B3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</TotalTime>
  <Pages>278</Pages>
  <Words>85575</Words>
  <Characters>487784</Characters>
  <Application>Microsoft Office Word</Application>
  <DocSecurity>0</DocSecurity>
  <Lines>4064</Lines>
  <Paragraphs>1144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572215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2024-09-30T09:55:00Z</cp:lastPrinted>
  <dcterms:created xsi:type="dcterms:W3CDTF">2024-09-30T09:37:00Z</dcterms:created>
  <dcterms:modified xsi:type="dcterms:W3CDTF">2024-09-30T09:56:00Z</dcterms:modified>
</cp:coreProperties>
</file>