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85725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1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E517C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01.10.2024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E517C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E517CC" w:rsidRDefault="00E517CC" w:rsidP="00E517CC">
      <w:pPr>
        <w:pStyle w:val="a5"/>
        <w:ind w:left="-142" w:firstLine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</w:t>
      </w:r>
      <w:r w:rsidRPr="00E517CC">
        <w:rPr>
          <w:rFonts w:ascii="Times New Roman" w:hAnsi="Times New Roman"/>
          <w:sz w:val="26"/>
          <w:szCs w:val="26"/>
        </w:rPr>
        <w:t xml:space="preserve">перечня мер поддержки участников добровольческой </w:t>
      </w:r>
    </w:p>
    <w:p w:rsidR="00E517CC" w:rsidRPr="00E517CC" w:rsidRDefault="00E517CC" w:rsidP="00E517CC">
      <w:pPr>
        <w:pStyle w:val="a5"/>
        <w:ind w:left="-142" w:firstLine="142"/>
        <w:jc w:val="center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>(волонтерской) деятельности, оказываемых Администрацией</w:t>
      </w:r>
    </w:p>
    <w:p w:rsidR="00E517CC" w:rsidRPr="00E517CC" w:rsidRDefault="00E517CC" w:rsidP="00E517C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>Нововаршавского муниципального района Омской области</w:t>
      </w:r>
    </w:p>
    <w:p w:rsidR="00E517CC" w:rsidRPr="00E517CC" w:rsidRDefault="00E517CC" w:rsidP="00E517CC">
      <w:pPr>
        <w:jc w:val="center"/>
        <w:rPr>
          <w:rFonts w:ascii="Times New Roman" w:hAnsi="Times New Roman"/>
          <w:sz w:val="26"/>
          <w:szCs w:val="26"/>
        </w:rPr>
      </w:pPr>
    </w:p>
    <w:p w:rsidR="00E517CC" w:rsidRPr="00E517CC" w:rsidRDefault="00E517CC" w:rsidP="00E517C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 xml:space="preserve">В соответствии с пунктом 3 статьи 17.4 Федерального закона от 11 августа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E517CC">
        <w:rPr>
          <w:rFonts w:ascii="Times New Roman" w:hAnsi="Times New Roman"/>
          <w:sz w:val="26"/>
          <w:szCs w:val="26"/>
        </w:rPr>
        <w:t>1995 года № 135-ФЗ «О благотворительной деятельности и добровольчестве (</w:t>
      </w:r>
      <w:proofErr w:type="spellStart"/>
      <w:r w:rsidRPr="00E517CC">
        <w:rPr>
          <w:rFonts w:ascii="Times New Roman" w:hAnsi="Times New Roman"/>
          <w:sz w:val="26"/>
          <w:szCs w:val="26"/>
        </w:rPr>
        <w:t>волонтерстве</w:t>
      </w:r>
      <w:proofErr w:type="spellEnd"/>
      <w:r w:rsidRPr="00E517CC">
        <w:rPr>
          <w:rFonts w:ascii="Times New Roman" w:hAnsi="Times New Roman"/>
          <w:sz w:val="26"/>
          <w:szCs w:val="26"/>
        </w:rPr>
        <w:t>)», Федеральным законом от 6 октяб</w:t>
      </w:r>
      <w:r>
        <w:rPr>
          <w:rFonts w:ascii="Times New Roman" w:hAnsi="Times New Roman"/>
          <w:sz w:val="26"/>
          <w:szCs w:val="26"/>
        </w:rPr>
        <w:t xml:space="preserve">ря 2003 года № 131-ФЗ «Об общих </w:t>
      </w:r>
      <w:r w:rsidRPr="00E517CC">
        <w:rPr>
          <w:rFonts w:ascii="Times New Roman" w:hAnsi="Times New Roman"/>
          <w:sz w:val="26"/>
          <w:szCs w:val="26"/>
        </w:rPr>
        <w:t>принципах организации местного самоуправления в Российской Федерации», руководствуясь Уставом Нововаршавского муниципального района,</w:t>
      </w:r>
      <w:r w:rsidRPr="00E517CC">
        <w:rPr>
          <w:rFonts w:ascii="Times New Roman" w:hAnsi="Times New Roman"/>
          <w:bCs/>
          <w:sz w:val="26"/>
          <w:szCs w:val="26"/>
        </w:rPr>
        <w:t xml:space="preserve"> </w:t>
      </w:r>
      <w:r w:rsidRPr="00E517CC">
        <w:rPr>
          <w:rFonts w:ascii="Times New Roman" w:hAnsi="Times New Roman"/>
          <w:sz w:val="26"/>
          <w:szCs w:val="26"/>
        </w:rPr>
        <w:t>ПОСТАНОВЛЯЮ:</w:t>
      </w:r>
    </w:p>
    <w:p w:rsidR="00E517CC" w:rsidRPr="00E517CC" w:rsidRDefault="00E517CC" w:rsidP="00E517C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>1. Утвердить прилагаемый</w:t>
      </w:r>
      <w:r w:rsidRPr="00E517CC">
        <w:rPr>
          <w:rFonts w:ascii="Times New Roman" w:hAnsi="Times New Roman"/>
          <w:color w:val="000000"/>
          <w:sz w:val="26"/>
          <w:szCs w:val="26"/>
        </w:rPr>
        <w:t xml:space="preserve"> перечень мер поддержки участников добровольческой (волонтерской) деятельности, оказываемых Администрацией </w:t>
      </w:r>
      <w:r w:rsidRPr="00E517CC">
        <w:rPr>
          <w:rFonts w:ascii="Times New Roman" w:hAnsi="Times New Roman"/>
          <w:sz w:val="26"/>
          <w:szCs w:val="26"/>
        </w:rPr>
        <w:t>Нововаршавского муниципального района Омской области.</w:t>
      </w:r>
    </w:p>
    <w:p w:rsidR="00E517CC" w:rsidRPr="00E517CC" w:rsidRDefault="00E517CC" w:rsidP="00E517C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E517CC">
        <w:rPr>
          <w:rFonts w:ascii="Times New Roman" w:hAnsi="Times New Roman"/>
          <w:sz w:val="26"/>
          <w:szCs w:val="26"/>
        </w:rPr>
        <w:t>Межпоселенческому</w:t>
      </w:r>
      <w:proofErr w:type="spellEnd"/>
      <w:r w:rsidRPr="00E517CC">
        <w:rPr>
          <w:rFonts w:ascii="Times New Roman" w:hAnsi="Times New Roman"/>
          <w:sz w:val="26"/>
          <w:szCs w:val="26"/>
        </w:rPr>
        <w:t xml:space="preserve"> казённому учреждению «Центр по работе с детьми и молодежью» Нововаршавского муниципального района Омской области (Чепурко Н.В.) регулярно размещать информацию о мерах поддержки, включенных в перечень мер, утвержденный настоящим постановлением, в единой информационной системе в сфере развития добровольчества (</w:t>
      </w:r>
      <w:proofErr w:type="spellStart"/>
      <w:r w:rsidRPr="00E517C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E517CC">
        <w:rPr>
          <w:rFonts w:ascii="Times New Roman" w:hAnsi="Times New Roman"/>
          <w:sz w:val="26"/>
          <w:szCs w:val="26"/>
        </w:rPr>
        <w:t xml:space="preserve">) в соответствии с порядком, предусмотренном пунктом 2 статьи 17.5 Федерального закона от 11 августа 1995 года № 135-ФЗ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E517CC">
        <w:rPr>
          <w:rFonts w:ascii="Times New Roman" w:hAnsi="Times New Roman"/>
          <w:sz w:val="26"/>
          <w:szCs w:val="26"/>
        </w:rPr>
        <w:t>«О благотворительной деятельности и добровольчестве (</w:t>
      </w:r>
      <w:proofErr w:type="spellStart"/>
      <w:r w:rsidRPr="00E517CC">
        <w:rPr>
          <w:rFonts w:ascii="Times New Roman" w:hAnsi="Times New Roman"/>
          <w:sz w:val="26"/>
          <w:szCs w:val="26"/>
        </w:rPr>
        <w:t>волонтерстве</w:t>
      </w:r>
      <w:proofErr w:type="spellEnd"/>
      <w:r w:rsidRPr="00E517CC">
        <w:rPr>
          <w:rFonts w:ascii="Times New Roman" w:hAnsi="Times New Roman"/>
          <w:sz w:val="26"/>
          <w:szCs w:val="26"/>
        </w:rPr>
        <w:t>)».</w:t>
      </w:r>
    </w:p>
    <w:p w:rsidR="00E517CC" w:rsidRPr="00E517CC" w:rsidRDefault="00E517CC" w:rsidP="00E517C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>3. 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E517CC" w:rsidRDefault="00E517CC" w:rsidP="00E517CC">
      <w:pPr>
        <w:pStyle w:val="a6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Нововаршавского муниципального района Омской области, председателя комитета по социальным вопросам Администрации Нововар</w:t>
      </w:r>
      <w:r>
        <w:rPr>
          <w:rFonts w:ascii="Times New Roman" w:hAnsi="Times New Roman"/>
          <w:sz w:val="26"/>
          <w:szCs w:val="26"/>
        </w:rPr>
        <w:t xml:space="preserve">шавского муниципального района </w:t>
      </w:r>
      <w:r w:rsidRPr="00E517CC">
        <w:rPr>
          <w:rFonts w:ascii="Times New Roman" w:hAnsi="Times New Roman"/>
          <w:sz w:val="26"/>
          <w:szCs w:val="26"/>
        </w:rPr>
        <w:t>Омской области Н.А. Верещагину.</w:t>
      </w:r>
    </w:p>
    <w:p w:rsidR="00E517CC" w:rsidRPr="00E517CC" w:rsidRDefault="00E517CC" w:rsidP="00E517CC">
      <w:pPr>
        <w:pStyle w:val="a6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E517CC" w:rsidRPr="00E517CC" w:rsidRDefault="00E517CC" w:rsidP="00E517CC">
      <w:pPr>
        <w:pStyle w:val="a5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E517CC" w:rsidRPr="00E517CC" w:rsidRDefault="00E517CC" w:rsidP="00E517CC">
      <w:pPr>
        <w:pStyle w:val="a5"/>
        <w:rPr>
          <w:rFonts w:ascii="Times New Roman" w:hAnsi="Times New Roman"/>
          <w:sz w:val="26"/>
          <w:szCs w:val="26"/>
        </w:rPr>
      </w:pPr>
      <w:r w:rsidRPr="00E517CC">
        <w:rPr>
          <w:rFonts w:ascii="Times New Roman" w:hAnsi="Times New Roman"/>
          <w:sz w:val="26"/>
          <w:szCs w:val="26"/>
        </w:rPr>
        <w:t>муниципального района Омской области</w:t>
      </w:r>
      <w:r w:rsidRPr="00E517CC">
        <w:rPr>
          <w:rFonts w:ascii="Times New Roman" w:hAnsi="Times New Roman"/>
          <w:sz w:val="26"/>
          <w:szCs w:val="26"/>
        </w:rPr>
        <w:tab/>
      </w:r>
      <w:r w:rsidRPr="00E517CC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E517CC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Pr="00E517CC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6E1FC6" w:rsidRPr="00E517CC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E517CC" w:rsidRDefault="006E1FC6">
      <w:pPr>
        <w:jc w:val="both"/>
        <w:rPr>
          <w:rFonts w:ascii="Times New Roman" w:hAnsi="Times New Roman"/>
          <w:sz w:val="26"/>
        </w:rPr>
      </w:pPr>
    </w:p>
    <w:p w:rsidR="006E1FC6" w:rsidRDefault="006E1FC6">
      <w:pPr>
        <w:jc w:val="both"/>
        <w:rPr>
          <w:rFonts w:ascii="Times New Roman" w:hAnsi="Times New Roman"/>
          <w:sz w:val="26"/>
        </w:rPr>
      </w:pPr>
    </w:p>
    <w:p w:rsidR="00E517CC" w:rsidRDefault="00E517CC">
      <w:pPr>
        <w:jc w:val="both"/>
        <w:rPr>
          <w:rFonts w:ascii="Times New Roman" w:hAnsi="Times New Roman"/>
          <w:sz w:val="26"/>
        </w:rPr>
      </w:pPr>
    </w:p>
    <w:p w:rsidR="00E517CC" w:rsidRPr="00E517CC" w:rsidRDefault="00E517CC" w:rsidP="00E517CC">
      <w:pPr>
        <w:pStyle w:val="a5"/>
        <w:jc w:val="right"/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</w:pPr>
      <w:r>
        <w:rPr>
          <w:rStyle w:val="a8"/>
          <w:rFonts w:ascii="Times New Roman" w:eastAsia="Arial Unicode MS" w:hAnsi="Times New Roman"/>
          <w:bCs/>
          <w:sz w:val="24"/>
          <w:szCs w:val="24"/>
        </w:rPr>
        <w:lastRenderedPageBreak/>
        <w:t xml:space="preserve">    </w:t>
      </w:r>
      <w:r w:rsidRPr="00E517CC"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  <w:t xml:space="preserve">Приложение </w:t>
      </w:r>
    </w:p>
    <w:p w:rsidR="00E517CC" w:rsidRPr="00E517CC" w:rsidRDefault="00E517CC" w:rsidP="00E517CC">
      <w:pPr>
        <w:pStyle w:val="a5"/>
        <w:jc w:val="right"/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</w:pPr>
      <w:r w:rsidRPr="00E517CC"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  <w:t xml:space="preserve">к постановлению Администрации </w:t>
      </w:r>
    </w:p>
    <w:p w:rsidR="00E517CC" w:rsidRPr="00E517CC" w:rsidRDefault="00E517CC" w:rsidP="00E517CC">
      <w:pPr>
        <w:pStyle w:val="a5"/>
        <w:jc w:val="right"/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</w:pPr>
      <w:r w:rsidRPr="00E517CC"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  <w:t xml:space="preserve">Нововаршавского муниципального </w:t>
      </w:r>
    </w:p>
    <w:p w:rsidR="00E517CC" w:rsidRPr="00E517CC" w:rsidRDefault="00E517CC" w:rsidP="00E517CC">
      <w:pPr>
        <w:pStyle w:val="a5"/>
        <w:jc w:val="right"/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</w:pPr>
      <w:r w:rsidRPr="00E517CC">
        <w:rPr>
          <w:rStyle w:val="a8"/>
          <w:rFonts w:ascii="Times New Roman" w:eastAsia="Arial Unicode MS" w:hAnsi="Times New Roman"/>
          <w:b w:val="0"/>
          <w:bCs/>
          <w:sz w:val="24"/>
          <w:szCs w:val="24"/>
        </w:rPr>
        <w:t xml:space="preserve">района Омской области </w:t>
      </w:r>
    </w:p>
    <w:p w:rsidR="00E517CC" w:rsidRPr="00E517CC" w:rsidRDefault="00E517CC" w:rsidP="00E517CC">
      <w:pPr>
        <w:jc w:val="right"/>
        <w:rPr>
          <w:rStyle w:val="a8"/>
          <w:rFonts w:ascii="Times New Roman" w:eastAsia="Arial Unicode MS" w:hAnsi="Times New Roman"/>
          <w:b w:val="0"/>
          <w:bCs/>
          <w:szCs w:val="24"/>
        </w:rPr>
      </w:pPr>
      <w:r>
        <w:rPr>
          <w:rStyle w:val="a8"/>
          <w:rFonts w:ascii="Times New Roman" w:eastAsia="Arial Unicode MS" w:hAnsi="Times New Roman"/>
          <w:b w:val="0"/>
          <w:bCs/>
          <w:szCs w:val="24"/>
        </w:rPr>
        <w:t>от 01.10.2024 № 589</w:t>
      </w:r>
      <w:r w:rsidRPr="00E517CC">
        <w:rPr>
          <w:rStyle w:val="a8"/>
          <w:rFonts w:ascii="Times New Roman" w:eastAsia="Arial Unicode MS" w:hAnsi="Times New Roman"/>
          <w:b w:val="0"/>
          <w:bCs/>
          <w:szCs w:val="24"/>
        </w:rPr>
        <w:t>-п</w:t>
      </w:r>
    </w:p>
    <w:p w:rsidR="00E517CC" w:rsidRDefault="00E517CC" w:rsidP="00E517CC">
      <w:pPr>
        <w:jc w:val="center"/>
        <w:rPr>
          <w:rFonts w:ascii="Times New Roman" w:hAnsi="Times New Roman"/>
          <w:szCs w:val="24"/>
        </w:rPr>
      </w:pPr>
    </w:p>
    <w:p w:rsidR="00E517CC" w:rsidRDefault="00E517CC" w:rsidP="00E517C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мер поддержки добровольческой (волонтерской) деятельности, оказываемых Администрацией Нововаршавского муниципального района Омской области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5103"/>
      </w:tblGrid>
      <w:tr w:rsidR="00857253" w:rsidTr="00857253">
        <w:trPr>
          <w:trHeight w:val="31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Описание 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Орган (учреждение),</w:t>
            </w:r>
          </w:p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Оказывающие меру поддержки</w:t>
            </w:r>
          </w:p>
        </w:tc>
        <w:bookmarkStart w:id="0" w:name="_GoBack"/>
        <w:bookmarkEnd w:id="0"/>
      </w:tr>
      <w:tr w:rsidR="00857253" w:rsidTr="00857253">
        <w:trPr>
          <w:trHeight w:val="318"/>
        </w:trPr>
        <w:tc>
          <w:tcPr>
            <w:tcW w:w="9747" w:type="dxa"/>
            <w:gridSpan w:val="3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Финансовая поддержка</w:t>
            </w: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Организация смотра-конкурса на лучшую организацию волонтерских отрядов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МП КУ «Центр по работе с детьми и молодежью» Нововаршавского муниципального района Омской области</w:t>
            </w:r>
          </w:p>
        </w:tc>
      </w:tr>
      <w:tr w:rsidR="00857253" w:rsidRPr="00743D63" w:rsidTr="00857253">
        <w:trPr>
          <w:trHeight w:val="338"/>
        </w:trPr>
        <w:tc>
          <w:tcPr>
            <w:tcW w:w="9747" w:type="dxa"/>
            <w:gridSpan w:val="3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                                     Организационная поддержка</w:t>
            </w:r>
          </w:p>
        </w:tc>
      </w:tr>
      <w:tr w:rsidR="00857253" w:rsidRPr="00743D63" w:rsidTr="00857253">
        <w:trPr>
          <w:trHeight w:val="1167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Награждение почетными </w:t>
            </w:r>
            <w:proofErr w:type="gramStart"/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грамотами,  благодарственными</w:t>
            </w:r>
            <w:proofErr w:type="gramEnd"/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 письмами главы муниципального района</w:t>
            </w:r>
          </w:p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  <w:t>Администрация Нововаршавского муниципального района Омской области</w:t>
            </w:r>
          </w:p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  <w:t>Администрация Нововаршавского муниципального района Омской области,</w:t>
            </w:r>
          </w:p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МП КУ «Центр по работе с детьми и молодежью» Нововаршавского муниципального района Омской области</w:t>
            </w: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Организационная помощь при проведении мероприятий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МП КУ «Центр по работе с детьми и молодежью», </w:t>
            </w:r>
            <w:r w:rsidRPr="00857253"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  <w:t>комитет по культуре и искусству администрации Нововаршавского муниципального района Омской области, комитет по образованию и связям с профессиональной школой</w:t>
            </w: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Приглашение добровольцев (волонтеров) к участию в мероприятиях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МП КУ «Центр по работе с детьми и </w:t>
            </w:r>
            <w:proofErr w:type="gramStart"/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молодежью»  Нововаршавского</w:t>
            </w:r>
            <w:proofErr w:type="gramEnd"/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 муниципального района Омской области,</w:t>
            </w:r>
            <w:r w:rsidRPr="00857253"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  <w:t xml:space="preserve"> комитет по образованию и связям с профессиональной школой</w:t>
            </w: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Содействие в оформлении волонтерских книжек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МП КУ «Центр по работе с детьми и молодежью» Нововаршавского муниципального района Омской области</w:t>
            </w: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Организация участия «серебряных» добровольцев (волонтеров) в выездах в учреждения культуры, на мастер-классы и экскурсии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  <w:t>Администрация Нововаршавского муниципального района Омской области</w:t>
            </w:r>
          </w:p>
        </w:tc>
      </w:tr>
      <w:tr w:rsidR="00857253" w:rsidRPr="00743D63" w:rsidTr="00857253">
        <w:trPr>
          <w:trHeight w:val="338"/>
        </w:trPr>
        <w:tc>
          <w:tcPr>
            <w:tcW w:w="9747" w:type="dxa"/>
            <w:gridSpan w:val="3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                                    Информационная поддержка</w:t>
            </w: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Размещение о текущих добровольческих (волонтерских) проектах, мероприятиях, программах, акциях, лучших практиках на официальных сайтах, в районной газете «Целинник-НВ»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  </w:t>
            </w:r>
            <w:r w:rsidRPr="00857253"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  <w:t>Администрация Нововаршавского муниципального района Омской области,</w:t>
            </w: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 МП КУ «Центр по работе с детьми и молодежью» Нововаршавского муниципального района Омской области, районная газета «НВ-Целинник»,</w:t>
            </w:r>
            <w:r w:rsidRPr="00857253">
              <w:rPr>
                <w:rFonts w:ascii="Times New Roman" w:eastAsia="Calibri" w:hAnsi="Times New Roman"/>
                <w:color w:val="000000"/>
                <w:sz w:val="22"/>
                <w:szCs w:val="24"/>
                <w:lang w:eastAsia="en-US"/>
              </w:rPr>
              <w:t xml:space="preserve"> комитет по культуре и искусству администрации Нововаршавского муниципального района Омской области, комитет по образованию и связям с профессиональной школой.</w:t>
            </w:r>
          </w:p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857253" w:rsidRPr="00743D63" w:rsidTr="00857253">
        <w:trPr>
          <w:trHeight w:val="338"/>
        </w:trPr>
        <w:tc>
          <w:tcPr>
            <w:tcW w:w="9747" w:type="dxa"/>
            <w:gridSpan w:val="3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                              Консультационная поддержка</w:t>
            </w:r>
          </w:p>
        </w:tc>
      </w:tr>
      <w:tr w:rsidR="00857253" w:rsidRPr="00743D63" w:rsidTr="00857253">
        <w:trPr>
          <w:trHeight w:val="338"/>
        </w:trPr>
        <w:tc>
          <w:tcPr>
            <w:tcW w:w="817" w:type="dxa"/>
            <w:shd w:val="clear" w:color="auto" w:fill="auto"/>
          </w:tcPr>
          <w:p w:rsidR="00E517CC" w:rsidRPr="00857253" w:rsidRDefault="00E517CC" w:rsidP="0085725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Консультация по вопросам участия в конкурсах, в оформлении документации</w:t>
            </w:r>
          </w:p>
        </w:tc>
        <w:tc>
          <w:tcPr>
            <w:tcW w:w="5103" w:type="dxa"/>
            <w:shd w:val="clear" w:color="auto" w:fill="auto"/>
          </w:tcPr>
          <w:p w:rsidR="00E517CC" w:rsidRPr="00857253" w:rsidRDefault="00E517CC" w:rsidP="004D7D8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57253">
              <w:rPr>
                <w:rFonts w:ascii="Times New Roman" w:eastAsia="Calibri" w:hAnsi="Times New Roman"/>
                <w:szCs w:val="24"/>
                <w:lang w:eastAsia="en-US"/>
              </w:rPr>
              <w:t>МП КУ «Центр по работе с детьми и молодежью» Нововаршавского муниципального района Омской области</w:t>
            </w:r>
          </w:p>
        </w:tc>
      </w:tr>
    </w:tbl>
    <w:p w:rsidR="00E517CC" w:rsidRPr="00743D63" w:rsidRDefault="00E517CC" w:rsidP="00E517CC">
      <w:pPr>
        <w:jc w:val="center"/>
        <w:rPr>
          <w:rFonts w:ascii="Times New Roman" w:hAnsi="Times New Roman"/>
          <w:szCs w:val="24"/>
        </w:rPr>
      </w:pPr>
    </w:p>
    <w:p w:rsidR="00E517CC" w:rsidRPr="00E517CC" w:rsidRDefault="00E517CC">
      <w:pPr>
        <w:jc w:val="both"/>
        <w:rPr>
          <w:rFonts w:ascii="Times New Roman" w:hAnsi="Times New Roman"/>
          <w:sz w:val="26"/>
        </w:rPr>
      </w:pPr>
    </w:p>
    <w:sectPr w:rsidR="00E517CC" w:rsidRPr="00E517CC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53" w:rsidRDefault="00857253">
      <w:r>
        <w:separator/>
      </w:r>
    </w:p>
  </w:endnote>
  <w:endnote w:type="continuationSeparator" w:id="0">
    <w:p w:rsidR="00857253" w:rsidRDefault="0085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53" w:rsidRDefault="00857253">
      <w:r>
        <w:separator/>
      </w:r>
    </w:p>
  </w:footnote>
  <w:footnote w:type="continuationSeparator" w:id="0">
    <w:p w:rsidR="00857253" w:rsidRDefault="0085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7CC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57253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517CC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34C99-0A26-4DDE-8981-5457181C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E517C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517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51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Цветовое выделение"/>
    <w:uiPriority w:val="99"/>
    <w:rsid w:val="00E517CC"/>
    <w:rPr>
      <w:b/>
      <w:color w:val="26282F"/>
    </w:rPr>
  </w:style>
  <w:style w:type="paragraph" w:styleId="a9">
    <w:name w:val="Balloon Text"/>
    <w:basedOn w:val="a"/>
    <w:link w:val="aa"/>
    <w:rsid w:val="00E517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5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2024-10-01T08:26:00Z</cp:lastPrinted>
  <dcterms:created xsi:type="dcterms:W3CDTF">2024-10-01T08:20:00Z</dcterms:created>
  <dcterms:modified xsi:type="dcterms:W3CDTF">2024-10-01T08:27:00Z</dcterms:modified>
</cp:coreProperties>
</file>