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113D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7C33E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21.11.2024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7C33E3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682-п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  <w:bookmarkStart w:id="0" w:name="_Hlk92893580"/>
      <w:bookmarkEnd w:id="0"/>
      <w:r w:rsidRPr="007C33E3">
        <w:rPr>
          <w:rFonts w:ascii="Times New Roman" w:hAnsi="Times New Roman"/>
          <w:sz w:val="26"/>
          <w:szCs w:val="26"/>
        </w:rPr>
        <w:t>Об утверждении Положения об организации практической подготовки при проведении практики студентов образовательных организаций в Администрации Нововаршавского муниципального района Омской области</w:t>
      </w:r>
    </w:p>
    <w:p w:rsidR="007C33E3" w:rsidRPr="007C33E3" w:rsidRDefault="007C33E3" w:rsidP="007C33E3">
      <w:pPr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В целях обеспечения единого подхода к организации и проведению практики студентов образовательных организаций в Администрации Нововаршавского муниципального района Омской области, в соответствии с Федеральным законом от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7C33E3">
        <w:rPr>
          <w:rFonts w:ascii="Times New Roman" w:hAnsi="Times New Roman"/>
          <w:sz w:val="26"/>
          <w:szCs w:val="26"/>
        </w:rPr>
        <w:t>29 декабря 2012 года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Нововаршавского муниципального района Омской области, ПОСТАНОВЛЯЮ:</w:t>
      </w:r>
    </w:p>
    <w:p w:rsidR="007C33E3" w:rsidRPr="007C33E3" w:rsidRDefault="007C33E3" w:rsidP="007C33E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1. Утвердить Положение об организации практической подготовки при проведении практики студентов образовательных организаций в Администрации Нововаршавского муниципального района Омской области согласно </w:t>
      </w:r>
      <w:proofErr w:type="gramStart"/>
      <w:r w:rsidRPr="007C33E3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7C33E3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7C33E3" w:rsidRPr="007C33E3" w:rsidRDefault="007C33E3" w:rsidP="007C33E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2.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</w:t>
      </w:r>
      <w:r>
        <w:rPr>
          <w:rFonts w:ascii="Times New Roman" w:hAnsi="Times New Roman"/>
          <w:sz w:val="26"/>
          <w:szCs w:val="26"/>
        </w:rPr>
        <w:t>ипального района Омской области</w:t>
      </w:r>
      <w:r w:rsidRPr="007C33E3">
        <w:rPr>
          <w:rFonts w:ascii="Times New Roman" w:hAnsi="Times New Roman"/>
          <w:sz w:val="26"/>
          <w:szCs w:val="26"/>
        </w:rPr>
        <w:t xml:space="preserve"> в информационно-</w:t>
      </w:r>
      <w:proofErr w:type="spellStart"/>
      <w:r w:rsidRPr="007C33E3">
        <w:rPr>
          <w:rFonts w:ascii="Times New Roman" w:hAnsi="Times New Roman"/>
          <w:sz w:val="26"/>
          <w:szCs w:val="26"/>
        </w:rPr>
        <w:t>телекомуникационной</w:t>
      </w:r>
      <w:proofErr w:type="spellEnd"/>
      <w:r w:rsidRPr="007C33E3">
        <w:rPr>
          <w:rFonts w:ascii="Times New Roman" w:hAnsi="Times New Roman"/>
          <w:sz w:val="26"/>
          <w:szCs w:val="26"/>
        </w:rPr>
        <w:t xml:space="preserve"> сети «Интернет».</w:t>
      </w:r>
    </w:p>
    <w:p w:rsidR="007C33E3" w:rsidRPr="007C33E3" w:rsidRDefault="007C33E3" w:rsidP="007C33E3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3. Контроль за исполнением настоящего распоряжения возложить на управляющего делами Администрации Нововаршавского муниципального района Омской области</w:t>
      </w:r>
    </w:p>
    <w:p w:rsidR="007C33E3" w:rsidRDefault="007C33E3" w:rsidP="007C33E3">
      <w:pPr>
        <w:pStyle w:val="a5"/>
        <w:tabs>
          <w:tab w:val="left" w:pos="284"/>
        </w:tabs>
        <w:ind w:firstLine="142"/>
        <w:jc w:val="both"/>
        <w:rPr>
          <w:sz w:val="26"/>
          <w:szCs w:val="26"/>
        </w:rPr>
      </w:pPr>
    </w:p>
    <w:p w:rsidR="002D5548" w:rsidRPr="007C33E3" w:rsidRDefault="002D5548" w:rsidP="007C33E3">
      <w:pPr>
        <w:pStyle w:val="a5"/>
        <w:tabs>
          <w:tab w:val="left" w:pos="284"/>
        </w:tabs>
        <w:ind w:firstLine="142"/>
        <w:jc w:val="both"/>
        <w:rPr>
          <w:sz w:val="26"/>
          <w:szCs w:val="26"/>
        </w:rPr>
      </w:pPr>
      <w:bookmarkStart w:id="1" w:name="_GoBack"/>
      <w:bookmarkEnd w:id="1"/>
    </w:p>
    <w:p w:rsidR="007C33E3" w:rsidRDefault="007C33E3" w:rsidP="007C33E3">
      <w:pPr>
        <w:ind w:left="-142" w:firstLine="142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7C33E3" w:rsidRPr="007C33E3" w:rsidRDefault="007C33E3" w:rsidP="007C33E3">
      <w:pPr>
        <w:ind w:left="-142" w:firstLine="142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муниципального района Омской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Pr="007C33E3">
        <w:rPr>
          <w:rFonts w:ascii="Times New Roman" w:hAnsi="Times New Roman"/>
          <w:sz w:val="26"/>
          <w:szCs w:val="26"/>
        </w:rPr>
        <w:tab/>
      </w:r>
      <w:r w:rsidRPr="007C33E3">
        <w:rPr>
          <w:rFonts w:ascii="Times New Roman" w:hAnsi="Times New Roman"/>
          <w:sz w:val="26"/>
          <w:szCs w:val="26"/>
        </w:rPr>
        <w:tab/>
      </w:r>
      <w:r w:rsidRPr="007C33E3">
        <w:rPr>
          <w:rFonts w:ascii="Times New Roman" w:hAnsi="Times New Roman"/>
          <w:sz w:val="26"/>
          <w:szCs w:val="26"/>
        </w:rPr>
        <w:tab/>
      </w:r>
      <w:r w:rsidRPr="007C33E3">
        <w:rPr>
          <w:rFonts w:ascii="Times New Roman" w:hAnsi="Times New Roman"/>
          <w:sz w:val="26"/>
          <w:szCs w:val="26"/>
        </w:rPr>
        <w:tab/>
      </w:r>
      <w:r w:rsidRPr="007C33E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7C33E3">
        <w:rPr>
          <w:rFonts w:ascii="Times New Roman" w:hAnsi="Times New Roman"/>
          <w:sz w:val="26"/>
          <w:szCs w:val="26"/>
        </w:rPr>
        <w:t>В.А.Шефер</w:t>
      </w:r>
      <w:proofErr w:type="spellEnd"/>
    </w:p>
    <w:p w:rsidR="007C33E3" w:rsidRPr="007C33E3" w:rsidRDefault="007C33E3" w:rsidP="007C33E3">
      <w:pPr>
        <w:ind w:left="-142" w:firstLine="142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left="-142" w:firstLine="142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left="-142" w:firstLine="142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br w:type="page"/>
      </w: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</w:t>
      </w:r>
      <w:r w:rsidRPr="007C33E3">
        <w:rPr>
          <w:rFonts w:ascii="Times New Roman" w:hAnsi="Times New Roman"/>
          <w:sz w:val="26"/>
          <w:szCs w:val="26"/>
        </w:rPr>
        <w:t>Приложение</w:t>
      </w:r>
    </w:p>
    <w:p w:rsidR="007C33E3" w:rsidRPr="007C33E3" w:rsidRDefault="007C33E3" w:rsidP="007C33E3">
      <w:pPr>
        <w:pStyle w:val="ConsPlusNormal"/>
        <w:ind w:left="6237" w:firstLine="0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к постановлению Администрации Нововаршавского муниципального района Омской области от </w:t>
      </w:r>
      <w:r>
        <w:rPr>
          <w:rFonts w:ascii="Times New Roman" w:hAnsi="Times New Roman"/>
          <w:sz w:val="26"/>
          <w:szCs w:val="26"/>
        </w:rPr>
        <w:t>21.11.2024</w:t>
      </w:r>
      <w:r w:rsidRPr="007C33E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682-п</w:t>
      </w:r>
    </w:p>
    <w:p w:rsidR="007C33E3" w:rsidRPr="007C33E3" w:rsidRDefault="007C33E3" w:rsidP="007C33E3">
      <w:pPr>
        <w:pStyle w:val="ConsPlusNormal"/>
        <w:ind w:firstLine="4962"/>
        <w:jc w:val="right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Положение об организации практической подготовки при проведении практики студентов образовательных организаций в Администрации Нововаршавского муниципального района Омской области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 Положение об организации практической подготовки при проведении практики студентов образовательных организаций в Администрации Нововаршавского муниципального района Омской области (далее - Положение, практическая подготовка, Администрация) устанавливает порядок организации в Администрации практической подготовки обучающихся, осваивающих основные профессиональные образовательные программы высшего и среднего образования (далее - обучающиеся).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2.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3. Практическая подготовка осуществляется на основании договора о практической подготовке обучающихся, заключаемого между организацией, осуществляющей образовательную деятельность </w:t>
      </w:r>
      <w:r w:rsidRPr="007C33E3">
        <w:rPr>
          <w:rFonts w:ascii="Times New Roman" w:hAnsi="Times New Roman"/>
          <w:spacing w:val="-4"/>
          <w:sz w:val="26"/>
          <w:szCs w:val="26"/>
        </w:rPr>
        <w:t>по образовательным программам высшего и среднего образования (далее - образовательная</w:t>
      </w:r>
      <w:r w:rsidRPr="007C33E3">
        <w:rPr>
          <w:rFonts w:ascii="Times New Roman" w:hAnsi="Times New Roman"/>
          <w:sz w:val="26"/>
          <w:szCs w:val="26"/>
        </w:rPr>
        <w:t xml:space="preserve"> организация), и Администрацией.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4. При организации практической подготовки Администрация: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- создает условия для реализации обучающимися компонентов образовательной программы; 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предоставляет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- предоставляет обучающимся и руководителю по практической подготовке от образовательной организации возможность пользоваться помещениями, расположенными в здании Администрации; 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5. Решение о проведении практической подготовки и назначении руководителя по практической подготовке от Администрации оформляется распоряжением Администрации.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6. Управляющий делами администрации муниципального района</w:t>
      </w:r>
      <w:r w:rsidRPr="007C33E3">
        <w:rPr>
          <w:rFonts w:ascii="Times New Roman" w:hAnsi="Times New Roman"/>
          <w:i/>
          <w:sz w:val="26"/>
          <w:szCs w:val="26"/>
        </w:rPr>
        <w:t xml:space="preserve"> </w:t>
      </w:r>
      <w:r w:rsidRPr="007C33E3">
        <w:rPr>
          <w:rFonts w:ascii="Times New Roman" w:hAnsi="Times New Roman"/>
          <w:sz w:val="26"/>
          <w:szCs w:val="26"/>
        </w:rPr>
        <w:t>после получения от образовательной организации направления на практическую подготовку: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проводит с руководителями структурных подразделений Администрации предварительное согласование возможности проведения практической подготовки обучающихся;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определяет структурное подразделение органа местного самоуправления, область профессиональной служебной деятельности, в рамках которой обучающийся сможет пройти практическую подготовку;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- получает согласие обучающихся на обработку персональных данных по форме согласно приложению № 1 к настоящему Положению; 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принимает анкету, заполненную обучающимися по форме согласно приложению № 2 к настоящему Положению;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до проведения практической подготовки знакомит их с Правилами внутреннего трудового распорядка Администрации;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сообщает образовательной организации в течение 5 (пяти) рабочих дней о смене руководителя по практической подготовке от Администрации.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Ответственный специалист по охране труда до проведения практической подготовки проводит с обучающимися инструктаж по охране труда, технике безопасности. 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Ведущий специалист аппарата главы муниципального района: 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ведет учет обучающихся, прошедших практическую подготовку в Администрации;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обеспечивает хранение материалов по практической подготовке обучающихся (направление на практическую подготовку от образовательной организации, анкету, согласие на обработку персональных данных, отзыв руководителя практической подготовки, отзыв и отчет обучающихся о практической подготовке в Администрации).</w:t>
      </w:r>
    </w:p>
    <w:p w:rsidR="007C33E3" w:rsidRPr="007C33E3" w:rsidRDefault="007C33E3" w:rsidP="007C33E3">
      <w:pPr>
        <w:spacing w:line="252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7. Руководитель по практической подготовке от Администрации: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контролирует соблюдение обучающимися Правил внутреннего трудового распорядка Администрации;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знакомит обучающихся с организацией деятельности и основными направлениями деятельности структурного подразделения Администрации;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согласовывает индивидуальные задания, содержание и планируемые результаты практической подготовки;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обеспечивает выполнение обучающимися мероприятий, установленных приложением № 3 к настоящему Положению;</w:t>
      </w:r>
    </w:p>
    <w:p w:rsidR="007C33E3" w:rsidRPr="007C33E3" w:rsidRDefault="007C33E3" w:rsidP="007C33E3">
      <w:pPr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обеспечивает безопасные условия проведения практической подготовки, отвечающие санитарным правилам и требованиям охраны труда;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составляет и представляет в аппарат главы муниципального района отзыв о практической подготовке обучающегося по форме согласно приложению № 4 к настоящему Положению;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несет ответственность за реализацию мероприятий образовательной программы в форме практической подготовки;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pacing w:val="-4"/>
          <w:sz w:val="26"/>
          <w:szCs w:val="26"/>
        </w:rPr>
        <w:t>- сообщает руководителю по практической подготовке от образовательной</w:t>
      </w:r>
      <w:r w:rsidRPr="007C33E3">
        <w:rPr>
          <w:rFonts w:ascii="Times New Roman" w:hAnsi="Times New Roman"/>
          <w:sz w:val="26"/>
          <w:szCs w:val="26"/>
        </w:rPr>
        <w:t xml:space="preserve"> организации обо всех случаях нарушения обучающимися служебного распорядка, правил охраны труда и техники безопасности.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8. Обучающиеся в период практической подготовки: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заполняют анкету по форме согласно приложению № 2 к настоящему Положению;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pacing w:val="-4"/>
          <w:sz w:val="26"/>
          <w:szCs w:val="26"/>
        </w:rPr>
        <w:t>- выполняют мероприятия, установленные приложением № 3 к настоящему</w:t>
      </w:r>
      <w:r w:rsidRPr="007C33E3">
        <w:rPr>
          <w:rFonts w:ascii="Times New Roman" w:hAnsi="Times New Roman"/>
          <w:sz w:val="26"/>
          <w:szCs w:val="26"/>
        </w:rPr>
        <w:t xml:space="preserve"> Положению;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соблюдают Правила внутреннего трудового распорядка Администрации;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соблюдают требования охраны труда и пожарной безопасности;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- представляют в аппарат главы муниципального района</w:t>
      </w:r>
      <w:r w:rsidRPr="007C33E3">
        <w:rPr>
          <w:rFonts w:ascii="Times New Roman" w:hAnsi="Times New Roman"/>
          <w:i/>
          <w:sz w:val="26"/>
          <w:szCs w:val="26"/>
        </w:rPr>
        <w:t xml:space="preserve"> </w:t>
      </w:r>
      <w:r w:rsidRPr="007C33E3">
        <w:rPr>
          <w:rFonts w:ascii="Times New Roman" w:hAnsi="Times New Roman"/>
          <w:sz w:val="26"/>
          <w:szCs w:val="26"/>
        </w:rPr>
        <w:t>предложения по вопросам совершенствования деятельности органа местного самоуправления.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9. 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развития, индивидуальных возможностей и состояния здоровья. 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pacing w:val="-6"/>
          <w:sz w:val="26"/>
          <w:szCs w:val="26"/>
        </w:rPr>
        <w:t>10. Практическая подготовка обучающихся осуществляется на безвозмездной</w:t>
      </w:r>
      <w:r w:rsidRPr="007C33E3">
        <w:rPr>
          <w:rFonts w:ascii="Times New Roman" w:hAnsi="Times New Roman"/>
          <w:sz w:val="26"/>
          <w:szCs w:val="26"/>
        </w:rPr>
        <w:t xml:space="preserve"> основе.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color w:val="333333"/>
          <w:sz w:val="26"/>
          <w:szCs w:val="26"/>
          <w:shd w:val="clear" w:color="auto" w:fill="FFFFFF"/>
        </w:rPr>
      </w:pPr>
      <w:r w:rsidRPr="007C33E3">
        <w:rPr>
          <w:rFonts w:ascii="Times New Roman" w:hAnsi="Times New Roman"/>
          <w:sz w:val="26"/>
          <w:szCs w:val="26"/>
        </w:rPr>
        <w:t xml:space="preserve">11. </w:t>
      </w:r>
      <w:r w:rsidRPr="007C3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 xml:space="preserve">Если договором </w:t>
      </w:r>
      <w:r w:rsidRPr="007C33E3">
        <w:rPr>
          <w:rFonts w:ascii="Times New Roman" w:hAnsi="Times New Roman"/>
          <w:sz w:val="26"/>
          <w:szCs w:val="26"/>
        </w:rPr>
        <w:t xml:space="preserve">о практической подготовке студентов </w:t>
      </w:r>
      <w:r w:rsidRPr="007C33E3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установлены иные правила, чем предусмотренные настоящим Положением, то применяются правила договора.</w:t>
      </w: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tabs>
          <w:tab w:val="left" w:pos="709"/>
        </w:tabs>
        <w:ind w:left="482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tabs>
          <w:tab w:val="left" w:pos="709"/>
        </w:tabs>
        <w:ind w:left="4820"/>
        <w:jc w:val="right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Приложение № 1</w:t>
      </w:r>
    </w:p>
    <w:p w:rsidR="007C33E3" w:rsidRPr="007C33E3" w:rsidRDefault="007C33E3" w:rsidP="007C33E3">
      <w:pPr>
        <w:ind w:left="4395"/>
        <w:jc w:val="right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к Положению об организации практической подготовки при проведении практики студентов образовательных организаций в Администрации Нововаршавского муниципального района Омской области</w:t>
      </w: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484"/>
      </w:tblGrid>
      <w:tr w:rsidR="007C33E3" w:rsidRPr="007C33E3" w:rsidTr="00B12C5E">
        <w:trPr>
          <w:trHeight w:val="3616"/>
        </w:trPr>
        <w:tc>
          <w:tcPr>
            <w:tcW w:w="33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(наименование органа местного самоуправления)</w:t>
            </w:r>
          </w:p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от обучающегося _____________________________</w:t>
            </w:r>
          </w:p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i/>
                <w:spacing w:val="-8"/>
                <w:sz w:val="26"/>
                <w:szCs w:val="26"/>
              </w:rPr>
              <w:t>(наименование организации, осуществляющей образовательную деятельность)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____________________________________________,</w:t>
            </w:r>
          </w:p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(фамилия, имя, отчество (при наличии) обучающегося)</w:t>
            </w:r>
          </w:p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зарегистрированного по адресу: __________________</w:t>
            </w:r>
          </w:p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___________________________________________,</w:t>
            </w:r>
          </w:p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(адрес регистрации указывается с почтовым индексом)</w:t>
            </w:r>
          </w:p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Паспорт: серия ______________ №_________________</w:t>
            </w:r>
          </w:p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Выдан _________________________________________</w:t>
            </w:r>
          </w:p>
          <w:p w:rsidR="007C33E3" w:rsidRPr="007C33E3" w:rsidRDefault="007C33E3" w:rsidP="00B12C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              (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дата выдачи и наименование органа, выдавшего документ)</w:t>
            </w:r>
          </w:p>
        </w:tc>
      </w:tr>
    </w:tbl>
    <w:p w:rsidR="007C33E3" w:rsidRPr="007C33E3" w:rsidRDefault="007C33E3" w:rsidP="007C33E3">
      <w:pPr>
        <w:widowControl w:val="0"/>
        <w:jc w:val="center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Согласие на обработку персональных данных лиц, проходящих практику в </w:t>
      </w:r>
      <w:r w:rsidRPr="007C33E3">
        <w:rPr>
          <w:rFonts w:ascii="Times New Roman" w:hAnsi="Times New Roman"/>
          <w:i/>
          <w:sz w:val="26"/>
          <w:szCs w:val="26"/>
        </w:rPr>
        <w:t>(наименование органа местного самоуправления)</w:t>
      </w:r>
    </w:p>
    <w:tbl>
      <w:tblPr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08"/>
        <w:gridCol w:w="1815"/>
        <w:gridCol w:w="2861"/>
        <w:gridCol w:w="824"/>
        <w:gridCol w:w="877"/>
        <w:gridCol w:w="2125"/>
      </w:tblGrid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(информация о субъекте персональных данных)</w:t>
            </w:r>
          </w:p>
        </w:tc>
      </w:tr>
      <w:tr w:rsidR="007C33E3" w:rsidRPr="007C33E3" w:rsidTr="00B12C5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Я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rPr>
          <w:trHeight w:val="14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(фамилия)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(имя)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(отчество) (при наличии)</w:t>
            </w: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C33E3" w:rsidRPr="007C33E3" w:rsidTr="00B12C5E">
        <w:trPr>
          <w:trHeight w:val="189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(основной документ, удостоверяющий личность)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(номер основного документа, удостоверяющего личность)</w:t>
            </w: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C33E3" w:rsidRPr="007C33E3" w:rsidTr="00B12C5E">
        <w:trPr>
          <w:trHeight w:val="547"/>
        </w:trPr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(сведения о дате выдачи указанного документа)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(сведения о выдавшем указанный документ органе)</w:t>
            </w: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зарегистрированный по адресу:</w:t>
            </w: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6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(адрес)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принимаю решение о предоставлении своих персональных данных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br/>
              <w:t>в составе: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Дата рождения;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Место рождения;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Адрес регистрации и адрес фактического проживания;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Контактная информация (телефоны: домашний, сотовый; e-</w:t>
            </w:r>
            <w:proofErr w:type="spellStart"/>
            <w:r w:rsidRPr="007C33E3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7C33E3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Сведения об образовании (наименование образовательной организации, специальность, направление подготовки);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и даю согласие на их обработку, включающую: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1. сбор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2. запись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3. систематизацию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4. накопление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5. хранение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6. уточнение (обновление)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7. уточнение (изменение)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8. извлечение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9. использование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10. передачу (предоставление)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11. передачу (доступ)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12. удаление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13. уничтожение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(в случае обработки общедоступных персональных данных)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14. передачу (распространение)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персональных данных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способами, определяемыми своей волей и в своем интересе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(наименование органа местного самоуправления)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, расположенного(й) по адресу: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(указать юридический адрес органа местного самоуправления)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 целью: прохождения практической подготовки в (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наименование органа местного самоуправления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C33E3" w:rsidRPr="007C33E3" w:rsidTr="00B12C5E"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на срок:</w:t>
            </w: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прохождения практической подготовки в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(наименование органа местного самоуправления)</w:t>
            </w:r>
          </w:p>
        </w:tc>
      </w:tr>
      <w:tr w:rsidR="007C33E3" w:rsidRPr="007C33E3" w:rsidTr="00B12C5E"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(срок, в течение которого действует согласие)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Порядок отзыва согласия: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Отзыв согласия подается в письменном виде лицом, указанным в согласии на обработку персональных данных, лично. Отзыв должен содержать: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-номер основного документа, удостоверяющего личность субъекта персональных данных;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-сведения о дате выдачи указанного документа и выдавшем его органе;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-собственноручную подпись субъекта персональных данных;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-сведения о согласии на обработку персональных данных (дата и адрес, по которому давалось согласие).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При подаче лицом, осуществляющим прием такого отзыва, производится удостоверение личности подающего такой отзыв. Отзыв согласия осуществляется по адресу: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(указать юридический адрес органа местного самоуправления)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В случае отзыва субъектом персональных данных согласия на обработку своих персональных данных прекращение обработки персональных данных и уничтожение персональных данных будет произведено в течение 30 дней с момента поступления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Порядок защиты субъектом персональных данных своих прав и законных интересов: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осуществляется в соответствии с требованиями Федерального закона № 152 -ФЗ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br/>
              <w:t>от 27.07.2006 «О персональных данных»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Порядок защиты субъектом персональных данных своих прав и законных интересов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(«я возражаю против решения исключительно автоматизированной обработки моих персональных данных» - заполн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яется собственноручно в случае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такого возражения)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(в случае передачи персональных данных третьим лицам)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Наименование оператора (адрес оператора), которому будут передаваться персональные данные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(наименование органа местного самоуправления), адрес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Перечень персональных данных, на передачу которых дается согласие субъекта персональных данных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Фамилия, Имя, Отчество (при наличии);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Дата рождения;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Место рождения;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Адрес регистрации и адрес фактического проживания;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Контактная информация (телефоны: домашний, сотовый; e-</w:t>
            </w:r>
            <w:proofErr w:type="spellStart"/>
            <w:r w:rsidRPr="007C33E3">
              <w:rPr>
                <w:rFonts w:ascii="Times New Roman" w:hAnsi="Times New Roman"/>
                <w:sz w:val="26"/>
                <w:szCs w:val="26"/>
              </w:rPr>
              <w:t>mail</w:t>
            </w:r>
            <w:proofErr w:type="spellEnd"/>
            <w:r w:rsidRPr="007C33E3">
              <w:rPr>
                <w:rFonts w:ascii="Times New Roman" w:hAnsi="Times New Roman"/>
                <w:sz w:val="26"/>
                <w:szCs w:val="26"/>
              </w:rPr>
              <w:t>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Сведения об образовании (наименование образовательной организации, специальность, направление подготовки);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Паспорт (серия, номер, кем и когда выдан)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Срок, в течение которого действует согласие на передачу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на срок прохождения практической подготовки в (</w:t>
            </w:r>
            <w:r w:rsidRPr="007C33E3">
              <w:rPr>
                <w:rFonts w:ascii="Times New Roman" w:hAnsi="Times New Roman"/>
                <w:i/>
                <w:sz w:val="26"/>
                <w:szCs w:val="26"/>
              </w:rPr>
              <w:t>наименование органа местного самоуправления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(в случае обработки общедоступных персональных данных)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Я подтверждаю, что предоставленные мною персональные данные являются полными, актуальными и достоверными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Я обязуюсь своевременно извещать об изменении предоставленных персональных данных</w:t>
            </w: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«     »_________20____г.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(личная подпись)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(инициалы, фамилия)</w:t>
            </w:r>
          </w:p>
        </w:tc>
      </w:tr>
      <w:tr w:rsidR="007C33E3" w:rsidRPr="007C33E3" w:rsidTr="00B12C5E">
        <w:tc>
          <w:tcPr>
            <w:tcW w:w="99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7C33E3" w:rsidRPr="007C33E3" w:rsidTr="00B12C5E">
        <w:tc>
          <w:tcPr>
            <w:tcW w:w="32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«     »_________20____г.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325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(должность)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(личная подпись)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</w:pPr>
            <w:r w:rsidRPr="007C33E3">
              <w:rPr>
                <w:rFonts w:ascii="Times New Roman" w:hAnsi="Times New Roman"/>
                <w:i/>
                <w:sz w:val="26"/>
                <w:szCs w:val="26"/>
                <w:vertAlign w:val="subscript"/>
              </w:rPr>
              <w:t>(инициалы, фамилия)</w:t>
            </w:r>
          </w:p>
        </w:tc>
      </w:tr>
    </w:tbl>
    <w:p w:rsidR="007C33E3" w:rsidRPr="007C33E3" w:rsidRDefault="007C33E3" w:rsidP="007C33E3">
      <w:pPr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br w:type="page"/>
      </w:r>
    </w:p>
    <w:p w:rsidR="007C33E3" w:rsidRPr="007C33E3" w:rsidRDefault="007C33E3" w:rsidP="007C33E3">
      <w:pPr>
        <w:tabs>
          <w:tab w:val="left" w:pos="709"/>
        </w:tabs>
        <w:ind w:left="5670"/>
        <w:jc w:val="right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Приложение № 2</w:t>
      </w:r>
    </w:p>
    <w:p w:rsidR="007C33E3" w:rsidRPr="007C33E3" w:rsidRDefault="007C33E3" w:rsidP="007C33E3">
      <w:pPr>
        <w:ind w:left="5670"/>
        <w:jc w:val="right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к Положению об организации практической подготовки при проведении практики студентов образовательных организаций в Администрации </w:t>
      </w:r>
      <w:r>
        <w:rPr>
          <w:rFonts w:ascii="Times New Roman" w:hAnsi="Times New Roman"/>
          <w:sz w:val="26"/>
          <w:szCs w:val="26"/>
        </w:rPr>
        <w:t>Нововаршавского</w:t>
      </w:r>
      <w:r w:rsidRPr="007C33E3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7C33E3" w:rsidRPr="007C33E3" w:rsidRDefault="007C33E3" w:rsidP="007C33E3">
      <w:pPr>
        <w:ind w:left="4395"/>
        <w:jc w:val="right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left="4395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АНКЕТА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                                     (фамилия, имя, отчество (при наличии))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обучающегося _____________________________________________________________________</w:t>
      </w: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   (курс, факультет, кафедра)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       (наименование образовательной организации, осуществляющей образовательную деятельность)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Дата рождения 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Место рождения 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Гражданство 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Образование 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Окончил______________________________________________________________                                               </w:t>
      </w:r>
      <w:proofErr w:type="gramStart"/>
      <w:r w:rsidRPr="007C33E3">
        <w:rPr>
          <w:rFonts w:ascii="Times New Roman" w:hAnsi="Times New Roman"/>
          <w:sz w:val="26"/>
          <w:szCs w:val="26"/>
        </w:rPr>
        <w:t xml:space="preserve">   (</w:t>
      </w:r>
      <w:proofErr w:type="gramEnd"/>
      <w:r w:rsidRPr="007C33E3">
        <w:rPr>
          <w:rFonts w:ascii="Times New Roman" w:hAnsi="Times New Roman"/>
          <w:sz w:val="26"/>
          <w:szCs w:val="26"/>
        </w:rPr>
        <w:t>наименование образовательной организации, год окончания)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Специальность, направление подготовки_______________________________________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РАБОТА ЗА ПОСЛЕДНИЕ 5 ЛЕТ</w:t>
      </w:r>
    </w:p>
    <w:p w:rsidR="007C33E3" w:rsidRPr="007C33E3" w:rsidRDefault="007C33E3" w:rsidP="007C33E3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7"/>
        <w:gridCol w:w="1205"/>
        <w:gridCol w:w="4457"/>
        <w:gridCol w:w="2350"/>
      </w:tblGrid>
      <w:tr w:rsidR="007C33E3" w:rsidRPr="007C33E3" w:rsidTr="00B12C5E">
        <w:trPr>
          <w:trHeight w:val="20"/>
        </w:trPr>
        <w:tc>
          <w:tcPr>
            <w:tcW w:w="2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Месяц и год</w:t>
            </w:r>
          </w:p>
        </w:tc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Место нахождения организации</w:t>
            </w:r>
          </w:p>
        </w:tc>
      </w:tr>
      <w:tr w:rsidR="007C33E3" w:rsidRPr="007C33E3" w:rsidTr="00B12C5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поступления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ухода</w:t>
            </w:r>
          </w:p>
        </w:tc>
        <w:tc>
          <w:tcPr>
            <w:tcW w:w="4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spacing w:beforeAutospacing="1" w:afterAutospacing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Паспорт или документ, его заменяющий 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(серия, номер, кем и когда выдан)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Домашний адрес (адрес регистрации, адрес фактического проживания) _________________________________________________________________________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Контактный телефон 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Дополнительные сведения (любая информация, которую желаете сообщить о себе)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</w:t>
      </w: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"______ ___________ 20__ года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7C33E3"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 xml:space="preserve">   </w:t>
      </w:r>
      <w:r w:rsidRPr="007C33E3">
        <w:rPr>
          <w:rFonts w:ascii="Times New Roman" w:hAnsi="Times New Roman"/>
          <w:sz w:val="26"/>
          <w:szCs w:val="26"/>
        </w:rPr>
        <w:t>(</w:t>
      </w:r>
      <w:proofErr w:type="gramEnd"/>
      <w:r w:rsidRPr="007C33E3">
        <w:rPr>
          <w:rFonts w:ascii="Times New Roman" w:hAnsi="Times New Roman"/>
          <w:sz w:val="26"/>
          <w:szCs w:val="26"/>
        </w:rPr>
        <w:t>подпись)</w:t>
      </w:r>
    </w:p>
    <w:p w:rsidR="007C33E3" w:rsidRPr="007C33E3" w:rsidRDefault="007C33E3" w:rsidP="007C33E3">
      <w:pPr>
        <w:tabs>
          <w:tab w:val="left" w:pos="709"/>
        </w:tabs>
        <w:ind w:left="4962"/>
        <w:jc w:val="right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Приложение № 3</w:t>
      </w:r>
    </w:p>
    <w:p w:rsidR="007C33E3" w:rsidRPr="007C33E3" w:rsidRDefault="007C33E3" w:rsidP="007C33E3">
      <w:pPr>
        <w:tabs>
          <w:tab w:val="left" w:pos="3540"/>
        </w:tabs>
        <w:ind w:left="4962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к Положению об организации практической </w:t>
      </w:r>
    </w:p>
    <w:p w:rsidR="007C33E3" w:rsidRPr="007C33E3" w:rsidRDefault="007C33E3" w:rsidP="007C33E3">
      <w:pPr>
        <w:tabs>
          <w:tab w:val="left" w:pos="3540"/>
        </w:tabs>
        <w:ind w:left="4962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подготовки при проведении практики </w:t>
      </w:r>
    </w:p>
    <w:p w:rsidR="007C33E3" w:rsidRPr="007C33E3" w:rsidRDefault="007C33E3" w:rsidP="007C33E3">
      <w:pPr>
        <w:tabs>
          <w:tab w:val="left" w:pos="3540"/>
        </w:tabs>
        <w:ind w:left="4962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студентов образовательных организаций в </w:t>
      </w:r>
    </w:p>
    <w:p w:rsidR="007C33E3" w:rsidRPr="007C33E3" w:rsidRDefault="007C33E3" w:rsidP="007C33E3">
      <w:pPr>
        <w:tabs>
          <w:tab w:val="left" w:pos="3540"/>
        </w:tabs>
        <w:ind w:left="4962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Администрации Нововаршавского муниципального </w:t>
      </w:r>
    </w:p>
    <w:p w:rsidR="007C33E3" w:rsidRPr="007C33E3" w:rsidRDefault="007C33E3" w:rsidP="007C33E3">
      <w:pPr>
        <w:tabs>
          <w:tab w:val="left" w:pos="3540"/>
        </w:tabs>
        <w:ind w:left="4962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района Омской области</w:t>
      </w:r>
    </w:p>
    <w:p w:rsidR="007C33E3" w:rsidRPr="007C33E3" w:rsidRDefault="007C33E3" w:rsidP="007C33E3">
      <w:pPr>
        <w:tabs>
          <w:tab w:val="left" w:pos="3540"/>
        </w:tabs>
        <w:jc w:val="center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tabs>
          <w:tab w:val="left" w:pos="3540"/>
        </w:tabs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М Е Р О П Р И Я Т И Я, </w:t>
      </w:r>
    </w:p>
    <w:p w:rsidR="007C33E3" w:rsidRPr="007C33E3" w:rsidRDefault="007C33E3" w:rsidP="007C33E3">
      <w:pPr>
        <w:tabs>
          <w:tab w:val="left" w:pos="3540"/>
        </w:tabs>
        <w:jc w:val="center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выполняемые обучающимися в период практической подготовки </w:t>
      </w:r>
      <w:r w:rsidRPr="007C33E3">
        <w:rPr>
          <w:rFonts w:ascii="Times New Roman" w:hAnsi="Times New Roman"/>
          <w:sz w:val="26"/>
          <w:szCs w:val="26"/>
        </w:rPr>
        <w:br/>
        <w:t xml:space="preserve">в Администрации </w:t>
      </w:r>
      <w:r>
        <w:rPr>
          <w:rFonts w:ascii="Times New Roman" w:hAnsi="Times New Roman"/>
          <w:sz w:val="26"/>
          <w:szCs w:val="26"/>
        </w:rPr>
        <w:t>Нововаршавского</w:t>
      </w:r>
      <w:r w:rsidRPr="007C33E3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7C33E3" w:rsidRPr="007C33E3" w:rsidRDefault="007C33E3" w:rsidP="007C33E3">
      <w:pPr>
        <w:tabs>
          <w:tab w:val="left" w:pos="3540"/>
        </w:tabs>
        <w:jc w:val="center"/>
        <w:rPr>
          <w:rFonts w:ascii="Times New Roman" w:hAnsi="Times New Roman"/>
          <w:i/>
          <w:sz w:val="26"/>
          <w:szCs w:val="26"/>
        </w:rPr>
      </w:pP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1.1. Ознакомление с рабочим местом.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1.2. Ознакомление со структурой и полномочиями Администрации </w:t>
      </w:r>
      <w:r>
        <w:rPr>
          <w:rFonts w:ascii="Times New Roman" w:hAnsi="Times New Roman"/>
          <w:sz w:val="26"/>
          <w:szCs w:val="26"/>
        </w:rPr>
        <w:t>Нововаршавского</w:t>
      </w:r>
      <w:r w:rsidRPr="007C33E3">
        <w:rPr>
          <w:rFonts w:ascii="Times New Roman" w:hAnsi="Times New Roman"/>
          <w:sz w:val="26"/>
          <w:szCs w:val="26"/>
        </w:rPr>
        <w:t xml:space="preserve"> муниципального района Омской области.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1.3. Ознакомление с системой электронного документооборота.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1.4. Ознакомление с ограничениями и запретами на муниципальной службе, антикоррупционным законодательством.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1.5. Изучение федерального законодательства о муниципальной службе: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1.6. Изучение законодательства Омской области по вопросам прохождения муниципальной службы и противодействия коррупции.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1.7. Изучение нормативной правовой базы по вопросам исполнения должностных обязанностей в период прохождения практики.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1.8. Участие в подготовке писем по направлению служебной деятельности.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1.9. </w:t>
      </w:r>
      <w:r w:rsidRPr="007C33E3">
        <w:rPr>
          <w:rFonts w:ascii="Times New Roman" w:hAnsi="Times New Roman"/>
          <w:sz w:val="26"/>
          <w:szCs w:val="26"/>
        </w:rPr>
        <w:tab/>
        <w:t>Участие в подготовке служебных записок по направлению служебной деятельности.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1.10. Участие в подготовке ответов на обращения граждан (при наличии).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1.11. Участие в подготовке проектов правовых актов по вопросам служебной деятельности (при наличии).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1.12. Посещение занятий, обучающих семинаров, проводимых в Администрации </w:t>
      </w:r>
      <w:r>
        <w:rPr>
          <w:rFonts w:ascii="Times New Roman" w:hAnsi="Times New Roman"/>
          <w:sz w:val="26"/>
          <w:szCs w:val="26"/>
        </w:rPr>
        <w:t>Нововаршавского</w:t>
      </w:r>
      <w:r w:rsidRPr="007C33E3">
        <w:rPr>
          <w:rFonts w:ascii="Times New Roman" w:hAnsi="Times New Roman"/>
          <w:sz w:val="26"/>
          <w:szCs w:val="26"/>
        </w:rPr>
        <w:t xml:space="preserve"> муниципального района Омской области.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1.13. Выполнение заданий и поручений руководителя практики от Администрации 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мониторинга, обобщение и анализ информации.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1.15. Участие в организации проведения совещаний, заседаний комиссий, рабочих групп.</w:t>
      </w:r>
    </w:p>
    <w:p w:rsidR="007C33E3" w:rsidRPr="007C33E3" w:rsidRDefault="007C33E3" w:rsidP="007C33E3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spacing w:line="228" w:lineRule="auto"/>
        <w:ind w:left="4536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tabs>
          <w:tab w:val="left" w:pos="709"/>
        </w:tabs>
        <w:ind w:left="4536" w:firstLine="141"/>
        <w:jc w:val="right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Приложение № 4</w:t>
      </w:r>
    </w:p>
    <w:p w:rsidR="007C33E3" w:rsidRPr="007C33E3" w:rsidRDefault="007C33E3" w:rsidP="007C33E3">
      <w:pPr>
        <w:tabs>
          <w:tab w:val="left" w:pos="3540"/>
        </w:tabs>
        <w:ind w:left="4536" w:firstLine="141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к Положению об организации практической </w:t>
      </w:r>
    </w:p>
    <w:p w:rsidR="007C33E3" w:rsidRPr="007C33E3" w:rsidRDefault="007C33E3" w:rsidP="007C33E3">
      <w:pPr>
        <w:tabs>
          <w:tab w:val="left" w:pos="3540"/>
        </w:tabs>
        <w:ind w:left="4536" w:firstLine="141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подготовки при </w:t>
      </w:r>
      <w:r w:rsidRPr="007C33E3">
        <w:rPr>
          <w:rFonts w:ascii="Times New Roman" w:hAnsi="Times New Roman"/>
          <w:sz w:val="26"/>
          <w:szCs w:val="26"/>
        </w:rPr>
        <w:t xml:space="preserve">проведении практики </w:t>
      </w:r>
    </w:p>
    <w:p w:rsidR="007C33E3" w:rsidRPr="007C33E3" w:rsidRDefault="007C33E3" w:rsidP="007C33E3">
      <w:pPr>
        <w:tabs>
          <w:tab w:val="left" w:pos="3540"/>
        </w:tabs>
        <w:ind w:left="4536" w:firstLine="141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студентов образовательных организаций в </w:t>
      </w:r>
    </w:p>
    <w:p w:rsidR="007C33E3" w:rsidRPr="007C33E3" w:rsidRDefault="007C33E3" w:rsidP="007C33E3">
      <w:pPr>
        <w:tabs>
          <w:tab w:val="left" w:pos="3540"/>
        </w:tabs>
        <w:ind w:left="4536" w:firstLine="141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Администрации </w:t>
      </w:r>
      <w:r>
        <w:rPr>
          <w:rFonts w:ascii="Times New Roman" w:hAnsi="Times New Roman"/>
          <w:sz w:val="26"/>
          <w:szCs w:val="26"/>
        </w:rPr>
        <w:t>Нововаршавского</w:t>
      </w:r>
      <w:r w:rsidRPr="007C33E3">
        <w:rPr>
          <w:rFonts w:ascii="Times New Roman" w:hAnsi="Times New Roman"/>
          <w:sz w:val="26"/>
          <w:szCs w:val="26"/>
        </w:rPr>
        <w:t xml:space="preserve"> муниципального </w:t>
      </w:r>
    </w:p>
    <w:p w:rsidR="007C33E3" w:rsidRPr="007C33E3" w:rsidRDefault="007C33E3" w:rsidP="007C33E3">
      <w:pPr>
        <w:ind w:left="4536" w:firstLine="141"/>
        <w:jc w:val="right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района Омской области</w:t>
      </w:r>
    </w:p>
    <w:p w:rsidR="007C33E3" w:rsidRPr="007C33E3" w:rsidRDefault="007C33E3" w:rsidP="007C33E3">
      <w:pPr>
        <w:ind w:left="4536"/>
        <w:jc w:val="center"/>
        <w:rPr>
          <w:rFonts w:ascii="Times New Roman" w:hAnsi="Times New Roman"/>
          <w:i/>
          <w:sz w:val="26"/>
          <w:szCs w:val="26"/>
        </w:rPr>
      </w:pPr>
    </w:p>
    <w:p w:rsidR="007C33E3" w:rsidRPr="007C33E3" w:rsidRDefault="007C33E3" w:rsidP="007C33E3">
      <w:pPr>
        <w:contextualSpacing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contextualSpacing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tabs>
          <w:tab w:val="left" w:pos="3555"/>
        </w:tabs>
        <w:contextualSpacing/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О Т З Ы В </w:t>
      </w:r>
    </w:p>
    <w:p w:rsidR="007C33E3" w:rsidRPr="007C33E3" w:rsidRDefault="007C33E3" w:rsidP="007C33E3">
      <w:pPr>
        <w:tabs>
          <w:tab w:val="left" w:pos="3555"/>
        </w:tabs>
        <w:jc w:val="center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о практической подготовке обучающегося</w:t>
      </w:r>
    </w:p>
    <w:p w:rsidR="007C33E3" w:rsidRPr="007C33E3" w:rsidRDefault="007C33E3" w:rsidP="007C33E3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1. _____________________________________________________________</w:t>
      </w:r>
    </w:p>
    <w:p w:rsidR="007C33E3" w:rsidRPr="007C33E3" w:rsidRDefault="007C33E3" w:rsidP="007C33E3">
      <w:pPr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i/>
          <w:sz w:val="26"/>
          <w:szCs w:val="26"/>
        </w:rPr>
        <w:t>(наименование структурного подразделения (наименование органа местного самоуправления))</w:t>
      </w:r>
    </w:p>
    <w:p w:rsidR="007C33E3" w:rsidRPr="007C33E3" w:rsidRDefault="007C33E3" w:rsidP="007C33E3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2. _____________________________________________________________</w:t>
      </w:r>
    </w:p>
    <w:p w:rsidR="007C33E3" w:rsidRPr="007C33E3" w:rsidRDefault="007C33E3" w:rsidP="007C33E3">
      <w:pPr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i/>
          <w:sz w:val="26"/>
          <w:szCs w:val="26"/>
        </w:rPr>
        <w:t>(Ф.И.О. руководителя по практической подготовке, наименование замещаемой должности)</w:t>
      </w:r>
    </w:p>
    <w:p w:rsidR="007C33E3" w:rsidRPr="007C33E3" w:rsidRDefault="007C33E3" w:rsidP="007C33E3">
      <w:pPr>
        <w:ind w:firstLine="709"/>
        <w:contextualSpacing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3. _____________________________________________________________</w:t>
      </w:r>
    </w:p>
    <w:p w:rsidR="007C33E3" w:rsidRPr="007C33E3" w:rsidRDefault="007C33E3" w:rsidP="007C33E3">
      <w:pPr>
        <w:ind w:firstLine="709"/>
        <w:contextualSpacing/>
        <w:jc w:val="center"/>
        <w:rPr>
          <w:rFonts w:ascii="Times New Roman" w:hAnsi="Times New Roman"/>
          <w:i/>
          <w:sz w:val="26"/>
          <w:szCs w:val="26"/>
        </w:rPr>
      </w:pPr>
      <w:r w:rsidRPr="007C33E3">
        <w:rPr>
          <w:rFonts w:ascii="Times New Roman" w:hAnsi="Times New Roman"/>
          <w:i/>
          <w:sz w:val="26"/>
          <w:szCs w:val="26"/>
        </w:rPr>
        <w:t>(Ф.И.О. лица, прошедшего практическую подготовку)</w:t>
      </w:r>
    </w:p>
    <w:p w:rsidR="007C33E3" w:rsidRPr="007C33E3" w:rsidRDefault="007C33E3" w:rsidP="007C33E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pacing w:val="-4"/>
          <w:sz w:val="26"/>
          <w:szCs w:val="26"/>
        </w:rPr>
        <w:t>4. Оцените практическую подготовку обучающегося (поставьте оценку от 1 до 5,</w:t>
      </w:r>
      <w:r w:rsidRPr="007C33E3">
        <w:rPr>
          <w:rFonts w:ascii="Times New Roman" w:hAnsi="Times New Roman"/>
          <w:sz w:val="26"/>
          <w:szCs w:val="26"/>
        </w:rPr>
        <w:t xml:space="preserve"> где "1" - очень плохо, "5" - отлично):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Показатель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Соответствие специальности, направления подготовки обучающегося </w:t>
            </w:r>
            <w:r w:rsidRPr="007C33E3">
              <w:rPr>
                <w:rFonts w:ascii="Times New Roman" w:hAnsi="Times New Roman"/>
                <w:spacing w:val="-8"/>
                <w:sz w:val="26"/>
                <w:szCs w:val="26"/>
              </w:rPr>
              <w:t>требованиям, предъявляемым к служебной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деятельности, выполняемой в период практической подготовки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Наличие у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требуемых базовых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 знаний и умений, необходимых для прохождения муниципальной службы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Оценка знаний и умений обучающегося</w:t>
            </w: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с учетом области и вида профессиональной служебной деятельности, в рамках которых проводилась практическая подготовка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Наличие у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обучающегося</w:t>
            </w: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следующих профес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сиональных и личностных качеств: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 системное мышление;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 командное взаимодействие;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pacing w:val="-4"/>
                <w:sz w:val="26"/>
                <w:szCs w:val="26"/>
              </w:rPr>
              <w:t>- профессиональная эффективность (ответственность, пунктуальность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 xml:space="preserve">, рациональное распределение рабочего времени, ориентированность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br/>
              <w:t>на результат);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 гибкость и готовность обучающегося</w:t>
            </w:r>
            <w:r w:rsidRPr="007C33E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7C33E3">
              <w:rPr>
                <w:rFonts w:ascii="Times New Roman" w:hAnsi="Times New Roman"/>
                <w:sz w:val="26"/>
                <w:szCs w:val="26"/>
              </w:rPr>
              <w:t>к изменениям;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33E3" w:rsidRPr="007C33E3" w:rsidTr="00B12C5E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33E3">
              <w:rPr>
                <w:rFonts w:ascii="Times New Roman" w:hAnsi="Times New Roman"/>
                <w:sz w:val="26"/>
                <w:szCs w:val="26"/>
              </w:rPr>
              <w:t>- наличие потенциала к проявлению лидерских качеств и принятию управленческих решений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33E3" w:rsidRPr="007C33E3" w:rsidRDefault="007C33E3" w:rsidP="00B12C5E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33E3" w:rsidRPr="007C33E3" w:rsidRDefault="007C33E3" w:rsidP="007C33E3">
      <w:pPr>
        <w:contextualSpacing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contextualSpacing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Средний балл (оценка по п. 4): _______________________________________________</w:t>
      </w:r>
    </w:p>
    <w:p w:rsidR="007C33E3" w:rsidRPr="007C33E3" w:rsidRDefault="007C33E3" w:rsidP="007C33E3">
      <w:pPr>
        <w:ind w:firstLine="708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4.1. Если в оценках на предыдущие вопросы Вы поставили оценки "1" или "2", укажите причины: _________________________________________________________</w:t>
      </w:r>
    </w:p>
    <w:p w:rsidR="007C33E3" w:rsidRPr="007C33E3" w:rsidRDefault="007C33E3" w:rsidP="007C33E3">
      <w:pPr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7C33E3" w:rsidRPr="007C33E3" w:rsidRDefault="007C33E3" w:rsidP="007C33E3">
      <w:pPr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ind w:firstLine="709"/>
        <w:contextualSpacing/>
        <w:jc w:val="both"/>
        <w:outlineLvl w:val="1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5. Дополнительные комментарии о проделанной деятельности обучающегося: 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ab/>
        <w:t>6. Если в процессе проведения практической подготовки у Вас возникли проблемы организационного характера, укажите их и причины, с которыми они были связаны: 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ab/>
        <w:t>7. Что, по Вашему мнению, можно улучшить в организации практической подготовки? 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ab/>
        <w:t>8. Ваши пожелания и рекомендации по вопросам профессионального развития обучающегося</w:t>
      </w:r>
      <w:r w:rsidRPr="007C33E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33E3">
        <w:rPr>
          <w:rFonts w:ascii="Times New Roman" w:hAnsi="Times New Roman"/>
          <w:sz w:val="26"/>
          <w:szCs w:val="26"/>
        </w:rPr>
        <w:t>и его дальнейшей профессиональной деятельности________________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ab/>
        <w:t>9. Рекомендовали бы Вы обучающегося</w:t>
      </w:r>
      <w:r w:rsidRPr="007C33E3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7C33E3">
        <w:rPr>
          <w:rFonts w:ascii="Times New Roman" w:hAnsi="Times New Roman"/>
          <w:sz w:val="26"/>
          <w:szCs w:val="26"/>
        </w:rPr>
        <w:t>в качестве кандидатуры для формирования кадрового резерва с целью последующего трудоустройства и обеспечения востребованности кадрового потенциала? _________________________ 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7C33E3" w:rsidRPr="007C33E3" w:rsidRDefault="007C33E3" w:rsidP="007C33E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7C33E3" w:rsidRPr="007C33E3" w:rsidRDefault="007C33E3" w:rsidP="007C33E3">
      <w:pPr>
        <w:contextualSpacing/>
        <w:rPr>
          <w:rFonts w:ascii="Times New Roman" w:hAnsi="Times New Roman"/>
          <w:sz w:val="26"/>
          <w:szCs w:val="26"/>
        </w:rPr>
      </w:pPr>
      <w:r w:rsidRPr="007C33E3">
        <w:rPr>
          <w:rFonts w:ascii="Times New Roman" w:hAnsi="Times New Roman"/>
          <w:spacing w:val="-8"/>
          <w:sz w:val="26"/>
          <w:szCs w:val="26"/>
        </w:rPr>
        <w:t>Дата заполнения отзыва "___"________20__</w:t>
      </w:r>
      <w:r w:rsidRPr="007C33E3">
        <w:rPr>
          <w:rFonts w:ascii="Times New Roman" w:hAnsi="Times New Roman"/>
          <w:sz w:val="26"/>
          <w:szCs w:val="26"/>
        </w:rPr>
        <w:t xml:space="preserve">   __________________________________</w:t>
      </w:r>
    </w:p>
    <w:p w:rsidR="007C33E3" w:rsidRPr="007C33E3" w:rsidRDefault="007C33E3" w:rsidP="007C33E3">
      <w:pPr>
        <w:tabs>
          <w:tab w:val="left" w:pos="6521"/>
        </w:tabs>
        <w:contextualSpacing/>
        <w:rPr>
          <w:rFonts w:ascii="Times New Roman" w:hAnsi="Times New Roman"/>
          <w:spacing w:val="-8"/>
          <w:sz w:val="26"/>
          <w:szCs w:val="26"/>
        </w:rPr>
      </w:pPr>
      <w:r w:rsidRPr="007C33E3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7C33E3">
        <w:rPr>
          <w:rFonts w:ascii="Times New Roman" w:hAnsi="Times New Roman"/>
          <w:spacing w:val="-8"/>
          <w:sz w:val="26"/>
          <w:szCs w:val="26"/>
        </w:rPr>
        <w:t>(подпись и Ф.И.О. руководителя по практической подготовке)</w:t>
      </w:r>
    </w:p>
    <w:p w:rsidR="006E1FC6" w:rsidRPr="007C33E3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7C33E3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6E1FC6" w:rsidRPr="007C33E3" w:rsidRDefault="006E1FC6">
      <w:pPr>
        <w:jc w:val="both"/>
        <w:rPr>
          <w:rFonts w:ascii="Times New Roman" w:hAnsi="Times New Roman"/>
          <w:sz w:val="26"/>
          <w:szCs w:val="26"/>
        </w:rPr>
      </w:pPr>
    </w:p>
    <w:sectPr w:rsidR="006E1FC6" w:rsidRPr="007C33E3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DE" w:rsidRDefault="00B113DE">
      <w:r>
        <w:separator/>
      </w:r>
    </w:p>
  </w:endnote>
  <w:endnote w:type="continuationSeparator" w:id="0">
    <w:p w:rsidR="00B113DE" w:rsidRDefault="00B1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DE" w:rsidRDefault="00B113DE">
      <w:r>
        <w:separator/>
      </w:r>
    </w:p>
  </w:footnote>
  <w:footnote w:type="continuationSeparator" w:id="0">
    <w:p w:rsidR="00B113DE" w:rsidRDefault="00B11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3E3"/>
    <w:rsid w:val="00143C33"/>
    <w:rsid w:val="001C18FA"/>
    <w:rsid w:val="00214512"/>
    <w:rsid w:val="002A3E13"/>
    <w:rsid w:val="002D5548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7C33E3"/>
    <w:rsid w:val="00864F91"/>
    <w:rsid w:val="0087374C"/>
    <w:rsid w:val="00901C3B"/>
    <w:rsid w:val="009227F1"/>
    <w:rsid w:val="00A41770"/>
    <w:rsid w:val="00A811F0"/>
    <w:rsid w:val="00AF2675"/>
    <w:rsid w:val="00B113DE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27C2B-8B9E-45B1-9228-636B571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link w:val="a6"/>
    <w:rsid w:val="007C33E3"/>
    <w:rPr>
      <w:color w:val="000000"/>
      <w:sz w:val="28"/>
    </w:rPr>
  </w:style>
  <w:style w:type="character" w:customStyle="1" w:styleId="a6">
    <w:name w:val="Без интервала Знак"/>
    <w:link w:val="a5"/>
    <w:rsid w:val="007C33E3"/>
    <w:rPr>
      <w:color w:val="000000"/>
      <w:sz w:val="28"/>
    </w:rPr>
  </w:style>
  <w:style w:type="paragraph" w:customStyle="1" w:styleId="ConsPlusNormal">
    <w:name w:val="ConsPlusNormal"/>
    <w:rsid w:val="007C33E3"/>
    <w:pPr>
      <w:widowControl w:val="0"/>
      <w:ind w:firstLine="720"/>
    </w:pPr>
    <w:rPr>
      <w:rFonts w:ascii="Arial" w:hAnsi="Arial"/>
      <w:color w:val="000000"/>
    </w:rPr>
  </w:style>
  <w:style w:type="paragraph" w:styleId="a7">
    <w:name w:val="Balloon Text"/>
    <w:basedOn w:val="a"/>
    <w:link w:val="a8"/>
    <w:rsid w:val="002D55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D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11</Pages>
  <Words>3008</Words>
  <Characters>17147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 </vt:lpstr>
      <vt:lpstr>    </vt:lpstr>
      <vt:lpstr>    Приложение № 1</vt:lpstr>
      <vt:lpstr>    Приложение № 2</vt:lpstr>
      <vt:lpstr>    Приложение № 3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№ 4</vt:lpstr>
      <vt:lpstr>    4.1. Если в оценках на предыдущие вопросы Вы поставили оценки "1" или "2", укажи</vt:lpstr>
      <vt:lpstr>    ________________________________________________________________________________</vt:lpstr>
      <vt:lpstr>    </vt:lpstr>
      <vt:lpstr>    5. Дополнительные комментарии о проделанной деятельности обучающегося: _________</vt:lpstr>
    </vt:vector>
  </TitlesOfParts>
  <Company>111</Company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2024-11-21T10:02:00Z</cp:lastPrinted>
  <dcterms:created xsi:type="dcterms:W3CDTF">2024-11-21T09:47:00Z</dcterms:created>
  <dcterms:modified xsi:type="dcterms:W3CDTF">2024-11-21T10:02:00Z</dcterms:modified>
</cp:coreProperties>
</file>