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65E6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B500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B500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687-п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B500C" w:rsidRPr="005B500C" w:rsidRDefault="005B500C" w:rsidP="005B500C">
      <w:pPr>
        <w:jc w:val="center"/>
        <w:rPr>
          <w:rFonts w:ascii="Times New Roman" w:hAnsi="Times New Roman"/>
          <w:bCs/>
          <w:sz w:val="26"/>
          <w:szCs w:val="26"/>
          <w:lang w:val="en-US"/>
        </w:rPr>
      </w:pPr>
      <w:r w:rsidRPr="005B500C">
        <w:rPr>
          <w:rFonts w:ascii="Times New Roman" w:hAnsi="Times New Roman"/>
          <w:bCs/>
          <w:sz w:val="26"/>
          <w:szCs w:val="26"/>
        </w:rPr>
        <w:t>Об</w:t>
      </w:r>
      <w:r w:rsidRPr="005B500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5B500C">
        <w:rPr>
          <w:rFonts w:ascii="Times New Roman" w:hAnsi="Times New Roman"/>
          <w:bCs/>
          <w:sz w:val="26"/>
          <w:szCs w:val="26"/>
        </w:rPr>
        <w:t>утверждении</w:t>
      </w:r>
      <w:r w:rsidRPr="005B500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5B500C">
        <w:rPr>
          <w:rFonts w:ascii="Times New Roman" w:hAnsi="Times New Roman"/>
          <w:bCs/>
          <w:sz w:val="26"/>
          <w:szCs w:val="26"/>
        </w:rPr>
        <w:t>Административного</w:t>
      </w:r>
      <w:r w:rsidRPr="005B500C">
        <w:rPr>
          <w:rFonts w:ascii="Times New Roman" w:hAnsi="Times New Roman"/>
          <w:bCs/>
          <w:sz w:val="26"/>
          <w:szCs w:val="26"/>
          <w:lang w:val="en-US"/>
        </w:rPr>
        <w:t xml:space="preserve"> </w:t>
      </w:r>
      <w:r w:rsidRPr="005B500C">
        <w:rPr>
          <w:rFonts w:ascii="Times New Roman" w:hAnsi="Times New Roman"/>
          <w:bCs/>
          <w:sz w:val="26"/>
          <w:szCs w:val="26"/>
        </w:rPr>
        <w:t>регламента</w:t>
      </w:r>
    </w:p>
    <w:p w:rsidR="005B500C" w:rsidRPr="005B500C" w:rsidRDefault="005B500C" w:rsidP="005B500C">
      <w:pPr>
        <w:jc w:val="center"/>
        <w:rPr>
          <w:rFonts w:ascii="Times New Roman" w:hAnsi="Times New Roman"/>
          <w:bCs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5B500C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5B500C">
        <w:rPr>
          <w:rFonts w:ascii="Times New Roman" w:hAnsi="Times New Roman"/>
          <w:bCs/>
          <w:sz w:val="26"/>
          <w:szCs w:val="26"/>
        </w:rPr>
        <w:br/>
        <w:t>«</w:t>
      </w:r>
      <w:r w:rsidRPr="005B500C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5B500C">
        <w:rPr>
          <w:rFonts w:ascii="Times New Roman" w:hAnsi="Times New Roman"/>
          <w:sz w:val="26"/>
          <w:szCs w:val="26"/>
        </w:rPr>
        <w:t>»</w:t>
      </w:r>
    </w:p>
    <w:p w:rsidR="005B500C" w:rsidRPr="005B500C" w:rsidRDefault="005B500C" w:rsidP="005B500C">
      <w:pPr>
        <w:ind w:firstLine="709"/>
        <w:rPr>
          <w:rFonts w:ascii="Times New Roman" w:hAnsi="Times New Roman"/>
          <w:sz w:val="26"/>
          <w:szCs w:val="26"/>
        </w:rPr>
      </w:pPr>
    </w:p>
    <w:p w:rsidR="005B500C" w:rsidRPr="005B500C" w:rsidRDefault="005B500C" w:rsidP="005B500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B500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5B500C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5B500C" w:rsidRPr="005B500C" w:rsidRDefault="005B500C" w:rsidP="005B500C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5B500C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B500C">
        <w:rPr>
          <w:rFonts w:ascii="Times New Roman" w:hAnsi="Times New Roman"/>
          <w:sz w:val="26"/>
          <w:szCs w:val="26"/>
        </w:rPr>
        <w:t xml:space="preserve"> </w:t>
      </w:r>
      <w:r w:rsidRPr="005B500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5B500C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5B500C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5B500C">
        <w:rPr>
          <w:rFonts w:ascii="Times New Roman" w:hAnsi="Times New Roman"/>
          <w:sz w:val="26"/>
          <w:szCs w:val="26"/>
        </w:rPr>
        <w:t>».</w:t>
      </w:r>
    </w:p>
    <w:p w:rsidR="005B500C" w:rsidRPr="005B500C" w:rsidRDefault="005B500C" w:rsidP="005B500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5B500C">
        <w:rPr>
          <w:rFonts w:ascii="Times New Roman" w:hAnsi="Times New Roman"/>
          <w:sz w:val="26"/>
          <w:szCs w:val="26"/>
        </w:rPr>
        <w:t>Признать</w:t>
      </w:r>
      <w:r w:rsidRPr="005B500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B500C">
        <w:rPr>
          <w:rFonts w:ascii="Times New Roman" w:hAnsi="Times New Roman"/>
          <w:sz w:val="26"/>
          <w:szCs w:val="26"/>
        </w:rPr>
        <w:t>утратившими</w:t>
      </w:r>
      <w:r w:rsidRPr="005B500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5B500C">
        <w:rPr>
          <w:rFonts w:ascii="Times New Roman" w:hAnsi="Times New Roman"/>
          <w:sz w:val="26"/>
          <w:szCs w:val="26"/>
        </w:rPr>
        <w:t>силу</w:t>
      </w:r>
      <w:r w:rsidRPr="005B500C">
        <w:rPr>
          <w:rFonts w:ascii="Times New Roman" w:hAnsi="Times New Roman"/>
          <w:sz w:val="26"/>
          <w:szCs w:val="26"/>
          <w:lang w:val="en-US"/>
        </w:rPr>
        <w:t>:</w:t>
      </w:r>
    </w:p>
    <w:p w:rsidR="005B500C" w:rsidRPr="005B500C" w:rsidRDefault="005B500C" w:rsidP="005B500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№75-п 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сельских поселений Нововаршавского муниципального района Омской области";</w:t>
      </w:r>
    </w:p>
    <w:p w:rsidR="005B500C" w:rsidRPr="005B500C" w:rsidRDefault="005B500C" w:rsidP="005B500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области от 20.07.2022 года № 449-п "О внесении изменений в постановление Администрации Нововаршавского муниципального района Омской области </w:t>
      </w:r>
      <w:r w:rsidR="00F24C06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Pr="005B500C">
        <w:rPr>
          <w:rFonts w:ascii="Times New Roman" w:hAnsi="Times New Roman"/>
          <w:noProof/>
          <w:sz w:val="26"/>
          <w:szCs w:val="26"/>
        </w:rPr>
        <w:t>от 04.02.2022 года № 75-п 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сельских поселений Нововаршавского муниципального района Омской области";</w:t>
      </w:r>
    </w:p>
    <w:p w:rsidR="005B500C" w:rsidRPr="005B500C" w:rsidRDefault="005B500C" w:rsidP="005B500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области от 10.02.2023 года № 77-п "О внесении изменений в постановление Администрации Нововаршавского муниципального района Омской области </w:t>
      </w:r>
      <w:r w:rsidR="00F24C06">
        <w:rPr>
          <w:rFonts w:ascii="Times New Roman" w:hAnsi="Times New Roman"/>
          <w:noProof/>
          <w:sz w:val="26"/>
          <w:szCs w:val="26"/>
        </w:rPr>
        <w:t xml:space="preserve">                     </w:t>
      </w:r>
      <w:r w:rsidRPr="005B500C">
        <w:rPr>
          <w:rFonts w:ascii="Times New Roman" w:hAnsi="Times New Roman"/>
          <w:noProof/>
          <w:sz w:val="26"/>
          <w:szCs w:val="26"/>
        </w:rPr>
        <w:t>от 04.02.2022 года № 75-п "Об утверждении административного регламента по предоставлению муниципальной услуги "Выдача градостроительного плана земельного участка" на территории сельских поселений Нововаршавского муниципального района Омской области".</w:t>
      </w:r>
    </w:p>
    <w:p w:rsidR="005B500C" w:rsidRPr="005B500C" w:rsidRDefault="005B500C" w:rsidP="005B500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5B500C">
        <w:rPr>
          <w:rFonts w:ascii="Times New Roman" w:hAnsi="Times New Roman"/>
          <w:noProof/>
          <w:sz w:val="26"/>
          <w:szCs w:val="26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</w:t>
      </w:r>
      <w:r w:rsidRPr="005B500C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B500C" w:rsidRPr="005B500C" w:rsidRDefault="005B500C" w:rsidP="005B500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5B500C">
        <w:rPr>
          <w:rFonts w:ascii="Times New Roman" w:hAnsi="Times New Roman"/>
          <w:sz w:val="26"/>
          <w:szCs w:val="26"/>
        </w:rPr>
        <w:t>.</w:t>
      </w:r>
    </w:p>
    <w:p w:rsidR="005B500C" w:rsidRPr="005B500C" w:rsidRDefault="005B500C" w:rsidP="005B500C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5B500C" w:rsidRPr="005B500C" w:rsidRDefault="005B500C" w:rsidP="005B500C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5B500C" w:rsidRPr="005B500C" w:rsidRDefault="005B500C" w:rsidP="005B500C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sz w:val="26"/>
          <w:szCs w:val="26"/>
        </w:rPr>
        <w:t>Глава Нововаршавского</w:t>
      </w:r>
    </w:p>
    <w:p w:rsidR="005B500C" w:rsidRPr="005B500C" w:rsidRDefault="005B500C" w:rsidP="005B500C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5B500C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</w:t>
      </w:r>
      <w:r w:rsidR="00F24C06">
        <w:rPr>
          <w:rFonts w:ascii="Times New Roman" w:hAnsi="Times New Roman"/>
          <w:sz w:val="26"/>
          <w:szCs w:val="26"/>
        </w:rPr>
        <w:t xml:space="preserve">           </w:t>
      </w:r>
      <w:r w:rsidRPr="005B500C">
        <w:rPr>
          <w:rFonts w:ascii="Times New Roman" w:hAnsi="Times New Roman"/>
          <w:sz w:val="26"/>
          <w:szCs w:val="26"/>
        </w:rPr>
        <w:t xml:space="preserve">         В.А. Шефер</w:t>
      </w:r>
    </w:p>
    <w:p w:rsidR="005B500C" w:rsidRDefault="005B500C" w:rsidP="005B500C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8"/>
          <w:szCs w:val="28"/>
        </w:rPr>
        <w:sectPr w:rsidR="005B500C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5B500C" w:rsidRPr="00F24C06" w:rsidRDefault="005B500C" w:rsidP="00F24C06">
      <w:pPr>
        <w:ind w:left="6237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Утвержден постановлением </w:t>
      </w:r>
      <w:r w:rsidRPr="00F24C06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24C06">
        <w:rPr>
          <w:rFonts w:ascii="Times New Roman" w:hAnsi="Times New Roman"/>
          <w:sz w:val="26"/>
          <w:szCs w:val="26"/>
        </w:rPr>
        <w:t xml:space="preserve"> от </w:t>
      </w:r>
      <w:r w:rsidR="00F24C06" w:rsidRPr="00F24C06">
        <w:rPr>
          <w:rFonts w:ascii="Times New Roman" w:hAnsi="Times New Roman"/>
          <w:sz w:val="26"/>
          <w:szCs w:val="26"/>
        </w:rPr>
        <w:t>25.</w:t>
      </w:r>
      <w:r w:rsidR="00F24C06">
        <w:rPr>
          <w:rFonts w:ascii="Times New Roman" w:hAnsi="Times New Roman"/>
          <w:sz w:val="26"/>
          <w:szCs w:val="26"/>
        </w:rPr>
        <w:t>11.2024</w:t>
      </w:r>
      <w:r w:rsidRPr="00F24C06">
        <w:rPr>
          <w:rFonts w:ascii="Times New Roman" w:hAnsi="Times New Roman"/>
          <w:sz w:val="26"/>
          <w:szCs w:val="26"/>
        </w:rPr>
        <w:t xml:space="preserve"> № </w:t>
      </w:r>
      <w:r w:rsidR="00F24C06" w:rsidRPr="00F24C06">
        <w:rPr>
          <w:rFonts w:ascii="Times New Roman" w:hAnsi="Times New Roman"/>
          <w:sz w:val="26"/>
          <w:szCs w:val="26"/>
        </w:rPr>
        <w:t>687-п</w:t>
      </w:r>
    </w:p>
    <w:p w:rsidR="005B500C" w:rsidRPr="00F24C06" w:rsidRDefault="005B500C" w:rsidP="00F24C06">
      <w:pPr>
        <w:ind w:left="737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500C" w:rsidRPr="00F24C06" w:rsidRDefault="005B500C" w:rsidP="00F24C0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5B500C" w:rsidRPr="00F24C06" w:rsidRDefault="005B500C" w:rsidP="00F24C0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24C06">
        <w:rPr>
          <w:rFonts w:ascii="Times New Roman" w:hAnsi="Times New Roman"/>
          <w:b/>
          <w:bCs/>
          <w:sz w:val="26"/>
          <w:szCs w:val="26"/>
        </w:rPr>
        <w:br/>
        <w:t>по предоставлению муниципальной услуги «</w:t>
      </w:r>
      <w:r w:rsidRPr="00F24C06">
        <w:rPr>
          <w:rFonts w:ascii="Times New Roman" w:hAnsi="Times New Roman"/>
          <w:b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b/>
          <w:sz w:val="26"/>
          <w:szCs w:val="26"/>
        </w:rPr>
        <w:t>»</w:t>
      </w:r>
    </w:p>
    <w:p w:rsidR="005B500C" w:rsidRPr="00F24C06" w:rsidRDefault="005B500C" w:rsidP="00F24C06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5B500C" w:rsidRPr="00F24C06" w:rsidRDefault="005B500C" w:rsidP="00F24C06">
      <w:pPr>
        <w:keepNext/>
        <w:keepLines/>
        <w:jc w:val="center"/>
        <w:outlineLvl w:val="0"/>
        <w:rPr>
          <w:rFonts w:ascii="Times New Roman" w:eastAsia="Yu Gothic Light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I. </w:t>
      </w:r>
      <w:r w:rsidRPr="00F24C06">
        <w:rPr>
          <w:rFonts w:ascii="Times New Roman" w:eastAsia="Yu Gothic Light" w:hAnsi="Times New Roman"/>
          <w:b/>
          <w:bCs/>
          <w:sz w:val="26"/>
          <w:szCs w:val="26"/>
        </w:rPr>
        <w:t>Общие</w:t>
      </w:r>
      <w:r w:rsidRPr="00F24C06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 </w:t>
      </w:r>
      <w:r w:rsidRPr="00F24C06">
        <w:rPr>
          <w:rFonts w:ascii="Times New Roman" w:eastAsia="Yu Gothic Light" w:hAnsi="Times New Roman"/>
          <w:b/>
          <w:bCs/>
          <w:sz w:val="26"/>
          <w:szCs w:val="26"/>
        </w:rPr>
        <w:t>положения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Pr="00F24C06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Pr="00F24C06">
        <w:rPr>
          <w:rFonts w:ascii="Times New Roman" w:hAnsi="Times New Roman"/>
          <w:sz w:val="26"/>
          <w:szCs w:val="26"/>
        </w:rPr>
        <w:t>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 (далее – Услуга).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F24C06">
        <w:rPr>
          <w:rFonts w:ascii="Times New Roman" w:hAnsi="Times New Roman"/>
          <w:noProof/>
          <w:sz w:val="26"/>
          <w:szCs w:val="26"/>
        </w:rPr>
        <w:t>физическому лицу - правообладателю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индивидуальному предпринимателю - правообладателю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юридическому лицу - правообладателю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(далее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заявители)</w:t>
      </w:r>
      <w:r w:rsidRPr="00F24C06">
        <w:rPr>
          <w:rFonts w:ascii="Times New Roman" w:hAnsi="Times New Roman"/>
          <w:sz w:val="26"/>
          <w:szCs w:val="26"/>
        </w:rPr>
        <w:t>, указанным в таблице 1 приложения № 1 к настоящему Административному регламенту.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F24C06">
        <w:rPr>
          <w:rStyle w:val="af5"/>
          <w:rFonts w:ascii="Times New Roman" w:hAnsi="Times New Roman"/>
          <w:sz w:val="26"/>
          <w:szCs w:val="26"/>
        </w:rPr>
        <w:footnoteReference w:id="1"/>
      </w:r>
      <w:r w:rsidRPr="00F24C06">
        <w:rPr>
          <w:rFonts w:ascii="Times New Roman" w:hAnsi="Times New Roman"/>
          <w:sz w:val="26"/>
          <w:szCs w:val="26"/>
        </w:rPr>
        <w:t>, осуществляемого в соответствии с настоящим Административным регламентом.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F24C06">
        <w:rPr>
          <w:rStyle w:val="af5"/>
          <w:rFonts w:ascii="Times New Roman" w:hAnsi="Times New Roman"/>
          <w:sz w:val="26"/>
          <w:szCs w:val="26"/>
        </w:rPr>
        <w:footnoteReference w:id="2"/>
      </w:r>
      <w:r w:rsidRPr="00F24C06">
        <w:rPr>
          <w:rFonts w:ascii="Times New Roman" w:hAnsi="Times New Roman"/>
          <w:sz w:val="26"/>
          <w:szCs w:val="26"/>
        </w:rPr>
        <w:t xml:space="preserve"> (далее – Единый портал).</w:t>
      </w:r>
    </w:p>
    <w:p w:rsidR="005B500C" w:rsidRPr="00F24C06" w:rsidRDefault="005B500C" w:rsidP="00F24C06">
      <w:pPr>
        <w:keepNext/>
        <w:keepLines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24C06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>II</w:t>
      </w:r>
      <w:r w:rsidRPr="00F24C06">
        <w:rPr>
          <w:rFonts w:ascii="Times New Roman" w:eastAsia="Yu Gothic Light" w:hAnsi="Times New Roman"/>
          <w:b/>
          <w:bCs/>
          <w:sz w:val="26"/>
          <w:szCs w:val="26"/>
        </w:rPr>
        <w:t>. Стандарт предоставления</w:t>
      </w:r>
      <w:r w:rsidRPr="00F24C06">
        <w:rPr>
          <w:rFonts w:ascii="Times New Roman" w:hAnsi="Times New Roman"/>
          <w:b/>
          <w:sz w:val="26"/>
          <w:szCs w:val="26"/>
        </w:rPr>
        <w:t xml:space="preserve"> </w:t>
      </w:r>
      <w:r w:rsidRPr="00F24C06">
        <w:rPr>
          <w:rFonts w:ascii="Times New Roman" w:eastAsia="Yu Gothic Light" w:hAnsi="Times New Roman"/>
          <w:b/>
          <w:bCs/>
          <w:sz w:val="26"/>
          <w:szCs w:val="26"/>
        </w:rPr>
        <w:t>Услуги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Наименование Услуги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F24C06">
        <w:rPr>
          <w:rFonts w:ascii="Times New Roman" w:hAnsi="Times New Roman"/>
          <w:noProof/>
          <w:sz w:val="26"/>
          <w:szCs w:val="26"/>
        </w:rPr>
        <w:t>Администрацией Нововаршавского муниципального района Омской области</w:t>
      </w:r>
      <w:r w:rsidRPr="00F24C06">
        <w:rPr>
          <w:rFonts w:ascii="Times New Roman" w:hAnsi="Times New Roman"/>
          <w:sz w:val="26"/>
          <w:szCs w:val="26"/>
        </w:rPr>
        <w:t xml:space="preserve"> (далее – </w:t>
      </w: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F24C06">
        <w:rPr>
          <w:rFonts w:ascii="Times New Roman" w:hAnsi="Times New Roman"/>
          <w:noProof/>
          <w:sz w:val="26"/>
          <w:szCs w:val="26"/>
        </w:rPr>
        <w:t>выдачей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F24C06">
        <w:rPr>
          <w:rFonts w:ascii="Times New Roman" w:hAnsi="Times New Roman"/>
          <w:noProof/>
          <w:sz w:val="26"/>
          <w:szCs w:val="26"/>
        </w:rPr>
        <w:t>выдачей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="00F24C06">
        <w:rPr>
          <w:rFonts w:ascii="Times New Roman" w:hAnsi="Times New Roman"/>
          <w:noProof/>
          <w:sz w:val="26"/>
          <w:szCs w:val="26"/>
        </w:rPr>
        <w:t>исправлением</w:t>
      </w:r>
      <w:r w:rsidRPr="00F24C06">
        <w:rPr>
          <w:rFonts w:ascii="Times New Roman" w:hAnsi="Times New Roman"/>
          <w:noProof/>
          <w:sz w:val="26"/>
          <w:szCs w:val="26"/>
        </w:rPr>
        <w:t xml:space="preserve"> допущенных опечаток и ошибок в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Результаты предоставления Услуги могут быть получены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Срок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5B500C" w:rsidRPr="00F24C06" w:rsidRDefault="005B500C" w:rsidP="00F24C06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F24C06">
        <w:rPr>
          <w:rFonts w:ascii="Times New Roman" w:hAnsi="Times New Roman"/>
          <w:sz w:val="26"/>
          <w:szCs w:val="26"/>
          <w:lang w:val="en-US"/>
        </w:rPr>
        <w:t>III</w:t>
      </w:r>
      <w:r w:rsidRPr="00F24C06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Правовые основания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F24C06">
        <w:rPr>
          <w:rFonts w:ascii="Times New Roman" w:hAnsi="Times New Roman"/>
          <w:bCs/>
          <w:sz w:val="26"/>
          <w:szCs w:val="26"/>
        </w:rPr>
        <w:t>муниципальных</w:t>
      </w:r>
      <w:r w:rsidRPr="00F24C06">
        <w:rPr>
          <w:rFonts w:ascii="Times New Roman" w:hAnsi="Times New Roman"/>
          <w:sz w:val="26"/>
          <w:szCs w:val="26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</w:t>
      </w:r>
      <w:r w:rsidRPr="00F24C06">
        <w:rPr>
          <w:rFonts w:ascii="Times New Roman" w:hAnsi="Times New Roman"/>
          <w:b/>
          <w:bCs/>
          <w:sz w:val="26"/>
          <w:szCs w:val="26"/>
        </w:rPr>
        <w:br/>
        <w:t>в приеме заявления</w:t>
      </w:r>
      <w:r w:rsidRPr="00F24C06">
        <w:rPr>
          <w:rFonts w:ascii="Times New Roman" w:hAnsi="Times New Roman"/>
          <w:b/>
          <w:sz w:val="26"/>
          <w:szCs w:val="26"/>
        </w:rPr>
        <w:t xml:space="preserve"> и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Основания для отказа в приеме </w:t>
      </w:r>
      <w:r w:rsidRPr="00F24C06">
        <w:rPr>
          <w:rFonts w:ascii="Times New Roman" w:hAnsi="Times New Roman"/>
          <w:bCs/>
          <w:sz w:val="26"/>
          <w:szCs w:val="26"/>
        </w:rPr>
        <w:t>заявления</w:t>
      </w:r>
      <w:r w:rsidRPr="00F24C06">
        <w:rPr>
          <w:rFonts w:ascii="Times New Roman" w:hAnsi="Times New Roman"/>
          <w:sz w:val="26"/>
          <w:szCs w:val="26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 xml:space="preserve">Размер платы, взимаемой с заявителя </w:t>
      </w:r>
      <w:r w:rsidRPr="00F24C06">
        <w:rPr>
          <w:rFonts w:ascii="Times New Roman" w:hAnsi="Times New Roman"/>
          <w:b/>
          <w:bCs/>
          <w:sz w:val="26"/>
          <w:szCs w:val="26"/>
        </w:rPr>
        <w:br/>
        <w:t>при предоставлении Услуги, и способы ее взимания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заявителем </w:t>
      </w:r>
      <w:r w:rsidRPr="00F24C06">
        <w:rPr>
          <w:rFonts w:ascii="Times New Roman" w:hAnsi="Times New Roman"/>
          <w:b/>
          <w:sz w:val="26"/>
          <w:szCs w:val="26"/>
        </w:rPr>
        <w:t>заявления</w:t>
      </w:r>
      <w:r w:rsidRPr="00F24C06">
        <w:rPr>
          <w:rFonts w:ascii="Times New Roman" w:hAnsi="Times New Roman"/>
          <w:b/>
          <w:bCs/>
          <w:sz w:val="26"/>
          <w:szCs w:val="26"/>
        </w:rPr>
        <w:t xml:space="preserve"> и при получении результата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</w:t>
      </w:r>
      <w:r w:rsidRPr="00F24C06">
        <w:rPr>
          <w:rFonts w:ascii="Times New Roman" w:hAnsi="Times New Roman"/>
          <w:b/>
          <w:sz w:val="26"/>
          <w:szCs w:val="26"/>
        </w:rPr>
        <w:t xml:space="preserve"> </w:t>
      </w:r>
      <w:r w:rsidRPr="00F24C06">
        <w:rPr>
          <w:rFonts w:ascii="Times New Roman" w:hAnsi="Times New Roman"/>
          <w:sz w:val="26"/>
          <w:szCs w:val="26"/>
        </w:rPr>
        <w:t xml:space="preserve">составляет 15 минут.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Срок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b/>
          <w:bCs/>
          <w:sz w:val="26"/>
          <w:szCs w:val="26"/>
        </w:rPr>
        <w:t>регистрации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b/>
          <w:bCs/>
          <w:sz w:val="26"/>
          <w:szCs w:val="26"/>
        </w:rPr>
        <w:t>заявления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посредством Единого портала </w:t>
      </w:r>
      <w:r w:rsidRPr="00F24C06">
        <w:rPr>
          <w:rFonts w:ascii="Times New Roman" w:hAnsi="Times New Roman"/>
          <w:sz w:val="26"/>
          <w:szCs w:val="26"/>
        </w:rPr>
        <w:t>–</w:t>
      </w:r>
      <w:r w:rsidRPr="00F24C06">
        <w:rPr>
          <w:rFonts w:ascii="Times New Roman" w:hAnsi="Times New Roman"/>
          <w:noProof/>
          <w:sz w:val="26"/>
          <w:szCs w:val="26"/>
        </w:rPr>
        <w:t xml:space="preserve"> 1 рабочий день;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в Орган власти </w:t>
      </w:r>
      <w:r w:rsidRPr="00F24C06">
        <w:rPr>
          <w:rFonts w:ascii="Times New Roman" w:hAnsi="Times New Roman"/>
          <w:sz w:val="26"/>
          <w:szCs w:val="26"/>
        </w:rPr>
        <w:t>–</w:t>
      </w:r>
      <w:r w:rsidRPr="00F24C06">
        <w:rPr>
          <w:rFonts w:ascii="Times New Roman" w:hAnsi="Times New Roman"/>
          <w:noProof/>
          <w:sz w:val="26"/>
          <w:szCs w:val="26"/>
        </w:rPr>
        <w:t xml:space="preserve"> 1 рабочий день;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 xml:space="preserve">в МФЦ </w:t>
      </w:r>
      <w:r w:rsidRPr="00F24C06">
        <w:rPr>
          <w:rFonts w:ascii="Times New Roman" w:hAnsi="Times New Roman"/>
          <w:sz w:val="26"/>
          <w:szCs w:val="26"/>
          <w:lang w:val="en-US"/>
        </w:rPr>
        <w:t>–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 xml:space="preserve"> 1 рабочий день.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Показатели доступности и качества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Иные требования к предоставлению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Информационные системы, используемые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Единый портал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единая система межведомственного электронного взаимодействия</w:t>
      </w:r>
      <w:r w:rsidRPr="00F24C06">
        <w:rPr>
          <w:rStyle w:val="af5"/>
          <w:rFonts w:ascii="Times New Roman" w:hAnsi="Times New Roman"/>
          <w:sz w:val="26"/>
          <w:szCs w:val="26"/>
        </w:rPr>
        <w:footnoteReference w:id="3"/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F24C06">
        <w:rPr>
          <w:rFonts w:ascii="Times New Roman" w:hAnsi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F24C06">
        <w:rPr>
          <w:rFonts w:ascii="Times New Roman" w:hAnsi="Times New Roman"/>
          <w:noProof/>
          <w:sz w:val="26"/>
          <w:szCs w:val="26"/>
        </w:rPr>
        <w:t>выдачей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2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6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F24C06">
        <w:rPr>
          <w:rFonts w:ascii="Times New Roman" w:hAnsi="Times New Roman"/>
          <w:noProof/>
          <w:sz w:val="26"/>
          <w:szCs w:val="26"/>
        </w:rPr>
        <w:t>выдачей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9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10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11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12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="00F24C06">
        <w:rPr>
          <w:rFonts w:ascii="Times New Roman" w:hAnsi="Times New Roman"/>
          <w:noProof/>
          <w:sz w:val="26"/>
          <w:szCs w:val="26"/>
        </w:rPr>
        <w:t>исправлением</w:t>
      </w:r>
      <w:r w:rsidRPr="00F24C06">
        <w:rPr>
          <w:rFonts w:ascii="Times New Roman" w:hAnsi="Times New Roman"/>
          <w:noProof/>
          <w:sz w:val="26"/>
          <w:szCs w:val="26"/>
        </w:rPr>
        <w:t xml:space="preserve"> допущенных опечаток и ошибок в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14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юридическое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15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16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17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лично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</w:t>
      </w:r>
      <w:r w:rsidRPr="00F24C06">
        <w:rPr>
          <w:rFonts w:ascii="Times New Roman" w:hAnsi="Times New Roman"/>
          <w:sz w:val="26"/>
          <w:szCs w:val="26"/>
        </w:rPr>
        <w:t> 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физическое лицо - правообладатель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Возможность оставления заявления без рассмотрения не предусмотрена. 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Профилирование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b/>
          <w:bCs/>
          <w:sz w:val="26"/>
          <w:szCs w:val="26"/>
        </w:rPr>
        <w:t>заявителя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sz w:val="26"/>
          <w:szCs w:val="26"/>
        </w:rPr>
        <w:t>Профилирование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sz w:val="26"/>
          <w:szCs w:val="26"/>
        </w:rPr>
        <w:t>осуществляется</w:t>
      </w:r>
      <w:r w:rsidRPr="00F24C06">
        <w:rPr>
          <w:rFonts w:ascii="Times New Roman" w:hAnsi="Times New Roman"/>
          <w:sz w:val="26"/>
          <w:szCs w:val="26"/>
          <w:lang w:val="en-US"/>
        </w:rPr>
        <w:t>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Орган власти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 действия документов истек на момент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заполнены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 действия документов истек на момент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заполнены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учредительный документ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заявление не содержит необходимых сведений;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20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F24C06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правоустанавливающие документы на земельный участок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проект межевания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сведения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договор о комплексном развитии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относящиеся к сфере градостроительной деятельности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документация по планировке территории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учредительный документ юридического лица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 (уведомления), в том числе в интерактивной форме заявления (уведомления) на ЕПГУ;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заявление не содержит необходимых сведений;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 не указана;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F24C06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F24C06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F24C06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F24C06">
        <w:rPr>
          <w:rFonts w:ascii="Times New Roman" w:hAnsi="Times New Roman"/>
          <w:sz w:val="26"/>
          <w:szCs w:val="26"/>
        </w:rPr>
        <w:t>».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отсутствие утвержденной документации по планировке территории в случае,если в соответствии с градостроительным кодексом Российской Федерации, иными федеральными законами размещения объекта капитального строительства не допускается при отсутствии такой документации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является правообладателем объекта недвижимости, в отношении которого запрашивается Услуга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</w:rPr>
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1.1 статьи 57.3 Градостроительного кодекса Российской Федерации</w:t>
      </w:r>
      <w:r w:rsidRPr="00F24C06">
        <w:rPr>
          <w:rFonts w:ascii="Times New Roman" w:hAnsi="Times New Roman"/>
          <w:sz w:val="26"/>
          <w:szCs w:val="26"/>
          <w:lang w:val="en-US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3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6 апреля 2011 г.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следующего основания – </w:t>
      </w: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 выдаче дубликата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и дата ее проставления;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документе присутствуют повреждения, что не позволяет в полном объеме использовать информацию, распознать текст и реквизиты;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электронные документы не соответствуют требованиям к форматам их предоставления и (или) не читаются;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заявлении отсутствует подпись заявителя (представителя заявителя);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F24C06">
        <w:rPr>
          <w:rFonts w:ascii="Times New Roman" w:hAnsi="Times New Roman"/>
          <w:noProof/>
          <w:sz w:val="26"/>
          <w:szCs w:val="26"/>
        </w:rPr>
        <w:t>,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5B500C" w:rsidRPr="00F24C06" w:rsidRDefault="005B500C" w:rsidP="00F24C06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 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Срок</w:t>
      </w:r>
      <w:r w:rsidRPr="00F24C06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заявления и документов.</w:t>
      </w:r>
    </w:p>
    <w:p w:rsidR="005B500C" w:rsidRPr="00F24C06" w:rsidRDefault="005B500C" w:rsidP="00F24C06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5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</w:t>
      </w:r>
      <w:r w:rsidRPr="00F24C06">
        <w:rPr>
          <w:rFonts w:ascii="Times New Roman" w:hAnsi="Times New Roman"/>
          <w:noProof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F24C06">
        <w:rPr>
          <w:rFonts w:ascii="Times New Roman" w:hAnsi="Times New Roman"/>
          <w:noProof/>
          <w:sz w:val="26"/>
          <w:szCs w:val="26"/>
        </w:rPr>
        <w:t>18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 (</w:t>
      </w:r>
      <w:r w:rsidRPr="00F24C06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</w:t>
      </w:r>
      <w:r w:rsidRPr="00F24C06">
        <w:rPr>
          <w:rFonts w:ascii="Times New Roman" w:hAnsi="Times New Roman"/>
          <w:sz w:val="26"/>
          <w:szCs w:val="26"/>
        </w:rPr>
        <w:t>) (</w:t>
      </w:r>
      <w:r w:rsidRPr="00F24C06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B500C" w:rsidRPr="00F24C06" w:rsidRDefault="005B500C" w:rsidP="00F24C06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F24C06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F24C06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F24C06">
        <w:rPr>
          <w:rFonts w:ascii="Times New Roman" w:hAnsi="Times New Roman"/>
          <w:sz w:val="26"/>
          <w:szCs w:val="26"/>
          <w:lang w:val="en-US"/>
        </w:rPr>
        <w:t> </w:t>
      </w:r>
      <w:r w:rsidRPr="00F24C06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F24C06">
        <w:rPr>
          <w:rFonts w:ascii="Times New Roman" w:hAnsi="Times New Roman"/>
          <w:sz w:val="26"/>
          <w:szCs w:val="26"/>
        </w:rPr>
        <w:t>);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F24C06">
        <w:rPr>
          <w:rFonts w:ascii="Times New Roman" w:hAnsi="Times New Roman"/>
          <w:sz w:val="26"/>
          <w:szCs w:val="26"/>
        </w:rPr>
        <w:t>,</w:t>
      </w:r>
      <w:r w:rsidRPr="00F24C06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).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F24C06">
        <w:rPr>
          <w:rFonts w:ascii="Times New Roman" w:hAnsi="Times New Roman"/>
          <w:sz w:val="26"/>
          <w:szCs w:val="26"/>
        </w:rPr>
        <w:t xml:space="preserve">;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F24C06">
        <w:rPr>
          <w:rFonts w:ascii="Times New Roman" w:hAnsi="Times New Roman"/>
          <w:sz w:val="26"/>
          <w:szCs w:val="26"/>
        </w:rPr>
        <w:t>, МФЦ отказывают заявителю в приеме заявления и документов при наличии следующих оснований: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доверенность содержит информацию не в полном объеме.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 власти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1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рабочий день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F24C06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F24C06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F24C06">
        <w:rPr>
          <w:rFonts w:ascii="Times New Roman" w:hAnsi="Times New Roman"/>
          <w:sz w:val="26"/>
          <w:szCs w:val="26"/>
          <w:lang w:val="en-US"/>
        </w:rPr>
        <w:t>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F24C06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4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F24C06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F24C06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5B500C" w:rsidRPr="00F24C06" w:rsidRDefault="005B500C" w:rsidP="00F24C06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F24C06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градостроительный план земельного участка с исправленными опечатками и ошибками</w:t>
      </w:r>
      <w:r w:rsidRPr="00F24C06">
        <w:rPr>
          <w:rFonts w:ascii="Times New Roman" w:hAnsi="Times New Roman"/>
          <w:sz w:val="26"/>
          <w:szCs w:val="26"/>
        </w:rPr>
        <w:t>;</w:t>
      </w:r>
    </w:p>
    <w:p w:rsidR="005B500C" w:rsidRPr="00F24C06" w:rsidRDefault="005B500C" w:rsidP="00F24C0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 Органе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МФЦ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F24C06">
        <w:rPr>
          <w:rFonts w:ascii="Times New Roman" w:hAnsi="Times New Roman"/>
          <w:sz w:val="26"/>
          <w:szCs w:val="26"/>
        </w:rPr>
        <w:t xml:space="preserve"> – </w:t>
      </w:r>
      <w:r w:rsidRPr="00F24C06">
        <w:rPr>
          <w:rFonts w:ascii="Times New Roman" w:hAnsi="Times New Roman"/>
          <w:noProof/>
          <w:sz w:val="26"/>
          <w:szCs w:val="26"/>
        </w:rPr>
        <w:t>решение об отказе во внесении исправлений в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F24C06">
        <w:rPr>
          <w:rFonts w:ascii="Times New Roman" w:hAnsi="Times New Roman"/>
          <w:noProof/>
          <w:sz w:val="26"/>
          <w:szCs w:val="26"/>
        </w:rPr>
        <w:t>7</w:t>
      </w:r>
      <w:r w:rsidRPr="00F24C06">
        <w:rPr>
          <w:rFonts w:ascii="Times New Roman" w:hAnsi="Times New Roman"/>
          <w:sz w:val="26"/>
          <w:szCs w:val="26"/>
        </w:rPr>
        <w:t xml:space="preserve"> </w:t>
      </w:r>
      <w:r w:rsidRPr="00F24C06">
        <w:rPr>
          <w:rFonts w:ascii="Times New Roman" w:hAnsi="Times New Roman"/>
          <w:noProof/>
          <w:sz w:val="26"/>
          <w:szCs w:val="26"/>
        </w:rPr>
        <w:t>рабочих дней</w:t>
      </w:r>
      <w:r w:rsidRPr="00F24C06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B500C" w:rsidRPr="00F24C06" w:rsidRDefault="005B500C" w:rsidP="00F24C06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F24C06">
        <w:rPr>
          <w:rFonts w:ascii="Times New Roman" w:hAnsi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F24C06">
        <w:rPr>
          <w:rFonts w:ascii="Times New Roman" w:hAnsi="Times New Roman"/>
          <w:noProof/>
          <w:sz w:val="26"/>
          <w:szCs w:val="26"/>
        </w:rPr>
        <w:t>руководителем структурного подразделения Администрации муниципального района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Текущий контроль осуществляется посредством проведения плановых и внеплановых проверок </w:t>
      </w:r>
      <w:r w:rsidRPr="00F24C06">
        <w:rPr>
          <w:rFonts w:ascii="Times New Roman" w:hAnsi="Times New Roman"/>
          <w:noProof/>
          <w:sz w:val="26"/>
          <w:szCs w:val="26"/>
        </w:rPr>
        <w:t>комплексной проверки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F24C06">
        <w:rPr>
          <w:rFonts w:ascii="Times New Roman" w:hAnsi="Times New Roman"/>
          <w:noProof/>
          <w:sz w:val="26"/>
          <w:szCs w:val="26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F24C06">
        <w:rPr>
          <w:rFonts w:ascii="Times New Roman" w:hAnsi="Times New Roman"/>
          <w:sz w:val="26"/>
          <w:szCs w:val="26"/>
        </w:rPr>
        <w:t xml:space="preserve"> по решению лиц, ответственных за проведение проверок.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Проверки проводятся уполномоченными лицами Органа местного самоуправления.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B500C" w:rsidRPr="00F24C06" w:rsidRDefault="005B500C" w:rsidP="00F24C06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B500C" w:rsidRPr="00F24C06" w:rsidRDefault="005B500C" w:rsidP="00F24C06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F24C06">
        <w:rPr>
          <w:rFonts w:ascii="Times New Roman" w:hAnsi="Times New Roman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F24C06">
        <w:rPr>
          <w:rFonts w:ascii="Times New Roman" w:hAnsi="Times New Roman"/>
          <w:noProof/>
          <w:sz w:val="26"/>
          <w:szCs w:val="26"/>
        </w:rPr>
        <w:t>на информационных стендах в местах предоставления Услуги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на официальном сайте Органа власти в сети «Интернет»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на Едином портале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на Региональном портале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при личном приеме заявителя в Органе власти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Жалобы в форме электронных документов направляются </w:t>
      </w:r>
      <w:r w:rsidRPr="00F24C06">
        <w:rPr>
          <w:rFonts w:ascii="Times New Roman" w:hAnsi="Times New Roman"/>
          <w:noProof/>
          <w:sz w:val="26"/>
          <w:szCs w:val="26"/>
        </w:rPr>
        <w:t>с использованием информационно-телекоммуникационной сети «Интернет»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официального сайта Органа власти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Регионального портала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F24C06">
        <w:rPr>
          <w:rFonts w:ascii="Times New Roman" w:hAnsi="Times New Roman"/>
          <w:sz w:val="26"/>
          <w:szCs w:val="26"/>
        </w:rPr>
        <w:t xml:space="preserve">. </w:t>
      </w:r>
    </w:p>
    <w:p w:rsidR="005B500C" w:rsidRPr="00F24C06" w:rsidRDefault="005B500C" w:rsidP="00F24C06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Жалобы в форме документов на бумажном носителе направляются </w:t>
      </w:r>
      <w:r w:rsidRPr="00F24C06">
        <w:rPr>
          <w:rFonts w:ascii="Times New Roman" w:hAnsi="Times New Roman"/>
          <w:noProof/>
          <w:sz w:val="26"/>
          <w:szCs w:val="26"/>
        </w:rPr>
        <w:t>почтовым отправлением с уведомлением о вручении и описью вложения</w:t>
      </w:r>
      <w:r w:rsidRPr="00F24C06">
        <w:rPr>
          <w:rFonts w:ascii="Times New Roman" w:hAnsi="Times New Roman"/>
          <w:sz w:val="26"/>
          <w:szCs w:val="26"/>
        </w:rPr>
        <w:t xml:space="preserve">, </w:t>
      </w:r>
      <w:r w:rsidRPr="00F24C06">
        <w:rPr>
          <w:rFonts w:ascii="Times New Roman" w:hAnsi="Times New Roman"/>
          <w:noProof/>
          <w:sz w:val="26"/>
          <w:szCs w:val="26"/>
        </w:rPr>
        <w:t>в Орган власти при личном обращении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af6"/>
        <w:ind w:left="6237"/>
        <w:outlineLvl w:val="0"/>
        <w:rPr>
          <w:sz w:val="26"/>
          <w:szCs w:val="26"/>
        </w:rPr>
      </w:pPr>
      <w:r w:rsidRPr="00F24C06">
        <w:rPr>
          <w:sz w:val="26"/>
          <w:szCs w:val="26"/>
        </w:rPr>
        <w:t>Приложение № 1</w:t>
      </w:r>
    </w:p>
    <w:p w:rsidR="005B500C" w:rsidRPr="00F24C06" w:rsidRDefault="005B500C" w:rsidP="00F24C06">
      <w:pPr>
        <w:pStyle w:val="af6"/>
        <w:ind w:left="6237"/>
        <w:rPr>
          <w:sz w:val="26"/>
          <w:szCs w:val="26"/>
        </w:rPr>
      </w:pPr>
      <w:r w:rsidRPr="00F24C06">
        <w:rPr>
          <w:sz w:val="26"/>
          <w:szCs w:val="26"/>
        </w:rPr>
        <w:t xml:space="preserve">к Административному регламенту, утвержденному постановлением </w:t>
      </w:r>
      <w:r w:rsidRPr="00F24C06">
        <w:rPr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24C06">
        <w:rPr>
          <w:sz w:val="26"/>
          <w:szCs w:val="26"/>
        </w:rPr>
        <w:t xml:space="preserve"> от </w:t>
      </w:r>
      <w:r w:rsidR="00F24C06" w:rsidRPr="00F24C06">
        <w:rPr>
          <w:sz w:val="26"/>
          <w:szCs w:val="26"/>
        </w:rPr>
        <w:t>25.</w:t>
      </w:r>
      <w:r w:rsidR="00F24C06">
        <w:rPr>
          <w:sz w:val="26"/>
          <w:szCs w:val="26"/>
        </w:rPr>
        <w:t>11.2024 № 687-п</w:t>
      </w:r>
    </w:p>
    <w:p w:rsidR="005B500C" w:rsidRPr="00F24C06" w:rsidRDefault="005B500C" w:rsidP="00F24C06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B500C" w:rsidRPr="00F24C06" w:rsidRDefault="005B500C" w:rsidP="00F24C0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24C06">
        <w:rPr>
          <w:rFonts w:ascii="Times New Roman" w:hAnsi="Times New Roman"/>
          <w:b/>
          <w:bCs/>
          <w:sz w:val="26"/>
          <w:szCs w:val="26"/>
        </w:rPr>
        <w:t xml:space="preserve">Перечень общих признаков заявителей, </w:t>
      </w:r>
      <w:r w:rsidRPr="00F24C06">
        <w:rPr>
          <w:rFonts w:ascii="Times New Roman" w:hAnsi="Times New Roman"/>
          <w:b/>
          <w:bCs/>
          <w:sz w:val="26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B500C" w:rsidRPr="00F24C06" w:rsidRDefault="005B500C" w:rsidP="00F24C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B500C" w:rsidRPr="00F24C06" w:rsidTr="008563D8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4C06">
              <w:rPr>
                <w:rFonts w:ascii="Times New Roman" w:hAnsi="Times New Roman"/>
                <w:b/>
                <w:bCs/>
                <w:sz w:val="26"/>
                <w:szCs w:val="26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B500C" w:rsidRPr="00F24C06" w:rsidRDefault="005B500C" w:rsidP="00F24C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4C06">
              <w:rPr>
                <w:rFonts w:ascii="Times New Roman" w:hAnsi="Times New Roman"/>
                <w:b/>
                <w:bCs/>
                <w:sz w:val="26"/>
                <w:szCs w:val="26"/>
              </w:rPr>
              <w:t>Комбинация значений признаков</w:t>
            </w:r>
          </w:p>
        </w:tc>
      </w:tr>
      <w:tr w:rsidR="005B500C" w:rsidRPr="00F24C06" w:rsidTr="008563D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B500C" w:rsidRPr="00F24C06" w:rsidRDefault="005B500C" w:rsidP="00F24C06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F24C06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F24C06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Выдача градостроительного плана земельного участка</w:t>
            </w:r>
            <w:r w:rsidRPr="00F24C06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B500C" w:rsidRPr="00F24C06" w:rsidRDefault="005B500C" w:rsidP="00F24C0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4C06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F24C06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Выдача дубликата градостроительного плана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B500C" w:rsidRPr="00F24C06" w:rsidRDefault="005B500C" w:rsidP="00F24C06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24C06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F24C06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Исправление допущенных опечаток и ошибок в градостроительном плане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5B500C" w:rsidRPr="00F24C06" w:rsidTr="008563D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B500C" w:rsidRPr="00F24C06" w:rsidRDefault="005B500C" w:rsidP="00F24C06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5B500C" w:rsidRPr="00F24C06" w:rsidRDefault="005B500C" w:rsidP="00F24C06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F24C06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</w:tbl>
    <w:p w:rsidR="005B500C" w:rsidRPr="00F24C06" w:rsidRDefault="005B500C" w:rsidP="00F24C0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B500C" w:rsidRPr="008023AD" w:rsidTr="008563D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5B500C" w:rsidRPr="008023AD" w:rsidRDefault="005B500C" w:rsidP="00F24C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B500C" w:rsidRPr="008023AD" w:rsidRDefault="005B500C" w:rsidP="00F24C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b/>
                <w:bCs/>
                <w:sz w:val="26"/>
                <w:szCs w:val="26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B500C" w:rsidRPr="008023AD" w:rsidRDefault="005B500C" w:rsidP="00F24C0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признака заявителя</w:t>
            </w:r>
          </w:p>
        </w:tc>
      </w:tr>
      <w:tr w:rsidR="005B500C" w:rsidRPr="008023AD" w:rsidTr="008563D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8023AD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Выдача градостроительного плана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  <w:tr w:rsidR="005B500C" w:rsidRPr="008023AD" w:rsidTr="008563D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8023AD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Выдача дубликата градостроительного плана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  <w:tr w:rsidR="005B500C" w:rsidRPr="008023AD" w:rsidTr="008563D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8023AD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Исправление допущенных опечаток и ошибок в градостроительном плане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Юридическое лицо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 - правообладатель земельного участка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Физическое лицо - правообладатель земельного участка</w:t>
            </w:r>
          </w:p>
        </w:tc>
      </w:tr>
      <w:tr w:rsidR="005B500C" w:rsidRPr="008023AD" w:rsidTr="008563D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B500C" w:rsidRPr="008023AD" w:rsidRDefault="005B500C" w:rsidP="00F24C06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500C" w:rsidRPr="008023AD" w:rsidRDefault="005B500C" w:rsidP="00F24C06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500C" w:rsidRPr="008023AD" w:rsidRDefault="005B500C" w:rsidP="00F24C06">
            <w:pPr>
              <w:rPr>
                <w:rFonts w:ascii="Times New Roman" w:hAnsi="Times New Roman"/>
                <w:sz w:val="26"/>
                <w:szCs w:val="26"/>
              </w:rPr>
            </w:pP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8023A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023AD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</w:tbl>
    <w:p w:rsidR="005B500C" w:rsidRPr="00F24C06" w:rsidRDefault="005B500C" w:rsidP="00F24C06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6"/>
          <w:szCs w:val="26"/>
        </w:rPr>
      </w:pPr>
      <w:r w:rsidRPr="00F24C06">
        <w:rPr>
          <w:sz w:val="26"/>
          <w:szCs w:val="26"/>
        </w:rPr>
        <w:br w:type="page"/>
      </w:r>
    </w:p>
    <w:p w:rsidR="005B500C" w:rsidRPr="00F24C06" w:rsidRDefault="005B500C" w:rsidP="00F24C06">
      <w:pPr>
        <w:pStyle w:val="af6"/>
        <w:ind w:left="6237"/>
        <w:outlineLvl w:val="0"/>
        <w:rPr>
          <w:sz w:val="26"/>
          <w:szCs w:val="26"/>
        </w:rPr>
      </w:pPr>
      <w:r w:rsidRPr="00F24C06">
        <w:rPr>
          <w:sz w:val="26"/>
          <w:szCs w:val="26"/>
        </w:rPr>
        <w:t>Приложение № 2</w:t>
      </w:r>
    </w:p>
    <w:p w:rsidR="005B500C" w:rsidRPr="008023AD" w:rsidRDefault="005B500C" w:rsidP="00F24C06">
      <w:pPr>
        <w:pStyle w:val="af6"/>
        <w:ind w:left="6237"/>
        <w:rPr>
          <w:sz w:val="26"/>
          <w:szCs w:val="26"/>
        </w:rPr>
      </w:pPr>
      <w:r w:rsidRPr="00F24C06">
        <w:rPr>
          <w:sz w:val="26"/>
          <w:szCs w:val="26"/>
        </w:rPr>
        <w:t xml:space="preserve">к Административному регламенту, утвержденному постановлением </w:t>
      </w:r>
      <w:r w:rsidRPr="00F24C06">
        <w:rPr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F24C06">
        <w:rPr>
          <w:sz w:val="26"/>
          <w:szCs w:val="26"/>
        </w:rPr>
        <w:t xml:space="preserve"> от </w:t>
      </w:r>
      <w:r w:rsidR="008023AD" w:rsidRPr="008023AD">
        <w:rPr>
          <w:sz w:val="26"/>
          <w:szCs w:val="26"/>
        </w:rPr>
        <w:t>25.11.2024</w:t>
      </w:r>
      <w:r w:rsidRPr="00F24C06">
        <w:rPr>
          <w:sz w:val="26"/>
          <w:szCs w:val="26"/>
        </w:rPr>
        <w:t xml:space="preserve"> № </w:t>
      </w:r>
      <w:r w:rsidR="008023AD" w:rsidRPr="008023AD">
        <w:rPr>
          <w:sz w:val="26"/>
          <w:szCs w:val="26"/>
        </w:rPr>
        <w:t>687-п</w:t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2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3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4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5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6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кадастровый номер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местоположение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цель использования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утвержденного проекта межевания территории (указывается в случае, если перераспределение земельных участков планируется осуществить в соответствии с данным проектом)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наименование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реквизиты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градостроительный план земельного участка расположенного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914DE0">
      <w:pPr>
        <w:keepNext/>
        <w:tabs>
          <w:tab w:val="left" w:leader="underscore" w:pos="10065"/>
        </w:tabs>
        <w:rPr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7</w:t>
      </w: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914DE0">
      <w:pPr>
        <w:keepNext/>
        <w:tabs>
          <w:tab w:val="left" w:leader="underscore" w:pos="10065"/>
        </w:tabs>
        <w:rPr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8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9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10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11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12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выдать дубликат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13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14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внесении записи в Единый государственный реестр юридических лиц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свидетельства о постановке на налоговый учет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юридический адрес (место регистрации)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организационно-правовая форма организации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 руководителя юридического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15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16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об индивидуальном предпринимателе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ОГРНИП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корпуса (владение, строение) дома места жительства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адрес электронной почты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контактного лица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паспортные данные (серия, номер, когда и кем выдан, личный номер (при его наличии), место жительства)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27.07.2006 № 152-ФЗ «О персональных данных» на обработку представленных персональных данных (для индивидуального предпринимателя)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и дата подачи заявления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подписания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инициалы, фамилия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печать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должность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17</w:t>
      </w: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914DE0">
      <w:pPr>
        <w:keepNext/>
        <w:tabs>
          <w:tab w:val="left" w:leader="underscore" w:pos="10065"/>
        </w:tabs>
        <w:rPr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. </w:t>
      </w:r>
      <w:r w:rsidRPr="00F24C06">
        <w:rPr>
          <w:rFonts w:ascii="Times New Roman" w:hAnsi="Times New Roman"/>
          <w:sz w:val="26"/>
          <w:szCs w:val="26"/>
        </w:rPr>
        <w:br w:type="page"/>
      </w:r>
    </w:p>
    <w:p w:rsidR="005B500C" w:rsidRPr="00F24C06" w:rsidRDefault="005B500C" w:rsidP="00F24C06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F24C06">
        <w:rPr>
          <w:sz w:val="26"/>
          <w:szCs w:val="26"/>
          <w:u w:val="single"/>
        </w:rPr>
        <w:t xml:space="preserve">ФОРМА к варианту </w:t>
      </w:r>
      <w:r w:rsidRPr="00F24C06">
        <w:rPr>
          <w:noProof/>
          <w:sz w:val="26"/>
          <w:szCs w:val="26"/>
          <w:u w:val="single"/>
        </w:rPr>
        <w:t>18</w:t>
      </w:r>
    </w:p>
    <w:p w:rsidR="005B500C" w:rsidRPr="00F24C06" w:rsidRDefault="005B500C" w:rsidP="00F24C06">
      <w:pPr>
        <w:ind w:left="4962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Наименование должности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ab/>
      </w:r>
    </w:p>
    <w:p w:rsidR="005B500C" w:rsidRPr="00F24C06" w:rsidRDefault="005B500C" w:rsidP="00F24C06">
      <w:pPr>
        <w:tabs>
          <w:tab w:val="left" w:leader="underscore" w:pos="10065"/>
        </w:tabs>
        <w:ind w:left="4961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ab/>
        <w:t xml:space="preserve"> 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Заявление</w:t>
      </w:r>
    </w:p>
    <w:p w:rsidR="005B500C" w:rsidRPr="00F24C06" w:rsidRDefault="005B500C" w:rsidP="00F24C06">
      <w:pPr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о предоставлении Услуги «</w:t>
      </w:r>
      <w:r w:rsidRPr="00F24C06">
        <w:rPr>
          <w:rFonts w:ascii="Times New Roman" w:hAnsi="Times New Roman"/>
          <w:noProof/>
          <w:sz w:val="26"/>
          <w:szCs w:val="26"/>
        </w:rPr>
        <w:t>Выдача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>»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Фамилия Имя Отчество (при наличии)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вид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серия и номер документа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кем выдан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код подразделения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Сведения о градостроительном плане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выдачи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градостроительного плана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орган, выдавший градостроительный план земельного участка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Прошу внести исправления в градостроительный план земельного участка,содержащий опечатку/ошибку</w:t>
      </w:r>
      <w:r w:rsidRPr="00F24C06">
        <w:rPr>
          <w:rFonts w:ascii="Times New Roman" w:hAnsi="Times New Roman"/>
          <w:sz w:val="26"/>
          <w:szCs w:val="26"/>
        </w:rPr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нужное отметить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F24C06">
        <w:rPr>
          <w:rFonts w:ascii="Times New Roman" w:hAnsi="Times New Roman"/>
          <w:sz w:val="26"/>
          <w:szCs w:val="26"/>
        </w:rPr>
        <w:t xml:space="preserve">: 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дат</w:t>
      </w:r>
      <w:r w:rsidRPr="00F24C06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F24C06">
        <w:rPr>
          <w:rFonts w:ascii="Times New Roman" w:hAnsi="Times New Roman"/>
          <w:sz w:val="26"/>
          <w:szCs w:val="26"/>
        </w:rPr>
        <w:t xml:space="preserve">: __.__________.____ г.;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noProof/>
          <w:sz w:val="26"/>
          <w:szCs w:val="26"/>
        </w:rPr>
        <w:t>подпись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 xml:space="preserve">; </w:t>
      </w:r>
    </w:p>
    <w:p w:rsidR="005B500C" w:rsidRPr="00F24C06" w:rsidRDefault="005B500C" w:rsidP="00F24C06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  <w:sectPr w:rsidR="005B500C" w:rsidRPr="00F24C06">
          <w:pgSz w:w="11906" w:h="16838"/>
          <w:pgMar w:top="567" w:right="567" w:bottom="1134" w:left="1134" w:header="709" w:footer="709" w:gutter="0"/>
          <w:cols w:space="720"/>
        </w:sectPr>
      </w:pPr>
      <w:r w:rsidRPr="00F24C06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F24C06">
        <w:rPr>
          <w:rFonts w:ascii="Times New Roman" w:hAnsi="Times New Roman"/>
          <w:sz w:val="26"/>
          <w:szCs w:val="26"/>
        </w:rPr>
        <w:t xml:space="preserve">: </w:t>
      </w:r>
      <w:r w:rsidRPr="00F24C06">
        <w:rPr>
          <w:rFonts w:ascii="Times New Roman" w:hAnsi="Times New Roman"/>
          <w:sz w:val="26"/>
          <w:szCs w:val="26"/>
        </w:rPr>
        <w:tab/>
        <w:t>.</w:t>
      </w: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</w:t>
      </w:r>
      <w:r w:rsidR="008023AD">
        <w:rPr>
          <w:rFonts w:ascii="Times New Roman" w:hAnsi="Times New Roman"/>
          <w:sz w:val="26"/>
          <w:szCs w:val="26"/>
        </w:rPr>
        <w:t>й области от 25.11.2024 № 687-п</w:t>
      </w: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widowControl w:val="0"/>
        <w:jc w:val="right"/>
        <w:rPr>
          <w:rFonts w:ascii="Times New Roman" w:hAnsi="Times New Roman"/>
          <w:bCs/>
          <w:sz w:val="26"/>
          <w:szCs w:val="26"/>
        </w:rPr>
      </w:pPr>
      <w:r w:rsidRPr="00F24C06">
        <w:rPr>
          <w:rFonts w:ascii="Times New Roman" w:hAnsi="Times New Roman"/>
          <w:bCs/>
          <w:sz w:val="26"/>
          <w:szCs w:val="26"/>
        </w:rPr>
        <w:t>Приложение</w:t>
      </w:r>
    </w:p>
    <w:p w:rsidR="005B500C" w:rsidRPr="00F24C06" w:rsidRDefault="005B500C" w:rsidP="00F24C06">
      <w:pPr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5B500C" w:rsidRPr="00F24C06" w:rsidRDefault="005B500C" w:rsidP="00F24C06">
      <w:pPr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5B500C" w:rsidRPr="00F24C06" w:rsidRDefault="005B500C" w:rsidP="00F24C06">
      <w:pPr>
        <w:ind w:left="5387"/>
        <w:jc w:val="right"/>
        <w:rPr>
          <w:rFonts w:ascii="Times New Roman" w:eastAsia="Calibri" w:hAnsi="Times New Roman"/>
          <w:sz w:val="26"/>
          <w:szCs w:val="26"/>
        </w:rPr>
      </w:pPr>
    </w:p>
    <w:p w:rsidR="005B500C" w:rsidRPr="00F24C06" w:rsidRDefault="005B500C" w:rsidP="00F24C06">
      <w:pPr>
        <w:ind w:left="5387"/>
        <w:jc w:val="center"/>
        <w:rPr>
          <w:rFonts w:ascii="Times New Roman" w:eastAsia="Calibri" w:hAnsi="Times New Roman"/>
          <w:sz w:val="26"/>
          <w:szCs w:val="26"/>
        </w:rPr>
      </w:pPr>
    </w:p>
    <w:p w:rsidR="005B500C" w:rsidRPr="00F24C06" w:rsidRDefault="005B500C" w:rsidP="00F24C06">
      <w:pPr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Кому ____________________________________</w:t>
      </w:r>
    </w:p>
    <w:p w:rsidR="005B500C" w:rsidRPr="00F24C06" w:rsidRDefault="005B500C" w:rsidP="00F24C06">
      <w:pPr>
        <w:widowControl w:val="0"/>
        <w:ind w:left="482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(фамилия, имя, отчество (при наличии) заявителя,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_________________________________________</w:t>
      </w:r>
    </w:p>
    <w:p w:rsidR="005B500C" w:rsidRPr="00F24C06" w:rsidRDefault="005B500C" w:rsidP="00F24C06">
      <w:pPr>
        <w:widowControl w:val="0"/>
        <w:ind w:left="482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t xml:space="preserve">Р Е Ш Е Н И Е 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hAnsi="Times New Roman"/>
          <w:sz w:val="26"/>
          <w:szCs w:val="26"/>
          <w:lang w:bidi="ru-RU"/>
        </w:rPr>
      </w:pPr>
      <w:r w:rsidRPr="00F24C06">
        <w:rPr>
          <w:rFonts w:ascii="Times New Roman" w:hAnsi="Times New Roman"/>
          <w:sz w:val="26"/>
          <w:szCs w:val="26"/>
          <w:u w:val="single"/>
          <w:lang w:bidi="ru-RU"/>
        </w:rPr>
        <w:t>Администрация Нововаршавского муниципального района Омской области</w:t>
      </w:r>
    </w:p>
    <w:p w:rsidR="005B500C" w:rsidRPr="00F24C06" w:rsidRDefault="005B500C" w:rsidP="00F24C06">
      <w:pPr>
        <w:widowControl w:val="0"/>
        <w:jc w:val="center"/>
        <w:rPr>
          <w:rFonts w:ascii="Times New Roman" w:hAnsi="Times New Roman"/>
          <w:sz w:val="26"/>
          <w:szCs w:val="26"/>
          <w:lang w:bidi="ru-RU"/>
        </w:rPr>
      </w:pPr>
      <w:r w:rsidRPr="00F24C06">
        <w:rPr>
          <w:rFonts w:ascii="Times New Roman" w:hAnsi="Times New Roman"/>
          <w:sz w:val="26"/>
          <w:szCs w:val="26"/>
          <w:lang w:bidi="ru-RU"/>
        </w:rPr>
        <w:t xml:space="preserve"> (наименование уполномоченного органа государственной власти, органа местного самоуправления)</w:t>
      </w:r>
    </w:p>
    <w:p w:rsidR="005B500C" w:rsidRPr="00F24C06" w:rsidRDefault="005B500C" w:rsidP="00F24C06">
      <w:pPr>
        <w:widowControl w:val="0"/>
        <w:jc w:val="both"/>
        <w:rPr>
          <w:rFonts w:ascii="Times New Roman" w:hAnsi="Times New Roman"/>
          <w:sz w:val="26"/>
          <w:szCs w:val="26"/>
          <w:lang w:bidi="ru-RU"/>
        </w:rPr>
      </w:pPr>
      <w:r w:rsidRPr="00F24C06">
        <w:rPr>
          <w:rFonts w:ascii="Times New Roman" w:hAnsi="Times New Roman"/>
          <w:sz w:val="26"/>
          <w:szCs w:val="26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от </w:t>
      </w:r>
      <w:r w:rsidRPr="00F24C06">
        <w:rPr>
          <w:rFonts w:ascii="Times New Roman" w:eastAsia="Tahoma" w:hAnsi="Times New Roman"/>
          <w:bCs/>
          <w:sz w:val="26"/>
          <w:szCs w:val="26"/>
          <w:lang w:bidi="ru-RU"/>
        </w:rPr>
        <w:t>__________ № __________</w:t>
      </w: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 </w:t>
      </w:r>
      <w:r w:rsidRPr="00F24C06">
        <w:rPr>
          <w:rFonts w:ascii="Times New Roman" w:hAnsi="Times New Roman"/>
          <w:sz w:val="26"/>
          <w:szCs w:val="26"/>
          <w:lang w:bidi="ru-RU"/>
        </w:rPr>
        <w:t>принято решение об отказе                                                    (дата и номер регистрации)</w:t>
      </w:r>
    </w:p>
    <w:p w:rsidR="005B500C" w:rsidRPr="00F24C06" w:rsidRDefault="005B500C" w:rsidP="00F24C06">
      <w:pPr>
        <w:widowControl w:val="0"/>
        <w:jc w:val="both"/>
        <w:rPr>
          <w:rFonts w:ascii="Times New Roman" w:hAnsi="Times New Roman"/>
          <w:sz w:val="26"/>
          <w:szCs w:val="26"/>
          <w:lang w:bidi="ru-RU"/>
        </w:rPr>
      </w:pPr>
      <w:r w:rsidRPr="00F24C06">
        <w:rPr>
          <w:rFonts w:ascii="Times New Roman" w:hAnsi="Times New Roman"/>
          <w:sz w:val="26"/>
          <w:szCs w:val="26"/>
          <w:lang w:bidi="ru-RU"/>
        </w:rPr>
        <w:t>выдаче градостроительного плана земельного участка.</w:t>
      </w:r>
    </w:p>
    <w:p w:rsidR="005B500C" w:rsidRPr="00F24C06" w:rsidRDefault="005B500C" w:rsidP="00F24C06">
      <w:pPr>
        <w:widowControl w:val="0"/>
        <w:jc w:val="both"/>
        <w:rPr>
          <w:rFonts w:ascii="Times New Roman" w:hAnsi="Times New Roman"/>
          <w:i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B500C" w:rsidRPr="00F24C06" w:rsidTr="008563D8">
        <w:tc>
          <w:tcPr>
            <w:tcW w:w="1201" w:type="dxa"/>
            <w:vAlign w:val="center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B500C" w:rsidRPr="00F24C06" w:rsidTr="008563D8">
        <w:trPr>
          <w:trHeight w:val="1537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F24C06">
              <w:rPr>
                <w:rFonts w:ascii="Times New Roman" w:eastAsia="Tahoma" w:hAnsi="Times New Roman"/>
                <w:bCs/>
                <w:sz w:val="26"/>
                <w:szCs w:val="26"/>
                <w:vertAlign w:val="superscript"/>
                <w:lang w:bidi="ru-RU"/>
              </w:rPr>
              <w:t>1</w:t>
            </w:r>
            <w:r w:rsidRPr="00F24C0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 xml:space="preserve"> статьи 57</w:t>
            </w:r>
            <w:r w:rsidRPr="00F24C06">
              <w:rPr>
                <w:rFonts w:ascii="Times New Roman" w:eastAsia="Tahoma" w:hAnsi="Times New Roman"/>
                <w:bCs/>
                <w:sz w:val="26"/>
                <w:szCs w:val="26"/>
                <w:vertAlign w:val="superscript"/>
                <w:lang w:bidi="ru-RU"/>
              </w:rPr>
              <w:t>3</w:t>
            </w:r>
            <w:r w:rsidRPr="00F24C06">
              <w:rPr>
                <w:rFonts w:ascii="Times New Roman" w:eastAsia="Tahoma" w:hAnsi="Times New Roman"/>
                <w:bCs/>
                <w:sz w:val="26"/>
                <w:szCs w:val="26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5B500C" w:rsidRPr="00F24C06" w:rsidTr="008563D8">
        <w:trPr>
          <w:trHeight w:val="28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B500C" w:rsidRPr="00F24C06" w:rsidTr="008563D8">
        <w:trPr>
          <w:trHeight w:val="28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hAnsi="Times New Roman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F24C06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 xml:space="preserve"> статьи 57</w:t>
            </w:r>
            <w:r w:rsidRPr="00F24C06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F24C06">
              <w:rPr>
                <w:rFonts w:ascii="Times New Roman" w:hAnsi="Times New Roman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вывода</w:t>
            </w:r>
          </w:p>
        </w:tc>
      </w:tr>
    </w:tbl>
    <w:p w:rsidR="005B500C" w:rsidRPr="00F24C06" w:rsidRDefault="005B500C" w:rsidP="00F24C06">
      <w:pPr>
        <w:widowControl w:val="0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5B500C" w:rsidRPr="00F24C06" w:rsidRDefault="005B500C" w:rsidP="00F24C06">
      <w:pPr>
        <w:widowControl w:val="0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B500C" w:rsidRPr="00F24C06" w:rsidRDefault="005B500C" w:rsidP="00F24C06">
      <w:pPr>
        <w:widowControl w:val="0"/>
        <w:ind w:right="140" w:firstLine="709"/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Дополнительно информируем: _______________________________________</w:t>
      </w:r>
      <w:r w:rsidRPr="00F24C06">
        <w:rPr>
          <w:rFonts w:ascii="Times New Roman" w:hAnsi="Times New Roman"/>
          <w:sz w:val="26"/>
          <w:szCs w:val="26"/>
        </w:rPr>
        <w:br/>
        <w:t>______________________________________________________________________.   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B500C" w:rsidRPr="00F24C06" w:rsidTr="008563D8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ind w:right="14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ind w:right="14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</w:tr>
      <w:tr w:rsidR="005B500C" w:rsidRPr="00F24C06" w:rsidTr="008563D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ind w:right="14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ind w:right="14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5B500C" w:rsidRPr="00F24C06" w:rsidRDefault="005B500C" w:rsidP="00F24C06">
      <w:pPr>
        <w:widowControl w:val="0"/>
        <w:ind w:right="140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Дата</w:t>
      </w:r>
    </w:p>
    <w:p w:rsidR="005B500C" w:rsidRPr="00F24C06" w:rsidRDefault="005B500C" w:rsidP="00F24C06">
      <w:pPr>
        <w:widowControl w:val="0"/>
        <w:jc w:val="right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11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  <w:sectPr w:rsidR="005B500C" w:rsidRPr="00F24C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</w:p>
    <w:p w:rsidR="005B500C" w:rsidRPr="00F24C06" w:rsidRDefault="005B500C" w:rsidP="00F24C06">
      <w:pPr>
        <w:pageBreakBefore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Приложение № 4 к Административному регламенту, утвержденному постановлением Администрации Нововаршавского муниципального района Омско</w:t>
      </w:r>
      <w:r w:rsidR="008023AD">
        <w:rPr>
          <w:rFonts w:ascii="Times New Roman" w:hAnsi="Times New Roman"/>
          <w:sz w:val="26"/>
          <w:szCs w:val="26"/>
        </w:rPr>
        <w:t>й области от 25.11.2024 № 687-п</w:t>
      </w: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widowControl w:val="0"/>
        <w:jc w:val="right"/>
        <w:rPr>
          <w:rFonts w:ascii="Times New Roman" w:hAnsi="Times New Roman"/>
          <w:bCs/>
          <w:sz w:val="26"/>
          <w:szCs w:val="26"/>
        </w:rPr>
      </w:pPr>
      <w:r w:rsidRPr="00F24C06">
        <w:rPr>
          <w:rFonts w:ascii="Times New Roman" w:hAnsi="Times New Roman"/>
          <w:bCs/>
          <w:sz w:val="26"/>
          <w:szCs w:val="26"/>
        </w:rPr>
        <w:t>Приложение</w:t>
      </w:r>
    </w:p>
    <w:p w:rsidR="005B500C" w:rsidRPr="00F24C06" w:rsidRDefault="005B500C" w:rsidP="00F24C06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5B500C" w:rsidRPr="00F24C06" w:rsidRDefault="005B500C" w:rsidP="00F24C0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5B500C" w:rsidRPr="00F24C06" w:rsidRDefault="005B500C" w:rsidP="00F24C06">
      <w:pPr>
        <w:widowControl w:val="0"/>
        <w:rPr>
          <w:rFonts w:ascii="Times New Roman" w:eastAsia="Tahoma" w:hAnsi="Times New Roman"/>
          <w:bCs/>
          <w:sz w:val="26"/>
          <w:szCs w:val="26"/>
          <w:lang w:bidi="ru-RU"/>
        </w:rPr>
      </w:pPr>
    </w:p>
    <w:p w:rsidR="005B500C" w:rsidRPr="00F24C06" w:rsidRDefault="005B500C" w:rsidP="00F24C06">
      <w:pPr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Кому ____________________________________</w:t>
      </w:r>
    </w:p>
    <w:p w:rsidR="005B500C" w:rsidRPr="00F24C06" w:rsidRDefault="005B500C" w:rsidP="00F24C06">
      <w:pPr>
        <w:widowControl w:val="0"/>
        <w:ind w:left="482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_________________________________________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b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bCs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t>Р Е Ш Е Н И Е</w:t>
      </w: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br/>
      </w:r>
      <w:r w:rsidRPr="00F24C06">
        <w:rPr>
          <w:rFonts w:ascii="Times New Roman" w:eastAsia="Tahoma" w:hAnsi="Times New Roman"/>
          <w:b/>
          <w:bCs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sz w:val="26"/>
          <w:szCs w:val="26"/>
          <w:u w:val="single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u w:val="single"/>
          <w:lang w:bidi="ru-RU"/>
        </w:rPr>
        <w:t>Администрация Нововаршавского муниципального района Омской области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по результатам рассмотрения заявления </w:t>
      </w:r>
      <w:r w:rsidRPr="00F24C06">
        <w:rPr>
          <w:rFonts w:ascii="Times New Roman" w:eastAsia="Tahoma" w:hAnsi="Times New Roman"/>
          <w:bCs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от __________________ № _________________ принято </w:t>
      </w:r>
    </w:p>
    <w:p w:rsidR="005B500C" w:rsidRPr="00F24C06" w:rsidRDefault="005B500C" w:rsidP="00F24C06">
      <w:pPr>
        <w:widowControl w:val="0"/>
        <w:ind w:left="4248" w:firstLine="708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(дата и номер регистрации)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i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4253"/>
      </w:tblGrid>
      <w:tr w:rsidR="005B500C" w:rsidRPr="00F24C06" w:rsidTr="008563D8">
        <w:trPr>
          <w:trHeight w:val="871"/>
        </w:trPr>
        <w:tc>
          <w:tcPr>
            <w:tcW w:w="1485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B500C" w:rsidRPr="00F24C06" w:rsidTr="008563D8">
        <w:trPr>
          <w:trHeight w:val="1051"/>
        </w:trPr>
        <w:tc>
          <w:tcPr>
            <w:tcW w:w="1485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394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несоответствие заявителя кругу лиц, указанных в Административном регламенте.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Вы вправе повторно обратиться с заявлением </w:t>
      </w:r>
      <w:r w:rsidRPr="00F24C06">
        <w:rPr>
          <w:rFonts w:ascii="Times New Roman" w:hAnsi="Times New Roman"/>
          <w:bCs/>
          <w:sz w:val="26"/>
          <w:szCs w:val="26"/>
        </w:rPr>
        <w:t xml:space="preserve">о выдаче дубликата градостроительного плана земельного участка </w:t>
      </w:r>
      <w:r w:rsidRPr="00F24C06">
        <w:rPr>
          <w:rFonts w:ascii="Times New Roman" w:hAnsi="Times New Roman"/>
          <w:sz w:val="26"/>
          <w:szCs w:val="26"/>
        </w:rPr>
        <w:t>после устранения указанного нарушения.</w:t>
      </w:r>
    </w:p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Дополнительно информируем:_______________________________________</w:t>
      </w:r>
      <w:r w:rsidRPr="00F24C06">
        <w:rPr>
          <w:rFonts w:ascii="Times New Roman" w:hAnsi="Times New Roman"/>
          <w:sz w:val="26"/>
          <w:szCs w:val="26"/>
        </w:rPr>
        <w:br/>
        <w:t xml:space="preserve">______________________________________________________________________.    </w:t>
      </w:r>
    </w:p>
    <w:p w:rsidR="005B500C" w:rsidRPr="00F24C06" w:rsidRDefault="005B500C" w:rsidP="00F24C06">
      <w:pPr>
        <w:widowControl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B500C" w:rsidRPr="00F24C06" w:rsidTr="008563D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</w:tr>
      <w:tr w:rsidR="005B500C" w:rsidRPr="00F24C06" w:rsidTr="008563D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5B500C" w:rsidRPr="00F24C06" w:rsidRDefault="005B500C" w:rsidP="00F24C06">
      <w:pPr>
        <w:widowControl w:val="0"/>
        <w:rPr>
          <w:rFonts w:ascii="Times New Roman" w:eastAsia="Tahoma" w:hAnsi="Times New Roman"/>
          <w:sz w:val="26"/>
          <w:szCs w:val="26"/>
          <w:lang w:bidi="ru-RU"/>
        </w:rPr>
        <w:sectPr w:rsidR="005B500C" w:rsidRPr="00F24C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Дата</w:t>
      </w:r>
    </w:p>
    <w:p w:rsidR="005B500C" w:rsidRPr="00F24C06" w:rsidRDefault="005B500C" w:rsidP="00F24C06">
      <w:pPr>
        <w:pageBreakBefore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Приложение № 5 к Административному регламенту, утвержденному постановлением Администрации Нововаршавского муниципального района Омско</w:t>
      </w:r>
      <w:r w:rsidR="008023AD">
        <w:rPr>
          <w:rFonts w:ascii="Times New Roman" w:hAnsi="Times New Roman"/>
          <w:sz w:val="26"/>
          <w:szCs w:val="26"/>
        </w:rPr>
        <w:t>й области от 25.11.2024 № 687-п</w:t>
      </w: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ind w:left="6250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 xml:space="preserve"> </w:t>
      </w:r>
    </w:p>
    <w:p w:rsidR="005B500C" w:rsidRPr="00F24C06" w:rsidRDefault="005B500C" w:rsidP="00F24C06">
      <w:pPr>
        <w:jc w:val="right"/>
        <w:rPr>
          <w:rFonts w:ascii="Times New Roman" w:hAnsi="Times New Roman"/>
          <w:bCs/>
          <w:sz w:val="26"/>
          <w:szCs w:val="26"/>
        </w:rPr>
      </w:pPr>
      <w:r w:rsidRPr="00F24C06">
        <w:rPr>
          <w:rFonts w:ascii="Times New Roman" w:hAnsi="Times New Roman"/>
          <w:bCs/>
          <w:sz w:val="26"/>
          <w:szCs w:val="26"/>
        </w:rPr>
        <w:t xml:space="preserve">Приложение </w:t>
      </w:r>
    </w:p>
    <w:p w:rsidR="005B500C" w:rsidRPr="00F24C06" w:rsidRDefault="005B500C" w:rsidP="00F24C06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5B500C" w:rsidRPr="00F24C06" w:rsidRDefault="005B500C" w:rsidP="00F24C06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по предоставлению муниципальной услуги</w:t>
      </w:r>
    </w:p>
    <w:p w:rsidR="005B500C" w:rsidRPr="00F24C06" w:rsidRDefault="005B500C" w:rsidP="00F24C06">
      <w:pPr>
        <w:widowControl w:val="0"/>
        <w:rPr>
          <w:rFonts w:ascii="Times New Roman" w:eastAsia="Tahoma" w:hAnsi="Times New Roman"/>
          <w:bCs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rPr>
          <w:rFonts w:ascii="Times New Roman" w:eastAsia="Tahoma" w:hAnsi="Times New Roman"/>
          <w:bCs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rPr>
          <w:rFonts w:ascii="Times New Roman" w:eastAsia="Tahoma" w:hAnsi="Times New Roman"/>
          <w:bCs/>
          <w:sz w:val="26"/>
          <w:szCs w:val="26"/>
          <w:lang w:bidi="ru-RU"/>
        </w:rPr>
      </w:pPr>
    </w:p>
    <w:p w:rsidR="005B500C" w:rsidRPr="00F24C06" w:rsidRDefault="005B500C" w:rsidP="00F24C06">
      <w:pPr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Кому ____________________________________</w:t>
      </w:r>
    </w:p>
    <w:p w:rsidR="005B500C" w:rsidRPr="00F24C06" w:rsidRDefault="005B500C" w:rsidP="00F24C06">
      <w:pPr>
        <w:widowControl w:val="0"/>
        <w:ind w:left="482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_________________________________________</w:t>
      </w:r>
    </w:p>
    <w:p w:rsidR="005B500C" w:rsidRPr="00F24C06" w:rsidRDefault="005B500C" w:rsidP="00F24C06">
      <w:pPr>
        <w:widowControl w:val="0"/>
        <w:ind w:left="482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почтовый индекс и адрес, телефон, адрес электронной почты)</w:t>
      </w: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right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t>Р Е Ш Е Н И Е</w:t>
      </w: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br/>
        <w:t>об отказе во внесении исправлений</w:t>
      </w:r>
      <w:r w:rsidRPr="00F24C06">
        <w:rPr>
          <w:rFonts w:ascii="Times New Roman" w:eastAsia="Tahoma" w:hAnsi="Times New Roman"/>
          <w:b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b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sz w:val="26"/>
          <w:szCs w:val="26"/>
          <w:u w:val="single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u w:val="single"/>
          <w:lang w:bidi="ru-RU"/>
        </w:rPr>
        <w:t>Администрация Нововаршавского муниципального района Омской области</w:t>
      </w:r>
    </w:p>
    <w:p w:rsidR="005B500C" w:rsidRPr="00F24C06" w:rsidRDefault="005B500C" w:rsidP="00F24C06">
      <w:pPr>
        <w:widowControl w:val="0"/>
        <w:jc w:val="center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5B500C" w:rsidRPr="00F24C06" w:rsidRDefault="005B500C" w:rsidP="00F24C06">
      <w:pPr>
        <w:widowControl w:val="0"/>
        <w:ind w:left="708" w:firstLine="708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(дата и номер регистрации)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5B500C" w:rsidRPr="00F24C06" w:rsidRDefault="005B500C" w:rsidP="00F24C06">
      <w:pPr>
        <w:widowControl w:val="0"/>
        <w:jc w:val="both"/>
        <w:rPr>
          <w:rFonts w:ascii="Times New Roman" w:eastAsia="Tahoma" w:hAnsi="Times New Roman"/>
          <w:i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B500C" w:rsidRPr="00F24C06" w:rsidTr="008563D8">
        <w:trPr>
          <w:trHeight w:val="1897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5B500C" w:rsidRPr="00F24C06" w:rsidTr="008563D8">
        <w:trPr>
          <w:trHeight w:val="1163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несоответствие заявителя кругу лиц, указанных в Административном регламенте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5B500C" w:rsidRPr="00F24C06" w:rsidTr="008563D8">
        <w:trPr>
          <w:trHeight w:val="13"/>
        </w:trPr>
        <w:tc>
          <w:tcPr>
            <w:tcW w:w="1201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4678" w:type="dxa"/>
          </w:tcPr>
          <w:p w:rsidR="005B500C" w:rsidRPr="00F24C06" w:rsidRDefault="005B500C" w:rsidP="00F24C06">
            <w:pPr>
              <w:widowControl w:val="0"/>
              <w:jc w:val="both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i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B500C" w:rsidRPr="00F24C06" w:rsidRDefault="005B500C" w:rsidP="00F24C06">
      <w:pPr>
        <w:widowControl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Дополнительно информируем:_______________________________________</w:t>
      </w:r>
      <w:r w:rsidRPr="00F24C06">
        <w:rPr>
          <w:rFonts w:ascii="Times New Roman" w:hAnsi="Times New Roman"/>
          <w:sz w:val="26"/>
          <w:szCs w:val="26"/>
        </w:rPr>
        <w:br/>
        <w:t xml:space="preserve">______________________________________________________________________.    </w:t>
      </w:r>
    </w:p>
    <w:p w:rsidR="005B500C" w:rsidRPr="00F24C06" w:rsidRDefault="005B500C" w:rsidP="00F24C06">
      <w:pPr>
        <w:widowControl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F24C06">
        <w:rPr>
          <w:rFonts w:ascii="Times New Roman" w:hAnsi="Times New Roman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5B500C" w:rsidRPr="00F24C06" w:rsidRDefault="005B500C" w:rsidP="00F24C06">
      <w:pPr>
        <w:widowControl w:val="0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widowControl w:val="0"/>
        <w:ind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B500C" w:rsidRPr="00F24C06" w:rsidTr="008563D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</w:tr>
      <w:tr w:rsidR="005B500C" w:rsidRPr="00F24C06" w:rsidTr="008563D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B500C" w:rsidRPr="00F24C06" w:rsidRDefault="005B500C" w:rsidP="00F24C06">
            <w:pPr>
              <w:widowControl w:val="0"/>
              <w:jc w:val="center"/>
              <w:rPr>
                <w:rFonts w:ascii="Times New Roman" w:eastAsia="Tahoma" w:hAnsi="Times New Roman"/>
                <w:sz w:val="26"/>
                <w:szCs w:val="26"/>
                <w:lang w:bidi="ru-RU"/>
              </w:rPr>
            </w:pPr>
            <w:r w:rsidRPr="00F24C06">
              <w:rPr>
                <w:rFonts w:ascii="Times New Roman" w:eastAsia="Tahoma" w:hAnsi="Times New Roman"/>
                <w:sz w:val="26"/>
                <w:szCs w:val="26"/>
                <w:lang w:bidi="ru-RU"/>
              </w:rPr>
              <w:t>(фамилия, имя, отчество (при наличии)</w:t>
            </w:r>
          </w:p>
        </w:tc>
      </w:tr>
    </w:tbl>
    <w:p w:rsidR="005B500C" w:rsidRPr="00F24C06" w:rsidRDefault="005B500C" w:rsidP="00F24C06">
      <w:pPr>
        <w:widowControl w:val="0"/>
        <w:rPr>
          <w:rFonts w:ascii="Times New Roman" w:eastAsia="Tahoma" w:hAnsi="Times New Roman"/>
          <w:sz w:val="26"/>
          <w:szCs w:val="26"/>
          <w:lang w:bidi="ru-RU"/>
        </w:rPr>
      </w:pPr>
    </w:p>
    <w:p w:rsidR="005B500C" w:rsidRPr="00F24C06" w:rsidRDefault="005B500C" w:rsidP="00F24C06">
      <w:pPr>
        <w:widowControl w:val="0"/>
        <w:rPr>
          <w:rFonts w:ascii="Times New Roman" w:eastAsia="Tahoma" w:hAnsi="Times New Roman"/>
          <w:sz w:val="26"/>
          <w:szCs w:val="26"/>
          <w:lang w:bidi="ru-RU"/>
        </w:rPr>
      </w:pPr>
      <w:r w:rsidRPr="00F24C06">
        <w:rPr>
          <w:rFonts w:ascii="Times New Roman" w:eastAsia="Tahoma" w:hAnsi="Times New Roman"/>
          <w:sz w:val="26"/>
          <w:szCs w:val="26"/>
          <w:lang w:bidi="ru-RU"/>
        </w:rPr>
        <w:t>Дата</w:t>
      </w:r>
    </w:p>
    <w:p w:rsidR="005B500C" w:rsidRPr="00F24C06" w:rsidRDefault="005B500C" w:rsidP="00F24C06">
      <w:pPr>
        <w:jc w:val="both"/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pStyle w:val="11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  <w:sectPr w:rsidR="005B500C" w:rsidRPr="00F24C06">
          <w:type w:val="continuous"/>
          <w:pgSz w:w="11907" w:h="16840"/>
          <w:pgMar w:top="1134" w:right="737" w:bottom="1134" w:left="1134" w:header="567" w:footer="720" w:gutter="0"/>
          <w:cols w:space="720"/>
        </w:sectPr>
      </w:pPr>
    </w:p>
    <w:p w:rsidR="005B500C" w:rsidRPr="00F24C06" w:rsidRDefault="005B500C" w:rsidP="00F24C06">
      <w:pPr>
        <w:rPr>
          <w:rFonts w:ascii="Times New Roman" w:hAnsi="Times New Roman"/>
          <w:sz w:val="26"/>
          <w:szCs w:val="26"/>
        </w:rPr>
      </w:pPr>
    </w:p>
    <w:p w:rsidR="005B500C" w:rsidRPr="00F24C06" w:rsidRDefault="005B500C" w:rsidP="00F24C06">
      <w:pPr>
        <w:keepNext/>
        <w:tabs>
          <w:tab w:val="left" w:pos="1134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sectPr w:rsidR="005B500C" w:rsidRPr="00F24C06" w:rsidSect="004F6540">
      <w:headerReference w:type="default" r:id="rId10"/>
      <w:headerReference w:type="first" r:id="rId11"/>
      <w:type w:val="continuous"/>
      <w:pgSz w:w="11907" w:h="16840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E69" w:rsidRDefault="00F65E69">
      <w:r>
        <w:separator/>
      </w:r>
    </w:p>
  </w:endnote>
  <w:endnote w:type="continuationSeparator" w:id="0">
    <w:p w:rsidR="00F65E69" w:rsidRDefault="00F6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E69" w:rsidRDefault="00F65E69">
      <w:r>
        <w:separator/>
      </w:r>
    </w:p>
  </w:footnote>
  <w:footnote w:type="continuationSeparator" w:id="0">
    <w:p w:rsidR="00F65E69" w:rsidRDefault="00F65E69">
      <w:r>
        <w:continuationSeparator/>
      </w:r>
    </w:p>
  </w:footnote>
  <w:footnote w:id="1">
    <w:p w:rsidR="005B500C" w:rsidRDefault="005B500C" w:rsidP="005B500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B500C" w:rsidRDefault="005B500C" w:rsidP="005B500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B500C" w:rsidRPr="00F24C06" w:rsidRDefault="005B500C" w:rsidP="005B500C">
      <w:pPr>
        <w:jc w:val="both"/>
        <w:rPr>
          <w:rFonts w:ascii="Times New Roman" w:hAnsi="Times New Roman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F24C06">
        <w:rPr>
          <w:rFonts w:ascii="Times New Roman" w:hAnsi="Times New Roman"/>
          <w:color w:val="000000"/>
        </w:rPr>
        <w:t>Постановление Правит</w:t>
      </w:r>
      <w:r w:rsidR="00F24C06" w:rsidRPr="00F24C06">
        <w:rPr>
          <w:rFonts w:ascii="Times New Roman" w:hAnsi="Times New Roman"/>
          <w:color w:val="000000"/>
        </w:rPr>
        <w:t>ельства Российской Федерации от</w:t>
      </w:r>
      <w:r w:rsidRPr="00F24C06">
        <w:rPr>
          <w:rFonts w:ascii="Times New Roman" w:hAnsi="Times New Roman"/>
          <w:color w:val="000000"/>
        </w:rPr>
        <w:t xml:space="preserve">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Pr="004F6540" w:rsidRDefault="00766791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>
      <w:rPr>
        <w:noProof/>
      </w:rPr>
      <w:t>25</w:t>
    </w:r>
    <w:r w:rsidRPr="004F6540">
      <w:fldChar w:fldCharType="end"/>
    </w:r>
  </w:p>
  <w:p w:rsidR="00E635BE" w:rsidRDefault="00F65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F65E69">
    <w:pPr>
      <w:pStyle w:val="a3"/>
      <w:jc w:val="center"/>
    </w:pPr>
  </w:p>
  <w:p w:rsidR="00E635BE" w:rsidRDefault="00F65E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C554D2B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2FBE0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00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B500C"/>
    <w:rsid w:val="005E56E3"/>
    <w:rsid w:val="00652977"/>
    <w:rsid w:val="00693F9C"/>
    <w:rsid w:val="006C23AB"/>
    <w:rsid w:val="006E1FC6"/>
    <w:rsid w:val="007006AE"/>
    <w:rsid w:val="00766791"/>
    <w:rsid w:val="008023AD"/>
    <w:rsid w:val="00864F91"/>
    <w:rsid w:val="0087374C"/>
    <w:rsid w:val="00901C3B"/>
    <w:rsid w:val="00914DE0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24C06"/>
    <w:rsid w:val="00F41E66"/>
    <w:rsid w:val="00F65E69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3ACC3-85B6-486C-B6B1-B9AB550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5B500C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5B500C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5B500C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5B500C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5B500C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5B500C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5B500C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5B500C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5B500C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5B500C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B500C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B500C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5B500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B500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5B500C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5B500C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5B500C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5B500C"/>
    <w:rPr>
      <w:b/>
      <w:bCs/>
    </w:rPr>
  </w:style>
  <w:style w:type="character" w:customStyle="1" w:styleId="ad">
    <w:name w:val="Тема примечания Знак"/>
    <w:link w:val="ac"/>
    <w:uiPriority w:val="99"/>
    <w:rsid w:val="005B500C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B500C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5B500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B500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B500C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5B500C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5B500C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5B500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5B500C"/>
    <w:rPr>
      <w:lang w:eastAsia="en-US"/>
    </w:rPr>
  </w:style>
  <w:style w:type="character" w:styleId="af2">
    <w:name w:val="endnote reference"/>
    <w:uiPriority w:val="99"/>
    <w:unhideWhenUsed/>
    <w:rsid w:val="005B500C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5B500C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5B500C"/>
    <w:rPr>
      <w:lang w:eastAsia="en-US"/>
    </w:rPr>
  </w:style>
  <w:style w:type="character" w:styleId="af5">
    <w:name w:val="footnote reference"/>
    <w:uiPriority w:val="99"/>
    <w:unhideWhenUsed/>
    <w:rsid w:val="005B500C"/>
    <w:rPr>
      <w:vertAlign w:val="superscript"/>
    </w:rPr>
  </w:style>
  <w:style w:type="paragraph" w:styleId="af6">
    <w:name w:val="No Spacing"/>
    <w:uiPriority w:val="1"/>
    <w:qFormat/>
    <w:rsid w:val="005B500C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5B500C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5B500C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5B500C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5B500C"/>
    <w:rPr>
      <w:color w:val="0563C1"/>
      <w:u w:val="single"/>
    </w:rPr>
  </w:style>
  <w:style w:type="paragraph" w:customStyle="1" w:styleId="11">
    <w:name w:val="Без интервала1"/>
    <w:rsid w:val="005B500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</TotalTime>
  <Pages>96</Pages>
  <Words>29661</Words>
  <Characters>169070</Characters>
  <Application>Microsoft Office Word</Application>
  <DocSecurity>0</DocSecurity>
  <Lines>1408</Lines>
  <Paragraphs>396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66</vt:i4>
      </vt:variant>
    </vt:vector>
  </HeadingPairs>
  <TitlesOfParts>
    <vt:vector size="67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</vt:vector>
  </TitlesOfParts>
  <Company>111</Company>
  <LinksUpToDate>false</LinksUpToDate>
  <CharactersWithSpaces>198335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2024-11-25T05:13:00Z</dcterms:created>
  <dcterms:modified xsi:type="dcterms:W3CDTF">2024-11-25T05:45:00Z</dcterms:modified>
</cp:coreProperties>
</file>