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996FB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8A2DD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27.11.2024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8A2DD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699-п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8A2DD0" w:rsidRPr="001A44BD" w:rsidRDefault="008A2DD0" w:rsidP="008A2DD0">
      <w:pPr>
        <w:jc w:val="center"/>
        <w:rPr>
          <w:rFonts w:ascii="Times New Roman" w:hAnsi="Times New Roman"/>
          <w:bCs/>
          <w:szCs w:val="24"/>
        </w:rPr>
      </w:pPr>
      <w:r w:rsidRPr="001A44BD">
        <w:rPr>
          <w:rFonts w:ascii="Times New Roman" w:hAnsi="Times New Roman"/>
          <w:bCs/>
          <w:szCs w:val="24"/>
        </w:rPr>
        <w:t>Об утверждении административного регламента</w:t>
      </w:r>
    </w:p>
    <w:p w:rsidR="008A2DD0" w:rsidRPr="001A44BD" w:rsidRDefault="008A2DD0" w:rsidP="008A2DD0">
      <w:pPr>
        <w:jc w:val="center"/>
        <w:rPr>
          <w:rFonts w:ascii="Times New Roman" w:hAnsi="Times New Roman"/>
          <w:bCs/>
          <w:szCs w:val="24"/>
        </w:rPr>
      </w:pPr>
      <w:r w:rsidRPr="001A44BD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1A44BD">
        <w:rPr>
          <w:rFonts w:ascii="Times New Roman" w:hAnsi="Times New Roman"/>
          <w:bCs/>
          <w:szCs w:val="24"/>
        </w:rPr>
        <w:t xml:space="preserve"> по предоставлению муниципальной услуги «</w:t>
      </w:r>
      <w:r w:rsidRPr="001A44BD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1A44BD">
        <w:rPr>
          <w:rFonts w:ascii="Times New Roman" w:hAnsi="Times New Roman"/>
          <w:szCs w:val="24"/>
        </w:rPr>
        <w:t>»</w:t>
      </w:r>
    </w:p>
    <w:p w:rsidR="008A2DD0" w:rsidRPr="001A44BD" w:rsidRDefault="008A2DD0" w:rsidP="008A2DD0">
      <w:pPr>
        <w:ind w:firstLine="709"/>
        <w:rPr>
          <w:rFonts w:ascii="Times New Roman" w:hAnsi="Times New Roman"/>
          <w:szCs w:val="24"/>
        </w:rPr>
      </w:pPr>
    </w:p>
    <w:p w:rsidR="008A2DD0" w:rsidRPr="001A44BD" w:rsidRDefault="008A2DD0" w:rsidP="008A2DD0">
      <w:pPr>
        <w:ind w:firstLine="567"/>
        <w:jc w:val="both"/>
        <w:rPr>
          <w:rFonts w:ascii="Times New Roman" w:hAnsi="Times New Roman"/>
          <w:szCs w:val="24"/>
        </w:rPr>
      </w:pPr>
      <w:r w:rsidRPr="001A44BD">
        <w:rPr>
          <w:rFonts w:ascii="Times New Roman" w:hAnsi="Times New Roman"/>
          <w:noProof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Нововаршавского муниципального района Омской области, ПОСТАНОВЛЯЮ:</w:t>
      </w:r>
    </w:p>
    <w:p w:rsidR="008A2DD0" w:rsidRPr="001A44BD" w:rsidRDefault="008A2DD0" w:rsidP="008A2DD0">
      <w:pPr>
        <w:keepNext/>
        <w:numPr>
          <w:ilvl w:val="0"/>
          <w:numId w:val="1"/>
        </w:numPr>
        <w:overflowPunct/>
        <w:autoSpaceDE/>
        <w:autoSpaceDN/>
        <w:adjustRightInd/>
        <w:spacing w:after="160"/>
        <w:ind w:left="0" w:firstLine="567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A44BD">
        <w:rPr>
          <w:rFonts w:ascii="Times New Roman" w:hAnsi="Times New Roman"/>
          <w:szCs w:val="24"/>
        </w:rPr>
        <w:t xml:space="preserve">Утвердить прилагаемый административный </w:t>
      </w:r>
      <w:hyperlink r:id="rId8" w:history="1">
        <w:r w:rsidRPr="001A44BD">
          <w:rPr>
            <w:rFonts w:ascii="Times New Roman" w:hAnsi="Times New Roman"/>
            <w:szCs w:val="24"/>
          </w:rPr>
          <w:t>регламент</w:t>
        </w:r>
      </w:hyperlink>
      <w:r w:rsidRPr="001A44BD">
        <w:rPr>
          <w:rFonts w:ascii="Times New Roman" w:hAnsi="Times New Roman"/>
          <w:szCs w:val="24"/>
        </w:rPr>
        <w:t xml:space="preserve"> </w:t>
      </w:r>
      <w:r w:rsidRPr="001A44BD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1A44BD">
        <w:rPr>
          <w:rFonts w:ascii="Times New Roman" w:hAnsi="Times New Roman"/>
          <w:szCs w:val="24"/>
        </w:rPr>
        <w:t xml:space="preserve"> по предоставлению муниципальной услуги «Предоставление земельных участков без проведения торгов».</w:t>
      </w:r>
    </w:p>
    <w:p w:rsidR="008A2DD0" w:rsidRPr="001A44BD" w:rsidRDefault="008A2DD0" w:rsidP="008A2DD0">
      <w:pPr>
        <w:keepNext/>
        <w:numPr>
          <w:ilvl w:val="0"/>
          <w:numId w:val="1"/>
        </w:numPr>
        <w:overflowPunct/>
        <w:autoSpaceDE/>
        <w:autoSpaceDN/>
        <w:adjustRightInd/>
        <w:spacing w:after="160"/>
        <w:ind w:left="0" w:firstLine="567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1A44BD">
        <w:rPr>
          <w:rFonts w:ascii="Times New Roman" w:hAnsi="Times New Roman"/>
          <w:szCs w:val="24"/>
        </w:rPr>
        <w:t xml:space="preserve">Признать утратившими силу </w:t>
      </w:r>
      <w:r w:rsidRPr="001A44BD">
        <w:rPr>
          <w:rFonts w:ascii="Times New Roman" w:hAnsi="Times New Roman"/>
          <w:noProof/>
          <w:szCs w:val="24"/>
        </w:rPr>
        <w:t>постановление Администрации Нововаршавского муниципального района Омской области от 30 сентября 2024 года № 586-п «Об утверждении</w:t>
      </w:r>
      <w:r w:rsidRPr="001A44BD">
        <w:rPr>
          <w:rFonts w:ascii="Times New Roman" w:hAnsi="Times New Roman"/>
          <w:szCs w:val="24"/>
        </w:rPr>
        <w:t xml:space="preserve"> </w:t>
      </w:r>
      <w:r w:rsidRPr="001A44BD">
        <w:rPr>
          <w:rFonts w:ascii="Times New Roman" w:hAnsi="Times New Roman"/>
          <w:noProof/>
          <w:szCs w:val="24"/>
        </w:rPr>
        <w:t>административного регламента Администрации Нововаршавского муниципального района Омской области по предоставлению муниципальной услуги «Предоставление земельных участков без проведения торгов».</w:t>
      </w:r>
    </w:p>
    <w:p w:rsidR="008A2DD0" w:rsidRPr="001A44BD" w:rsidRDefault="008A2DD0" w:rsidP="008A2DD0">
      <w:pPr>
        <w:keepNext/>
        <w:ind w:firstLine="567"/>
        <w:jc w:val="both"/>
        <w:rPr>
          <w:rFonts w:ascii="Times New Roman" w:hAnsi="Times New Roman"/>
          <w:noProof/>
          <w:szCs w:val="24"/>
        </w:rPr>
      </w:pPr>
      <w:r w:rsidRPr="001A44BD">
        <w:rPr>
          <w:rFonts w:ascii="Times New Roman" w:hAnsi="Times New Roman"/>
          <w:noProof/>
          <w:szCs w:val="24"/>
        </w:rPr>
        <w:t xml:space="preserve">   3. 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8A2DD0" w:rsidRPr="001A44BD" w:rsidRDefault="008A2DD0" w:rsidP="008A2DD0">
      <w:pPr>
        <w:keepNext/>
        <w:spacing w:after="160"/>
        <w:ind w:firstLine="567"/>
        <w:contextualSpacing/>
        <w:jc w:val="both"/>
        <w:rPr>
          <w:rFonts w:ascii="Times New Roman" w:hAnsi="Times New Roman"/>
          <w:szCs w:val="24"/>
        </w:rPr>
      </w:pPr>
      <w:r w:rsidRPr="001A44BD">
        <w:rPr>
          <w:rFonts w:ascii="Times New Roman" w:hAnsi="Times New Roman"/>
          <w:noProof/>
          <w:szCs w:val="24"/>
        </w:rPr>
        <w:t>4. Контроль за исполнением настоящего постановления возложить на председателя комитета имущественных и земельных отношений Администрации Нововаршавского муниципального района Омской области</w:t>
      </w:r>
      <w:r w:rsidRPr="001A44BD">
        <w:rPr>
          <w:rFonts w:ascii="Times New Roman" w:hAnsi="Times New Roman"/>
          <w:szCs w:val="24"/>
        </w:rPr>
        <w:t>.</w:t>
      </w:r>
    </w:p>
    <w:p w:rsidR="008A2DD0" w:rsidRPr="001A44BD" w:rsidRDefault="008A2DD0" w:rsidP="008A2DD0">
      <w:pPr>
        <w:keepNext/>
        <w:ind w:firstLine="567"/>
        <w:jc w:val="both"/>
        <w:rPr>
          <w:rFonts w:ascii="Times New Roman" w:hAnsi="Times New Roman"/>
          <w:szCs w:val="24"/>
        </w:rPr>
      </w:pPr>
    </w:p>
    <w:p w:rsidR="008A2DD0" w:rsidRPr="001A44BD" w:rsidRDefault="008A2DD0" w:rsidP="008A2DD0">
      <w:pPr>
        <w:keepNext/>
        <w:ind w:firstLine="709"/>
        <w:jc w:val="both"/>
        <w:rPr>
          <w:rFonts w:ascii="Times New Roman" w:hAnsi="Times New Roman"/>
          <w:szCs w:val="24"/>
        </w:rPr>
      </w:pPr>
    </w:p>
    <w:p w:rsidR="008A2DD0" w:rsidRPr="001A44BD" w:rsidRDefault="008A2DD0" w:rsidP="008A2DD0">
      <w:pPr>
        <w:ind w:left="6237" w:hanging="6237"/>
        <w:rPr>
          <w:rFonts w:ascii="Times New Roman" w:hAnsi="Times New Roman"/>
          <w:szCs w:val="24"/>
        </w:rPr>
      </w:pPr>
      <w:r w:rsidRPr="001A44BD">
        <w:rPr>
          <w:rFonts w:ascii="Times New Roman" w:hAnsi="Times New Roman"/>
          <w:szCs w:val="24"/>
        </w:rPr>
        <w:t xml:space="preserve">Глава Нововаршавского </w:t>
      </w:r>
    </w:p>
    <w:p w:rsidR="008A2DD0" w:rsidRPr="001A44BD" w:rsidRDefault="008A2DD0" w:rsidP="008A2DD0">
      <w:pPr>
        <w:ind w:left="6237" w:hanging="6237"/>
        <w:rPr>
          <w:rFonts w:ascii="Times New Roman" w:hAnsi="Times New Roman"/>
          <w:szCs w:val="24"/>
        </w:rPr>
      </w:pPr>
      <w:proofErr w:type="spellStart"/>
      <w:r w:rsidRPr="001A44BD">
        <w:rPr>
          <w:rFonts w:ascii="Times New Roman" w:hAnsi="Times New Roman"/>
          <w:szCs w:val="24"/>
        </w:rPr>
        <w:t>мунициапльного</w:t>
      </w:r>
      <w:proofErr w:type="spellEnd"/>
      <w:r w:rsidRPr="001A44BD">
        <w:rPr>
          <w:rFonts w:ascii="Times New Roman" w:hAnsi="Times New Roman"/>
          <w:szCs w:val="24"/>
        </w:rPr>
        <w:t xml:space="preserve"> района Омской области                                         </w:t>
      </w:r>
      <w:r w:rsidR="002443A7">
        <w:rPr>
          <w:rFonts w:ascii="Times New Roman" w:hAnsi="Times New Roman"/>
          <w:szCs w:val="24"/>
        </w:rPr>
        <w:t xml:space="preserve">                        </w:t>
      </w:r>
      <w:bookmarkStart w:id="0" w:name="_GoBack"/>
      <w:bookmarkEnd w:id="0"/>
      <w:r w:rsidRPr="001A44BD">
        <w:rPr>
          <w:rFonts w:ascii="Times New Roman" w:hAnsi="Times New Roman"/>
          <w:szCs w:val="24"/>
        </w:rPr>
        <w:t xml:space="preserve">           В.А. </w:t>
      </w:r>
      <w:proofErr w:type="spellStart"/>
      <w:r w:rsidRPr="001A44BD">
        <w:rPr>
          <w:rFonts w:ascii="Times New Roman" w:hAnsi="Times New Roman"/>
          <w:szCs w:val="24"/>
        </w:rPr>
        <w:t>Шефер</w:t>
      </w:r>
      <w:proofErr w:type="spellEnd"/>
    </w:p>
    <w:p w:rsidR="006E1FC6" w:rsidRPr="001A44BD" w:rsidRDefault="006E1FC6" w:rsidP="006E1FC6">
      <w:pPr>
        <w:jc w:val="center"/>
        <w:rPr>
          <w:rFonts w:ascii="Times New Roman" w:hAnsi="Times New Roman"/>
          <w:szCs w:val="24"/>
        </w:rPr>
      </w:pPr>
    </w:p>
    <w:p w:rsidR="006E1FC6" w:rsidRPr="008A2DD0" w:rsidRDefault="006E1FC6">
      <w:pPr>
        <w:jc w:val="both"/>
        <w:rPr>
          <w:rFonts w:ascii="Times New Roman" w:hAnsi="Times New Roman"/>
          <w:sz w:val="26"/>
        </w:rPr>
      </w:pPr>
    </w:p>
    <w:p w:rsidR="008A2DD0" w:rsidRDefault="008A2DD0">
      <w:pPr>
        <w:jc w:val="both"/>
        <w:rPr>
          <w:rFonts w:ascii="Times New Roman" w:hAnsi="Times New Roman"/>
          <w:sz w:val="26"/>
        </w:rPr>
        <w:sectPr w:rsidR="008A2DD0" w:rsidSect="00E319C4">
          <w:headerReference w:type="default" r:id="rId9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AA1440" w:rsidRPr="00AA1440" w:rsidRDefault="00AA1440" w:rsidP="00AA1440">
      <w:pPr>
        <w:ind w:left="7371"/>
        <w:jc w:val="right"/>
        <w:rPr>
          <w:rFonts w:ascii="Times New Roman" w:hAnsi="Times New Roman"/>
          <w:bCs/>
          <w:szCs w:val="24"/>
        </w:rPr>
      </w:pPr>
      <w:r w:rsidRPr="00AA1440">
        <w:rPr>
          <w:rFonts w:ascii="Times New Roman" w:hAnsi="Times New Roman"/>
          <w:bCs/>
          <w:szCs w:val="24"/>
        </w:rPr>
        <w:lastRenderedPageBreak/>
        <w:t xml:space="preserve">Приложение </w:t>
      </w:r>
    </w:p>
    <w:p w:rsidR="00AA1440" w:rsidRPr="00AA1440" w:rsidRDefault="00AA1440" w:rsidP="00AA1440">
      <w:pPr>
        <w:jc w:val="right"/>
        <w:rPr>
          <w:rFonts w:ascii="Times New Roman" w:hAnsi="Times New Roman"/>
          <w:bCs/>
          <w:szCs w:val="24"/>
        </w:rPr>
      </w:pPr>
      <w:r w:rsidRPr="00AA1440">
        <w:rPr>
          <w:rFonts w:ascii="Times New Roman" w:hAnsi="Times New Roman"/>
          <w:bCs/>
          <w:szCs w:val="24"/>
        </w:rPr>
        <w:t>к постановлению Администрации Нововаршавского</w:t>
      </w:r>
    </w:p>
    <w:p w:rsidR="00AA1440" w:rsidRPr="00AA1440" w:rsidRDefault="00AA1440" w:rsidP="00AA1440">
      <w:pPr>
        <w:jc w:val="right"/>
        <w:rPr>
          <w:rFonts w:ascii="Times New Roman" w:hAnsi="Times New Roman"/>
          <w:bCs/>
          <w:szCs w:val="24"/>
        </w:rPr>
      </w:pPr>
      <w:r w:rsidRPr="00AA1440">
        <w:rPr>
          <w:rFonts w:ascii="Times New Roman" w:hAnsi="Times New Roman"/>
          <w:bCs/>
          <w:szCs w:val="24"/>
        </w:rPr>
        <w:t xml:space="preserve"> муниципального района Омской области</w:t>
      </w:r>
    </w:p>
    <w:p w:rsidR="00AA1440" w:rsidRPr="00AA1440" w:rsidRDefault="001A44BD" w:rsidP="00AA1440">
      <w:pPr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от 27.11.2024 № 699-п</w:t>
      </w:r>
    </w:p>
    <w:p w:rsidR="00AA1440" w:rsidRPr="00AA1440" w:rsidRDefault="00AA1440" w:rsidP="00AA1440">
      <w:pPr>
        <w:jc w:val="center"/>
        <w:rPr>
          <w:rFonts w:ascii="Times New Roman" w:hAnsi="Times New Roman"/>
          <w:b/>
          <w:bCs/>
          <w:szCs w:val="24"/>
        </w:rPr>
      </w:pPr>
    </w:p>
    <w:p w:rsidR="00AA1440" w:rsidRPr="00AA1440" w:rsidRDefault="00AA1440" w:rsidP="00AA1440">
      <w:pPr>
        <w:jc w:val="center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AA1440" w:rsidRPr="00AA1440" w:rsidRDefault="00AA1440" w:rsidP="00AA1440">
      <w:pPr>
        <w:jc w:val="center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 xml:space="preserve">Администрации Нововаршавского муниципального района Омской области </w:t>
      </w:r>
      <w:r w:rsidRPr="00AA1440">
        <w:rPr>
          <w:rFonts w:ascii="Times New Roman" w:hAnsi="Times New Roman"/>
          <w:b/>
          <w:bCs/>
          <w:szCs w:val="24"/>
        </w:rPr>
        <w:t>по предоставлению муниципальной услуги «</w:t>
      </w:r>
      <w:r w:rsidRPr="00AA1440">
        <w:rPr>
          <w:rFonts w:ascii="Times New Roman" w:hAnsi="Times New Roman"/>
          <w:b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b/>
          <w:szCs w:val="24"/>
        </w:rPr>
        <w:t>»</w:t>
      </w:r>
    </w:p>
    <w:p w:rsidR="00AA1440" w:rsidRPr="00AA1440" w:rsidRDefault="00AA1440" w:rsidP="00AA1440">
      <w:pPr>
        <w:ind w:firstLine="709"/>
        <w:rPr>
          <w:rFonts w:ascii="Times New Roman" w:eastAsia="Calibri" w:hAnsi="Times New Roman"/>
          <w:szCs w:val="24"/>
        </w:rPr>
      </w:pPr>
    </w:p>
    <w:p w:rsidR="00AA1440" w:rsidRPr="00AA1440" w:rsidRDefault="00AA1440" w:rsidP="00AA1440">
      <w:pPr>
        <w:keepNext/>
        <w:keepLines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AA1440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AA1440">
        <w:rPr>
          <w:rFonts w:ascii="Times New Roman" w:eastAsia="Yu Gothic Light" w:hAnsi="Times New Roman"/>
          <w:b/>
          <w:bCs/>
          <w:szCs w:val="24"/>
        </w:rPr>
        <w:t>Общие</w:t>
      </w:r>
      <w:r w:rsidRPr="00AA1440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AA1440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AA1440" w:rsidRPr="00AA1440" w:rsidRDefault="00AA1440" w:rsidP="00AA1440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AA1440">
        <w:rPr>
          <w:rFonts w:ascii="Times New Roman" w:hAnsi="Times New Roman"/>
          <w:bCs/>
          <w:szCs w:val="24"/>
        </w:rPr>
        <w:t xml:space="preserve">муниципальной </w:t>
      </w:r>
      <w:r w:rsidRPr="00AA1440">
        <w:rPr>
          <w:rFonts w:ascii="Times New Roman" w:hAnsi="Times New Roman"/>
          <w:szCs w:val="24"/>
        </w:rPr>
        <w:t>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 (далее – Услуга).</w:t>
      </w:r>
    </w:p>
    <w:p w:rsidR="00AA1440" w:rsidRPr="00AA1440" w:rsidRDefault="00AA1440" w:rsidP="00AA1440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Услуга предоставляется </w:t>
      </w:r>
      <w:r w:rsidRPr="00AA1440">
        <w:rPr>
          <w:rFonts w:ascii="Times New Roman" w:hAnsi="Times New Roman"/>
          <w:noProof/>
          <w:szCs w:val="24"/>
        </w:rPr>
        <w:t>физическому лицу (представителю по доверенности)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индивидуальному предпринимателю (представителю по доверенности)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юридическим лицам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A1440">
        <w:rPr>
          <w:rFonts w:ascii="Times New Roman" w:hAnsi="Times New Roman"/>
          <w:szCs w:val="24"/>
        </w:rPr>
        <w:t xml:space="preserve"> (далее</w:t>
      </w:r>
      <w:r w:rsidRPr="00AA1440">
        <w:rPr>
          <w:rFonts w:ascii="Times New Roman" w:hAnsi="Times New Roman"/>
          <w:noProof/>
          <w:szCs w:val="24"/>
        </w:rPr>
        <w:t xml:space="preserve"> – заявители)</w:t>
      </w:r>
      <w:r w:rsidRPr="00AA1440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AA1440" w:rsidRPr="00AA1440" w:rsidRDefault="00AA1440" w:rsidP="00AA1440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AA1440" w:rsidRPr="00AA1440" w:rsidRDefault="00AA1440" w:rsidP="00AA1440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AA1440" w:rsidRPr="00AA1440" w:rsidRDefault="00AA1440" w:rsidP="00AA1440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AA1440">
        <w:rPr>
          <w:rStyle w:val="af5"/>
          <w:rFonts w:ascii="Times New Roman" w:hAnsi="Times New Roman"/>
          <w:szCs w:val="24"/>
        </w:rPr>
        <w:footnoteReference w:id="1"/>
      </w:r>
      <w:r w:rsidRPr="00AA1440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AA1440" w:rsidRPr="00AA1440" w:rsidRDefault="00AA1440" w:rsidP="00AA1440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AA1440">
        <w:rPr>
          <w:rStyle w:val="af5"/>
          <w:rFonts w:ascii="Times New Roman" w:hAnsi="Times New Roman"/>
          <w:szCs w:val="24"/>
        </w:rPr>
        <w:footnoteReference w:id="2"/>
      </w:r>
      <w:r w:rsidRPr="00AA1440">
        <w:rPr>
          <w:rFonts w:ascii="Times New Roman" w:hAnsi="Times New Roman"/>
          <w:szCs w:val="24"/>
        </w:rPr>
        <w:t xml:space="preserve"> (далее – Единый портал).</w:t>
      </w:r>
    </w:p>
    <w:p w:rsidR="00AA1440" w:rsidRPr="00AA1440" w:rsidRDefault="00AA1440" w:rsidP="00AA1440">
      <w:pPr>
        <w:keepNext/>
        <w:keepLines/>
        <w:jc w:val="center"/>
        <w:outlineLvl w:val="0"/>
        <w:rPr>
          <w:rFonts w:ascii="Times New Roman" w:hAnsi="Times New Roman"/>
          <w:b/>
          <w:szCs w:val="24"/>
        </w:rPr>
      </w:pPr>
      <w:r w:rsidRPr="00AA1440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AA1440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AA1440">
        <w:rPr>
          <w:rFonts w:ascii="Times New Roman" w:hAnsi="Times New Roman"/>
          <w:b/>
          <w:szCs w:val="24"/>
        </w:rPr>
        <w:t xml:space="preserve"> </w:t>
      </w:r>
      <w:r w:rsidRPr="00AA1440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>Наименование Услуги</w:t>
      </w:r>
    </w:p>
    <w:p w:rsidR="00AA1440" w:rsidRPr="00AA1440" w:rsidRDefault="00AA1440" w:rsidP="00AA1440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AA1440" w:rsidRPr="00AA1440" w:rsidRDefault="00AA1440" w:rsidP="00AA1440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Услуга предоставляется </w:t>
      </w:r>
      <w:r w:rsidRPr="00AA1440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AA1440">
        <w:rPr>
          <w:rFonts w:ascii="Times New Roman" w:hAnsi="Times New Roman"/>
          <w:szCs w:val="24"/>
        </w:rPr>
        <w:t xml:space="preserve"> (далее – </w:t>
      </w: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>).</w:t>
      </w:r>
    </w:p>
    <w:p w:rsidR="00AA1440" w:rsidRPr="00AA1440" w:rsidRDefault="00AA1440" w:rsidP="00AA1440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>Результат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 обращении заявителя за </w:t>
      </w:r>
      <w:r w:rsidRPr="00AA1440">
        <w:rPr>
          <w:rFonts w:ascii="Times New Roman" w:hAnsi="Times New Roman"/>
          <w:noProof/>
          <w:szCs w:val="24"/>
        </w:rPr>
        <w:t>предоставлением земельного участка в аренду</w:t>
      </w:r>
      <w:r w:rsidRPr="00AA1440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аренду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форме электронного документа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реестровая запись, вносимая в «</w:t>
      </w:r>
      <w:r w:rsidRPr="00AA1440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pStyle w:val="af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  <w:lang w:eastAsia="ru-RU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  <w:lang w:val="en-US"/>
        </w:rPr>
        <w:t>договор аренды земельного участка</w:t>
      </w:r>
      <w:r w:rsidRPr="00AA1440">
        <w:rPr>
          <w:sz w:val="24"/>
          <w:szCs w:val="24"/>
          <w:lang w:val="en-US"/>
        </w:rPr>
        <w:t>;</w:t>
      </w:r>
    </w:p>
    <w:p w:rsidR="00AA1440" w:rsidRPr="00AA1440" w:rsidRDefault="00AA1440" w:rsidP="00AA1440">
      <w:pPr>
        <w:pStyle w:val="af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</w:t>
      </w:r>
      <w:r w:rsidRPr="00AA1440">
        <w:rPr>
          <w:sz w:val="24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 обращении заявителя за </w:t>
      </w:r>
      <w:r w:rsidRPr="00AA1440">
        <w:rPr>
          <w:rFonts w:ascii="Times New Roman" w:hAnsi="Times New Roman"/>
          <w:noProof/>
          <w:szCs w:val="24"/>
        </w:rPr>
        <w:t>предоставлением земельного участка в собственность</w:t>
      </w:r>
      <w:r w:rsidRPr="00AA1440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собственность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письмо на бланке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реестровая запись, вносимая в «</w:t>
      </w:r>
      <w:r w:rsidRPr="00AA1440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pStyle w:val="af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  <w:lang w:eastAsia="ru-RU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договор купли-продажи земельного участка</w:t>
      </w:r>
      <w:r w:rsidRPr="00AA1440">
        <w:rPr>
          <w:sz w:val="24"/>
          <w:szCs w:val="24"/>
        </w:rPr>
        <w:t>;</w:t>
      </w:r>
    </w:p>
    <w:p w:rsidR="00AA1440" w:rsidRPr="00AA1440" w:rsidRDefault="00AA1440" w:rsidP="00AA1440">
      <w:pPr>
        <w:pStyle w:val="af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</w:t>
      </w:r>
      <w:r w:rsidRPr="00AA1440">
        <w:rPr>
          <w:sz w:val="24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 обращении заявителя за </w:t>
      </w:r>
      <w:r w:rsidRPr="00AA1440">
        <w:rPr>
          <w:rFonts w:ascii="Times New Roman" w:hAnsi="Times New Roman"/>
          <w:noProof/>
          <w:szCs w:val="24"/>
        </w:rPr>
        <w:t>предоставлением земельного участка в безвозмездное пользование</w:t>
      </w:r>
      <w:r w:rsidRPr="00AA1440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безвозмездное пользование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электронной форме</w:t>
      </w:r>
      <w:r w:rsidRPr="00AA1440">
        <w:rPr>
          <w:rFonts w:ascii="Times New Roman" w:hAnsi="Times New Roman"/>
          <w:szCs w:val="24"/>
        </w:rPr>
        <w:t>).</w:t>
      </w:r>
    </w:p>
    <w:p w:rsidR="00AA1440" w:rsidRPr="00AA1440" w:rsidRDefault="00AA1440" w:rsidP="00AA1440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A1440" w:rsidRPr="00AA1440" w:rsidRDefault="00AA1440" w:rsidP="00AA1440">
      <w:pPr>
        <w:pStyle w:val="af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  <w:lang w:eastAsia="ru-RU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договор безвозмездного пользования земельного участка</w:t>
      </w:r>
      <w:r w:rsidRPr="00AA1440">
        <w:rPr>
          <w:sz w:val="24"/>
          <w:szCs w:val="24"/>
        </w:rPr>
        <w:t>;</w:t>
      </w:r>
    </w:p>
    <w:p w:rsidR="00AA1440" w:rsidRPr="00AA1440" w:rsidRDefault="00AA1440" w:rsidP="00AA1440">
      <w:pPr>
        <w:pStyle w:val="af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</w:t>
      </w:r>
      <w:r w:rsidRPr="00AA1440">
        <w:rPr>
          <w:sz w:val="24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 обращении заявителя за </w:t>
      </w:r>
      <w:r w:rsidRPr="00AA1440">
        <w:rPr>
          <w:rFonts w:ascii="Times New Roman" w:hAnsi="Times New Roman"/>
          <w:noProof/>
          <w:szCs w:val="24"/>
        </w:rPr>
        <w:t>предоставление земельного участка в постоянное (бессрочное) пользование</w:t>
      </w:r>
      <w:r w:rsidRPr="00AA1440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постоянное (бессрочное) пользование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электронной форме</w:t>
      </w:r>
      <w:r w:rsidRPr="00AA1440">
        <w:rPr>
          <w:rFonts w:ascii="Times New Roman" w:hAnsi="Times New Roman"/>
          <w:szCs w:val="24"/>
        </w:rPr>
        <w:t>).</w:t>
      </w:r>
    </w:p>
    <w:p w:rsidR="00AA1440" w:rsidRPr="00AA1440" w:rsidRDefault="00AA1440" w:rsidP="00AA1440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A1440" w:rsidRPr="00AA1440" w:rsidRDefault="00AA1440" w:rsidP="00AA1440">
      <w:pPr>
        <w:pStyle w:val="af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  <w:lang w:eastAsia="ru-RU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постановление о предоставлении земельного участка в постоянное (бессрочное пользование)</w:t>
      </w:r>
      <w:r w:rsidRPr="00AA1440">
        <w:rPr>
          <w:sz w:val="24"/>
          <w:szCs w:val="24"/>
        </w:rPr>
        <w:t>;</w:t>
      </w:r>
    </w:p>
    <w:p w:rsidR="00AA1440" w:rsidRPr="00AA1440" w:rsidRDefault="00AA1440" w:rsidP="00AA1440">
      <w:pPr>
        <w:pStyle w:val="af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</w:t>
      </w:r>
      <w:r w:rsidRPr="00AA1440">
        <w:rPr>
          <w:sz w:val="24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bCs/>
          <w:szCs w:val="24"/>
        </w:rPr>
        <w:t>Срок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AA1440">
        <w:rPr>
          <w:rFonts w:ascii="Times New Roman" w:hAnsi="Times New Roman"/>
          <w:noProof/>
          <w:szCs w:val="24"/>
        </w:rPr>
        <w:t>14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о предоставлении Услуги и документов, необходимых для предоставления Услуги. </w:t>
      </w:r>
    </w:p>
    <w:p w:rsidR="00AA1440" w:rsidRPr="00AA1440" w:rsidRDefault="00AA1440" w:rsidP="00AA1440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AA1440">
        <w:rPr>
          <w:rFonts w:ascii="Times New Roman" w:hAnsi="Times New Roman"/>
          <w:szCs w:val="24"/>
          <w:lang w:val="en-US"/>
        </w:rPr>
        <w:t>III</w:t>
      </w:r>
      <w:r w:rsidRPr="00AA1440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AA1440">
        <w:rPr>
          <w:rFonts w:ascii="Times New Roman" w:hAnsi="Times New Roman"/>
          <w:bCs/>
          <w:szCs w:val="24"/>
        </w:rPr>
        <w:t>муниципальных</w:t>
      </w:r>
      <w:r w:rsidRPr="00AA1440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>Исчерпывающий перечень документов,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>Исчерпывающий перечень оснований для отказа</w:t>
      </w:r>
      <w:r w:rsidRPr="00AA1440">
        <w:rPr>
          <w:rFonts w:ascii="Times New Roman" w:hAnsi="Times New Roman"/>
          <w:b/>
          <w:bCs/>
          <w:szCs w:val="24"/>
        </w:rPr>
        <w:br/>
        <w:t>в приеме заявления</w:t>
      </w:r>
      <w:r w:rsidRPr="00AA1440">
        <w:rPr>
          <w:rFonts w:ascii="Times New Roman" w:hAnsi="Times New Roman"/>
          <w:b/>
          <w:szCs w:val="24"/>
        </w:rPr>
        <w:t xml:space="preserve"> и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Основания для отказа в приеме </w:t>
      </w:r>
      <w:r w:rsidRPr="00AA1440">
        <w:rPr>
          <w:rFonts w:ascii="Times New Roman" w:hAnsi="Times New Roman"/>
          <w:bCs/>
          <w:szCs w:val="24"/>
        </w:rPr>
        <w:t>заявления</w:t>
      </w:r>
      <w:r w:rsidRPr="00AA1440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AA1440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 xml:space="preserve">Максимальный срок ожидания в очереди при подаче заявителем </w:t>
      </w:r>
      <w:r w:rsidRPr="00AA1440">
        <w:rPr>
          <w:rFonts w:ascii="Times New Roman" w:hAnsi="Times New Roman"/>
          <w:b/>
          <w:szCs w:val="24"/>
        </w:rPr>
        <w:t>заявления</w:t>
      </w:r>
      <w:r w:rsidRPr="00AA1440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Максимальный срок ожидания в очереди при подаче заявления</w:t>
      </w:r>
      <w:r w:rsidRPr="00AA1440">
        <w:rPr>
          <w:rFonts w:ascii="Times New Roman" w:hAnsi="Times New Roman"/>
          <w:b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t xml:space="preserve">составляет 15 минут.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bCs/>
          <w:szCs w:val="24"/>
        </w:rPr>
        <w:t>Срок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AA1440">
        <w:rPr>
          <w:rFonts w:ascii="Times New Roman" w:hAnsi="Times New Roman"/>
          <w:b/>
          <w:bCs/>
          <w:szCs w:val="24"/>
        </w:rPr>
        <w:t>регистрации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AA1440">
        <w:rPr>
          <w:rFonts w:ascii="Times New Roman" w:hAnsi="Times New Roman"/>
          <w:b/>
          <w:bCs/>
          <w:szCs w:val="24"/>
        </w:rPr>
        <w:t>заявления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на Едином портале </w:t>
      </w:r>
      <w:r w:rsidRPr="00AA1440">
        <w:rPr>
          <w:rFonts w:ascii="Times New Roman" w:hAnsi="Times New Roman"/>
          <w:szCs w:val="24"/>
        </w:rPr>
        <w:t>–</w:t>
      </w:r>
      <w:r w:rsidRPr="00AA1440">
        <w:rPr>
          <w:rFonts w:ascii="Times New Roman" w:hAnsi="Times New Roman"/>
          <w:noProof/>
          <w:szCs w:val="24"/>
        </w:rPr>
        <w:t xml:space="preserve"> 2 рабочих дня;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при личном обращении в Орган власти </w:t>
      </w:r>
      <w:r w:rsidRPr="00AA1440">
        <w:rPr>
          <w:rFonts w:ascii="Times New Roman" w:hAnsi="Times New Roman"/>
          <w:szCs w:val="24"/>
        </w:rPr>
        <w:t>–</w:t>
      </w:r>
      <w:r w:rsidRPr="00AA1440">
        <w:rPr>
          <w:rFonts w:ascii="Times New Roman" w:hAnsi="Times New Roman"/>
          <w:noProof/>
          <w:szCs w:val="24"/>
        </w:rPr>
        <w:t xml:space="preserve"> 2 рабочих дня;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по электронной почте </w:t>
      </w:r>
      <w:r w:rsidRPr="00AA1440">
        <w:rPr>
          <w:rFonts w:ascii="Times New Roman" w:hAnsi="Times New Roman"/>
          <w:szCs w:val="24"/>
        </w:rPr>
        <w:t>–</w:t>
      </w:r>
      <w:r w:rsidRPr="00AA1440">
        <w:rPr>
          <w:rFonts w:ascii="Times New Roman" w:hAnsi="Times New Roman"/>
          <w:noProof/>
          <w:szCs w:val="24"/>
        </w:rPr>
        <w:t xml:space="preserve"> 2 рабочих дня;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  <w:lang w:val="en-US"/>
        </w:rPr>
        <w:t xml:space="preserve">почтовым отправлением </w:t>
      </w:r>
      <w:r w:rsidRPr="00AA1440">
        <w:rPr>
          <w:rFonts w:ascii="Times New Roman" w:hAnsi="Times New Roman"/>
          <w:szCs w:val="24"/>
          <w:lang w:val="en-US"/>
        </w:rPr>
        <w:t>–</w:t>
      </w:r>
      <w:r w:rsidRPr="00AA1440">
        <w:rPr>
          <w:rFonts w:ascii="Times New Roman" w:hAnsi="Times New Roman"/>
          <w:noProof/>
          <w:szCs w:val="24"/>
          <w:lang w:val="en-US"/>
        </w:rPr>
        <w:t xml:space="preserve"> 2 рабочих дня;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  <w:lang w:val="en-US"/>
        </w:rPr>
        <w:t xml:space="preserve">в МФЦ </w:t>
      </w:r>
      <w:r w:rsidRPr="00AA1440">
        <w:rPr>
          <w:rFonts w:ascii="Times New Roman" w:hAnsi="Times New Roman"/>
          <w:szCs w:val="24"/>
          <w:lang w:val="en-US"/>
        </w:rPr>
        <w:t>–</w:t>
      </w:r>
      <w:r w:rsidRPr="00AA1440">
        <w:rPr>
          <w:rFonts w:ascii="Times New Roman" w:hAnsi="Times New Roman"/>
          <w:noProof/>
          <w:szCs w:val="24"/>
          <w:lang w:val="en-US"/>
        </w:rPr>
        <w:t xml:space="preserve"> 2 рабочих дня.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>Требования к помещениям, в которых предоставляется Услуга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>Показатели доступности и качества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>Иные требования к предоставлению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единая система межведомственного электронного взаимодействия</w:t>
      </w:r>
      <w:r w:rsidRPr="00AA1440">
        <w:rPr>
          <w:rStyle w:val="af5"/>
          <w:rFonts w:ascii="Times New Roman" w:hAnsi="Times New Roman"/>
          <w:szCs w:val="24"/>
        </w:rPr>
        <w:footnoteReference w:id="3"/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федеральная государственная информационная система ведения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информационная система "Единая система электронного документооборота"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  <w:lang w:val="en-US"/>
        </w:rPr>
        <w:t>Единый портал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межведомственного информационного взаимодействия»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региональная система межведомственного электронного взаимодействия Кировской области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  <w:lang w:val="en-US"/>
        </w:rPr>
        <w:t>III</w:t>
      </w:r>
      <w:r w:rsidRPr="00AA1440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 обращении заявителя за </w:t>
      </w:r>
      <w:r w:rsidRPr="00AA1440">
        <w:rPr>
          <w:rFonts w:ascii="Times New Roman" w:hAnsi="Times New Roman"/>
          <w:noProof/>
          <w:szCs w:val="24"/>
        </w:rPr>
        <w:t>предоставлением земельного участка в аренду</w:t>
      </w:r>
      <w:r w:rsidRPr="00AA1440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1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Заявитель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Заявитель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Заявитель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4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Представитель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Представитель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6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Представитель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 обращении заявителя за </w:t>
      </w:r>
      <w:r w:rsidRPr="00AA1440">
        <w:rPr>
          <w:rFonts w:ascii="Times New Roman" w:hAnsi="Times New Roman"/>
          <w:noProof/>
          <w:szCs w:val="24"/>
        </w:rPr>
        <w:t>предоставлением земельного участка в собственность</w:t>
      </w:r>
      <w:r w:rsidRPr="00AA1440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7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Заявитель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8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Заявитель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Заявитель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10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Представитель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11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Представитель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Представитель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 обращении заявителя за </w:t>
      </w:r>
      <w:r w:rsidRPr="00AA1440">
        <w:rPr>
          <w:rFonts w:ascii="Times New Roman" w:hAnsi="Times New Roman"/>
          <w:noProof/>
          <w:szCs w:val="24"/>
        </w:rPr>
        <w:t>предоставлением земельного участка в безвозмездное пользование</w:t>
      </w:r>
      <w:r w:rsidRPr="00AA1440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13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Заявитель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14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Заявитель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15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Заявитель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16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Представитель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17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Представитель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18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Представитель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 обращении заявителя за </w:t>
      </w:r>
      <w:r w:rsidRPr="00AA1440">
        <w:rPr>
          <w:rFonts w:ascii="Times New Roman" w:hAnsi="Times New Roman"/>
          <w:noProof/>
          <w:szCs w:val="24"/>
        </w:rPr>
        <w:t>предоставление земельного участка в постоянное (бессрочное) пользование</w:t>
      </w:r>
      <w:r w:rsidRPr="00AA1440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19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Заявитель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20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Заявитель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21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Заявитель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22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Представитель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физическое лицо (представитель по доверенности)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23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Представитель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</w:t>
      </w:r>
      <w:r w:rsidRPr="00AA1440">
        <w:rPr>
          <w:rFonts w:ascii="Times New Roman" w:hAnsi="Times New Roman"/>
          <w:szCs w:val="24"/>
        </w:rPr>
        <w:t> 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Представитель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индивидуальный предприниматель (представитель по доверенности)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Возможность оставления заявления без рассмотрения не предусмотрена.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bCs/>
          <w:szCs w:val="24"/>
        </w:rPr>
        <w:t>Профилирование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AA1440">
        <w:rPr>
          <w:rFonts w:ascii="Times New Roman" w:hAnsi="Times New Roman"/>
          <w:b/>
          <w:bCs/>
          <w:szCs w:val="24"/>
        </w:rPr>
        <w:t>заявителя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Профилирование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осуществляется</w:t>
      </w:r>
      <w:r w:rsidRPr="00AA1440">
        <w:rPr>
          <w:rFonts w:ascii="Times New Roman" w:hAnsi="Times New Roman"/>
          <w:szCs w:val="24"/>
          <w:lang w:val="en-US"/>
        </w:rPr>
        <w:t>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 электронной почте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на Едином портале</w:t>
      </w:r>
      <w:r w:rsidRPr="00AA1440">
        <w:rPr>
          <w:rFonts w:ascii="Times New Roman" w:hAnsi="Times New Roman"/>
          <w:szCs w:val="24"/>
          <w:lang w:val="en-US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11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аренду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форме электронного документа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реестровая запись, вносимая в «</w:t>
      </w:r>
      <w:r w:rsidRPr="00AA1440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  <w:lang w:val="en-US"/>
        </w:rPr>
        <w:t>договор аренды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о комплексном освоении территории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иной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заявителя на предоставление земельного участка в аренду без проведения торгов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аренды исходного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охотхозяйственное соглашение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аренды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иной документ, удостоверяющий (устанавливающий) права заявителя на объект незавершенного строительства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суда, на основании которого изъят земельный участок для государственных нужд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членство заявителя в некоммерческой организации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иной документ, подтверждающий членство заявителя в садоводческом или огородническом некоммерческом товариществе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органа некоммерческой организации о распределении испрашиваемого земельного участка заявителю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общего собрания членов садоводческого или огороднического некоммерческого товарищества о приобретении участка общего назначения, с указанием долей в праве общей долевой собственности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членство заявителя в СНТ и ОНТ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иной документ, подтверждающий членство заявителя в садоводческом или огородническом некоммерческом товариществе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суда не вступило в законную силу;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представленные заявителем документы содержат 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содержится адрес регистрации по месту жительства;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запрос о предоставлении Услуги подан в Орган местного самоуправления, в полномочия которого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полномочия лица, подписавшего заявление о предоставлении Услуги, не подтверждены;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копия охотхозяйственного соглашения не представлена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представленный документ и (или) каждый лист представленного документа не заверен подписью и печатью заявителя (при наличии)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документе отсутствуют необходимые сведения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суда не представлено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(уведомление)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представление заявления лицом, не являющимся попечителем или несовершеннолетним подопечным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представленный документ не подтверждает сведения, указанные в заявлении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удостоверяющий личность заявителя, не представлен надлежащим образом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удостоверяющий личность представителя заявителя, не представлен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не зарегистрирован в качестве индивидуального предпринимателя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</w:t>
      </w:r>
      <w:r w:rsidRPr="00AA1440">
        <w:rPr>
          <w:rFonts w:ascii="Times New Roman" w:hAnsi="Times New Roman"/>
          <w:noProof/>
          <w:szCs w:val="24"/>
        </w:rPr>
        <w:t>, Органом власти,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аренду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11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аренду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форме электронного документа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реестровая запись, вносимая в «</w:t>
      </w:r>
      <w:r w:rsidRPr="00AA1440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  <w:lang w:val="en-US"/>
        </w:rPr>
        <w:t>договор аренды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о комплексном освоении территории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об освоении территории в целях строительства и эксплуатации наемного дома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заявителя на предоставление земельного участка в аренду без проведения торгов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аренды исходного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охотхозяйственное соглашение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аренды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иной документ, удостоверяющий (устанавливающий) права заявителя на объект незавершенного строительства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суда, на основании которого изъят земельный участок для государственных нужд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проектная документация на выполнение работ, связанных с использованием недр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AA1440">
        <w:rPr>
          <w:rFonts w:ascii="Times New Roman" w:hAnsi="Times New Roman"/>
          <w:noProof/>
          <w:szCs w:val="24"/>
          <w:lang w:val="en-US"/>
        </w:rPr>
        <w:t> </w:t>
      </w:r>
      <w:r w:rsidRPr="00AA1440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специальный инвестиционный контракт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концессионное соглашение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предусматривающие выполнение международных обязательств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договор, соглашение или иной документ, предусматривающие выполнение международных обязательств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форма которых отражается в приложениях к административному регламенту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реестра резидентов особой экономической зоны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суда не вступило в законную силу;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не подтверждены;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Выписки из ЕГРЮЛ по запросам органов государственной власти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налоговая служба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Договор об освоении территории в целях строительства и эксплуатации наемного дома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>». Указанный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информационный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запрос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направляется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в</w:t>
      </w:r>
      <w:r w:rsidRPr="00AA1440">
        <w:rPr>
          <w:rFonts w:ascii="Times New Roman" w:hAnsi="Times New Roman"/>
          <w:szCs w:val="24"/>
          <w:lang w:val="en-US"/>
        </w:rPr>
        <w:t xml:space="preserve"> «</w:t>
      </w:r>
      <w:r w:rsidRPr="00AA1440">
        <w:rPr>
          <w:rFonts w:ascii="Times New Roman" w:hAnsi="Times New Roman"/>
          <w:noProof/>
          <w:szCs w:val="24"/>
          <w:lang w:val="en-US"/>
        </w:rPr>
        <w:t>ФНС России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Наличие соглашения об управлении особой экономической зоной с управляющей компанией особой экономической зоны</w:t>
      </w:r>
      <w:r w:rsidRPr="00AA1440">
        <w:rPr>
          <w:rFonts w:ascii="Times New Roman" w:hAnsi="Times New Roman"/>
          <w:szCs w:val="24"/>
        </w:rPr>
        <w:t>». Указанный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информационный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запрос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направляется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в</w:t>
      </w:r>
      <w:r w:rsidRPr="00AA1440">
        <w:rPr>
          <w:rFonts w:ascii="Times New Roman" w:hAnsi="Times New Roman"/>
          <w:szCs w:val="24"/>
          <w:lang w:val="en-US"/>
        </w:rPr>
        <w:t xml:space="preserve"> «</w:t>
      </w:r>
      <w:proofErr w:type="spellStart"/>
      <w:r w:rsidRPr="00AA1440">
        <w:rPr>
          <w:rFonts w:ascii="Times New Roman" w:hAnsi="Times New Roman"/>
          <w:noProof/>
          <w:szCs w:val="24"/>
          <w:lang w:val="en-US"/>
        </w:rPr>
        <w:t>Минэкономразвития</w:t>
      </w:r>
      <w:proofErr w:type="spellEnd"/>
      <w:r w:rsidRPr="00AA1440">
        <w:rPr>
          <w:rFonts w:ascii="Times New Roman" w:hAnsi="Times New Roman"/>
          <w:noProof/>
          <w:szCs w:val="24"/>
          <w:lang w:val="en-US"/>
        </w:rPr>
        <w:t xml:space="preserve"> России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Наличие заключенного соглашения о взаимодействии в сфере развития инфраструктуры особой экономической зоны для строительства объектов инфраструктуры этой зоны</w:t>
      </w:r>
      <w:r w:rsidRPr="00AA1440">
        <w:rPr>
          <w:rFonts w:ascii="Times New Roman" w:hAnsi="Times New Roman"/>
          <w:szCs w:val="24"/>
        </w:rPr>
        <w:t>». Указанный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информационный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запрос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направляется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в</w:t>
      </w:r>
      <w:r w:rsidRPr="00AA1440">
        <w:rPr>
          <w:rFonts w:ascii="Times New Roman" w:hAnsi="Times New Roman"/>
          <w:szCs w:val="24"/>
          <w:lang w:val="en-US"/>
        </w:rPr>
        <w:t xml:space="preserve"> «</w:t>
      </w:r>
      <w:proofErr w:type="spellStart"/>
      <w:r w:rsidRPr="00AA1440">
        <w:rPr>
          <w:rFonts w:ascii="Times New Roman" w:hAnsi="Times New Roman"/>
          <w:noProof/>
          <w:szCs w:val="24"/>
          <w:lang w:val="en-US"/>
        </w:rPr>
        <w:t>Минэкономразвития</w:t>
      </w:r>
      <w:proofErr w:type="spellEnd"/>
      <w:r w:rsidRPr="00AA1440">
        <w:rPr>
          <w:rFonts w:ascii="Times New Roman" w:hAnsi="Times New Roman"/>
          <w:noProof/>
          <w:szCs w:val="24"/>
          <w:lang w:val="en-US"/>
        </w:rPr>
        <w:t xml:space="preserve"> России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1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рабочего дня</w:t>
      </w:r>
      <w:r w:rsidRPr="00AA1440">
        <w:rPr>
          <w:rFonts w:ascii="Times New Roman" w:hAnsi="Times New Roman"/>
          <w:szCs w:val="24"/>
        </w:rPr>
        <w:t xml:space="preserve"> с даты направления межведомственного запроса;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Концессионное соглашение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AA1440">
        <w:rPr>
          <w:rFonts w:ascii="Times New Roman" w:hAnsi="Times New Roman"/>
          <w:noProof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копия охотхозяйственного соглашения не представлена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представленный документ и (или) каждый лист представленного документа не заверен подписью и печатью заявителя (при наличии)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документе отсутствуют необходимые сведения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суда не представлено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заявителе не внесены в реестр резидентов особой экономической зоны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о передаче имущества подано иностранной религиозной организацией или ее представительством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не является лицом, с которым заключено соглашение о взаимодействии в сфере развития инфраструктуры особой экономической зоны для строительства объектов инфраструктуры этой зоны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являющиеся обязательными для указания в заявлении о предоставлении Услуги, не указаны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не подписано руководителем заявителя или иным уполномоченным лицом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недостоверной информации в заявлении и копиях документов, представленных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сведений об отсутствии факта постановки заявителя на учет в налоговом органе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содержат недостоверную и (или) искаженную информацию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юридическое лицо не зарегистрировано на территории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полномочия представителя заявителя не подтверждены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</w:t>
      </w:r>
      <w:r w:rsidRPr="00AA1440">
        <w:rPr>
          <w:rFonts w:ascii="Times New Roman" w:hAnsi="Times New Roman"/>
          <w:noProof/>
          <w:szCs w:val="24"/>
        </w:rPr>
        <w:t>, Органом власти,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аренду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11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аренду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форме электронного документа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реестровая запись, вносимая в «</w:t>
      </w:r>
      <w:r w:rsidRPr="00AA1440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  <w:lang w:val="en-US"/>
        </w:rPr>
        <w:t>договор аренды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о комплексном освоении территории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заявителя на предоставление земельного участка в аренду без проведения торгов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аренды исходного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охотхозяйственное соглашение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аренды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иной документ, удостоверяющий (устанавливающий) права заявителя на объект незавершенного строительства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суда, на основании которого изъят земельный участок для государственных нужд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органа некоммерческой организации о приобретении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суда не вступило в законную силу;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и (или) документах представлены неполные и недостоверные сведения;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содержат недостоверную информацию;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налоговая служба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 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копия охотхозяйственного соглашения не представлена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представленный документ и (или) каждый лист представленного документа не заверен подписью и печатью заявителя (при наличии)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документе отсутствуют необходимые сведения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суда не представлено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личность заявителя не установлена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об индивидуальном предпринимателе, указанные заявителем, отсутствуют в ЕГРИП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содержат недостоверную и (или) искаженную информацию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доступа к информации о некоммерческой организации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</w:t>
      </w:r>
      <w:r w:rsidRPr="00AA1440">
        <w:rPr>
          <w:rFonts w:ascii="Times New Roman" w:hAnsi="Times New Roman"/>
          <w:noProof/>
          <w:szCs w:val="24"/>
        </w:rPr>
        <w:t>, Органом власти,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аренду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11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аренду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форме электронного документа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реестровая запись, вносимая в «</w:t>
      </w:r>
      <w:r w:rsidRPr="00AA1440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  <w:lang w:val="en-US"/>
        </w:rPr>
        <w:t>договор аренды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о комплексном освоении территории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иной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заявителя на предоставление земельного участка в аренду без проведения торгов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аренды исходного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охотхозяйственное соглашение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аренды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иной документ, удостоверяющий (устанавливающий) права заявителя на объект незавершенного строительства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суда, на основании которого изъят земельный участок для государственных нужд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полномочия представителя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нотариально заверенная доверенность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членство заявителя в некоммерческой организации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иной документ, подтверждающий членство заявителя в садоводческом или огородническом некоммерческом товариществе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органа некоммерческой организации о распределении испрашиваемого земельного участка заявителю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общего собрания членов садоводческого или огороднического некоммерческого товарищества о приобретении участка общего назначения, с указанием долей в праве общей долевой собственности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членство заявителя в СНТ и ОНТ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иной документ, подтверждающий членство заявителя в садоводческом или огородническом некоммерческом товариществе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суда не вступило в законную силу;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представленные заявителем документы содержат 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содержится адрес регистрации по месту жительства;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запрос о предоставлении Услуги подан в Орган местного самоуправления, в полномочия которого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полномочия лица, подписавшего заявление о предоставлении Услуги, не подтверждены;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копия охотхозяйственного соглашения не представлена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представленный документ и (или) каждый лист представленного документа не заверен подписью и печатью заявителя (при наличии)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документе отсутствуют необходимые сведения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суда не представлено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(уведомление)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представление заявления лицом, не являющимся попечителем или несовершеннолетним подопечным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представленный документ не подтверждает сведения, указанные в заявлении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удостоверяющий личность заявителя, не представлен надлежащим образом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удостоверяющий личность представителя заявителя, не представлен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не зарегистрирован в качестве индивидуального предпринимателя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использования,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>Органом власти, 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аренду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11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аренду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форме электронного документа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реестровая запись, вносимая в «</w:t>
      </w:r>
      <w:r w:rsidRPr="00AA1440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  <w:lang w:val="en-US"/>
        </w:rPr>
        <w:t>договор аренды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о комплексном освоении территории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об освоении территории в целях строительства и эксплуатации наемного дома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заявителя на предоставление земельного участка в аренду без проведения торгов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аренды исходного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охотхозяйственное соглашение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аренды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иной документ, удостоверяющий (устанавливающий) права заявителя на объект незавершенного строительства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суда, на основании которого изъят земельный участок для государственных нужд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проектная документация на выполнение работ, связанных с использованием недр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полномочия представителя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нотариально заверенная доверенность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AA1440">
        <w:rPr>
          <w:rFonts w:ascii="Times New Roman" w:hAnsi="Times New Roman"/>
          <w:noProof/>
          <w:szCs w:val="24"/>
          <w:lang w:val="en-US"/>
        </w:rPr>
        <w:t> </w:t>
      </w:r>
      <w:r w:rsidRPr="00AA1440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специальный инвестиционный контракт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концессионное соглашение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предусматривающие выполнение международных обязательств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договор, соглашение или иной документ, предусматривающие выполнение международных обязательств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форма которых отражается в приложениях к административному регламенту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реестра резидентов особой экономической зоны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суда не вступило в законную силу;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не подтверждены;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Выписки из ЕГРЮЛ по запросам органов государственной власти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налоговая служба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Договор об освоении территории в целях строительства и эксплуатации наемного дома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>». Указанный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информационный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запрос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направляется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в</w:t>
      </w:r>
      <w:r w:rsidRPr="00AA1440">
        <w:rPr>
          <w:rFonts w:ascii="Times New Roman" w:hAnsi="Times New Roman"/>
          <w:szCs w:val="24"/>
          <w:lang w:val="en-US"/>
        </w:rPr>
        <w:t xml:space="preserve"> «</w:t>
      </w:r>
      <w:r w:rsidRPr="00AA1440">
        <w:rPr>
          <w:rFonts w:ascii="Times New Roman" w:hAnsi="Times New Roman"/>
          <w:noProof/>
          <w:szCs w:val="24"/>
          <w:lang w:val="en-US"/>
        </w:rPr>
        <w:t>ФНС России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Наличие соглашения об управлении особой экономической зоной с управляющей компанией особой экономической зоны</w:t>
      </w:r>
      <w:r w:rsidRPr="00AA1440">
        <w:rPr>
          <w:rFonts w:ascii="Times New Roman" w:hAnsi="Times New Roman"/>
          <w:szCs w:val="24"/>
        </w:rPr>
        <w:t>». Указанный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информационный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запрос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направляется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в</w:t>
      </w:r>
      <w:r w:rsidRPr="00AA1440">
        <w:rPr>
          <w:rFonts w:ascii="Times New Roman" w:hAnsi="Times New Roman"/>
          <w:szCs w:val="24"/>
          <w:lang w:val="en-US"/>
        </w:rPr>
        <w:t xml:space="preserve"> «</w:t>
      </w:r>
      <w:proofErr w:type="spellStart"/>
      <w:r w:rsidRPr="00AA1440">
        <w:rPr>
          <w:rFonts w:ascii="Times New Roman" w:hAnsi="Times New Roman"/>
          <w:noProof/>
          <w:szCs w:val="24"/>
          <w:lang w:val="en-US"/>
        </w:rPr>
        <w:t>Минэкономразвития</w:t>
      </w:r>
      <w:proofErr w:type="spellEnd"/>
      <w:r w:rsidRPr="00AA1440">
        <w:rPr>
          <w:rFonts w:ascii="Times New Roman" w:hAnsi="Times New Roman"/>
          <w:noProof/>
          <w:szCs w:val="24"/>
          <w:lang w:val="en-US"/>
        </w:rPr>
        <w:t xml:space="preserve"> России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Наличие заключенного соглашения о взаимодействии в сфере развития инфраструктуры особой экономической зоны для строительства объектов инфраструктуры этой зоны</w:t>
      </w:r>
      <w:r w:rsidRPr="00AA1440">
        <w:rPr>
          <w:rFonts w:ascii="Times New Roman" w:hAnsi="Times New Roman"/>
          <w:szCs w:val="24"/>
        </w:rPr>
        <w:t>». Указанный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информационный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запрос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направляется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в</w:t>
      </w:r>
      <w:r w:rsidRPr="00AA1440">
        <w:rPr>
          <w:rFonts w:ascii="Times New Roman" w:hAnsi="Times New Roman"/>
          <w:szCs w:val="24"/>
          <w:lang w:val="en-US"/>
        </w:rPr>
        <w:t xml:space="preserve"> «</w:t>
      </w:r>
      <w:proofErr w:type="spellStart"/>
      <w:r w:rsidRPr="00AA1440">
        <w:rPr>
          <w:rFonts w:ascii="Times New Roman" w:hAnsi="Times New Roman"/>
          <w:noProof/>
          <w:szCs w:val="24"/>
          <w:lang w:val="en-US"/>
        </w:rPr>
        <w:t>Минэкономразвития</w:t>
      </w:r>
      <w:proofErr w:type="spellEnd"/>
      <w:r w:rsidRPr="00AA1440">
        <w:rPr>
          <w:rFonts w:ascii="Times New Roman" w:hAnsi="Times New Roman"/>
          <w:noProof/>
          <w:szCs w:val="24"/>
          <w:lang w:val="en-US"/>
        </w:rPr>
        <w:t xml:space="preserve"> России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1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рабочего дня</w:t>
      </w:r>
      <w:r w:rsidRPr="00AA1440">
        <w:rPr>
          <w:rFonts w:ascii="Times New Roman" w:hAnsi="Times New Roman"/>
          <w:szCs w:val="24"/>
        </w:rPr>
        <w:t xml:space="preserve"> с даты направления межведомственного запроса;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Концессионное соглашение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AA1440">
        <w:rPr>
          <w:rFonts w:ascii="Times New Roman" w:hAnsi="Times New Roman"/>
          <w:noProof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копия охотхозяйственного соглашения не представлена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представленный документ и (или) каждый лист представленного документа не заверен подписью и печатью заявителя (при наличии)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документе отсутствуют необходимые сведения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суда не представлено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заявителе не внесены в реестр резидентов особой экономической зоны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о передаче имущества подано иностранной религиозной организацией или ее представительством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не является лицом, с которым заключено соглашение о взаимодействии в сфере развития инфраструктуры особой экономической зоны для строительства объектов инфраструктуры этой зоны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являющиеся обязательными для указания в заявлении о предоставлении Услуги, не указаны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не подписано руководителем заявителя или иным уполномоченным лицом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недостоверной информации в заявлении и копиях документов, представленных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сведений об отсутствии факта постановки заявителя на учет в налоговом органе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содержат недостоверную и (или) искаженную информацию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юридическое лицо не зарегистрировано на территории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полномочия представителя заявителя не подтверждены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>Органом власти, 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аренду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11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в форме электронного документа, подписанного усиленной квалифицированной электронной подписью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аренду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форме электронного документа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реестровая запись, вносимая в «</w:t>
      </w:r>
      <w:r w:rsidRPr="00AA1440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  <w:lang w:val="en-US"/>
        </w:rPr>
        <w:t>договор аренды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о комплексном освоении территории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заявителя на предоставление земельного участка в аренду без проведения торгов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аренды исходного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сведения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охотхозяйственное соглашение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аренды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иной документ, удостоверяющий (устанавливающий) права заявителя на объект незавершенного строительства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предоставление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суда, на основании которого изъят земельный участок для государственных нужд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полномочия представителя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нотариально заверенная доверенность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органа некоммерческой организации о приобретении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надлежаще заверенная копия документа удостоверяющего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суда не вступило в законную силу;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и (или) документах представлены неполные и недостоверные сведения;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содержат недостоверную информацию;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налоговая служба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копия охотхозяйственного соглашения не представлена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представленный документ и (или) каждый лист представленного документа не заверен подписью и печатью заявителя (при наличии)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документе отсутствуют необходимые сведения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суда не представлено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личность заявителя не установлена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об индивидуальном предпринимателе, указанные заявителем, отсутствуют в ЕГРИП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юридическое лицо или индивидуальный предприниматель не зарегистрированы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содержат недостоверную и (или) искаженную информацию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доступа к информации о некоммерческой организации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>Органом власти,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заключение договора аренды с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аренды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аренду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проект договора аренды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собственность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письмо на бланке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реестровая запись, вносимая в «</w:t>
      </w:r>
      <w:r w:rsidRPr="00AA1440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договор купли-продажи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сообщение заявителя, содержащее перечень всех зданий, сооружений, расположенных на земельном участке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правоустанавливающие документы на объект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документы, подтверждающие право заявителя на здание, сооружение, помещение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электронный документ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о комплексном освоении территории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органа некоммерческой организации о распределении испрашиваемого земельного участка заявителю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иной документ, удостоверяющий (устанавливающий) права заявителя на испрашиваемый земельный участок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решение, на основании которого образован испрашиваемый земельный участок, принятое до 1 марта 2015 г.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ФИО заявителя, указанные в запросе, не совпадают с ФИО заявителя, содержащимися в представленных заявителем документах;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неполных и (или) недостоверных сведений в документах, представленных для получения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представление заявления лицом, не являющимся попечителем или несовершеннолетним подопечным;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личность заявителя не установлена;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содержится адрес регистрации по месту жительства;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отсутствует подпись заявителя и дата ее проставления;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заявление подписано заявителем;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Договор, решение о комплексном развитии территории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AA1440">
        <w:rPr>
          <w:rFonts w:ascii="Times New Roman" w:hAnsi="Times New Roman"/>
          <w:noProof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МФЦ, , 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соответствует установленной форме, содержит все необходимые сведения и реквизиты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является правообладателем лесного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не обладает правом на объект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непредставление в установленный срок заявления, оформленного без нарушений и документов в полном объеме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предоставлен физическому или юридическому лицу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государственной собственности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представленный документ не подтверждает сведения, указанные в заявлении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удостоверяющий личность заявителя, не представлен надлежащим образом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A1440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собственность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собственность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письмо на бланке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реестровая запись, вносимая в «</w:t>
      </w:r>
      <w:r w:rsidRPr="00AA1440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договор купли-продажи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сообщение заявителя, содержащее перечень всех зданий, сооружений, расположенных на земельном участке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</w:t>
      </w:r>
      <w:r w:rsidRPr="00AA1440">
        <w:rPr>
          <w:rFonts w:ascii="Times New Roman" w:hAnsi="Times New Roman"/>
          <w:noProof/>
          <w:szCs w:val="24"/>
          <w:lang w:val="en-US"/>
        </w:rPr>
        <w:t> </w:t>
      </w:r>
      <w:r w:rsidRPr="00AA1440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правоустанавливающие документы на объект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документы, подтверждающие право заявителя на здание, сооружение, помещение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о комплексном освоении территории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документ, подтверждающий право заявителя на испрашиваемый земельный участок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органа некоммерческой организации о приобретении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доступа к информации о некоммерческой организации;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не подтверждены;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 дату подачи заявления в отношении заявителя принято решение о предстоящем исключении из единого государственного реестра юридических лиц.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Выписки из ЕГРЮЛ по запросам органов государственной власти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налоговая служба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Договор, решение о комплексном развитии территории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Договор о комплексном освоении территории</w:t>
      </w:r>
      <w:r w:rsidRPr="00AA1440">
        <w:rPr>
          <w:rFonts w:ascii="Times New Roman" w:hAnsi="Times New Roman"/>
          <w:szCs w:val="24"/>
        </w:rPr>
        <w:t>». Указанный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информационный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запрос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направляется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proofErr w:type="gramStart"/>
      <w:r w:rsidRPr="00AA1440">
        <w:rPr>
          <w:rFonts w:ascii="Times New Roman" w:hAnsi="Times New Roman"/>
          <w:szCs w:val="24"/>
        </w:rPr>
        <w:t>в</w:t>
      </w:r>
      <w:r w:rsidRPr="00AA1440">
        <w:rPr>
          <w:rFonts w:ascii="Times New Roman" w:hAnsi="Times New Roman"/>
          <w:szCs w:val="24"/>
          <w:lang w:val="en-US"/>
        </w:rPr>
        <w:t xml:space="preserve"> .</w:t>
      </w:r>
      <w:proofErr w:type="gramEnd"/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направления межведомственного запроса;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>». Указанный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информационный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запрос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направляется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в</w:t>
      </w:r>
      <w:r w:rsidRPr="00AA1440">
        <w:rPr>
          <w:rFonts w:ascii="Times New Roman" w:hAnsi="Times New Roman"/>
          <w:szCs w:val="24"/>
          <w:lang w:val="en-US"/>
        </w:rPr>
        <w:t xml:space="preserve"> «</w:t>
      </w:r>
      <w:r w:rsidRPr="00AA1440">
        <w:rPr>
          <w:rFonts w:ascii="Times New Roman" w:hAnsi="Times New Roman"/>
          <w:noProof/>
          <w:szCs w:val="24"/>
          <w:lang w:val="en-US"/>
        </w:rPr>
        <w:t>ФНС России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AA1440">
        <w:rPr>
          <w:rFonts w:ascii="Times New Roman" w:hAnsi="Times New Roman"/>
          <w:noProof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МФЦ, , 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соответствует установленной форме, содержит все необходимые сведения и реквизиты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является правообладателем лесного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не обладает правом на объект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непредставление в установленный срок заявления, оформленного без нарушений и документов в полном объеме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являющиеся обязательными для указания в заявлении о предоставлении Услуги, не указаны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не подписано руководителем заявителя или иным уполномоченным лицом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дату подачи заявления заявитель является банкротом и в отношении его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статьи 39.6</w:t>
      </w:r>
      <w:r w:rsidRPr="00AA1440">
        <w:rPr>
          <w:rFonts w:ascii="Times New Roman" w:hAnsi="Times New Roman"/>
          <w:noProof/>
          <w:szCs w:val="24"/>
          <w:lang w:val="en-US"/>
        </w:rPr>
        <w:t> </w:t>
      </w:r>
      <w:r w:rsidRPr="00AA1440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полномочия представителя заявителя не подтверждены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>Органом власти, МФЦ,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собственность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собственность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письмо на бланке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реестровая запись, вносимая в «</w:t>
      </w:r>
      <w:r w:rsidRPr="00AA1440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договор купли-продажи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сообщение заявителя, содержащее перечень всех зданий, сооружений, расположенных на земельном участке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правоустанавливающие документы на объект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документы, подтверждающие право заявителя на здание, сооружение, помещение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о комплексном освоении территории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органа некоммерческой организации о приобретении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и (или) документах представлены неполные и недостоверные сведения;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содержат недостоверную информацию;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налоговая служба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Договор, решение о комплексном развитии территории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AA1440">
        <w:rPr>
          <w:rFonts w:ascii="Times New Roman" w:hAnsi="Times New Roman"/>
          <w:noProof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МФЦ,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соответствует установленной форме, содержит все необходимые сведения и реквизиты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является правообладателем лесного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не обладает правом на объект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непредставление в установленный срок заявления, оформленного без нарушений и документов в полном объеме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личность заявителя не установлена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об индивидуальном предпринимателе, указанные заявителем, отсутствуют в ЕГРИП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доступа к информации о некоммерческой организации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A1440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собственность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собственность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письмо на бланке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реестровая запись, вносимая в «</w:t>
      </w:r>
      <w:r w:rsidRPr="00AA1440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договор купли-продажи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сообщение заявителя, содержащее перечень всех зданий, сооружений, расположенных на земельном участке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правоустанавливающие документы на объект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документы, подтверждающие право заявителя на здание, сооружение, помещение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электронный документ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 xml:space="preserve">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о комплексном освоении территории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иной документ, подтверждающий членство заявителя в садоводческом или огородническом некоммерческом товариществе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органа некоммерческой организации о распределении испрашиваемого земельного участка заявителю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заявителя на приобретение земельного участка без проведения торгов, предусмотренный перечнем, утвержденным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иной документ, удостоверяющий (устанавливающий) права заявителя на испрашиваемый земельный участок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решение, на основании которого образован испрашиваемый земельный участок, принятое до 1 марта 2015 г.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ФИО заявителя, указанные в запросе, не совпадают с ФИО заявителя, содержащимися в представленных заявителем документах;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неполных и (или) недостоверных сведений в документах, представленных для получения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представление заявления лицом, не являющимся попечителем или несовершеннолетним подопечным;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личность заявителя не установлена;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содержится адрес регистрации по месту жительства;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отсутствует подпись заявителя и дата ее проставления;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заявление подписано заявителем;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Договор, решение о комплексном развитии территории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AA1440">
        <w:rPr>
          <w:rFonts w:ascii="Times New Roman" w:hAnsi="Times New Roman"/>
          <w:noProof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МФЦ,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соответствует установленной форме, содержит все необходимые сведения и реквизиты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является правообладателем лесного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не обладает правом на объект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непредставление в установленный срок заявления, оформленного без нарушений и документов в полном объеме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полномочия представителя заявителя не подтверждены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действия документа, подтверждающего полномочия представителя заявителя, истек на дату подачи заявления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предоставлен физическому или юридическому лицу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государственной собственности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представленный документ не подтверждает сведения, указанные в заявлении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удостоверяющий личность заявителя, не представлен надлежащим образом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A1440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собственность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собственность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письмо на бланке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реестровая запись, вносимая в «</w:t>
      </w:r>
      <w:r w:rsidRPr="00AA1440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договор купли-продажи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сообщение заявителя, содержащее перечень всех зданий, сооружений, расположенных на земельном участке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</w:t>
      </w:r>
      <w:r w:rsidRPr="00AA1440">
        <w:rPr>
          <w:rFonts w:ascii="Times New Roman" w:hAnsi="Times New Roman"/>
          <w:noProof/>
          <w:szCs w:val="24"/>
          <w:lang w:val="en-US"/>
        </w:rPr>
        <w:t> </w:t>
      </w:r>
      <w:r w:rsidRPr="00AA1440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правоустанавливающие документы на объект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документы, подтверждающие право заявителя на здание, сооружение, помещение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о комплексном освоении территории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документ, подтверждающий право заявителя на испрашиваемый земельный участок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органа некоммерческой организации о приобретении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доступа к информации о некоммерческой организации;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не подтверждены;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 дату подачи заявления в отношении заявителя принято решение о предстоящем исключении из единого государственного реестра юридических лиц.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Выписки из ЕГРЮЛ по запросам органов государственной власти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налоговая служба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Договор, решение о комплексном развитии территории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Договор о комплексном освоении территории</w:t>
      </w:r>
      <w:r w:rsidRPr="00AA1440">
        <w:rPr>
          <w:rFonts w:ascii="Times New Roman" w:hAnsi="Times New Roman"/>
          <w:szCs w:val="24"/>
        </w:rPr>
        <w:t>». Указанный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информационный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запрос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направляется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proofErr w:type="gramStart"/>
      <w:r w:rsidRPr="00AA1440">
        <w:rPr>
          <w:rFonts w:ascii="Times New Roman" w:hAnsi="Times New Roman"/>
          <w:szCs w:val="24"/>
        </w:rPr>
        <w:t>в</w:t>
      </w:r>
      <w:r w:rsidRPr="00AA1440">
        <w:rPr>
          <w:rFonts w:ascii="Times New Roman" w:hAnsi="Times New Roman"/>
          <w:szCs w:val="24"/>
          <w:lang w:val="en-US"/>
        </w:rPr>
        <w:t xml:space="preserve"> .</w:t>
      </w:r>
      <w:proofErr w:type="gramEnd"/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направления межведомственного запроса;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>». Указанный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информационный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запрос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направляется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в</w:t>
      </w:r>
      <w:r w:rsidRPr="00AA1440">
        <w:rPr>
          <w:rFonts w:ascii="Times New Roman" w:hAnsi="Times New Roman"/>
          <w:szCs w:val="24"/>
          <w:lang w:val="en-US"/>
        </w:rPr>
        <w:t xml:space="preserve"> «</w:t>
      </w:r>
      <w:r w:rsidRPr="00AA1440">
        <w:rPr>
          <w:rFonts w:ascii="Times New Roman" w:hAnsi="Times New Roman"/>
          <w:noProof/>
          <w:szCs w:val="24"/>
          <w:lang w:val="en-US"/>
        </w:rPr>
        <w:t>ФНС России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AA1440">
        <w:rPr>
          <w:rFonts w:ascii="Times New Roman" w:hAnsi="Times New Roman"/>
          <w:noProof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МФЦ,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соответствует установленной форме, содержит все необходимые сведения и реквизиты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является правообладателем лесного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не обладает правом на объект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непредставление в установленный срок заявления, оформленного без нарушений и документов в полном объеме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полномочия представителя заявителя не подтверждены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действия документа, подтверждающего полномочия представителя заявителя, истек на дату подачи заявления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являющиеся обязательными для указания в заявлении о предоставлении Услуги, не указаны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не подписано руководителем заявителя или иным уполномоченным лицом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дату подачи заявления заявитель является банкротом и в отношении его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о предоставлении земельного участка подано в случаях, не предусмотренных статьи 39.6</w:t>
      </w:r>
      <w:r w:rsidRPr="00AA1440">
        <w:rPr>
          <w:rFonts w:ascii="Times New Roman" w:hAnsi="Times New Roman"/>
          <w:noProof/>
          <w:szCs w:val="24"/>
          <w:lang w:val="en-US"/>
        </w:rPr>
        <w:t> </w:t>
      </w:r>
      <w:r w:rsidRPr="00AA1440">
        <w:rPr>
          <w:rFonts w:ascii="Times New Roman" w:hAnsi="Times New Roman"/>
          <w:noProof/>
          <w:szCs w:val="24"/>
        </w:rPr>
        <w:t>Земельного кодекса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A1440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собственность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9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собственность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письмо на бланке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реестровая запись, вносимая в «</w:t>
      </w:r>
      <w:r w:rsidRPr="00AA1440">
        <w:rPr>
          <w:rFonts w:ascii="Times New Roman" w:hAnsi="Times New Roman"/>
          <w:noProof/>
          <w:szCs w:val="24"/>
        </w:rPr>
        <w:t>Единый государственный реестр недвижимости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договор купли-продажи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сообщение заявителя, содержащее перечень всех зданий, сооружений, расположенных на земельном участке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правоустанавливающие документы на объект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документы, подтверждающие право заявителя на здание, сооружение, помещение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о комплексном освоении территории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органа некоммерческой организации о приобретении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и (или) документах представлены неполные и недостоверные сведения;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содержат недостоверную информацию;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налоговая служба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Договор, решение о комплексном развитии территории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муниципального района Омской области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AA1440">
        <w:rPr>
          <w:rFonts w:ascii="Times New Roman" w:hAnsi="Times New Roman"/>
          <w:noProof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МФЦ,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соответствует установленной форме, содержит все необходимые сведения и реквизиты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является правообладателем лесного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не обладает правом на объект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непредставление в установленный срок заявления, оформленного без нарушений и документов в полном объеме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содержит недостоверные сведения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полномочия представителя заявителя не подтверждены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действия документа, подтверждающего полномочия представителя заявителя, истек на дату подачи заявления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личность заявителя не установлена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об индивидуальном предпринимателе, указанные заявителем, отсутствуют в ЕГРИП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необходимые для предоставления Услуги, не получены или не подтверждены, в том числе ввиду отсутствия технической возможности их получения посредством межведомственного взаимодействия или в витрине данных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 (сведений), предусмотренных нормативными правовыми актами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доступа к информации о некоммерческой организации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юридических лиц по данным, указанным в запросе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 xml:space="preserve">Органом власти, МФЦ, </w:t>
      </w:r>
      <w:r w:rsidRPr="00AA1440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купли-продажи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личном кабинете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собственность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безвозмездное пользование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электронной форме</w:t>
      </w:r>
      <w:r w:rsidRPr="00AA1440">
        <w:rPr>
          <w:rFonts w:ascii="Times New Roman" w:hAnsi="Times New Roman"/>
          <w:szCs w:val="24"/>
        </w:rPr>
        <w:t>).</w:t>
      </w:r>
    </w:p>
    <w:p w:rsidR="00AA1440" w:rsidRPr="00AA1440" w:rsidRDefault="00AA1440" w:rsidP="00AA144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договор безвозмездного пользования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сведения о трудовой деятельности физического лица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сведения о трудовой деятельности, предусмотренные статьей 66.1 Трудового кодекса Российской Федерации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договоры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найма служебного жилого помещения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отсутствует подпись заявителя (представителя заявителя);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представленный документ не подтверждает сведения, указанные в заявлении;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данные документа, удостоверяющего личность (серия, номер, кем выдан, дата выдачи) не указаны полностью;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отсутствуют сведения об адресе помещения;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запрос о предоставлении Услуги подан в Орган местного самоуправления, в полномочия которого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здание и (или) сооружение, предполагаемое к сдаче в аренду, не находится в государственной собственности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заполнены некорректно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опыт работы кандидата в патентные поверенные не подтвержден копией трудовой книжки или сведениями о трудовой деятельности, предусмотренными статьей 66.1 Трудового кодекса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 представлен срок использования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отсутствует подпись заявителя и дата ее проставления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заявление подписано заявителем</w:t>
      </w:r>
      <w:r w:rsidRPr="00AA1440">
        <w:rPr>
          <w:rFonts w:ascii="Times New Roman" w:hAnsi="Times New Roman"/>
          <w:szCs w:val="24"/>
          <w:lang w:val="en-US"/>
        </w:rPr>
        <w:t>.</w:t>
      </w: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>Органом власти,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безвозмездное пользование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безвозмездное пользование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электронной форме</w:t>
      </w:r>
      <w:r w:rsidRPr="00AA1440">
        <w:rPr>
          <w:rFonts w:ascii="Times New Roman" w:hAnsi="Times New Roman"/>
          <w:szCs w:val="24"/>
        </w:rPr>
        <w:t>).</w:t>
      </w:r>
    </w:p>
    <w:p w:rsidR="00AA1440" w:rsidRPr="00AA1440" w:rsidRDefault="00AA1440" w:rsidP="00AA144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договор безвозмездного пользования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AA1440">
        <w:rPr>
          <w:rFonts w:ascii="Times New Roman" w:hAnsi="Times New Roman"/>
          <w:noProof/>
          <w:szCs w:val="24"/>
          <w:lang w:val="en-US"/>
        </w:rPr>
        <w:t> </w:t>
      </w:r>
      <w:r w:rsidRPr="00AA1440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документ, подтверждающий право заявителя на испрашиваемый земельный участок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гражданско-правовой договор на реконструкцию объектов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общего собрания членов товарищества о приобретении права безвозмездного пользования земельным участком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пользования объектом недвижимого имущества или его части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безвозмездного пользования зданием, сооружением, помещением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объединение в составе некоммерческой организации в качестве ее членов не менее чем триста физических лиц, отвечающих требованиям к субъектам оценочной деятельности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реестр членов некоммерческой организации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являющиеся обязательными для указания в заявлении о предоставлении Услуги, не указаны;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(запросе) о предоставлении Услуги отсутствует подпись руководителя юридического лица;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 представлен срок использования земельного участка;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не представлен.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налоговая служба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>». Указанный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информационный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запрос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направляется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в</w:t>
      </w:r>
      <w:r w:rsidRPr="00AA1440">
        <w:rPr>
          <w:rFonts w:ascii="Times New Roman" w:hAnsi="Times New Roman"/>
          <w:szCs w:val="24"/>
          <w:lang w:val="en-US"/>
        </w:rPr>
        <w:t xml:space="preserve"> «</w:t>
      </w:r>
      <w:r w:rsidRPr="00AA1440">
        <w:rPr>
          <w:rFonts w:ascii="Times New Roman" w:hAnsi="Times New Roman"/>
          <w:noProof/>
          <w:szCs w:val="24"/>
          <w:lang w:val="en-US"/>
        </w:rPr>
        <w:t>ФНС России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Договор безвозмездного пользования зданием, сооружением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AA1440">
        <w:rPr>
          <w:rFonts w:ascii="Times New Roman" w:hAnsi="Times New Roman"/>
          <w:noProof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здание и (или) сооружение, предполагаемое к сдаче в аренду, не находится в государственной собственности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документы не представлены заявителем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не является коммерческой организацией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юридическое лицо находится в процессе ликвидации (ликвидировано)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отношении земельного участка, указанного в заявлении о его предоставлении, не установлен вид разрешенного использования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предоставление земельного участка на заявленном виде прав не допускается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заявитель, сведения о котором указаны в запросе, не зарегистрирован в качестве юридического лица на территории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хозяйств, сведений о прекращении деятельности юридического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полномочия представителя заявителя не подтверждены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>Органом власти,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безвозмездное пользование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безвозмездное пользование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электронной форме</w:t>
      </w:r>
      <w:r w:rsidRPr="00AA1440">
        <w:rPr>
          <w:rFonts w:ascii="Times New Roman" w:hAnsi="Times New Roman"/>
          <w:szCs w:val="24"/>
        </w:rPr>
        <w:t>).</w:t>
      </w:r>
    </w:p>
    <w:p w:rsidR="00AA1440" w:rsidRPr="00AA1440" w:rsidRDefault="00AA1440" w:rsidP="00AA144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договор безвозмездного пользования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органа некоммерческой организации о приобретении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и (или) документах представлены неполные и недостоверные сведения;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содержат недостоверную информацию;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личность заявителя не установлена;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налоговая служба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здание и (или) сооружение, предполагаемое к сдаче в аренду, не находится в государственной собственности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об индивидуальном предпринимателе, указанные заявителем, отсутствуют в ЕГРИП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 представлен срок использования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доступа к информации о некоммерческой организации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>Органом власти, 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безвозмездное пользование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безвозмездное пользование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электронной форме</w:t>
      </w:r>
      <w:r w:rsidRPr="00AA1440">
        <w:rPr>
          <w:rFonts w:ascii="Times New Roman" w:hAnsi="Times New Roman"/>
          <w:szCs w:val="24"/>
        </w:rPr>
        <w:t>).</w:t>
      </w:r>
    </w:p>
    <w:p w:rsidR="00AA1440" w:rsidRPr="00AA1440" w:rsidRDefault="00AA1440" w:rsidP="00AA144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договор безвозмездного пользования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сведения о трудовой деятельности физического лица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сведения о трудовой деятельности, предусмотренные статьей 66.1 Трудового кодекса Российской Федерации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договоры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найма служебного жилого помещения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противоречивых сведений в заявлении и приложенных к нему документах;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отсутствует подпись заявителя (представителя заявителя);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представленный документ не подтверждает сведения, указанные в заявлении;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данные документа, удостоверяющего личность (серия, номер, кем выдан, дата выдачи) не указаны полностью;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отсутствуют сведения об адресе помещения;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запрос о предоставлении Услуги подан в Орган местного самоуправления, в полномочия которого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здание и (или) сооружение, предполагаемое к сдаче в аренду, не находится в государственной собственности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заполнены некорректно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в соответствии с подпунктом 1 статьи 39.16  Земельного кодекса Российской Федерации, </w:t>
      </w:r>
      <w:r w:rsidRPr="00AA1440">
        <w:rPr>
          <w:rFonts w:ascii="Times New Roman" w:hAnsi="Times New Roman"/>
          <w:noProof/>
          <w:szCs w:val="24"/>
          <w:lang w:val="en-US"/>
        </w:rPr>
        <w:t>c</w:t>
      </w:r>
      <w:r w:rsidRPr="00AA1440">
        <w:rPr>
          <w:rFonts w:ascii="Times New Roman" w:hAnsi="Times New Roman"/>
          <w:noProof/>
          <w:szCs w:val="24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опыт работы кандидата в патентные поверенные не подтвержден копией трудовой книжки или сведениями о трудовой деятельности, предусмотренными статьей 66.1 Трудового кодекса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 представлен срок использования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отсутствует подпись заявителя и дата ее проставления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заявление подписано заявителем</w:t>
      </w:r>
      <w:r w:rsidRPr="00AA1440">
        <w:rPr>
          <w:rFonts w:ascii="Times New Roman" w:hAnsi="Times New Roman"/>
          <w:szCs w:val="24"/>
          <w:lang w:val="en-US"/>
        </w:rPr>
        <w:t>.</w:t>
      </w: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</w:t>
      </w:r>
      <w:r w:rsidRPr="00AA1440">
        <w:rPr>
          <w:rFonts w:ascii="Times New Roman" w:hAnsi="Times New Roman"/>
          <w:noProof/>
          <w:szCs w:val="24"/>
        </w:rPr>
        <w:t xml:space="preserve"> Органом власти,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безвозмездное пользование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безвозмездное пользование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электронной форме</w:t>
      </w:r>
      <w:r w:rsidRPr="00AA1440">
        <w:rPr>
          <w:rFonts w:ascii="Times New Roman" w:hAnsi="Times New Roman"/>
          <w:szCs w:val="24"/>
        </w:rPr>
        <w:t>).</w:t>
      </w:r>
    </w:p>
    <w:p w:rsidR="00AA1440" w:rsidRPr="00AA1440" w:rsidRDefault="00AA1440" w:rsidP="00AA144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договор безвозмездного пользования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AA1440">
        <w:rPr>
          <w:rFonts w:ascii="Times New Roman" w:hAnsi="Times New Roman"/>
          <w:noProof/>
          <w:szCs w:val="24"/>
          <w:lang w:val="en-US"/>
        </w:rPr>
        <w:t> </w:t>
      </w:r>
      <w:r w:rsidRPr="00AA1440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документ, подтверждающий право заявителя на испрашиваемый земельный участок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на основании которых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гражданско-правовой договор на реконструкцию объектов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общего собрания членов товарищества о приобретении права безвозмездного пользования земельным участком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пользования объектом недвижимого имущества или его части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безвозмездного пользования зданием, сооружением, помещением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объединение в составе некоммерческой организации в качестве ее членов не менее чем триста физических лиц, отвечающих требованиям к субъектам оценочной деятельности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реестр членов некоммерческой организации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являющиеся обязательными для указания в заявлении о предоставлении Услуги, не указаны;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(запросе) о предоставлении Услуги отсутствует подпись руководителя юридического лица;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 заявлении о предоставлении Услуги отсутствуют необходимые сведения;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 представлен срок использования земельного участка;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не представлен.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налоговая служба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>». Указанный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информационный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запрос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направляется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szCs w:val="24"/>
        </w:rPr>
        <w:t>в</w:t>
      </w:r>
      <w:r w:rsidRPr="00AA1440">
        <w:rPr>
          <w:rFonts w:ascii="Times New Roman" w:hAnsi="Times New Roman"/>
          <w:szCs w:val="24"/>
          <w:lang w:val="en-US"/>
        </w:rPr>
        <w:t xml:space="preserve"> «</w:t>
      </w:r>
      <w:r w:rsidRPr="00AA1440">
        <w:rPr>
          <w:rFonts w:ascii="Times New Roman" w:hAnsi="Times New Roman"/>
          <w:noProof/>
          <w:szCs w:val="24"/>
          <w:lang w:val="en-US"/>
        </w:rPr>
        <w:t>ФНС России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Договор безвозмездного пользования зданием, сооружением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Комитет имущественных и земельных отношений Администрации Нововаршавского муниципального района Омской области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AA1440">
        <w:rPr>
          <w:rFonts w:ascii="Times New Roman" w:hAnsi="Times New Roman"/>
          <w:noProof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здание и (или) сооружение, предполагаемое к сдаче в аренду, не находится в государственной собственности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документы не представлены заявителем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документ не представлен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 не является коммерческой организацией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юридическое лицо находится в процессе ликвидации (ликвидировано)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отношении земельного участка, указанного в заявлении о его предоставлении, не установлен вид разрешенного использования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предоставление земельного участка на заявленном виде прав не допускается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заявитель, сведения о котором указаны в запросе, не зарегистрирован в качестве юридического лица на территории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хозяйств, сведений о прекращении деятельности юридического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сведений об отсутствии факта внесения сведений о заявителе в Единый государственный реестр юридических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полномочия представителя заявителя не подтверждены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>Органом власти, 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безвозмездное пользование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безвозмездное пользование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электронной форме</w:t>
      </w:r>
      <w:r w:rsidRPr="00AA1440">
        <w:rPr>
          <w:rFonts w:ascii="Times New Roman" w:hAnsi="Times New Roman"/>
          <w:szCs w:val="24"/>
        </w:rPr>
        <w:t>).</w:t>
      </w:r>
    </w:p>
    <w:p w:rsidR="00AA1440" w:rsidRPr="00AA1440" w:rsidRDefault="00AA1440" w:rsidP="00AA144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договор безвозмездного пользования земельного участка;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изъятие земельных участков для государственных и муниципальных нужд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Росреестра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 (зарегистрирован Минюстом России 1 октября 2020 г., регистрационный № 60174), с изменениями, внесенными приказами Росреестра от 19 января 2021 г. № П/0011 (зарегистрирован Минюстом России 3 марта 2021 г., регистрационный № 62653), от 27 октября 2021 г. № П/0484 (зарегистрирован Минюстом России 24 ноября 2021 г., регистрационный № 65959), от 30 марта 2022 г. № П/0111 (зарегистрирован Минюстом России 27 июня 2022 г., регистрационный № 68997), от 5 августа 2022 г. № П/0311 (зарегистрирован Минюстом России 4 октября 2022 г., регистрационный № 70364), от 19 октября 2022 г. № П/0400 (зарегистрирован Минюстом России 23 ноября 2022 г., регистрационный № 71090), от 23 ноября 2022 г. № П/0446 (зарегистрирован Минюстом России 21 февраля 2023 г., регистрационный № 72430), от 16 августа 2023 г. № П/0307 (зарегистрирован Минюстом России 17 ноября 2023 г., регистрационный № 75997), от 22 ноября 2023 г. № П/0473 (зарегистрирован Минюстом России 27 декабря 2023 г., регистрационный № 76706)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решение органа некоммерческой организации о приобретении земельного участка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заявлении,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и (или) документах представлены неполные и недостоверные сведения;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содержат недостоверную информацию;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личность заявителя не установлена;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налоговая служба</w:t>
      </w:r>
      <w:r w:rsidRPr="00AA1440">
        <w:rPr>
          <w:rFonts w:ascii="Times New Roman" w:hAnsi="Times New Roman"/>
          <w:szCs w:val="24"/>
          <w:lang w:val="en-US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РФ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здание и (или) сооружение, предполагаемое к сдаче в аренду, не находится в государственной собственности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земельный участок не зарегистрировано право государственной или муниципальной собственности (за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разграничена)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об индивидуальном предпринимателе, указанные заявителем, отсутствуют в ЕГРИП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 представлен срок использования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запрос о предоставлении Услуги подан в Орган местного самоуправления, в полномочия которого не входит предоставление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доступа к информации о некоммерческой организации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>Органом власти, 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договор безвозмездного пользования земельным участком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безвозмездное пользование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7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11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постоянное (бессрочное) пользование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электронной форме</w:t>
      </w:r>
      <w:r w:rsidRPr="00AA1440">
        <w:rPr>
          <w:rFonts w:ascii="Times New Roman" w:hAnsi="Times New Roman"/>
          <w:szCs w:val="24"/>
        </w:rPr>
        <w:t>).</w:t>
      </w:r>
    </w:p>
    <w:p w:rsidR="00AA1440" w:rsidRPr="00AA1440" w:rsidRDefault="00AA1440" w:rsidP="00AA144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постановление о предоставлении земельного участка в постоянное (бессрочное пользование);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удостоверяющий личность заявителя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 заявлением о предоставлении лесного участка обратилось лицо, которое в соответствии с лесным законодательством имеет право на приобретение лесного участка без проведения торгов;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личность заявителя не подтверждена;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личность лица, в отношении которого подано заявление о предоставлении Услуги, не установлена;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личность заявителя не установлена;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удостоверяющий личность заявителя, не представлен надлежащим образом;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заявление подписано заявителем;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документе, удостоверяющем личность, не совпадают со сведениями, указанными в заявлении.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Проверка действительности паспорта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представленный документ не подтверждает сведения, указанные в заявлении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содержится адрес регистрации по месту жительства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 представлен срок использования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>Органом власти, 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постоянное (бессрочное) пользование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7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11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постоянное (бессрочное) пользование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электронной форме</w:t>
      </w:r>
      <w:r w:rsidRPr="00AA1440">
        <w:rPr>
          <w:rFonts w:ascii="Times New Roman" w:hAnsi="Times New Roman"/>
          <w:szCs w:val="24"/>
        </w:rPr>
        <w:t>).</w:t>
      </w:r>
    </w:p>
    <w:p w:rsidR="00AA1440" w:rsidRPr="00AA1440" w:rsidRDefault="00AA1440" w:rsidP="00AA144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постановление о предоставлении земельного участка в постоянное (бессрочное пользование);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AA1440">
        <w:rPr>
          <w:rFonts w:ascii="Times New Roman" w:hAnsi="Times New Roman"/>
          <w:noProof/>
          <w:szCs w:val="24"/>
          <w:lang w:val="en-US"/>
        </w:rPr>
        <w:t> </w:t>
      </w:r>
      <w:r w:rsidRPr="00AA1440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о комплексном освоении территории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 заявлением о предоставлении лесного участка обратилось лицо, которое в соответствии с лесным законодательством имеет право на приобретение лесного участка без проведения торгов;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(запросе) отсутствует подпись заявителя;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ошибок (нечитаемого текста, незаполненных полей) в заявлении о предоставлении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(запросе) о предоставлении Услуги отсутствует подпись руководителя юридического лица;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Договор, решение о комплексном развитии территории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мунциципального района Омской области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AA1440">
        <w:rPr>
          <w:rFonts w:ascii="Times New Roman" w:hAnsi="Times New Roman"/>
          <w:noProof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соответствует установленной форме, содержит все необходимые сведения и реквизиты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 представлен срок использования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</w:t>
      </w:r>
      <w:r w:rsidRPr="00AA1440">
        <w:rPr>
          <w:rFonts w:ascii="Times New Roman" w:hAnsi="Times New Roman"/>
          <w:noProof/>
          <w:szCs w:val="24"/>
        </w:rPr>
        <w:t>, Органом власти,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постоянное (бессрочное) пользование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7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11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постоянное (бессрочное) пользование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электронной форме</w:t>
      </w:r>
      <w:r w:rsidRPr="00AA1440">
        <w:rPr>
          <w:rFonts w:ascii="Times New Roman" w:hAnsi="Times New Roman"/>
          <w:szCs w:val="24"/>
        </w:rPr>
        <w:t>).</w:t>
      </w:r>
    </w:p>
    <w:p w:rsidR="00AA1440" w:rsidRPr="00AA1440" w:rsidRDefault="00AA1440" w:rsidP="00AA144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постановление о предоставлении земельного участка в постоянное (бессрочное пользование);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 заявлением о предоставлении лесного участка обратилось лицо, которое в соответствии с лесным законодательством имеет право на приобретение лесного участка без проведения торгов;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и (или) документах представлены неполные и недостоверные сведения;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 представлен срок использования земельного участка;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личность заявителя не установлена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об индивидуальном предпринимателе, указанные заявителем, отсутствуют в ЕГРИП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>Органом власти</w:t>
      </w:r>
      <w:r w:rsidR="001A44BD">
        <w:rPr>
          <w:rFonts w:ascii="Times New Roman" w:hAnsi="Times New Roman"/>
          <w:noProof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постоянное (бессрочное) пользование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7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11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постоянное (бессрочное) пользование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электронной форме</w:t>
      </w:r>
      <w:r w:rsidRPr="00AA1440">
        <w:rPr>
          <w:rFonts w:ascii="Times New Roman" w:hAnsi="Times New Roman"/>
          <w:szCs w:val="24"/>
        </w:rPr>
        <w:t>).</w:t>
      </w:r>
    </w:p>
    <w:p w:rsidR="00AA1440" w:rsidRPr="00AA1440" w:rsidRDefault="00AA1440" w:rsidP="00AA144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постановление о предоставлении земельного участка в постоянное (бессрочное пользование);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удостоверяющий личность заявителя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 заявлением о предоставлении лесного участка обратилось лицо, которое в соответствии с лесным законодательством имеет право на приобретение лесного участка без проведения торгов;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личность заявителя не подтверждена;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личность лица, в отношении которого подано заявление о предоставлении Услуги, не установлена;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личность заявителя не установлена;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удостоверяющий личность заявителя, не представлен надлежащим образом;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заявление подписано заявителем;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документе, удостоверяющем личность, не совпадают со сведениями, указанными в заявлении.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Проверка действительности паспорта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представленный документ не подтверждает сведения, указанные в заявлении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содержится адрес регистрации по месту жительства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 представлен срок использования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>Органом власти, 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постоянное (бессрочное) пользование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7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11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постоянное (бессрочное) пользование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электронной форме</w:t>
      </w:r>
      <w:r w:rsidRPr="00AA1440">
        <w:rPr>
          <w:rFonts w:ascii="Times New Roman" w:hAnsi="Times New Roman"/>
          <w:szCs w:val="24"/>
        </w:rPr>
        <w:t>).</w:t>
      </w:r>
    </w:p>
    <w:p w:rsidR="00AA1440" w:rsidRPr="00AA1440" w:rsidRDefault="00AA1440" w:rsidP="00AA144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постановление о предоставлении земельного участка в постоянное (бессрочное пользование);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необходимый для его дальнейшего утверждения в рамках Услуги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AA1440">
        <w:rPr>
          <w:rFonts w:ascii="Times New Roman" w:hAnsi="Times New Roman"/>
          <w:noProof/>
          <w:szCs w:val="24"/>
          <w:lang w:val="en-US"/>
        </w:rPr>
        <w:t> </w:t>
      </w:r>
      <w:r w:rsidRPr="00AA1440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договор о комплексном освоении территории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 заявлением о предоставлении лесного участка обратилось лицо, которое в соответствии с лесным законодательством имеет право на приобретение лесного участка без проведения торгов;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(запросе) отсутствует подпись заявителя;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документах,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ошибок (нечитаемого текста, незаполненных полей) в заявлении о предоставлении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(запросе) о предоставлении Услуги отсутствует подпись руководителя юридического лица;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AA1440">
        <w:rPr>
          <w:rFonts w:ascii="Times New Roman" w:hAnsi="Times New Roman"/>
          <w:noProof/>
          <w:szCs w:val="24"/>
        </w:rPr>
        <w:t>Договор, решение о комплексном развитии территории</w:t>
      </w:r>
      <w:r w:rsidRPr="00AA1440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Отдел архитектуры и строительства Администрации Нововаршавского мунциципального района Омской области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AA1440">
        <w:rPr>
          <w:rFonts w:ascii="Times New Roman" w:hAnsi="Times New Roman"/>
          <w:noProof/>
          <w:szCs w:val="24"/>
        </w:rPr>
        <w:t>3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AA1440" w:rsidRPr="00AA1440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AA1440">
        <w:rPr>
          <w:rFonts w:ascii="Times New Roman" w:hAnsi="Times New Roman"/>
          <w:noProof/>
          <w:szCs w:val="24"/>
        </w:rPr>
        <w:t>24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часов</w:t>
      </w:r>
      <w:r w:rsidRPr="00AA1440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AA1440">
        <w:rPr>
          <w:rFonts w:ascii="Times New Roman" w:hAnsi="Times New Roman"/>
          <w:noProof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соответствует установленной форме, содержит все необходимые сведения и реквизиты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услуги, предусмотренных нормативными правовыми актами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содержащиеся в заявлении (запросе), недостоверны и (или) представлены не в полном объеме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 представлен срок использования земельного участка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являющийся обязательным для представления заявителем, не представлен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не предоставлен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имеются основания для отказа в предварительном согласовании предоставления земельного участка, предусмотренные пунктом 8 статьи 39.15 Земельного кодекса Российской Федерации, и/или основания для отказа в предоставлении земельного участка, находящегося в государственной собственности, без проведения торгов, предусмотренные статьей 39.16 Земельного кодекса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>Органом власти,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постоянное (бессрочное) пользование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AA1440" w:rsidRPr="00AA1440" w:rsidRDefault="00AA1440" w:rsidP="00AA1440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</w:t>
      </w:r>
      <w:r w:rsidRPr="00AA1440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AA1440" w:rsidRPr="00AA1440" w:rsidRDefault="00AA1440" w:rsidP="00AA1440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При подаче заявления и документов: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7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11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AA1440">
        <w:rPr>
          <w:rFonts w:ascii="Times New Roman" w:hAnsi="Times New Roman"/>
          <w:noProof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AA1440">
        <w:rPr>
          <w:rFonts w:ascii="Times New Roman" w:hAnsi="Times New Roman"/>
          <w:noProof/>
          <w:szCs w:val="24"/>
        </w:rPr>
        <w:t>12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 (или) электронный документ, подписанный усиленной квалифицированной подписью уполномоченного лица Органа власти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решение об отказе в предоставлении в постоянное (бессрочное) пользование земельного участка</w:t>
      </w:r>
      <w:r w:rsidRPr="00AA1440">
        <w:rPr>
          <w:rFonts w:ascii="Times New Roman" w:hAnsi="Times New Roman"/>
          <w:szCs w:val="24"/>
        </w:rPr>
        <w:t xml:space="preserve"> (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 или в электронной форме</w:t>
      </w:r>
      <w:r w:rsidRPr="00AA1440">
        <w:rPr>
          <w:rFonts w:ascii="Times New Roman" w:hAnsi="Times New Roman"/>
          <w:szCs w:val="24"/>
        </w:rPr>
        <w:t>).</w:t>
      </w:r>
    </w:p>
    <w:p w:rsidR="00AA1440" w:rsidRPr="00AA1440" w:rsidRDefault="00AA1440" w:rsidP="00AA1440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A1440" w:rsidRPr="00AA1440" w:rsidRDefault="00AA1440" w:rsidP="00AA1440">
      <w:pPr>
        <w:pStyle w:val="af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AA1440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постановление о предоставлении земельного участка в постоянное (бессрочное пользование);</w:t>
      </w:r>
    </w:p>
    <w:p w:rsidR="00AA1440" w:rsidRPr="00AA1440" w:rsidRDefault="00AA1440" w:rsidP="00AA1440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AA1440">
        <w:rPr>
          <w:noProof/>
          <w:sz w:val="24"/>
          <w:szCs w:val="24"/>
        </w:rPr>
        <w:t>письмо на бланке органа власти об отказе в предоставлении земельного участка.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szCs w:val="24"/>
          <w:lang w:val="en-US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AA1440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AA1440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AA1440">
        <w:rPr>
          <w:rFonts w:ascii="Times New Roman" w:hAnsi="Times New Roman"/>
          <w:szCs w:val="24"/>
          <w:lang w:val="en-US"/>
        </w:rPr>
        <w:t> </w:t>
      </w:r>
      <w:r w:rsidRPr="00AA1440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документ на бумажном носителе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юридического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физического лица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на представление интересов индивидуального предпринимателя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  <w:lang w:val="en-US"/>
        </w:rPr>
        <w:t>нотариально заверенная доверенность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Pr="00AA1440">
        <w:rPr>
          <w:rFonts w:ascii="Times New Roman" w:hAnsi="Times New Roman"/>
          <w:szCs w:val="24"/>
        </w:rPr>
        <w:t>,</w:t>
      </w:r>
      <w:r w:rsidRPr="00AA1440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AA1440">
        <w:rPr>
          <w:rFonts w:ascii="Times New Roman" w:hAnsi="Times New Roman"/>
          <w:szCs w:val="24"/>
        </w:rPr>
        <w:t xml:space="preserve"> (при подаче заявления </w:t>
      </w: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копия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предъявление оригинала документа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; </w:t>
      </w: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AA1440">
        <w:rPr>
          <w:rFonts w:ascii="Times New Roman" w:hAnsi="Times New Roman"/>
          <w:szCs w:val="24"/>
        </w:rPr>
        <w:t xml:space="preserve">).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подтверждающий личность заявителя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копия паспорта (страницы содержащие персональные данные заявителя)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 удостоверяющий личность</w:t>
      </w:r>
      <w:r w:rsidRPr="00AA1440">
        <w:rPr>
          <w:rFonts w:ascii="Times New Roman" w:hAnsi="Times New Roman"/>
          <w:szCs w:val="24"/>
        </w:rPr>
        <w:t xml:space="preserve">;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документ, удостоверяющий личность гражданина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местного самоуправления</w:t>
      </w:r>
      <w:r w:rsidRPr="00AA1440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 заявлением о предоставлении лесного участка обратилось лицо, которое в соответствии с лесным законодательством имеет право на приобретение лесного участка без проведения торгов;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и (или) документах представлены неполные и недостоверные сведения;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заявлении и (или) прилагаемых к нему документах содержится недостоверная или искаженная информация;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сведения заполнены некорректно;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не представлен срок использования земельного участка;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представленных документах недостоверной информации;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AA1440">
        <w:rPr>
          <w:rFonts w:ascii="Times New Roman" w:hAnsi="Times New Roman"/>
          <w:noProof/>
          <w:szCs w:val="24"/>
        </w:rPr>
        <w:t>текст письменного заявления не поддается прочтению.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почтовым отправлением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в МФЦ</w:t>
      </w:r>
      <w:r w:rsidRPr="00AA1440">
        <w:rPr>
          <w:rFonts w:ascii="Times New Roman" w:hAnsi="Times New Roman"/>
          <w:szCs w:val="24"/>
          <w:lang w:val="en-US"/>
        </w:rPr>
        <w:t xml:space="preserve"> – </w:t>
      </w:r>
      <w:r w:rsidRPr="00AA1440">
        <w:rPr>
          <w:rFonts w:ascii="Times New Roman" w:hAnsi="Times New Roman"/>
          <w:noProof/>
          <w:szCs w:val="24"/>
          <w:lang w:val="en-US"/>
        </w:rPr>
        <w:t>2</w:t>
      </w:r>
      <w:r w:rsidRPr="00AA1440">
        <w:rPr>
          <w:rFonts w:ascii="Times New Roman" w:hAnsi="Times New Roman"/>
          <w:szCs w:val="24"/>
          <w:lang w:val="en-US"/>
        </w:rPr>
        <w:t xml:space="preserve"> </w:t>
      </w:r>
      <w:r w:rsidRPr="00AA1440">
        <w:rPr>
          <w:rFonts w:ascii="Times New Roman" w:hAnsi="Times New Roman"/>
          <w:noProof/>
          <w:szCs w:val="24"/>
          <w:lang w:val="en-US"/>
        </w:rPr>
        <w:t>рабочих дня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 Едином портале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AA1440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AA1440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AA1440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AA1440">
        <w:rPr>
          <w:rFonts w:ascii="Times New Roman" w:hAnsi="Times New Roman"/>
          <w:szCs w:val="24"/>
        </w:rPr>
        <w:t>».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 власти, МФЦ отказывают</w:t>
      </w:r>
      <w:r w:rsidRPr="00AA1440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наличие в заявлении и (или) прилагаемых к нему документах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земельный участок не находится в собственности Российской Федерации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выявление в заявлении недостоверной или искаженной информации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доверенность не подтверждает полномочия представителя заявителя на подачу запроса и иных документов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 не подтверждает право представителя обратиться за предоставлением услуги от имени заявителя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AA1440">
        <w:rPr>
          <w:rFonts w:ascii="Times New Roman" w:hAnsi="Times New Roman"/>
          <w:noProof/>
          <w:szCs w:val="24"/>
          <w:lang w:val="en-US"/>
        </w:rPr>
        <w:t>личность заявителя не установлена</w:t>
      </w:r>
      <w:r w:rsidRPr="00AA1440">
        <w:rPr>
          <w:rFonts w:ascii="Times New Roman" w:hAnsi="Times New Roman"/>
          <w:szCs w:val="24"/>
          <w:lang w:val="en-US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об индивидуальном предпринимателе, указанные заявителем, отсутствуют в ЕГРИП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 не указана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участка, указанный в запросе, соответствует установленным требованиям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5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получения </w:t>
      </w:r>
      <w:r w:rsidRPr="00AA1440">
        <w:rPr>
          <w:rFonts w:ascii="Times New Roman" w:hAnsi="Times New Roman"/>
          <w:noProof/>
          <w:szCs w:val="24"/>
        </w:rPr>
        <w:t>Органом власти, МФЦ</w:t>
      </w:r>
      <w:r w:rsidRPr="00AA1440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AA1440" w:rsidRPr="00AA1440" w:rsidRDefault="00AA1440" w:rsidP="00AA1440">
      <w:pPr>
        <w:keepNext/>
        <w:keepLines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AA1440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AA1440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 предоставлении земельного участка в постоянное (бессрочное) пользование</w:t>
      </w:r>
      <w:r w:rsidRPr="00AA1440">
        <w:rPr>
          <w:rFonts w:ascii="Times New Roman" w:hAnsi="Times New Roman"/>
          <w:szCs w:val="24"/>
        </w:rPr>
        <w:t>;</w:t>
      </w:r>
    </w:p>
    <w:p w:rsidR="00AA1440" w:rsidRPr="00AA1440" w:rsidRDefault="00AA1440" w:rsidP="00AA1440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при личном обращении в Орган власти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личный кабинет на Едином портале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почтовым отправлением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в МФЦ</w:t>
      </w:r>
      <w:r w:rsidRPr="00AA1440">
        <w:rPr>
          <w:rFonts w:ascii="Times New Roman" w:hAnsi="Times New Roman"/>
          <w:szCs w:val="24"/>
        </w:rPr>
        <w:t xml:space="preserve">, </w:t>
      </w:r>
      <w:r w:rsidRPr="00AA1440">
        <w:rPr>
          <w:rFonts w:ascii="Times New Roman" w:hAnsi="Times New Roman"/>
          <w:noProof/>
          <w:szCs w:val="24"/>
        </w:rPr>
        <w:t>по электронной почте</w:t>
      </w:r>
      <w:r w:rsidRPr="00AA1440">
        <w:rPr>
          <w:rFonts w:ascii="Times New Roman" w:hAnsi="Times New Roman"/>
          <w:szCs w:val="24"/>
        </w:rPr>
        <w:t xml:space="preserve"> – </w:t>
      </w:r>
      <w:r w:rsidRPr="00AA1440">
        <w:rPr>
          <w:rFonts w:ascii="Times New Roman" w:hAnsi="Times New Roman"/>
          <w:noProof/>
          <w:szCs w:val="24"/>
        </w:rPr>
        <w:t>решение об отказе в предоставлении в постоянное (бессрочное) пользование земельного участка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AA1440">
        <w:rPr>
          <w:rFonts w:ascii="Times New Roman" w:hAnsi="Times New Roman"/>
          <w:noProof/>
          <w:szCs w:val="24"/>
        </w:rPr>
        <w:t>2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noProof/>
          <w:szCs w:val="24"/>
        </w:rPr>
        <w:t>рабочих дней</w:t>
      </w:r>
      <w:r w:rsidRPr="00AA1440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A1440" w:rsidRPr="00AA1440" w:rsidRDefault="00AA1440" w:rsidP="00AA1440">
      <w:pPr>
        <w:keepNext/>
        <w:keepLines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  <w:lang w:val="en-US"/>
        </w:rPr>
        <w:t>IV</w:t>
      </w:r>
      <w:r w:rsidRPr="00AA1440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AA1440">
        <w:rPr>
          <w:rFonts w:ascii="Times New Roman" w:hAnsi="Times New Roman"/>
          <w:noProof/>
          <w:szCs w:val="24"/>
        </w:rPr>
        <w:t>руководителем Органа власти либо лицом, его замещающим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 </w:t>
      </w:r>
      <w:r w:rsidRPr="00AA1440">
        <w:rPr>
          <w:rFonts w:ascii="Times New Roman" w:hAnsi="Times New Roman"/>
          <w:noProof/>
          <w:szCs w:val="24"/>
        </w:rPr>
        <w:t>начальником отдела Органа власти, отвечающим за предоставление Услуги, заместителем руководителя Органа власти</w:t>
      </w:r>
      <w:r w:rsidRPr="00AA1440">
        <w:rPr>
          <w:rFonts w:ascii="Times New Roman" w:hAnsi="Times New Roman"/>
          <w:szCs w:val="24"/>
        </w:rPr>
        <w:t xml:space="preserve">. 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Плановые проверки проводятся на основе ежегодно утверждаемого плана, а внеплановые </w:t>
      </w:r>
      <w:proofErr w:type="gramStart"/>
      <w:r w:rsidRPr="00AA1440">
        <w:rPr>
          <w:rFonts w:ascii="Times New Roman" w:hAnsi="Times New Roman"/>
          <w:szCs w:val="24"/>
        </w:rPr>
        <w:t>–  по</w:t>
      </w:r>
      <w:proofErr w:type="gramEnd"/>
      <w:r w:rsidRPr="00AA1440">
        <w:rPr>
          <w:rFonts w:ascii="Times New Roman" w:hAnsi="Times New Roman"/>
          <w:szCs w:val="24"/>
        </w:rPr>
        <w:t xml:space="preserve"> решению лиц, ответственных за проведение проверок.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AA1440" w:rsidRPr="00AA1440" w:rsidRDefault="00AA1440" w:rsidP="00AA1440">
      <w:pPr>
        <w:keepNext/>
        <w:keepLines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AA1440" w:rsidRPr="00AA1440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A1440" w:rsidRPr="001A44BD" w:rsidRDefault="00AA1440" w:rsidP="00AA1440">
      <w:pPr>
        <w:keepNext/>
        <w:keepLines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  <w:lang w:val="en-US"/>
        </w:rPr>
        <w:t>V</w:t>
      </w:r>
      <w:r w:rsidRPr="001A44BD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AA1440" w:rsidRPr="001A44BD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A44BD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1A44BD">
        <w:rPr>
          <w:rFonts w:ascii="Times New Roman" w:hAnsi="Times New Roman"/>
          <w:noProof/>
          <w:szCs w:val="24"/>
        </w:rPr>
        <w:t>личный прием заявителя</w:t>
      </w:r>
      <w:r w:rsidRPr="001A44BD">
        <w:rPr>
          <w:rFonts w:ascii="Times New Roman" w:hAnsi="Times New Roman"/>
          <w:szCs w:val="24"/>
        </w:rPr>
        <w:t xml:space="preserve">, </w:t>
      </w:r>
      <w:r w:rsidRPr="001A44BD">
        <w:rPr>
          <w:rFonts w:ascii="Times New Roman" w:hAnsi="Times New Roman"/>
          <w:noProof/>
          <w:szCs w:val="24"/>
        </w:rPr>
        <w:t>в территориальном органе Органа власти</w:t>
      </w:r>
      <w:r w:rsidRPr="001A44BD">
        <w:rPr>
          <w:rFonts w:ascii="Times New Roman" w:hAnsi="Times New Roman"/>
          <w:szCs w:val="24"/>
        </w:rPr>
        <w:t xml:space="preserve">, </w:t>
      </w:r>
      <w:r w:rsidRPr="001A44BD">
        <w:rPr>
          <w:rFonts w:ascii="Times New Roman" w:hAnsi="Times New Roman"/>
          <w:noProof/>
          <w:szCs w:val="24"/>
        </w:rPr>
        <w:t>электронная почта</w:t>
      </w:r>
      <w:r w:rsidRPr="001A44BD">
        <w:rPr>
          <w:rFonts w:ascii="Times New Roman" w:hAnsi="Times New Roman"/>
          <w:szCs w:val="24"/>
        </w:rPr>
        <w:t xml:space="preserve">, </w:t>
      </w:r>
      <w:r w:rsidRPr="001A44BD">
        <w:rPr>
          <w:rFonts w:ascii="Times New Roman" w:hAnsi="Times New Roman"/>
          <w:noProof/>
          <w:szCs w:val="24"/>
        </w:rPr>
        <w:t>на информационных стендах в местах предоставления Услуги</w:t>
      </w:r>
      <w:r w:rsidRPr="001A44BD">
        <w:rPr>
          <w:rFonts w:ascii="Times New Roman" w:hAnsi="Times New Roman"/>
          <w:szCs w:val="24"/>
        </w:rPr>
        <w:t>.</w:t>
      </w:r>
    </w:p>
    <w:p w:rsidR="00AA1440" w:rsidRPr="001A44BD" w:rsidRDefault="00AA1440" w:rsidP="00AA1440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A44BD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1A44BD">
        <w:rPr>
          <w:rFonts w:ascii="Times New Roman" w:hAnsi="Times New Roman"/>
          <w:noProof/>
          <w:szCs w:val="24"/>
        </w:rPr>
        <w:t>в Орган власти</w:t>
      </w:r>
      <w:r w:rsidRPr="001A44BD">
        <w:rPr>
          <w:rFonts w:ascii="Times New Roman" w:hAnsi="Times New Roman"/>
          <w:szCs w:val="24"/>
        </w:rPr>
        <w:t xml:space="preserve">, </w:t>
      </w:r>
      <w:r w:rsidRPr="001A44BD">
        <w:rPr>
          <w:rFonts w:ascii="Times New Roman" w:hAnsi="Times New Roman"/>
          <w:noProof/>
          <w:szCs w:val="24"/>
        </w:rPr>
        <w:t>в МФЦ</w:t>
      </w:r>
      <w:r w:rsidRPr="001A44BD">
        <w:rPr>
          <w:rFonts w:ascii="Times New Roman" w:hAnsi="Times New Roman"/>
          <w:szCs w:val="24"/>
        </w:rPr>
        <w:t xml:space="preserve">, </w:t>
      </w:r>
      <w:r w:rsidRPr="001A44BD">
        <w:rPr>
          <w:rFonts w:ascii="Times New Roman" w:hAnsi="Times New Roman"/>
          <w:noProof/>
          <w:szCs w:val="24"/>
        </w:rPr>
        <w:t>к учредителю МФЦ</w:t>
      </w:r>
      <w:r w:rsidRPr="001A44BD">
        <w:rPr>
          <w:rFonts w:ascii="Times New Roman" w:hAnsi="Times New Roman"/>
          <w:szCs w:val="24"/>
        </w:rPr>
        <w:t xml:space="preserve">. </w:t>
      </w:r>
    </w:p>
    <w:p w:rsidR="00AA1440" w:rsidRPr="001A44BD" w:rsidRDefault="00AA1440" w:rsidP="00AA1440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1A44BD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1A44BD">
        <w:rPr>
          <w:rFonts w:ascii="Times New Roman" w:hAnsi="Times New Roman"/>
          <w:noProof/>
          <w:szCs w:val="24"/>
        </w:rPr>
        <w:t>в Орган власти</w:t>
      </w:r>
      <w:r w:rsidRPr="001A44BD">
        <w:rPr>
          <w:rFonts w:ascii="Times New Roman" w:hAnsi="Times New Roman"/>
          <w:szCs w:val="24"/>
        </w:rPr>
        <w:t xml:space="preserve">, </w:t>
      </w:r>
      <w:r w:rsidRPr="001A44BD">
        <w:rPr>
          <w:rFonts w:ascii="Times New Roman" w:hAnsi="Times New Roman"/>
          <w:noProof/>
          <w:szCs w:val="24"/>
        </w:rPr>
        <w:t>в МФЦ</w:t>
      </w:r>
      <w:r w:rsidRPr="001A44BD">
        <w:rPr>
          <w:rFonts w:ascii="Times New Roman" w:hAnsi="Times New Roman"/>
          <w:szCs w:val="24"/>
        </w:rPr>
        <w:t xml:space="preserve">, </w:t>
      </w:r>
      <w:r w:rsidRPr="001A44BD">
        <w:rPr>
          <w:rFonts w:ascii="Times New Roman" w:hAnsi="Times New Roman"/>
          <w:noProof/>
          <w:szCs w:val="24"/>
        </w:rPr>
        <w:t>к учредителю МФЦ</w:t>
      </w:r>
      <w:r w:rsidRPr="001A44BD">
        <w:rPr>
          <w:rFonts w:ascii="Times New Roman" w:hAnsi="Times New Roman"/>
          <w:szCs w:val="24"/>
        </w:rPr>
        <w:t>.</w:t>
      </w:r>
    </w:p>
    <w:p w:rsidR="00AA1440" w:rsidRPr="001A44BD" w:rsidRDefault="00AA1440" w:rsidP="00AA1440">
      <w:pPr>
        <w:rPr>
          <w:rFonts w:ascii="Times New Roman" w:hAnsi="Times New Roman"/>
          <w:szCs w:val="24"/>
        </w:rPr>
      </w:pPr>
      <w:r w:rsidRPr="001A44BD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af6"/>
        <w:jc w:val="right"/>
        <w:outlineLvl w:val="0"/>
        <w:rPr>
          <w:sz w:val="24"/>
          <w:szCs w:val="24"/>
        </w:rPr>
      </w:pPr>
      <w:r w:rsidRPr="00AA1440">
        <w:rPr>
          <w:sz w:val="24"/>
          <w:szCs w:val="24"/>
        </w:rPr>
        <w:t>Приложение № 1</w:t>
      </w:r>
    </w:p>
    <w:p w:rsidR="00AA1440" w:rsidRPr="00AA1440" w:rsidRDefault="00AA1440" w:rsidP="00AA1440">
      <w:pPr>
        <w:pStyle w:val="af6"/>
        <w:jc w:val="right"/>
        <w:rPr>
          <w:noProof/>
          <w:sz w:val="24"/>
          <w:szCs w:val="24"/>
        </w:rPr>
      </w:pPr>
      <w:r w:rsidRPr="00AA1440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AA1440">
        <w:rPr>
          <w:noProof/>
          <w:sz w:val="24"/>
          <w:szCs w:val="24"/>
        </w:rPr>
        <w:t>Администрации Нововаршавского</w:t>
      </w:r>
    </w:p>
    <w:p w:rsidR="00AA1440" w:rsidRPr="00AA1440" w:rsidRDefault="00AA1440" w:rsidP="00AA1440">
      <w:pPr>
        <w:pStyle w:val="af6"/>
        <w:jc w:val="right"/>
        <w:rPr>
          <w:noProof/>
          <w:sz w:val="24"/>
          <w:szCs w:val="24"/>
        </w:rPr>
      </w:pPr>
      <w:r w:rsidRPr="00AA1440">
        <w:rPr>
          <w:noProof/>
          <w:sz w:val="24"/>
          <w:szCs w:val="24"/>
        </w:rPr>
        <w:t>муниципального района Омской области</w:t>
      </w:r>
    </w:p>
    <w:p w:rsidR="00AA1440" w:rsidRPr="00AA1440" w:rsidRDefault="00AA1440" w:rsidP="00AA1440">
      <w:pPr>
        <w:pStyle w:val="af6"/>
        <w:jc w:val="right"/>
        <w:rPr>
          <w:sz w:val="24"/>
          <w:szCs w:val="24"/>
        </w:rPr>
      </w:pPr>
      <w:r w:rsidRPr="00AA1440">
        <w:rPr>
          <w:sz w:val="24"/>
          <w:szCs w:val="24"/>
        </w:rPr>
        <w:t xml:space="preserve"> от </w:t>
      </w:r>
      <w:r w:rsidR="001A44BD">
        <w:rPr>
          <w:sz w:val="24"/>
          <w:szCs w:val="24"/>
        </w:rPr>
        <w:t>27.11.2024 № 699-п</w:t>
      </w:r>
    </w:p>
    <w:p w:rsidR="00AA1440" w:rsidRPr="00AA1440" w:rsidRDefault="00AA1440" w:rsidP="00AA1440">
      <w:pPr>
        <w:jc w:val="both"/>
        <w:rPr>
          <w:rFonts w:ascii="Times New Roman" w:hAnsi="Times New Roman"/>
          <w:b/>
          <w:bCs/>
          <w:szCs w:val="24"/>
        </w:rPr>
      </w:pPr>
    </w:p>
    <w:p w:rsidR="00AA1440" w:rsidRPr="00AA1440" w:rsidRDefault="00AA1440" w:rsidP="00AA1440">
      <w:pPr>
        <w:jc w:val="center"/>
        <w:rPr>
          <w:rFonts w:ascii="Times New Roman" w:hAnsi="Times New Roman"/>
          <w:b/>
          <w:bCs/>
          <w:szCs w:val="24"/>
        </w:rPr>
      </w:pPr>
      <w:r w:rsidRPr="00AA1440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AA1440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AA1440" w:rsidRPr="00AA1440" w:rsidRDefault="00AA1440" w:rsidP="00AA1440">
      <w:pPr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AA1440" w:rsidRPr="00AA1440" w:rsidTr="00216225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A1440">
              <w:rPr>
                <w:rFonts w:ascii="Times New Roman" w:hAnsi="Times New Roman"/>
                <w:b/>
                <w:bCs/>
                <w:szCs w:val="24"/>
              </w:rPr>
              <w:t>№ варианта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A1440" w:rsidRPr="00AA1440" w:rsidRDefault="00AA1440" w:rsidP="00AA1440">
            <w:pPr>
              <w:ind w:right="74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A1440">
              <w:rPr>
                <w:rFonts w:ascii="Times New Roman" w:hAnsi="Times New Roman"/>
                <w:b/>
                <w:bCs/>
                <w:szCs w:val="24"/>
              </w:rPr>
              <w:t>Комбинация значений признаков</w:t>
            </w:r>
          </w:p>
        </w:tc>
      </w:tr>
      <w:tr w:rsidR="00AA1440" w:rsidRPr="00AA1440" w:rsidTr="00216225">
        <w:trPr>
          <w:trHeight w:val="426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AA1440" w:rsidRPr="00AA1440" w:rsidRDefault="00AA1440" w:rsidP="00AA1440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AA1440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AA1440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AA1440">
              <w:rPr>
                <w:rFonts w:ascii="Times New Roman" w:hAnsi="Times New Roman"/>
                <w:i/>
                <w:noProof/>
                <w:szCs w:val="24"/>
              </w:rPr>
              <w:t>Предоставление земельного участка в аренду</w:t>
            </w:r>
            <w:r w:rsidRPr="00AA1440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Заявитель</w:t>
            </w:r>
            <w:r w:rsidRPr="00AA1440">
              <w:rPr>
                <w:rFonts w:ascii="Times New Roman" w:hAnsi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Заявитель</w:t>
            </w:r>
            <w:r w:rsidRPr="00AA1440">
              <w:rPr>
                <w:rFonts w:ascii="Times New Roman" w:hAnsi="Times New Roman"/>
                <w:szCs w:val="24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Заявитель</w:t>
            </w:r>
            <w:r w:rsidRPr="00AA1440">
              <w:rPr>
                <w:rFonts w:ascii="Times New Roman" w:hAnsi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Представитель</w:t>
            </w:r>
            <w:r w:rsidRPr="00AA1440">
              <w:rPr>
                <w:rFonts w:ascii="Times New Roman" w:hAnsi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Представитель</w:t>
            </w:r>
            <w:r w:rsidRPr="00AA1440">
              <w:rPr>
                <w:rFonts w:ascii="Times New Roman" w:hAnsi="Times New Roman"/>
                <w:szCs w:val="24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Представитель</w:t>
            </w:r>
            <w:r w:rsidRPr="00AA1440">
              <w:rPr>
                <w:rFonts w:ascii="Times New Roman" w:hAnsi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  <w:tr w:rsidR="00AA1440" w:rsidRPr="00AA1440" w:rsidTr="00216225">
        <w:trPr>
          <w:trHeight w:val="426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AA1440" w:rsidRPr="00AA1440" w:rsidRDefault="00AA1440" w:rsidP="00AA1440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AA1440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AA1440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AA1440">
              <w:rPr>
                <w:rFonts w:ascii="Times New Roman" w:hAnsi="Times New Roman"/>
                <w:i/>
                <w:noProof/>
                <w:szCs w:val="24"/>
              </w:rPr>
              <w:t>Предоставление земельного участка в собственность</w:t>
            </w:r>
            <w:r w:rsidRPr="00AA1440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Заявитель</w:t>
            </w:r>
            <w:r w:rsidRPr="00AA1440">
              <w:rPr>
                <w:rFonts w:ascii="Times New Roman" w:hAnsi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Заявитель</w:t>
            </w:r>
            <w:r w:rsidRPr="00AA1440">
              <w:rPr>
                <w:rFonts w:ascii="Times New Roman" w:hAnsi="Times New Roman"/>
                <w:szCs w:val="24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Заявитель</w:t>
            </w:r>
            <w:r w:rsidRPr="00AA1440">
              <w:rPr>
                <w:rFonts w:ascii="Times New Roman" w:hAnsi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Представитель</w:t>
            </w:r>
            <w:r w:rsidRPr="00AA1440">
              <w:rPr>
                <w:rFonts w:ascii="Times New Roman" w:hAnsi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Представитель</w:t>
            </w:r>
            <w:r w:rsidRPr="00AA1440">
              <w:rPr>
                <w:rFonts w:ascii="Times New Roman" w:hAnsi="Times New Roman"/>
                <w:szCs w:val="24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Представитель</w:t>
            </w:r>
            <w:r w:rsidRPr="00AA1440">
              <w:rPr>
                <w:rFonts w:ascii="Times New Roman" w:hAnsi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  <w:tr w:rsidR="00AA1440" w:rsidRPr="00AA1440" w:rsidTr="00216225">
        <w:trPr>
          <w:trHeight w:val="426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AA1440" w:rsidRPr="00AA1440" w:rsidRDefault="00AA1440" w:rsidP="00AA1440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AA1440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AA1440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AA1440">
              <w:rPr>
                <w:rFonts w:ascii="Times New Roman" w:hAnsi="Times New Roman"/>
                <w:i/>
                <w:noProof/>
                <w:szCs w:val="24"/>
              </w:rPr>
              <w:t>Предоставление земельного участка в безвозмездное пользование</w:t>
            </w:r>
            <w:r w:rsidRPr="00AA1440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Заявитель</w:t>
            </w:r>
            <w:r w:rsidRPr="00AA1440">
              <w:rPr>
                <w:rFonts w:ascii="Times New Roman" w:hAnsi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Заявитель</w:t>
            </w:r>
            <w:r w:rsidRPr="00AA1440">
              <w:rPr>
                <w:rFonts w:ascii="Times New Roman" w:hAnsi="Times New Roman"/>
                <w:szCs w:val="24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Заявитель</w:t>
            </w:r>
            <w:r w:rsidRPr="00AA1440">
              <w:rPr>
                <w:rFonts w:ascii="Times New Roman" w:hAnsi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Представитель</w:t>
            </w:r>
            <w:r w:rsidRPr="00AA1440">
              <w:rPr>
                <w:rFonts w:ascii="Times New Roman" w:hAnsi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Представитель</w:t>
            </w:r>
            <w:r w:rsidRPr="00AA1440">
              <w:rPr>
                <w:rFonts w:ascii="Times New Roman" w:hAnsi="Times New Roman"/>
                <w:szCs w:val="24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Представитель</w:t>
            </w:r>
            <w:r w:rsidRPr="00AA1440">
              <w:rPr>
                <w:rFonts w:ascii="Times New Roman" w:hAnsi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  <w:tr w:rsidR="00AA1440" w:rsidRPr="00AA1440" w:rsidTr="00216225">
        <w:trPr>
          <w:trHeight w:val="426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AA1440" w:rsidRPr="00AA1440" w:rsidRDefault="00AA1440" w:rsidP="00AA1440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AA1440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AA1440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AA1440">
              <w:rPr>
                <w:rFonts w:ascii="Times New Roman" w:hAnsi="Times New Roman"/>
                <w:i/>
                <w:noProof/>
                <w:szCs w:val="24"/>
              </w:rPr>
              <w:t>Предоставление земельного участка в постоянное (бессрочное) пользование</w:t>
            </w:r>
            <w:r w:rsidRPr="00AA1440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Заявитель</w:t>
            </w:r>
            <w:r w:rsidRPr="00AA1440">
              <w:rPr>
                <w:rFonts w:ascii="Times New Roman" w:hAnsi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Заявитель</w:t>
            </w:r>
            <w:r w:rsidRPr="00AA1440">
              <w:rPr>
                <w:rFonts w:ascii="Times New Roman" w:hAnsi="Times New Roman"/>
                <w:szCs w:val="24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Заявитель</w:t>
            </w:r>
            <w:r w:rsidRPr="00AA1440">
              <w:rPr>
                <w:rFonts w:ascii="Times New Roman" w:hAnsi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Представитель</w:t>
            </w:r>
            <w:r w:rsidRPr="00AA1440">
              <w:rPr>
                <w:rFonts w:ascii="Times New Roman" w:hAnsi="Times New Roman"/>
                <w:szCs w:val="24"/>
              </w:rPr>
              <w:t>, физическое лицо (представитель по доверенности)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Представитель</w:t>
            </w:r>
            <w:r w:rsidRPr="00AA1440">
              <w:rPr>
                <w:rFonts w:ascii="Times New Roman" w:hAnsi="Times New Roman"/>
                <w:szCs w:val="24"/>
              </w:rPr>
              <w:t>, 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</w:tr>
      <w:tr w:rsidR="00AA1440" w:rsidRPr="00AA1440" w:rsidTr="00216225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A1440" w:rsidRPr="00AA1440" w:rsidRDefault="00AA1440" w:rsidP="00AA1440">
            <w:pPr>
              <w:keepNext/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Представитель</w:t>
            </w:r>
            <w:r w:rsidRPr="00AA1440">
              <w:rPr>
                <w:rFonts w:ascii="Times New Roman" w:hAnsi="Times New Roman"/>
                <w:szCs w:val="24"/>
              </w:rPr>
              <w:t>, индивидуальный предприниматель (представитель по доверенности)</w:t>
            </w:r>
          </w:p>
        </w:tc>
      </w:tr>
    </w:tbl>
    <w:p w:rsidR="00AA1440" w:rsidRPr="00AA1440" w:rsidRDefault="00AA1440" w:rsidP="00AA1440">
      <w:pPr>
        <w:ind w:firstLine="709"/>
        <w:jc w:val="both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ind w:firstLine="709"/>
        <w:jc w:val="both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245"/>
      </w:tblGrid>
      <w:tr w:rsidR="00AA1440" w:rsidRPr="00AA1440" w:rsidTr="00216225">
        <w:trPr>
          <w:trHeight w:val="815"/>
        </w:trPr>
        <w:tc>
          <w:tcPr>
            <w:tcW w:w="709" w:type="dxa"/>
            <w:shd w:val="clear" w:color="auto" w:fill="auto"/>
            <w:vAlign w:val="center"/>
            <w:hideMark/>
          </w:tcPr>
          <w:p w:rsidR="00AA1440" w:rsidRPr="00AA1440" w:rsidRDefault="00AA1440" w:rsidP="00AA144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A1440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AA1440" w:rsidRPr="00AA1440" w:rsidRDefault="00AA1440" w:rsidP="00AA144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A1440">
              <w:rPr>
                <w:rFonts w:ascii="Times New Roman" w:hAnsi="Times New Roman"/>
                <w:b/>
                <w:bCs/>
                <w:szCs w:val="24"/>
              </w:rPr>
              <w:t>Признак заявителя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AA1440" w:rsidRPr="00AA1440" w:rsidRDefault="00AA1440" w:rsidP="00AA144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A1440">
              <w:rPr>
                <w:rFonts w:ascii="Times New Roman" w:hAnsi="Times New Roman"/>
                <w:b/>
                <w:bCs/>
                <w:szCs w:val="24"/>
              </w:rPr>
              <w:t>Значения признака заявителя</w:t>
            </w:r>
          </w:p>
        </w:tc>
      </w:tr>
      <w:tr w:rsidR="00AA1440" w:rsidRPr="00AA1440" w:rsidTr="00216225">
        <w:trPr>
          <w:trHeight w:val="339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AA1440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AA1440">
              <w:rPr>
                <w:rFonts w:ascii="Times New Roman" w:hAnsi="Times New Roman"/>
                <w:i/>
                <w:noProof/>
                <w:szCs w:val="24"/>
              </w:rPr>
              <w:t>Предоставление земельного участка в аренду</w:t>
            </w:r>
            <w:r w:rsidRPr="00AA1440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AA1440" w:rsidRPr="00AA1440" w:rsidTr="00216225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A1440" w:rsidRPr="00AA1440" w:rsidRDefault="00AA1440" w:rsidP="00AA1440">
            <w:pPr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Кто обратился за предоставлением услуги?</w:t>
            </w:r>
          </w:p>
        </w:tc>
        <w:tc>
          <w:tcPr>
            <w:tcW w:w="5245" w:type="dxa"/>
            <w:shd w:val="clear" w:color="auto" w:fill="auto"/>
          </w:tcPr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AA1440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Заявитель</w:t>
            </w:r>
            <w:r w:rsidRPr="00AA1440">
              <w:rPr>
                <w:rFonts w:ascii="Times New Roman" w:hAnsi="Times New Roman"/>
                <w:szCs w:val="24"/>
              </w:rPr>
              <w:t>.</w:t>
            </w: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AA1440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Представитель</w:t>
            </w:r>
          </w:p>
        </w:tc>
      </w:tr>
      <w:tr w:rsidR="00AA1440" w:rsidRPr="00AA1440" w:rsidTr="00216225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A1440" w:rsidRPr="00AA1440" w:rsidRDefault="00AA1440" w:rsidP="00AA1440">
            <w:pPr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245" w:type="dxa"/>
            <w:shd w:val="clear" w:color="auto" w:fill="auto"/>
          </w:tcPr>
          <w:p w:rsidR="00AA1440" w:rsidRPr="00AA1440" w:rsidRDefault="00AA1440" w:rsidP="00AA1440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1</w:t>
            </w:r>
            <w:r w:rsidRPr="00AA1440">
              <w:rPr>
                <w:rFonts w:ascii="Times New Roman" w:hAnsi="Times New Roman"/>
                <w:szCs w:val="24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</w:rPr>
              <w:t>Физическое лицо (представитель по доверенности)</w:t>
            </w:r>
            <w:r w:rsidRPr="00AA1440">
              <w:rPr>
                <w:rFonts w:ascii="Times New Roman" w:hAnsi="Times New Roman"/>
                <w:szCs w:val="24"/>
              </w:rPr>
              <w:t>.</w:t>
            </w: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2</w:t>
            </w:r>
            <w:r w:rsidRPr="00AA1440">
              <w:rPr>
                <w:rFonts w:ascii="Times New Roman" w:hAnsi="Times New Roman"/>
                <w:szCs w:val="24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</w:rPr>
      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  <w:r w:rsidRPr="00AA1440">
              <w:rPr>
                <w:rFonts w:ascii="Times New Roman" w:hAnsi="Times New Roman"/>
                <w:szCs w:val="24"/>
              </w:rPr>
              <w:t>.</w:t>
            </w: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3</w:t>
            </w:r>
            <w:r w:rsidRPr="00AA1440">
              <w:rPr>
                <w:rFonts w:ascii="Times New Roman" w:hAnsi="Times New Roman"/>
                <w:szCs w:val="24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</w:rPr>
              <w:t>Индивидуальный предприниматель (представитель по доверенности)</w:t>
            </w:r>
          </w:p>
        </w:tc>
      </w:tr>
      <w:tr w:rsidR="00AA1440" w:rsidRPr="00AA1440" w:rsidTr="00216225">
        <w:trPr>
          <w:trHeight w:val="339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AA1440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AA1440">
              <w:rPr>
                <w:rFonts w:ascii="Times New Roman" w:hAnsi="Times New Roman"/>
                <w:i/>
                <w:noProof/>
                <w:szCs w:val="24"/>
              </w:rPr>
              <w:t>Предоставление земельного участка в собственность</w:t>
            </w:r>
            <w:r w:rsidRPr="00AA1440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AA1440" w:rsidRPr="00AA1440" w:rsidTr="00216225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A1440" w:rsidRPr="00AA1440" w:rsidRDefault="00AA1440" w:rsidP="00AA1440">
            <w:pPr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Кто обратился за предоставлением услуги?</w:t>
            </w:r>
          </w:p>
        </w:tc>
        <w:tc>
          <w:tcPr>
            <w:tcW w:w="5245" w:type="dxa"/>
            <w:shd w:val="clear" w:color="auto" w:fill="auto"/>
          </w:tcPr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AA1440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Заявитель</w:t>
            </w:r>
            <w:r w:rsidRPr="00AA1440">
              <w:rPr>
                <w:rFonts w:ascii="Times New Roman" w:hAnsi="Times New Roman"/>
                <w:szCs w:val="24"/>
              </w:rPr>
              <w:t>.</w:t>
            </w: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AA1440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Представитель</w:t>
            </w:r>
          </w:p>
        </w:tc>
      </w:tr>
      <w:tr w:rsidR="00AA1440" w:rsidRPr="00AA1440" w:rsidTr="00216225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A1440" w:rsidRPr="00AA1440" w:rsidRDefault="00AA1440" w:rsidP="00AA1440">
            <w:pPr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245" w:type="dxa"/>
            <w:shd w:val="clear" w:color="auto" w:fill="auto"/>
          </w:tcPr>
          <w:p w:rsidR="00AA1440" w:rsidRPr="00AA1440" w:rsidRDefault="00AA1440" w:rsidP="00AA1440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1</w:t>
            </w:r>
            <w:r w:rsidRPr="00AA1440">
              <w:rPr>
                <w:rFonts w:ascii="Times New Roman" w:hAnsi="Times New Roman"/>
                <w:szCs w:val="24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</w:rPr>
              <w:t>Физическое лицо (представитель по доверенности)</w:t>
            </w:r>
            <w:r w:rsidRPr="00AA1440">
              <w:rPr>
                <w:rFonts w:ascii="Times New Roman" w:hAnsi="Times New Roman"/>
                <w:szCs w:val="24"/>
              </w:rPr>
              <w:t>.</w:t>
            </w: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2</w:t>
            </w:r>
            <w:r w:rsidRPr="00AA1440">
              <w:rPr>
                <w:rFonts w:ascii="Times New Roman" w:hAnsi="Times New Roman"/>
                <w:szCs w:val="24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</w:rPr>
      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  <w:r w:rsidRPr="00AA1440">
              <w:rPr>
                <w:rFonts w:ascii="Times New Roman" w:hAnsi="Times New Roman"/>
                <w:szCs w:val="24"/>
              </w:rPr>
              <w:t>.</w:t>
            </w: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3</w:t>
            </w:r>
            <w:r w:rsidRPr="00AA1440">
              <w:rPr>
                <w:rFonts w:ascii="Times New Roman" w:hAnsi="Times New Roman"/>
                <w:szCs w:val="24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</w:rPr>
              <w:t>Индивидуальный предприниматель (представитель по доверенности)</w:t>
            </w:r>
          </w:p>
        </w:tc>
      </w:tr>
      <w:tr w:rsidR="00AA1440" w:rsidRPr="00AA1440" w:rsidTr="00216225">
        <w:trPr>
          <w:trHeight w:val="339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AA1440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AA1440">
              <w:rPr>
                <w:rFonts w:ascii="Times New Roman" w:hAnsi="Times New Roman"/>
                <w:i/>
                <w:noProof/>
                <w:szCs w:val="24"/>
              </w:rPr>
              <w:t>Предоставление земельного участка в безвозмездное пользование</w:t>
            </w:r>
            <w:r w:rsidRPr="00AA1440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AA1440" w:rsidRPr="00AA1440" w:rsidTr="00216225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A1440" w:rsidRPr="00AA1440" w:rsidRDefault="00AA1440" w:rsidP="00AA1440">
            <w:pPr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Кто обратился за предоставлением услуги?</w:t>
            </w:r>
          </w:p>
        </w:tc>
        <w:tc>
          <w:tcPr>
            <w:tcW w:w="5245" w:type="dxa"/>
            <w:shd w:val="clear" w:color="auto" w:fill="auto"/>
          </w:tcPr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AA1440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Заявитель</w:t>
            </w:r>
            <w:r w:rsidRPr="00AA1440">
              <w:rPr>
                <w:rFonts w:ascii="Times New Roman" w:hAnsi="Times New Roman"/>
                <w:szCs w:val="24"/>
              </w:rPr>
              <w:t>.</w:t>
            </w: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AA1440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Представитель</w:t>
            </w:r>
          </w:p>
        </w:tc>
      </w:tr>
      <w:tr w:rsidR="00AA1440" w:rsidRPr="00AA1440" w:rsidTr="00216225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A1440" w:rsidRPr="00AA1440" w:rsidRDefault="00AA1440" w:rsidP="00AA1440">
            <w:pPr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245" w:type="dxa"/>
            <w:shd w:val="clear" w:color="auto" w:fill="auto"/>
          </w:tcPr>
          <w:p w:rsidR="00AA1440" w:rsidRPr="00AA1440" w:rsidRDefault="00AA1440" w:rsidP="00AA1440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1</w:t>
            </w:r>
            <w:r w:rsidRPr="00AA1440">
              <w:rPr>
                <w:rFonts w:ascii="Times New Roman" w:hAnsi="Times New Roman"/>
                <w:szCs w:val="24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</w:rPr>
              <w:t>Физическое лицо (представитель по доверенности)</w:t>
            </w:r>
            <w:r w:rsidRPr="00AA1440">
              <w:rPr>
                <w:rFonts w:ascii="Times New Roman" w:hAnsi="Times New Roman"/>
                <w:szCs w:val="24"/>
              </w:rPr>
              <w:t>.</w:t>
            </w: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2</w:t>
            </w:r>
            <w:r w:rsidRPr="00AA1440">
              <w:rPr>
                <w:rFonts w:ascii="Times New Roman" w:hAnsi="Times New Roman"/>
                <w:szCs w:val="24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</w:rPr>
      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  <w:r w:rsidRPr="00AA1440">
              <w:rPr>
                <w:rFonts w:ascii="Times New Roman" w:hAnsi="Times New Roman"/>
                <w:szCs w:val="24"/>
              </w:rPr>
              <w:t>.</w:t>
            </w: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3</w:t>
            </w:r>
            <w:r w:rsidRPr="00AA1440">
              <w:rPr>
                <w:rFonts w:ascii="Times New Roman" w:hAnsi="Times New Roman"/>
                <w:szCs w:val="24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</w:rPr>
              <w:t>Индивидуальный предприниматель (представитель по доверенности)</w:t>
            </w:r>
          </w:p>
        </w:tc>
      </w:tr>
      <w:tr w:rsidR="00AA1440" w:rsidRPr="00AA1440" w:rsidTr="00216225">
        <w:trPr>
          <w:trHeight w:val="339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AA1440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AA1440">
              <w:rPr>
                <w:rFonts w:ascii="Times New Roman" w:hAnsi="Times New Roman"/>
                <w:i/>
                <w:noProof/>
                <w:szCs w:val="24"/>
              </w:rPr>
              <w:t>Предоставление земельного участка в постоянное (бессрочное) пользование</w:t>
            </w:r>
            <w:r w:rsidRPr="00AA1440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AA1440" w:rsidRPr="00AA1440" w:rsidTr="00216225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A1440" w:rsidRPr="00AA1440" w:rsidRDefault="00AA1440" w:rsidP="00AA1440">
            <w:pPr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Кто обратился за предоставлением услуги?</w:t>
            </w:r>
          </w:p>
        </w:tc>
        <w:tc>
          <w:tcPr>
            <w:tcW w:w="5245" w:type="dxa"/>
            <w:shd w:val="clear" w:color="auto" w:fill="auto"/>
          </w:tcPr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AA1440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Заявитель</w:t>
            </w:r>
            <w:r w:rsidRPr="00AA1440">
              <w:rPr>
                <w:rFonts w:ascii="Times New Roman" w:hAnsi="Times New Roman"/>
                <w:szCs w:val="24"/>
              </w:rPr>
              <w:t>.</w:t>
            </w: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AA1440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Представитель</w:t>
            </w:r>
          </w:p>
        </w:tc>
      </w:tr>
      <w:tr w:rsidR="00AA1440" w:rsidRPr="00AA1440" w:rsidTr="00216225">
        <w:trPr>
          <w:trHeight w:val="841"/>
        </w:trPr>
        <w:tc>
          <w:tcPr>
            <w:tcW w:w="709" w:type="dxa"/>
            <w:shd w:val="clear" w:color="auto" w:fill="auto"/>
            <w:vAlign w:val="center"/>
          </w:tcPr>
          <w:p w:rsidR="00AA1440" w:rsidRPr="00AA1440" w:rsidRDefault="00AA1440" w:rsidP="00AA1440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A1440" w:rsidRPr="00AA1440" w:rsidRDefault="00AA1440" w:rsidP="00AA1440">
            <w:pPr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AA1440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245" w:type="dxa"/>
            <w:shd w:val="clear" w:color="auto" w:fill="auto"/>
          </w:tcPr>
          <w:p w:rsidR="00AA1440" w:rsidRPr="00AA1440" w:rsidRDefault="00AA1440" w:rsidP="00AA1440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1</w:t>
            </w:r>
            <w:r w:rsidRPr="00AA1440">
              <w:rPr>
                <w:rFonts w:ascii="Times New Roman" w:hAnsi="Times New Roman"/>
                <w:szCs w:val="24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</w:rPr>
              <w:t>Физическое лицо (представитель по доверенности)</w:t>
            </w:r>
            <w:r w:rsidRPr="00AA1440">
              <w:rPr>
                <w:rFonts w:ascii="Times New Roman" w:hAnsi="Times New Roman"/>
                <w:szCs w:val="24"/>
              </w:rPr>
              <w:t>.</w:t>
            </w: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2</w:t>
            </w:r>
            <w:r w:rsidRPr="00AA1440">
              <w:rPr>
                <w:rFonts w:ascii="Times New Roman" w:hAnsi="Times New Roman"/>
                <w:szCs w:val="24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</w:rPr>
              <w:t>Юридическое лицо (за исключением Органов власти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  <w:r w:rsidRPr="00AA1440">
              <w:rPr>
                <w:rFonts w:ascii="Times New Roman" w:hAnsi="Times New Roman"/>
                <w:szCs w:val="24"/>
              </w:rPr>
              <w:t>.</w:t>
            </w:r>
          </w:p>
          <w:p w:rsidR="00AA1440" w:rsidRPr="00AA1440" w:rsidRDefault="00AA1440" w:rsidP="00AA1440">
            <w:pPr>
              <w:rPr>
                <w:rFonts w:ascii="Times New Roman" w:hAnsi="Times New Roman"/>
                <w:szCs w:val="24"/>
              </w:rPr>
            </w:pPr>
            <w:r w:rsidRPr="00AA1440">
              <w:rPr>
                <w:rFonts w:ascii="Times New Roman" w:hAnsi="Times New Roman"/>
                <w:noProof/>
                <w:szCs w:val="24"/>
              </w:rPr>
              <w:t>3</w:t>
            </w:r>
            <w:r w:rsidRPr="00AA1440">
              <w:rPr>
                <w:rFonts w:ascii="Times New Roman" w:hAnsi="Times New Roman"/>
                <w:szCs w:val="24"/>
              </w:rPr>
              <w:t xml:space="preserve">. </w:t>
            </w:r>
            <w:r w:rsidRPr="00AA1440">
              <w:rPr>
                <w:rFonts w:ascii="Times New Roman" w:hAnsi="Times New Roman"/>
                <w:noProof/>
                <w:szCs w:val="24"/>
              </w:rPr>
              <w:t>Индивидуальный предприниматель (представитель по доверенности)</w:t>
            </w:r>
          </w:p>
        </w:tc>
      </w:tr>
    </w:tbl>
    <w:p w:rsidR="00AA1440" w:rsidRPr="00337D52" w:rsidRDefault="00AA1440" w:rsidP="00AA1440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sz w:val="28"/>
          <w:szCs w:val="28"/>
        </w:rPr>
      </w:pPr>
      <w:r w:rsidRPr="00AA1440">
        <w:rPr>
          <w:szCs w:val="24"/>
        </w:rPr>
        <w:br w:type="page"/>
      </w:r>
    </w:p>
    <w:p w:rsidR="00AA1440" w:rsidRPr="00AA1440" w:rsidRDefault="00AA1440" w:rsidP="00AA1440">
      <w:pPr>
        <w:pStyle w:val="af6"/>
        <w:jc w:val="right"/>
        <w:outlineLvl w:val="0"/>
        <w:rPr>
          <w:sz w:val="24"/>
          <w:szCs w:val="24"/>
        </w:rPr>
      </w:pPr>
      <w:r w:rsidRPr="00AA1440">
        <w:rPr>
          <w:sz w:val="24"/>
          <w:szCs w:val="24"/>
        </w:rPr>
        <w:t>Приложение № 2</w:t>
      </w:r>
    </w:p>
    <w:p w:rsidR="00AA1440" w:rsidRPr="00AA1440" w:rsidRDefault="00AA1440" w:rsidP="00AA1440">
      <w:pPr>
        <w:pStyle w:val="af6"/>
        <w:jc w:val="right"/>
        <w:rPr>
          <w:noProof/>
          <w:sz w:val="24"/>
          <w:szCs w:val="24"/>
        </w:rPr>
      </w:pPr>
      <w:r w:rsidRPr="00AA1440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AA1440">
        <w:rPr>
          <w:noProof/>
          <w:sz w:val="24"/>
          <w:szCs w:val="24"/>
        </w:rPr>
        <w:t>Администрации Нововаршавского</w:t>
      </w:r>
    </w:p>
    <w:p w:rsidR="00AA1440" w:rsidRPr="00AA1440" w:rsidRDefault="00AA1440" w:rsidP="00AA1440">
      <w:pPr>
        <w:pStyle w:val="af6"/>
        <w:jc w:val="right"/>
        <w:rPr>
          <w:noProof/>
          <w:sz w:val="24"/>
          <w:szCs w:val="24"/>
        </w:rPr>
      </w:pPr>
      <w:r w:rsidRPr="00AA1440">
        <w:rPr>
          <w:noProof/>
          <w:sz w:val="24"/>
          <w:szCs w:val="24"/>
        </w:rPr>
        <w:t>муниципального района Омской области</w:t>
      </w:r>
    </w:p>
    <w:p w:rsidR="00AA1440" w:rsidRPr="00AA1440" w:rsidRDefault="00AA1440" w:rsidP="00AA1440">
      <w:pPr>
        <w:pStyle w:val="af6"/>
        <w:jc w:val="right"/>
        <w:rPr>
          <w:sz w:val="24"/>
          <w:szCs w:val="24"/>
        </w:rPr>
      </w:pPr>
      <w:r w:rsidRPr="00AA1440">
        <w:rPr>
          <w:sz w:val="24"/>
          <w:szCs w:val="24"/>
        </w:rPr>
        <w:t xml:space="preserve"> от </w:t>
      </w:r>
      <w:r w:rsidR="004D2AE4">
        <w:rPr>
          <w:sz w:val="24"/>
          <w:szCs w:val="24"/>
        </w:rPr>
        <w:t>27.11.2024 №699-п</w:t>
      </w:r>
    </w:p>
    <w:p w:rsidR="00AA1440" w:rsidRPr="00AA1440" w:rsidRDefault="00AA1440" w:rsidP="00AA1440">
      <w:pPr>
        <w:jc w:val="both"/>
        <w:rPr>
          <w:rFonts w:ascii="Times New Roman" w:hAnsi="Times New Roman"/>
          <w:b/>
          <w:bCs/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1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ФИО лица, уполномоченного на подачу заявления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 и инициалы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Паспортные данные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и 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документа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личный номер (при его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с паспортом </w:t>
      </w:r>
      <w:proofErr w:type="gramStart"/>
      <w:r w:rsidRPr="00AA1440">
        <w:rPr>
          <w:rFonts w:ascii="Times New Roman" w:hAnsi="Times New Roman"/>
          <w:noProof/>
          <w:szCs w:val="24"/>
        </w:rPr>
        <w:t>сверено:</w:t>
      </w:r>
      <w:r w:rsidRPr="00AA1440">
        <w:rPr>
          <w:rFonts w:ascii="Times New Roman" w:hAnsi="Times New Roman"/>
          <w:szCs w:val="24"/>
        </w:rPr>
        <w:t>: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государственной регистрации физического лица в качестве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внесения записи о приобретении физическим лицом статуса индивидуального предпринимателя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органа, осуществившего государственную регистрацию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ОГРНИП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государственной регистрации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регистрации по месту жительства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телефона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сроком на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заявителя (только для заявления, представленного на бумажном носителе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 отчество (при наличии) руководителя заявителя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подписания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2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сокращенное наименование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организационно-правовая форма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ФИО руководителя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и реквизиты документа, подтверждающие полномочия представителя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документа, удостоверяющего личность уполномоченного лица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реквизиты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почтовый индекс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(с указанием кода)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организации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сроком на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руководителя юридического лица (уполномоченного представителя)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руководителя (его уполномоченного представителя) с расшифровкой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AA1440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3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 и инициалы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документа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регистрации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почтовый индекс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регистрации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район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офис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>.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сроком на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расшифровка подписи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AA1440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4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ФИО лица, уполномоченного на подачу заявления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 и инициалы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Паспортные данные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и 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документа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личный номер (при его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с паспортом </w:t>
      </w:r>
      <w:proofErr w:type="gramStart"/>
      <w:r w:rsidRPr="00AA1440">
        <w:rPr>
          <w:rFonts w:ascii="Times New Roman" w:hAnsi="Times New Roman"/>
          <w:noProof/>
          <w:szCs w:val="24"/>
        </w:rPr>
        <w:t>сверено:</w:t>
      </w:r>
      <w:r w:rsidRPr="00AA1440">
        <w:rPr>
          <w:rFonts w:ascii="Times New Roman" w:hAnsi="Times New Roman"/>
          <w:szCs w:val="24"/>
        </w:rPr>
        <w:t>: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государственной регистрации физического лица в качестве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AA1440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внесения записи о приобретении физическим лицом статуса индивидуального предпринимателя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органа, осуществившего государственную регистрацию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ОГРНИП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государственной регистрации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регистрации по месту жительства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телефона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сроком на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>.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заявителя (только для заявления, представленного на бумажном носителе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 отчество (при наличии) руководителя заявителя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подписания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1A44BD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CA3122" w:rsidRDefault="00AA1440" w:rsidP="004D2AE4">
      <w:pPr>
        <w:keepNext/>
        <w:tabs>
          <w:tab w:val="left" w:leader="underscore" w:pos="8931"/>
        </w:tabs>
        <w:spacing w:line="360" w:lineRule="exact"/>
        <w:rPr>
          <w:szCs w:val="24"/>
          <w:u w:val="single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4D2AE4" w:rsidRDefault="004D2AE4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5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CA3122" w:rsidRDefault="00CA3122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сокращенное наименование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организационно-правовая форма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ФИО руководителя организации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Сведения о заявителе, являющемся представителем (уполномоченным лицом) юридического </w:t>
      </w:r>
      <w:proofErr w:type="gramStart"/>
      <w:r w:rsidRPr="00AA1440">
        <w:rPr>
          <w:rFonts w:ascii="Times New Roman" w:hAnsi="Times New Roman"/>
          <w:noProof/>
          <w:szCs w:val="24"/>
        </w:rPr>
        <w:t>лица:</w:t>
      </w:r>
      <w:r w:rsidRPr="00AA1440">
        <w:rPr>
          <w:rFonts w:ascii="Times New Roman" w:hAnsi="Times New Roman"/>
          <w:szCs w:val="24"/>
        </w:rPr>
        <w:t>.</w:t>
      </w:r>
      <w:proofErr w:type="gramEnd"/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и реквизиты документа, подтверждающие полномочия представителя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документа, удостоверяющего личность уполномоченного лица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реквизиты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почтовый индекс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(с указанием кода)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организации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сроком на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руководителя юридического лица (уполномоченного представителя)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руководителя (его уполномоченного представителя) с расшифровкой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1A44BD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6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документа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регистрации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почтовый индекс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регистрации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район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офис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аренду земельный участок (имущество), находящийся (находящееся) в государственной или муниципальной собственности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аренды земельного участка с учетом ограничений, предусмотренных пунктом 8 статьи 39.8 Земельного кодекса Российской Федерации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сроком на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расшифровка подписи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AA1440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7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ФИО лица, уполномоченного на подачу заявления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 и инициалы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Паспортные данные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и 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документа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личный номер (при его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с паспортом </w:t>
      </w:r>
      <w:proofErr w:type="gramStart"/>
      <w:r w:rsidRPr="00AA1440">
        <w:rPr>
          <w:rFonts w:ascii="Times New Roman" w:hAnsi="Times New Roman"/>
          <w:noProof/>
          <w:szCs w:val="24"/>
        </w:rPr>
        <w:t>сверено:</w:t>
      </w:r>
      <w:r w:rsidRPr="00AA1440">
        <w:rPr>
          <w:rFonts w:ascii="Times New Roman" w:hAnsi="Times New Roman"/>
          <w:szCs w:val="24"/>
        </w:rPr>
        <w:t>: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государственной регистрации физического лица в качестве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внесения записи о приобретении физическим лицом статуса индивидуального предпринимателя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органа, осуществившего государственную регистрацию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ОГРНИП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государственной регистрации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регистрации по месту жительства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лица, уполномоченного на подачу заявления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площадью кв.м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 кадастровым номером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права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фамилия, имя и отчество (последнее – при наличии) заявителя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подписи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должность лица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8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сокращенное наименование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организационно-правовая форма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ФИО руководителя организации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и реквизиты документа, подтверждающие полномочия представителя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документа, удостоверяющего личность уполномоченного лица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реквизиты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почтовый индекс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(с указанием кода)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организации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площадью кв.м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 кадастровым номером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права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руководителя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да,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нет;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(с указанием кода)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подтверждаю, что информация, указанная в заявлении, является полной и достоверной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да,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нет;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расшифровка подписи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9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 и инициалы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документа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регистрации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почтовый индекс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регистрации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район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офис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площадью кв.м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 кадастровым номером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права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расшифровка подписи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10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ФИО лица, уполномоченного на подачу заявления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 и инициалы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Паспортные данные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и 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документа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личный номер (при его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с паспортом </w:t>
      </w:r>
      <w:proofErr w:type="gramStart"/>
      <w:r w:rsidRPr="00AA1440">
        <w:rPr>
          <w:rFonts w:ascii="Times New Roman" w:hAnsi="Times New Roman"/>
          <w:noProof/>
          <w:szCs w:val="24"/>
        </w:rPr>
        <w:t>сверено:</w:t>
      </w:r>
      <w:r w:rsidRPr="00AA1440">
        <w:rPr>
          <w:rFonts w:ascii="Times New Roman" w:hAnsi="Times New Roman"/>
          <w:szCs w:val="24"/>
        </w:rPr>
        <w:t>: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государственной регистрации физического лица в качестве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AA1440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внесения записи о приобретении физическим лицом статуса индивидуального предпринимателя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органа, осуществившего государственную регистрацию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ОГРНИП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государственной регистрации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регистрации по месту жительства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лица, уполномоченного на подачу заявления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площадью кв.м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 кадастровым номером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права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фамилия, имя и отчество (последнее – при наличии) заявителя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подписи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должность лица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11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сокращенное наименование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организационно-правовая форма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ФИО руководителя организации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Сведения о заявителе, являющемся представителем (уполномоченным лицом) юридического </w:t>
      </w:r>
      <w:proofErr w:type="gramStart"/>
      <w:r w:rsidRPr="00AA1440">
        <w:rPr>
          <w:rFonts w:ascii="Times New Roman" w:hAnsi="Times New Roman"/>
          <w:noProof/>
          <w:szCs w:val="24"/>
        </w:rPr>
        <w:t>лица:</w:t>
      </w:r>
      <w:r w:rsidRPr="00AA1440">
        <w:rPr>
          <w:rFonts w:ascii="Times New Roman" w:hAnsi="Times New Roman"/>
          <w:szCs w:val="24"/>
        </w:rPr>
        <w:t>.</w:t>
      </w:r>
      <w:proofErr w:type="gramEnd"/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и реквизиты документа, подтверждающие полномочия представителя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документа, удостоверяющего личность уполномоченного лица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реквизиты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почтовый индекс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(с указанием кода)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организации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площадью кв.м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 кадастровым номером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права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руководителя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руководителя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да,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нет;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(с указанием кода)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подтверждаю, что информация, указанная в заявлении, является полной и достоверной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да,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нет;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расшифровка подписи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12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 и инициалы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документа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регистрации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почтовый индекс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регистрации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район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офис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земельный участок, находящийся в муниципальной собственности или государственная собственность на который не разграничена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площадью кв.м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 кадастровым номером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права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расшифровка подписи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AA1440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13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ФИО заявителя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документе, подтверждающем полномочия представителя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документа, подтверждающего полномочия представителя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серия, номер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Паспортные данные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и 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документа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личный номер (при его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с паспортом </w:t>
      </w:r>
      <w:proofErr w:type="gramStart"/>
      <w:r w:rsidRPr="00AA1440">
        <w:rPr>
          <w:rFonts w:ascii="Times New Roman" w:hAnsi="Times New Roman"/>
          <w:noProof/>
          <w:szCs w:val="24"/>
        </w:rPr>
        <w:t>сверено:</w:t>
      </w:r>
      <w:r w:rsidRPr="00AA1440">
        <w:rPr>
          <w:rFonts w:ascii="Times New Roman" w:hAnsi="Times New Roman"/>
          <w:szCs w:val="24"/>
        </w:rPr>
        <w:t>: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регистрации по последнему месту жительства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район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корпус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строение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квартира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фамилия, имя и отчество (последнее – при наличии) заявителя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подписи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должность лица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14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сокращенное наименование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организационно-правовая форма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Руководитель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(с указанием кода)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должность руководителя юридического лица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МП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паспорта учредителя юридического лица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паспорта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паспорта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представителе заявителя по доверенности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имя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рождения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удостоверяющий личность (наименование)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и 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и когда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 совершения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реквизиты документа, подтверждающего представительство (наименование документа)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совершения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удостоверения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и реквизиты документа, подтверждающие полномочия представителя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документа, удостоверяющего личность уполномоченного лица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реквизиты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почтовый индекс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(с указанием кода)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организации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руководителя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да,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нет;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(с указанием кода)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подтверждаю, что информация, указанная в заявлении, является полной и достоверной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да,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нет;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расшифровка подписи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15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документа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регистрации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почтовый индекс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регистрации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район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офис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расшифровка подписи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16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ФИО заявителя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 и инициалы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документе, подтверждающем полномочия представителя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документа, подтверждающего полномочия представителя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серия, номер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Паспортные данные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и 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документа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личный номер (при его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с паспортом </w:t>
      </w:r>
      <w:proofErr w:type="gramStart"/>
      <w:r w:rsidRPr="00AA1440">
        <w:rPr>
          <w:rFonts w:ascii="Times New Roman" w:hAnsi="Times New Roman"/>
          <w:noProof/>
          <w:szCs w:val="24"/>
        </w:rPr>
        <w:t>сверено:</w:t>
      </w:r>
      <w:r w:rsidRPr="00AA1440">
        <w:rPr>
          <w:rFonts w:ascii="Times New Roman" w:hAnsi="Times New Roman"/>
          <w:szCs w:val="24"/>
        </w:rPr>
        <w:t>: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регистрации по последнему месту жительства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район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дом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корпус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строение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квартира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фамилия, имя и отчество (последнее – при наличии) заявителя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подписи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должность лица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17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сокращенное наименование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организационно-правовая форма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Руководитель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(с указанием кода)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должность руководителя юридического лица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М.П.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МП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паспорта учредителя юридического лица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паспорта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паспорта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представителе заявителя по доверенности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имя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рождения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удостоверяющий личность (наименование)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и 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и когда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 совершения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реквизиты документа, подтверждающего представительство (наименование документа)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совершения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удостоверения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и реквизиты документа, подтверждающие полномочия представителя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документа, удостоверяющего личность уполномоченного лица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реквизиты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почтовый индекс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(с указанием кода)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организации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AA1440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руководителя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да,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нет;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(с указанием кода)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подтверждаю, что информация, указанная в заявлении, является полной и достоверной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да,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нет;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расшифровка подписи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18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документа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регистрации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почтовый индекс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регистрации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район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офис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безвозмездное пользование земельный участок находящийся в государственной собственности на основании пп. 1 п. 2 ст. 39.10 Земельного кодекса РФ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CA3122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расшифровка подписи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CA3122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19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ФИО заявителя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Паспортные данные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и 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документа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личный номер (при его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с паспортом </w:t>
      </w:r>
      <w:proofErr w:type="gramStart"/>
      <w:r w:rsidRPr="00AA1440">
        <w:rPr>
          <w:rFonts w:ascii="Times New Roman" w:hAnsi="Times New Roman"/>
          <w:noProof/>
          <w:szCs w:val="24"/>
        </w:rPr>
        <w:t>сверено:</w:t>
      </w:r>
      <w:r w:rsidRPr="00AA1440">
        <w:rPr>
          <w:rFonts w:ascii="Times New Roman" w:hAnsi="Times New Roman"/>
          <w:szCs w:val="24"/>
        </w:rPr>
        <w:t>: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регистрации по месту жительства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фамилия, имя и отчество (последнее – при наличии) заявителя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подписи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должность лица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20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AA1440">
      <w:pPr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AA1440">
      <w:pPr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сокращенное наименование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организационно-правовая форма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ФИО руководителя организации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Руководитель юридического лица (иное уполномоченное лицо заявителя)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должность заявителя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подписания заявления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М.П.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представителе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и 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и когда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телефона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и реквизиты документа, подтверждающие полномочия представителя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документа, удостоверяющего личность уполномоченного лица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реквизиты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налоговом органе по месту нахождения юридического лица (индивидуального предпринимателя),  уполномоченного на предоставление документов из ЕГРЮЛ (ЕГРИП)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места нахождения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почтовый индекс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(с указанием кода)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организации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руководителя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да,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нет;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(с указанием кода)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подтверждаю, что информация, указанная в заявлении, является полной и достоверной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да,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нет;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расшифровка подписи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21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документа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регистрации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почтовый индекс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регистрации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район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офис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расшифровка подписи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22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AA1440">
      <w:pPr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AA1440">
      <w:pPr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ФИО заявителя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 и инициалы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AA1440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Паспортные данные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и 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AA1440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документа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личный номер (при его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с паспортом </w:t>
      </w:r>
      <w:proofErr w:type="gramStart"/>
      <w:r w:rsidRPr="00AA1440">
        <w:rPr>
          <w:rFonts w:ascii="Times New Roman" w:hAnsi="Times New Roman"/>
          <w:noProof/>
          <w:szCs w:val="24"/>
        </w:rPr>
        <w:t>сверено:</w:t>
      </w:r>
      <w:r w:rsidRPr="00AA1440">
        <w:rPr>
          <w:rFonts w:ascii="Times New Roman" w:hAnsi="Times New Roman"/>
          <w:szCs w:val="24"/>
        </w:rPr>
        <w:t>: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регистрации по месту жительства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фамилия, имя и отчество (последнее – при наличии) заявителя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подписи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должность лица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23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AA1440">
      <w:pPr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AA1440">
      <w:pPr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сокращенное наименование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организационно-правовая форма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ФИО руководителя организации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Руководитель юридического лица (иное уполномоченное лицо заявителя)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должность заявителя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подписания заявления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представителе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документа, удостоверяющего личность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и 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и когда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телефона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и реквизиты документа, подтверждающие полномочия представителя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документа, удостоверяющего личность уполномоченного лица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реквизиты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налоговом органе по месту нахождения юридического лица (индивидуального предпринимателя),  уполномоченного на предоставление документов из ЕГРЮЛ (ЕГРИП)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места нахождения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места нахождения юридического лица, указанный в учредительных документах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почтовый индекс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(с указанием кода)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организации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(местоположение)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руководителя юридического лица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печать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да,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нет;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телефон (с указанием кода)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подтверждаю, что информация, указанная в заявлении, является полной и достоверной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да, </w:t>
      </w:r>
      <w:r w:rsidRPr="00AA1440">
        <w:rPr>
          <w:rFonts w:ascii="Segoe UI Symbol" w:eastAsia="MS Gothic" w:hAnsi="Segoe UI Symbol" w:cs="Segoe UI Symbol"/>
          <w:szCs w:val="24"/>
        </w:rPr>
        <w:t>☐</w:t>
      </w:r>
      <w:r w:rsidRPr="00AA1440">
        <w:rPr>
          <w:rFonts w:ascii="Times New Roman" w:hAnsi="Times New Roman"/>
          <w:szCs w:val="24"/>
        </w:rPr>
        <w:t xml:space="preserve"> нет;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расшифровка подписи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 xml:space="preserve"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</w:t>
      </w:r>
      <w:proofErr w:type="gramStart"/>
      <w:r w:rsidRPr="00AA1440">
        <w:rPr>
          <w:rFonts w:ascii="Times New Roman" w:hAnsi="Times New Roman"/>
          <w:noProof/>
          <w:szCs w:val="24"/>
        </w:rPr>
        <w:t>сведений.</w:t>
      </w:r>
      <w:r w:rsidRPr="00AA1440">
        <w:rPr>
          <w:rFonts w:ascii="Times New Roman" w:hAnsi="Times New Roman"/>
          <w:szCs w:val="24"/>
        </w:rPr>
        <w:t>.</w:t>
      </w:r>
      <w:proofErr w:type="gramEnd"/>
      <w:r w:rsidRPr="00AA1440">
        <w:rPr>
          <w:rFonts w:ascii="Times New Roman" w:hAnsi="Times New Roman"/>
          <w:szCs w:val="24"/>
        </w:rPr>
        <w:t xml:space="preserve"> </w:t>
      </w:r>
      <w:r w:rsidRPr="00AA1440">
        <w:rPr>
          <w:rFonts w:ascii="Times New Roman" w:hAnsi="Times New Roman"/>
          <w:szCs w:val="24"/>
        </w:rPr>
        <w:br w:type="page"/>
      </w: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AA1440" w:rsidRPr="00AA1440" w:rsidRDefault="00AA1440" w:rsidP="00AA144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AA1440">
        <w:rPr>
          <w:szCs w:val="24"/>
          <w:u w:val="single"/>
        </w:rPr>
        <w:t xml:space="preserve">ФОРМА к варианту </w:t>
      </w:r>
      <w:r w:rsidRPr="00AA1440">
        <w:rPr>
          <w:noProof/>
          <w:szCs w:val="24"/>
          <w:u w:val="single"/>
        </w:rPr>
        <w:t>24</w:t>
      </w:r>
    </w:p>
    <w:p w:rsidR="00AA1440" w:rsidRPr="00AA1440" w:rsidRDefault="00AA1440" w:rsidP="00AA1440">
      <w:pPr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spacing w:line="360" w:lineRule="exact"/>
        <w:ind w:left="4962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Наименование должности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Фамилия, имя, отчество (при наличии)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 xml:space="preserve"> </w:t>
      </w:r>
    </w:p>
    <w:p w:rsidR="00AA1440" w:rsidRPr="00AA1440" w:rsidRDefault="00AA1440" w:rsidP="00AA1440">
      <w:pPr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Заявление</w:t>
      </w:r>
    </w:p>
    <w:p w:rsidR="00AA1440" w:rsidRPr="00AA1440" w:rsidRDefault="00AA1440" w:rsidP="00AA1440">
      <w:pPr>
        <w:spacing w:line="360" w:lineRule="exact"/>
        <w:jc w:val="center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>о предоставлении Услуги «</w:t>
      </w:r>
      <w:r w:rsidRPr="00AA1440">
        <w:rPr>
          <w:rFonts w:ascii="Times New Roman" w:hAnsi="Times New Roman"/>
          <w:noProof/>
          <w:szCs w:val="24"/>
        </w:rPr>
        <w:t>Предоставление земельных участков без проведения торгов</w:t>
      </w:r>
      <w:r w:rsidRPr="00AA1440">
        <w:rPr>
          <w:rFonts w:ascii="Times New Roman" w:hAnsi="Times New Roman"/>
          <w:szCs w:val="24"/>
        </w:rPr>
        <w:t>»</w:t>
      </w:r>
    </w:p>
    <w:p w:rsidR="00AA1440" w:rsidRPr="00AA1440" w:rsidRDefault="00AA1440" w:rsidP="00AA1440">
      <w:pPr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имя, отчество (при наличии)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юридического лица/фамилия, имя, отчество (при наличии)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Документ, подтверждающий полномочия представителя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серия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кем выдан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действия полномочий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Сведения о документе, подтверждающем факт внесения записи об индивидуальном предпринимателе в ЕГРИП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документа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выдачи документа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регистрации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субъект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населенный пункт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почтовый индекс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регистрации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 xml:space="preserve">_________.____ г.;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район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офис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>.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Прошу предоставить в постоянное (бессрочное) пользование земельный участок, находящийся в государственной или муниципальной собственности</w:t>
      </w:r>
      <w:r w:rsidRPr="00AA1440">
        <w:rPr>
          <w:rFonts w:ascii="Times New Roman" w:hAnsi="Times New Roman"/>
          <w:szCs w:val="24"/>
        </w:rPr>
        <w:t>.</w:t>
      </w:r>
    </w:p>
    <w:p w:rsidR="00AA1440" w:rsidRPr="00AA1440" w:rsidRDefault="00AA1440" w:rsidP="00AA1440">
      <w:pPr>
        <w:keepNext/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местоположение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площадь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вид разрешенного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Адрес или описание местоположения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субъекта Российской Федерации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наименование муниципального образования (муниципальных образований)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  <w:t xml:space="preserve">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кадастровый номер земельного участка (при наличии)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Цель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Срок использования земельного участка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 индивидуального предпринимателя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подпись, расшифровка подписи</w:t>
      </w:r>
      <w:r w:rsidRPr="00AA1440">
        <w:rPr>
          <w:rFonts w:ascii="Times New Roman" w:hAnsi="Times New Roman"/>
          <w:szCs w:val="24"/>
        </w:rPr>
        <w:t xml:space="preserve">: </w:t>
      </w:r>
      <w:r w:rsidRPr="00AA1440">
        <w:rPr>
          <w:rFonts w:ascii="Times New Roman" w:hAnsi="Times New Roman"/>
          <w:szCs w:val="24"/>
        </w:rPr>
        <w:tab/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Дата подачи заявления</w:t>
      </w:r>
      <w:r w:rsidRPr="00AA1440">
        <w:rPr>
          <w:rFonts w:ascii="Times New Roman" w:hAnsi="Times New Roman"/>
          <w:szCs w:val="24"/>
        </w:rPr>
        <w:t xml:space="preserve">:  </w:t>
      </w: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число, месяц (прописью), год</w:t>
      </w:r>
      <w:r w:rsidRPr="00AA1440">
        <w:rPr>
          <w:rFonts w:ascii="Times New Roman" w:hAnsi="Times New Roman"/>
          <w:szCs w:val="24"/>
        </w:rPr>
        <w:t>: _</w:t>
      </w:r>
      <w:proofErr w:type="gramStart"/>
      <w:r w:rsidRPr="00AA1440">
        <w:rPr>
          <w:rFonts w:ascii="Times New Roman" w:hAnsi="Times New Roman"/>
          <w:szCs w:val="24"/>
        </w:rPr>
        <w:t>_._</w:t>
      </w:r>
      <w:proofErr w:type="gramEnd"/>
      <w:r w:rsidRPr="00AA1440">
        <w:rPr>
          <w:rFonts w:ascii="Times New Roman" w:hAnsi="Times New Roman"/>
          <w:szCs w:val="24"/>
        </w:rPr>
        <w:t>_________.____ г.</w:t>
      </w:r>
    </w:p>
    <w:p w:rsidR="00AA1440" w:rsidRPr="00AA1440" w:rsidRDefault="00AA1440" w:rsidP="00515BD6">
      <w:pPr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</w:p>
    <w:p w:rsidR="00AA1440" w:rsidRPr="00AA1440" w:rsidRDefault="00AA1440" w:rsidP="00515BD6">
      <w:pPr>
        <w:keepNext/>
        <w:tabs>
          <w:tab w:val="left" w:leader="underscore" w:pos="8931"/>
        </w:tabs>
        <w:spacing w:line="360" w:lineRule="exact"/>
        <w:rPr>
          <w:rFonts w:ascii="Times New Roman" w:hAnsi="Times New Roman"/>
          <w:szCs w:val="24"/>
        </w:rPr>
      </w:pPr>
      <w:r w:rsidRPr="00AA1440">
        <w:rPr>
          <w:rFonts w:ascii="Times New Roman" w:hAnsi="Times New Roman"/>
          <w:noProof/>
          <w:szCs w:val="24"/>
        </w:rPr>
        <w:t>Я 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(на) об ответственности за представление недостоверных либо искаженных сведений.</w:t>
      </w:r>
    </w:p>
    <w:p w:rsidR="00AA1440" w:rsidRPr="00AA1440" w:rsidRDefault="00AA1440" w:rsidP="00515BD6">
      <w:pPr>
        <w:pStyle w:val="aa"/>
        <w:tabs>
          <w:tab w:val="left" w:leader="underscore" w:pos="8931"/>
        </w:tabs>
        <w:rPr>
          <w:rFonts w:ascii="Times New Roman" w:hAnsi="Times New Roman" w:cs="Times New Roman"/>
          <w:sz w:val="24"/>
          <w:szCs w:val="24"/>
        </w:rPr>
      </w:pPr>
    </w:p>
    <w:sectPr w:rsidR="00AA1440" w:rsidRPr="00AA1440" w:rsidSect="00515BD6">
      <w:headerReference w:type="default" r:id="rId10"/>
      <w:headerReference w:type="first" r:id="rId11"/>
      <w:pgSz w:w="11900" w:h="16800"/>
      <w:pgMar w:top="1134" w:right="1268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B5" w:rsidRDefault="00996FB5">
      <w:r>
        <w:separator/>
      </w:r>
    </w:p>
  </w:endnote>
  <w:endnote w:type="continuationSeparator" w:id="0">
    <w:p w:rsidR="00996FB5" w:rsidRDefault="0099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B5" w:rsidRDefault="00996FB5">
      <w:r>
        <w:separator/>
      </w:r>
    </w:p>
  </w:footnote>
  <w:footnote w:type="continuationSeparator" w:id="0">
    <w:p w:rsidR="00996FB5" w:rsidRDefault="00996FB5">
      <w:r>
        <w:continuationSeparator/>
      </w:r>
    </w:p>
  </w:footnote>
  <w:footnote w:id="1">
    <w:p w:rsidR="00AA1440" w:rsidRDefault="00AA1440" w:rsidP="00AA1440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A1440" w:rsidRDefault="00AA1440" w:rsidP="00AA1440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A1440" w:rsidRPr="00810252" w:rsidRDefault="00AA1440" w:rsidP="00AA1440">
      <w:pPr>
        <w:jc w:val="both"/>
      </w:pPr>
      <w:r w:rsidRPr="000B41A6">
        <w:rPr>
          <w:rStyle w:val="af5"/>
        </w:rPr>
        <w:footnoteRef/>
      </w:r>
      <w:r w:rsidRPr="00810252">
        <w:t xml:space="preserve"> </w:t>
      </w:r>
      <w:r w:rsidRPr="001A44BD">
        <w:rPr>
          <w:rFonts w:ascii="Times New Roman" w:hAnsi="Times New Roman"/>
          <w:color w:val="000000"/>
        </w:rPr>
        <w:t>Постановление Правительства Российско</w:t>
      </w:r>
      <w:r w:rsidR="001A44BD" w:rsidRPr="001A44BD">
        <w:rPr>
          <w:rFonts w:ascii="Times New Roman" w:hAnsi="Times New Roman"/>
          <w:color w:val="000000"/>
        </w:rPr>
        <w:t xml:space="preserve">й Федерации от </w:t>
      </w:r>
      <w:r w:rsidRPr="001A44BD">
        <w:rPr>
          <w:rFonts w:ascii="Times New Roman" w:hAnsi="Times New Roman"/>
          <w:color w:val="000000"/>
        </w:rPr>
        <w:t xml:space="preserve">08.09.2010 № 697 </w:t>
      </w:r>
      <w:r w:rsidR="001A44BD">
        <w:rPr>
          <w:rFonts w:ascii="Times New Roman" w:hAnsi="Times New Roman"/>
          <w:color w:val="000000"/>
        </w:rPr>
        <w:t xml:space="preserve">           </w:t>
      </w:r>
      <w:proofErr w:type="gramStart"/>
      <w:r w:rsidR="001A44BD">
        <w:rPr>
          <w:rFonts w:ascii="Times New Roman" w:hAnsi="Times New Roman"/>
          <w:color w:val="000000"/>
        </w:rPr>
        <w:t xml:space="preserve">   </w:t>
      </w:r>
      <w:r w:rsidRPr="001A44BD">
        <w:rPr>
          <w:rFonts w:ascii="Times New Roman" w:hAnsi="Times New Roman"/>
          <w:color w:val="000000"/>
        </w:rPr>
        <w:t>«</w:t>
      </w:r>
      <w:proofErr w:type="gramEnd"/>
      <w:r w:rsidRPr="001A44BD">
        <w:rPr>
          <w:rFonts w:ascii="Times New Roman" w:hAnsi="Times New Roman"/>
          <w:color w:val="000000"/>
        </w:rPr>
        <w:t>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52" w:rsidRPr="001A44BD" w:rsidRDefault="00996FB5" w:rsidP="001A44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52" w:rsidRDefault="00996FB5">
    <w:pPr>
      <w:pStyle w:val="a3"/>
      <w:jc w:val="center"/>
    </w:pPr>
  </w:p>
  <w:p w:rsidR="00337D52" w:rsidRDefault="00996F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723C0A22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9604882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A4606152"/>
    <w:lvl w:ilvl="0">
      <w:start w:val="1"/>
      <w:numFmt w:val="decimal"/>
      <w:lvlText w:val="%1."/>
      <w:lvlJc w:val="left"/>
      <w:pPr>
        <w:tabs>
          <w:tab w:val="num" w:pos="1276"/>
        </w:tabs>
        <w:ind w:left="142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446"/>
        </w:tabs>
        <w:ind w:left="1219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673"/>
        </w:tabs>
        <w:ind w:left="1366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DD0"/>
    <w:rsid w:val="000F1074"/>
    <w:rsid w:val="00143C33"/>
    <w:rsid w:val="001A44BD"/>
    <w:rsid w:val="001C18FA"/>
    <w:rsid w:val="00214512"/>
    <w:rsid w:val="002443A7"/>
    <w:rsid w:val="002A3E13"/>
    <w:rsid w:val="00334C02"/>
    <w:rsid w:val="003B02A6"/>
    <w:rsid w:val="00406CDD"/>
    <w:rsid w:val="004077C7"/>
    <w:rsid w:val="00413004"/>
    <w:rsid w:val="004D2AE4"/>
    <w:rsid w:val="004E63FC"/>
    <w:rsid w:val="004F77B3"/>
    <w:rsid w:val="00512A15"/>
    <w:rsid w:val="00515BD6"/>
    <w:rsid w:val="005E56E3"/>
    <w:rsid w:val="00652977"/>
    <w:rsid w:val="00693F9C"/>
    <w:rsid w:val="006C23AB"/>
    <w:rsid w:val="006E1FC6"/>
    <w:rsid w:val="007006AE"/>
    <w:rsid w:val="00864F91"/>
    <w:rsid w:val="0087374C"/>
    <w:rsid w:val="008A2DD0"/>
    <w:rsid w:val="00901C3B"/>
    <w:rsid w:val="009227F1"/>
    <w:rsid w:val="00996FB5"/>
    <w:rsid w:val="00A41770"/>
    <w:rsid w:val="00A811F0"/>
    <w:rsid w:val="00AA1440"/>
    <w:rsid w:val="00AF2675"/>
    <w:rsid w:val="00BF4C19"/>
    <w:rsid w:val="00C02C21"/>
    <w:rsid w:val="00C55D3D"/>
    <w:rsid w:val="00C626E2"/>
    <w:rsid w:val="00C634BB"/>
    <w:rsid w:val="00C81B4C"/>
    <w:rsid w:val="00CA3122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62E34-63AC-40E6-9057-77618203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AA144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AA1440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AA1440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AA1440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AA1440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AA1440"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AA1440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AA1440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AA1440"/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AA1440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AA1440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AA1440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styleId="a7">
    <w:name w:val="annotation reference"/>
    <w:uiPriority w:val="99"/>
    <w:rsid w:val="00AA1440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AA1440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9">
    <w:name w:val="Текст примечания Знак"/>
    <w:link w:val="a8"/>
    <w:uiPriority w:val="99"/>
    <w:rsid w:val="00AA1440"/>
    <w:rPr>
      <w:lang w:eastAsia="en-US"/>
    </w:rPr>
  </w:style>
  <w:style w:type="paragraph" w:styleId="aa">
    <w:name w:val="Balloon Text"/>
    <w:basedOn w:val="a"/>
    <w:link w:val="ab"/>
    <w:uiPriority w:val="99"/>
    <w:unhideWhenUsed/>
    <w:rsid w:val="00AA1440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link w:val="aa"/>
    <w:uiPriority w:val="99"/>
    <w:rsid w:val="00AA1440"/>
    <w:rPr>
      <w:rFonts w:ascii="Segoe UI" w:hAnsi="Segoe UI" w:cs="Segoe UI"/>
      <w:sz w:val="18"/>
      <w:szCs w:val="18"/>
      <w:lang w:eastAsia="en-US"/>
    </w:rPr>
  </w:style>
  <w:style w:type="paragraph" w:styleId="ac">
    <w:name w:val="annotation subject"/>
    <w:basedOn w:val="a8"/>
    <w:next w:val="a8"/>
    <w:link w:val="ad"/>
    <w:uiPriority w:val="99"/>
    <w:unhideWhenUsed/>
    <w:rsid w:val="00AA1440"/>
    <w:rPr>
      <w:b/>
      <w:bCs/>
    </w:rPr>
  </w:style>
  <w:style w:type="character" w:customStyle="1" w:styleId="ad">
    <w:name w:val="Тема примечания Знак"/>
    <w:link w:val="ac"/>
    <w:uiPriority w:val="99"/>
    <w:rsid w:val="00AA1440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AA1440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e"/>
    <w:uiPriority w:val="39"/>
    <w:rsid w:val="00AA1440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AA14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A144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AA1440"/>
    <w:rPr>
      <w:rFonts w:ascii="Arial" w:hAnsi="Arial"/>
      <w:sz w:val="24"/>
    </w:rPr>
  </w:style>
  <w:style w:type="character" w:customStyle="1" w:styleId="a6">
    <w:name w:val="Нижний колонтитул Знак"/>
    <w:link w:val="a5"/>
    <w:uiPriority w:val="99"/>
    <w:rsid w:val="00AA1440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AA1440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link w:val="af0"/>
    <w:uiPriority w:val="99"/>
    <w:rsid w:val="00AA1440"/>
    <w:rPr>
      <w:lang w:eastAsia="en-US"/>
    </w:rPr>
  </w:style>
  <w:style w:type="character" w:styleId="af2">
    <w:name w:val="endnote reference"/>
    <w:uiPriority w:val="99"/>
    <w:unhideWhenUsed/>
    <w:rsid w:val="00AA1440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AA1440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link w:val="af3"/>
    <w:uiPriority w:val="99"/>
    <w:rsid w:val="00AA1440"/>
    <w:rPr>
      <w:lang w:eastAsia="en-US"/>
    </w:rPr>
  </w:style>
  <w:style w:type="character" w:styleId="af5">
    <w:name w:val="footnote reference"/>
    <w:uiPriority w:val="99"/>
    <w:unhideWhenUsed/>
    <w:rsid w:val="00AA1440"/>
    <w:rPr>
      <w:vertAlign w:val="superscript"/>
    </w:rPr>
  </w:style>
  <w:style w:type="paragraph" w:styleId="af6">
    <w:name w:val="No Spacing"/>
    <w:uiPriority w:val="1"/>
    <w:qFormat/>
    <w:rsid w:val="00AA1440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AA1440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link w:val="af7"/>
    <w:uiPriority w:val="1"/>
    <w:rsid w:val="00AA1440"/>
    <w:rPr>
      <w:sz w:val="24"/>
      <w:szCs w:val="24"/>
      <w:lang w:eastAsia="en-US"/>
    </w:rPr>
  </w:style>
  <w:style w:type="character" w:styleId="HTML">
    <w:name w:val="HTML Code"/>
    <w:uiPriority w:val="99"/>
    <w:unhideWhenUsed/>
    <w:rsid w:val="00AA1440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AA1440"/>
    <w:rPr>
      <w:color w:val="0563C1"/>
      <w:u w:val="single"/>
    </w:rPr>
  </w:style>
  <w:style w:type="paragraph" w:customStyle="1" w:styleId="ConsPlusNonformat">
    <w:name w:val="ConsPlusNonformat"/>
    <w:rsid w:val="00AA1440"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eastAsia="MS Mincho" w:hAnsi="Courier New" w:cs="Courier New"/>
      <w:sz w:val="22"/>
      <w:szCs w:val="22"/>
      <w:lang w:eastAsia="ja-JP"/>
    </w:rPr>
  </w:style>
  <w:style w:type="paragraph" w:customStyle="1" w:styleId="ConsPlusNormal">
    <w:name w:val="ConsPlusNormal"/>
    <w:rsid w:val="00AA1440"/>
    <w:pPr>
      <w:widowControl w:val="0"/>
      <w:autoSpaceDE w:val="0"/>
      <w:autoSpaceDN w:val="0"/>
      <w:adjustRightInd w:val="0"/>
      <w:spacing w:after="160" w:line="259" w:lineRule="auto"/>
      <w:ind w:firstLine="720"/>
    </w:pPr>
    <w:rPr>
      <w:rFonts w:ascii="Arial" w:eastAsia="MS Mincho" w:hAnsi="Arial" w:cs="Arial"/>
      <w:sz w:val="22"/>
      <w:szCs w:val="22"/>
      <w:lang w:eastAsia="ja-JP"/>
    </w:rPr>
  </w:style>
  <w:style w:type="table" w:customStyle="1" w:styleId="310">
    <w:name w:val="Сетка таблицы31"/>
    <w:basedOn w:val="a1"/>
    <w:next w:val="ae"/>
    <w:uiPriority w:val="39"/>
    <w:rsid w:val="00AA1440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50</TotalTime>
  <Pages>214</Pages>
  <Words>76652</Words>
  <Characters>436923</Characters>
  <Application>Microsoft Office Word</Application>
  <DocSecurity>0</DocSecurity>
  <Lines>3641</Lines>
  <Paragraphs>1025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> </vt:lpstr>
      <vt:lpstr>I. Общие положения</vt:lpstr>
      <vt:lpstr>II. Стандарт предоставления Услуги</vt:lpstr>
      <vt:lpstr>    Наименование Услуги</vt:lpstr>
      <vt:lpstr>    Наименование органа, предоставляющего Услугу</vt:lpstr>
      <vt:lpstr>    Результат предоставления Услуги</vt:lpstr>
      <vt:lpstr>    Срок предоставления Услуги</vt:lpstr>
      <vt:lpstr>    Правовые основания для предоставления Услуги</vt:lpstr>
      <vt:lpstr>    Исчерпывающий перечень документов, необходимых для предоставления Услуги</vt:lpstr>
      <vt:lpstr>    Исчерпывающий перечень оснований для отказа в приеме заявления и документов, нео</vt:lpstr>
      <vt:lpstr>    Исчерпывающий перечень оснований для приостановления предоставления Услуги или о</vt:lpstr>
      <vt:lpstr>    Размер платы, взимаемой с заявителя  при предоставлении Услуги, и способы ее взи</vt:lpstr>
      <vt:lpstr>    Максимальный срок ожидания в очереди при подаче заявителем заявления и при получ</vt:lpstr>
      <vt:lpstr>    Срок регистрации заявления</vt:lpstr>
      <vt:lpstr>    Требования к помещениям, в которых предоставляется Услуга</vt:lpstr>
      <vt:lpstr>    Показатели доступности и качества Услуги</vt:lpstr>
      <vt:lpstr>    Иные требования к предоставлению Услуги</vt:lpstr>
      <vt:lpstr>III. Состав, последовательность и сроки выполнения административных процедур</vt:lpstr>
      <vt:lpstr>    Перечень вариантов предоставления Услуги</vt:lpstr>
      <vt:lpstr>    Профилирование заявителя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</vt:vector>
  </TitlesOfParts>
  <Company>111</Company>
  <LinksUpToDate>false</LinksUpToDate>
  <CharactersWithSpaces>512550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2006-01-11T08:21:00Z</cp:lastPrinted>
  <dcterms:created xsi:type="dcterms:W3CDTF">2024-11-27T05:01:00Z</dcterms:created>
  <dcterms:modified xsi:type="dcterms:W3CDTF">2024-11-28T02:20:00Z</dcterms:modified>
</cp:coreProperties>
</file>