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E593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1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3E593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</w:t>
            </w:r>
            <w:r w:rsidR="00E67FAC">
              <w:rPr>
                <w:rFonts w:ascii="Times New Roman" w:hAnsi="Times New Roman"/>
                <w:sz w:val="26"/>
              </w:rPr>
              <w:t>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3E593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703</w:t>
            </w:r>
            <w:r w:rsidR="00E67FAC">
              <w:rPr>
                <w:rFonts w:ascii="Times New Roman" w:hAnsi="Times New Roman"/>
                <w:sz w:val="26"/>
              </w:rPr>
              <w:t>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E67FAC" w:rsidRPr="00E67FAC" w:rsidRDefault="00E67FAC" w:rsidP="00E67FAC">
      <w:pPr>
        <w:jc w:val="center"/>
        <w:rPr>
          <w:rFonts w:ascii="Times New Roman" w:hAnsi="Times New Roman"/>
          <w:bCs/>
          <w:sz w:val="26"/>
          <w:szCs w:val="26"/>
        </w:rPr>
      </w:pPr>
      <w:r w:rsidRPr="00E67FAC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</w:p>
    <w:p w:rsidR="00E67FAC" w:rsidRPr="00E67FAC" w:rsidRDefault="00E67FAC" w:rsidP="00E67FAC">
      <w:pPr>
        <w:jc w:val="center"/>
        <w:rPr>
          <w:rFonts w:ascii="Times New Roman" w:hAnsi="Times New Roman"/>
          <w:bCs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«</w:t>
      </w:r>
      <w:r w:rsidRPr="00E67FAC">
        <w:rPr>
          <w:rFonts w:ascii="Times New Roman" w:hAnsi="Times New Roman"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»</w:t>
      </w:r>
    </w:p>
    <w:p w:rsidR="00E67FAC" w:rsidRPr="00E67FAC" w:rsidRDefault="00E67FAC" w:rsidP="00E67FAC">
      <w:pPr>
        <w:ind w:firstLine="709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Федеральным законом от 27 июля 2010 года № 210-ФЗ </w:t>
      </w:r>
      <w:r>
        <w:rPr>
          <w:rFonts w:ascii="Times New Roman" w:hAnsi="Times New Roman"/>
          <w:noProof/>
          <w:sz w:val="26"/>
          <w:szCs w:val="26"/>
        </w:rPr>
        <w:t xml:space="preserve">              </w:t>
      </w:r>
      <w:r w:rsidRPr="00E67FAC">
        <w:rPr>
          <w:rFonts w:ascii="Times New Roman" w:hAnsi="Times New Roman"/>
          <w:noProof/>
          <w:sz w:val="26"/>
          <w:szCs w:val="26"/>
        </w:rPr>
        <w:t>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E67FAC" w:rsidRPr="00E67FAC" w:rsidRDefault="00E67FAC" w:rsidP="00E67FAC">
      <w:pPr>
        <w:keepNext/>
        <w:numPr>
          <w:ilvl w:val="0"/>
          <w:numId w:val="1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E67FAC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E67FAC">
        <w:rPr>
          <w:rFonts w:ascii="Times New Roman" w:hAnsi="Times New Roman"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r w:rsidRPr="00E67FAC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области от 30 сентября 2024 года № 586-п </w:t>
      </w:r>
      <w:r>
        <w:rPr>
          <w:rFonts w:ascii="Times New Roman" w:hAnsi="Times New Roman"/>
          <w:noProof/>
          <w:sz w:val="26"/>
          <w:szCs w:val="26"/>
        </w:rPr>
        <w:t xml:space="preserve">                   </w:t>
      </w:r>
      <w:r w:rsidRPr="00E67FAC">
        <w:rPr>
          <w:rFonts w:ascii="Times New Roman" w:hAnsi="Times New Roman"/>
          <w:noProof/>
          <w:sz w:val="26"/>
          <w:szCs w:val="26"/>
        </w:rPr>
        <w:t>«Об утверждении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административного регламента Администрации Нововаршавского муниципального района Омской области по предоставлению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бесплатно».</w:t>
      </w:r>
    </w:p>
    <w:p w:rsidR="00E67FAC" w:rsidRPr="00E67FAC" w:rsidRDefault="00E67FAC" w:rsidP="00E67FA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3.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E67FAC" w:rsidRPr="00E67FAC" w:rsidRDefault="00E67FAC" w:rsidP="00E67FAC">
      <w:pPr>
        <w:keepNext/>
        <w:spacing w:after="16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4.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ind w:left="6237" w:hanging="6237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Глава Нововаршавского</w:t>
      </w:r>
    </w:p>
    <w:p w:rsidR="00E67FAC" w:rsidRDefault="00E67FAC" w:rsidP="00E67FAC">
      <w:pPr>
        <w:ind w:left="6237" w:hanging="6237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</w:t>
      </w:r>
      <w:r w:rsidRPr="00E67FAC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а</w:t>
      </w:r>
      <w:r w:rsidRPr="00E67FAC">
        <w:rPr>
          <w:rFonts w:ascii="Times New Roman" w:hAnsi="Times New Roman"/>
          <w:sz w:val="26"/>
          <w:szCs w:val="26"/>
        </w:rPr>
        <w:t xml:space="preserve">льного района Омской области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E67FAC">
        <w:rPr>
          <w:rFonts w:ascii="Times New Roman" w:hAnsi="Times New Roman"/>
          <w:sz w:val="26"/>
          <w:szCs w:val="26"/>
        </w:rPr>
        <w:t xml:space="preserve">             В.А. </w:t>
      </w:r>
      <w:proofErr w:type="spellStart"/>
      <w:r w:rsidRPr="00E67FAC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E67FAC" w:rsidRDefault="00E67FAC" w:rsidP="00E67FAC">
      <w:pPr>
        <w:ind w:left="6237" w:hanging="6237"/>
        <w:rPr>
          <w:rFonts w:ascii="Times New Roman" w:hAnsi="Times New Roman"/>
          <w:sz w:val="26"/>
          <w:szCs w:val="26"/>
        </w:rPr>
        <w:sectPr w:rsidR="00E67FAC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к постановлению Администрации Нововаршавского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E67FAC" w:rsidRPr="00E67FAC" w:rsidRDefault="003E593B" w:rsidP="00E67FAC">
      <w:pPr>
        <w:spacing w:before="1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27</w:t>
      </w:r>
      <w:r w:rsidR="00E67FAC">
        <w:rPr>
          <w:rFonts w:ascii="Times New Roman" w:hAnsi="Times New Roman"/>
          <w:sz w:val="26"/>
          <w:szCs w:val="26"/>
        </w:rPr>
        <w:t>.11.2024</w:t>
      </w:r>
      <w:r w:rsidR="00E67FAC" w:rsidRPr="00E67FA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703</w:t>
      </w:r>
      <w:r w:rsidR="00E67FAC">
        <w:rPr>
          <w:rFonts w:ascii="Times New Roman" w:hAnsi="Times New Roman"/>
          <w:sz w:val="26"/>
          <w:szCs w:val="26"/>
        </w:rPr>
        <w:t>-п</w:t>
      </w:r>
    </w:p>
    <w:p w:rsidR="00E67FAC" w:rsidRPr="00E67FAC" w:rsidRDefault="00E67FAC" w:rsidP="00E67FAC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:rsidR="00E67FAC" w:rsidRPr="00E67FAC" w:rsidRDefault="00E67FAC" w:rsidP="00E67FAC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b/>
          <w:bCs/>
          <w:sz w:val="26"/>
          <w:szCs w:val="26"/>
        </w:rPr>
        <w:br/>
        <w:t>по предоставлению муниципальной услуги «</w:t>
      </w:r>
      <w:r w:rsidRPr="00E67FAC">
        <w:rPr>
          <w:rFonts w:ascii="Times New Roman" w:hAnsi="Times New Roman"/>
          <w:b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E67FAC">
        <w:rPr>
          <w:rFonts w:ascii="Times New Roman" w:hAnsi="Times New Roman"/>
          <w:b/>
          <w:sz w:val="26"/>
          <w:szCs w:val="26"/>
        </w:rPr>
        <w:t>»</w:t>
      </w:r>
    </w:p>
    <w:p w:rsidR="00E67FAC" w:rsidRPr="00E67FAC" w:rsidRDefault="00E67FAC" w:rsidP="00E67FAC">
      <w:pPr>
        <w:spacing w:before="120"/>
        <w:ind w:firstLine="709"/>
        <w:rPr>
          <w:rFonts w:ascii="Times New Roman" w:eastAsia="Calibri" w:hAnsi="Times New Roman"/>
          <w:sz w:val="26"/>
          <w:szCs w:val="26"/>
        </w:rPr>
      </w:pPr>
    </w:p>
    <w:p w:rsidR="00E67FAC" w:rsidRPr="00E67FAC" w:rsidRDefault="00E67FAC" w:rsidP="00E67FAC">
      <w:pPr>
        <w:keepNext/>
        <w:keepLines/>
        <w:spacing w:before="120"/>
        <w:jc w:val="center"/>
        <w:outlineLvl w:val="0"/>
        <w:rPr>
          <w:rFonts w:ascii="Times New Roman" w:eastAsia="Yu Gothic Light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I. </w:t>
      </w:r>
      <w:r w:rsidRPr="00E67FAC">
        <w:rPr>
          <w:rFonts w:ascii="Times New Roman" w:eastAsia="Yu Gothic Light" w:hAnsi="Times New Roman"/>
          <w:b/>
          <w:bCs/>
          <w:sz w:val="26"/>
          <w:szCs w:val="26"/>
        </w:rPr>
        <w:t>Общие</w:t>
      </w:r>
      <w:r w:rsidRPr="00E67FAC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 </w:t>
      </w:r>
      <w:r w:rsidRPr="00E67FAC">
        <w:rPr>
          <w:rFonts w:ascii="Times New Roman" w:eastAsia="Yu Gothic Light" w:hAnsi="Times New Roman"/>
          <w:b/>
          <w:bCs/>
          <w:sz w:val="26"/>
          <w:szCs w:val="26"/>
        </w:rPr>
        <w:t>положения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Pr="00E67FAC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Pr="00E67FAC">
        <w:rPr>
          <w:rFonts w:ascii="Times New Roman" w:hAnsi="Times New Roman"/>
          <w:sz w:val="26"/>
          <w:szCs w:val="26"/>
        </w:rPr>
        <w:t>услуги «</w:t>
      </w:r>
      <w:r w:rsidRPr="00E67FAC">
        <w:rPr>
          <w:rFonts w:ascii="Times New Roman" w:hAnsi="Times New Roman"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» (далее – Услуга).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E67FAC">
        <w:rPr>
          <w:rFonts w:ascii="Times New Roman" w:hAnsi="Times New Roman"/>
          <w:noProof/>
          <w:sz w:val="26"/>
          <w:szCs w:val="26"/>
        </w:rPr>
        <w:t>индивидуальному предпринимателю (представителю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физическому лицу (представителю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юридическим лицам (представителю юридического лица)</w:t>
      </w:r>
      <w:r w:rsidRPr="00E67FAC">
        <w:rPr>
          <w:rFonts w:ascii="Times New Roman" w:hAnsi="Times New Roman"/>
          <w:sz w:val="26"/>
          <w:szCs w:val="26"/>
        </w:rPr>
        <w:t xml:space="preserve"> (далее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заявители)</w:t>
      </w:r>
      <w:r w:rsidRPr="00E67FAC">
        <w:rPr>
          <w:rFonts w:ascii="Times New Roman" w:hAnsi="Times New Roman"/>
          <w:sz w:val="26"/>
          <w:szCs w:val="26"/>
        </w:rPr>
        <w:t>, указанным в таблице 1 приложения № 1 к настоящему Административному регламенту.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E67FAC">
        <w:rPr>
          <w:rStyle w:val="af5"/>
          <w:rFonts w:ascii="Times New Roman" w:hAnsi="Times New Roman"/>
          <w:sz w:val="26"/>
          <w:szCs w:val="26"/>
        </w:rPr>
        <w:footnoteReference w:id="1"/>
      </w:r>
      <w:r w:rsidRPr="00E67FAC">
        <w:rPr>
          <w:rFonts w:ascii="Times New Roman" w:hAnsi="Times New Roman"/>
          <w:sz w:val="26"/>
          <w:szCs w:val="26"/>
        </w:rPr>
        <w:t>, осуществляемого в соответствии с настоящим Административным регламентом.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E67FAC">
        <w:rPr>
          <w:rStyle w:val="af5"/>
          <w:rFonts w:ascii="Times New Roman" w:hAnsi="Times New Roman"/>
          <w:sz w:val="26"/>
          <w:szCs w:val="26"/>
        </w:rPr>
        <w:footnoteReference w:id="2"/>
      </w:r>
      <w:r w:rsidRPr="00E67FAC">
        <w:rPr>
          <w:rFonts w:ascii="Times New Roman" w:hAnsi="Times New Roman"/>
          <w:sz w:val="26"/>
          <w:szCs w:val="26"/>
        </w:rPr>
        <w:t xml:space="preserve"> (далее – Единый портал).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67FAC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>II</w:t>
      </w:r>
      <w:r w:rsidRPr="00E67FAC">
        <w:rPr>
          <w:rFonts w:ascii="Times New Roman" w:eastAsia="Yu Gothic Light" w:hAnsi="Times New Roman"/>
          <w:b/>
          <w:bCs/>
          <w:sz w:val="26"/>
          <w:szCs w:val="26"/>
        </w:rPr>
        <w:t>. Стандарт предоставления</w:t>
      </w:r>
      <w:r w:rsidRPr="00E67FAC">
        <w:rPr>
          <w:rFonts w:ascii="Times New Roman" w:hAnsi="Times New Roman"/>
          <w:b/>
          <w:sz w:val="26"/>
          <w:szCs w:val="26"/>
        </w:rPr>
        <w:t xml:space="preserve"> </w:t>
      </w:r>
      <w:r w:rsidRPr="00E67FAC">
        <w:rPr>
          <w:rFonts w:ascii="Times New Roman" w:eastAsia="Yu Gothic Light" w:hAnsi="Times New Roman"/>
          <w:b/>
          <w:bCs/>
          <w:sz w:val="26"/>
          <w:szCs w:val="26"/>
        </w:rPr>
        <w:t>Услуги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Наименование Услуги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Услугу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E67FAC">
        <w:rPr>
          <w:rFonts w:ascii="Times New Roman" w:hAnsi="Times New Roman"/>
          <w:noProof/>
          <w:sz w:val="26"/>
          <w:szCs w:val="26"/>
        </w:rPr>
        <w:t>Администрацией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 xml:space="preserve"> (далее – </w:t>
      </w: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Результат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E67FAC">
        <w:rPr>
          <w:rFonts w:ascii="Times New Roman" w:hAnsi="Times New Roman"/>
          <w:noProof/>
          <w:sz w:val="26"/>
          <w:szCs w:val="26"/>
        </w:rPr>
        <w:t>предоставлением земельного участка, находящегося в государственной или муниципальной собственности,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keepNext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numPr>
          <w:ilvl w:val="0"/>
          <w:numId w:val="29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  <w:lang w:eastAsia="ru-RU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</w:t>
      </w:r>
      <w:r w:rsidRPr="00E67FAC">
        <w:rPr>
          <w:sz w:val="26"/>
          <w:szCs w:val="26"/>
        </w:rPr>
        <w:t>;</w:t>
      </w:r>
    </w:p>
    <w:p w:rsidR="00E67FAC" w:rsidRPr="00E67FAC" w:rsidRDefault="00E67FAC" w:rsidP="00E67FAC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</w:t>
      </w:r>
      <w:r w:rsidRPr="00E67FAC">
        <w:rPr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Результаты предоставления Услуги могут быть получены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Срок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E67FAC" w:rsidRPr="00E67FAC" w:rsidRDefault="00E67FAC" w:rsidP="00E67FAC">
      <w:pPr>
        <w:keepNext/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E67FAC">
        <w:rPr>
          <w:rFonts w:ascii="Times New Roman" w:hAnsi="Times New Roman"/>
          <w:sz w:val="26"/>
          <w:szCs w:val="26"/>
          <w:lang w:val="en-US"/>
        </w:rPr>
        <w:t>III</w:t>
      </w:r>
      <w:r w:rsidRPr="00E67FAC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Правовые основания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E67FAC">
        <w:rPr>
          <w:rFonts w:ascii="Times New Roman" w:hAnsi="Times New Roman"/>
          <w:bCs/>
          <w:sz w:val="26"/>
          <w:szCs w:val="26"/>
        </w:rPr>
        <w:t>муниципальных</w:t>
      </w:r>
      <w:r w:rsidRPr="00E67FAC">
        <w:rPr>
          <w:rFonts w:ascii="Times New Roman" w:hAnsi="Times New Roman"/>
          <w:sz w:val="26"/>
          <w:szCs w:val="26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</w:t>
      </w:r>
      <w:r w:rsidRPr="00E67FAC">
        <w:rPr>
          <w:rFonts w:ascii="Times New Roman" w:hAnsi="Times New Roman"/>
          <w:b/>
          <w:bCs/>
          <w:sz w:val="26"/>
          <w:szCs w:val="26"/>
        </w:rPr>
        <w:br/>
        <w:t>в приеме заявления</w:t>
      </w:r>
      <w:r w:rsidRPr="00E67FAC">
        <w:rPr>
          <w:rFonts w:ascii="Times New Roman" w:hAnsi="Times New Roman"/>
          <w:b/>
          <w:sz w:val="26"/>
          <w:szCs w:val="26"/>
        </w:rPr>
        <w:t xml:space="preserve"> и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Основания для отказа в приеме </w:t>
      </w:r>
      <w:r w:rsidRPr="00E67FAC">
        <w:rPr>
          <w:rFonts w:ascii="Times New Roman" w:hAnsi="Times New Roman"/>
          <w:bCs/>
          <w:sz w:val="26"/>
          <w:szCs w:val="26"/>
        </w:rPr>
        <w:t>заявления</w:t>
      </w:r>
      <w:r w:rsidRPr="00E67FAC">
        <w:rPr>
          <w:rFonts w:ascii="Times New Roman" w:hAnsi="Times New Roman"/>
          <w:sz w:val="26"/>
          <w:szCs w:val="26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 xml:space="preserve">Размер платы, взимаемой с заявителя </w:t>
      </w:r>
      <w:r w:rsidRPr="00E67FAC">
        <w:rPr>
          <w:rFonts w:ascii="Times New Roman" w:hAnsi="Times New Roman"/>
          <w:b/>
          <w:bCs/>
          <w:sz w:val="26"/>
          <w:szCs w:val="26"/>
        </w:rPr>
        <w:br/>
        <w:t>при предоставлении Услуги, и способы ее взимания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заявителем </w:t>
      </w:r>
      <w:r w:rsidRPr="00E67FAC">
        <w:rPr>
          <w:rFonts w:ascii="Times New Roman" w:hAnsi="Times New Roman"/>
          <w:b/>
          <w:sz w:val="26"/>
          <w:szCs w:val="26"/>
        </w:rPr>
        <w:t>заявления</w:t>
      </w:r>
      <w:r w:rsidRPr="00E67FAC">
        <w:rPr>
          <w:rFonts w:ascii="Times New Roman" w:hAnsi="Times New Roman"/>
          <w:b/>
          <w:bCs/>
          <w:sz w:val="26"/>
          <w:szCs w:val="26"/>
        </w:rPr>
        <w:t xml:space="preserve"> и при получении результата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</w:t>
      </w:r>
      <w:r w:rsidRPr="00E67FAC">
        <w:rPr>
          <w:rFonts w:ascii="Times New Roman" w:hAnsi="Times New Roman"/>
          <w:b/>
          <w:sz w:val="26"/>
          <w:szCs w:val="26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 xml:space="preserve">составляет 15 минут.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Срок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b/>
          <w:bCs/>
          <w:sz w:val="26"/>
          <w:szCs w:val="26"/>
        </w:rPr>
        <w:t>регистрации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b/>
          <w:bCs/>
          <w:sz w:val="26"/>
          <w:szCs w:val="26"/>
        </w:rPr>
        <w:t>заявления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при личном обращении в Орган власти </w:t>
      </w:r>
      <w:r w:rsidRPr="00E67FAC">
        <w:rPr>
          <w:rFonts w:ascii="Times New Roman" w:hAnsi="Times New Roman"/>
          <w:sz w:val="26"/>
          <w:szCs w:val="26"/>
        </w:rPr>
        <w:t>–</w:t>
      </w:r>
      <w:r w:rsidRPr="00E67FAC">
        <w:rPr>
          <w:rFonts w:ascii="Times New Roman" w:hAnsi="Times New Roman"/>
          <w:noProof/>
          <w:sz w:val="26"/>
          <w:szCs w:val="26"/>
        </w:rPr>
        <w:t xml:space="preserve"> 2 рабочих дня;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 xml:space="preserve">почтовым отправлением </w:t>
      </w:r>
      <w:r w:rsidRPr="00E67FAC">
        <w:rPr>
          <w:rFonts w:ascii="Times New Roman" w:hAnsi="Times New Roman"/>
          <w:sz w:val="26"/>
          <w:szCs w:val="26"/>
          <w:lang w:val="en-US"/>
        </w:rPr>
        <w:t>–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 xml:space="preserve"> 2 рабочих дня;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личном кабинете на Едином портале </w:t>
      </w:r>
      <w:r w:rsidRPr="00E67FAC">
        <w:rPr>
          <w:rFonts w:ascii="Times New Roman" w:hAnsi="Times New Roman"/>
          <w:sz w:val="26"/>
          <w:szCs w:val="26"/>
        </w:rPr>
        <w:t>–</w:t>
      </w:r>
      <w:r w:rsidRPr="00E67FAC">
        <w:rPr>
          <w:rFonts w:ascii="Times New Roman" w:hAnsi="Times New Roman"/>
          <w:noProof/>
          <w:sz w:val="26"/>
          <w:szCs w:val="26"/>
        </w:rPr>
        <w:t xml:space="preserve"> 2 рабочих дня;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по электронной почте </w:t>
      </w:r>
      <w:r w:rsidRPr="00E67FAC">
        <w:rPr>
          <w:rFonts w:ascii="Times New Roman" w:hAnsi="Times New Roman"/>
          <w:sz w:val="26"/>
          <w:szCs w:val="26"/>
        </w:rPr>
        <w:t>–</w:t>
      </w:r>
      <w:r w:rsidRPr="00E67FAC">
        <w:rPr>
          <w:rFonts w:ascii="Times New Roman" w:hAnsi="Times New Roman"/>
          <w:noProof/>
          <w:sz w:val="26"/>
          <w:szCs w:val="26"/>
        </w:rPr>
        <w:t xml:space="preserve"> 2 рабочих дня;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 xml:space="preserve">в МФЦ </w:t>
      </w:r>
      <w:r w:rsidRPr="00E67FAC">
        <w:rPr>
          <w:rFonts w:ascii="Times New Roman" w:hAnsi="Times New Roman"/>
          <w:sz w:val="26"/>
          <w:szCs w:val="26"/>
          <w:lang w:val="en-US"/>
        </w:rPr>
        <w:t>–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 xml:space="preserve"> 2 рабочих дня.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Показатели доступности и качества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Иные требования к предоставлению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eastAsia="Calibri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Информационные системы, используемые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единая система межведомственного электронного взаимодействия</w:t>
      </w:r>
      <w:r w:rsidRPr="00E67FAC">
        <w:rPr>
          <w:rStyle w:val="af5"/>
          <w:rFonts w:ascii="Times New Roman" w:hAnsi="Times New Roman"/>
          <w:sz w:val="26"/>
          <w:szCs w:val="26"/>
        </w:rPr>
        <w:footnoteReference w:id="3"/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информационная система "Единая система электронного документооборота"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Единый портал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межведомственного информационного взаимодействия»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E67FAC">
        <w:rPr>
          <w:rFonts w:ascii="Times New Roman" w:hAnsi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Перечень вариантов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E67FAC">
        <w:rPr>
          <w:rFonts w:ascii="Times New Roman" w:hAnsi="Times New Roman"/>
          <w:noProof/>
          <w:sz w:val="26"/>
          <w:szCs w:val="26"/>
        </w:rPr>
        <w:t>предоставлением земельного участка, находящегося в государственной или муниципальной собственности,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юридическое лицо (представитель юридического лица)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религиозная организация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юридическое лицо (представитель юридического лица)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некоммерческая организация, СНТ, ОНТ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многодетная семья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участник СВО или член семьи погибшего участника СВО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5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медицинский работник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6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единственный родитель воспитывающий 2-х и более детей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дети - сироты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8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семья, члены которой награждены орденом "Родительская слава"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Заявитель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индивидуальный предприниматель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10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юридическое лицо (представитель юридического лица)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религиозная организация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11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юридическое лицо (представитель юридического лица)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некоммерческая организация, СНТ, ОНТ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многодетная семья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13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участник СВО или член семьи погибшего участника СВО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медицинский работник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15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единственный родитель воспитывающий 2-х и более детей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16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дети - сироты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17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физическое лицо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семья, члены которой награждены орденом "Родительская слава"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tabs>
          <w:tab w:val="left" w:pos="1276"/>
          <w:tab w:val="left" w:pos="1985"/>
        </w:tabs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</w:t>
      </w:r>
      <w:r w:rsidRPr="00E67FAC">
        <w:rPr>
          <w:rFonts w:ascii="Times New Roman" w:hAnsi="Times New Roman"/>
          <w:sz w:val="26"/>
          <w:szCs w:val="26"/>
        </w:rPr>
        <w:t> </w:t>
      </w:r>
      <w:r w:rsidRPr="00E67FAC">
        <w:rPr>
          <w:rFonts w:ascii="Times New Roman" w:hAnsi="Times New Roman"/>
          <w:noProof/>
          <w:sz w:val="26"/>
          <w:szCs w:val="26"/>
        </w:rPr>
        <w:t>18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Представитель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индивидуальный предприниматель (представитель по доверенности)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Возможность оставления заявления без рассмотрения не предусмотрена.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Профилирование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b/>
          <w:bCs/>
          <w:sz w:val="26"/>
          <w:szCs w:val="26"/>
        </w:rPr>
        <w:t>заявителя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Профилирование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осуществляется</w:t>
      </w:r>
      <w:r w:rsidRPr="00E67FAC">
        <w:rPr>
          <w:rFonts w:ascii="Times New Roman" w:hAnsi="Times New Roman"/>
          <w:sz w:val="26"/>
          <w:szCs w:val="26"/>
          <w:lang w:val="en-US"/>
        </w:rPr>
        <w:t>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  <w:lang w:val="en-US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право заявителя на испрашиваемый земельный участок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сведений об отсутствии факта внесения сведений о заявителе в Единый государственный реестр юридических лиц;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». Указанный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информационный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запрос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направляется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в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ИФНС России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Утвержденный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передаче имущества подано иностранной религиозной организацией или ее представительством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документе имеются повреждения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="00801B95">
        <w:rPr>
          <w:rFonts w:ascii="Times New Roman" w:hAnsi="Times New Roman"/>
          <w:sz w:val="26"/>
          <w:szCs w:val="26"/>
        </w:rPr>
        <w:t xml:space="preserve">      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право заявителя на испрашиваемый земельный участок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</w:t>
      </w:r>
      <w:r w:rsidR="00801B95">
        <w:rPr>
          <w:rFonts w:ascii="Times New Roman" w:hAnsi="Times New Roman"/>
          <w:noProof/>
          <w:sz w:val="26"/>
          <w:szCs w:val="26"/>
        </w:rPr>
        <w:t xml:space="preserve">     </w:t>
      </w:r>
      <w:r w:rsidRPr="00E67FAC">
        <w:rPr>
          <w:rFonts w:ascii="Times New Roman" w:hAnsi="Times New Roman"/>
          <w:noProof/>
          <w:sz w:val="26"/>
          <w:szCs w:val="26"/>
        </w:rPr>
        <w:t xml:space="preserve">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</w:t>
      </w:r>
      <w:r w:rsidR="00801B95">
        <w:rPr>
          <w:rFonts w:ascii="Times New Roman" w:hAnsi="Times New Roman"/>
          <w:noProof/>
          <w:sz w:val="26"/>
          <w:szCs w:val="26"/>
        </w:rPr>
        <w:t xml:space="preserve">      </w:t>
      </w:r>
      <w:r w:rsidRPr="00E67FAC">
        <w:rPr>
          <w:rFonts w:ascii="Times New Roman" w:hAnsi="Times New Roman"/>
          <w:noProof/>
          <w:sz w:val="26"/>
          <w:szCs w:val="26"/>
        </w:rPr>
        <w:t>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общего собрания членов СНТ или ОНТ о распределении садового или огородного земельного участка заявителю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сведений об отсутствии факта внесения сведений о заявителе в Единый государственный реестр юридических лиц;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». Указанный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информационный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запрос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направляется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в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ИФНС России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Утвержденный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передаче имущества подано иностранной религиозной организацией или ее представительством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документе имеются повреждения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ФИО заявителя, указанные в запросе, не совпадают с ФИО заявителя, содержащимися в представленных заявителем документах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="00801B95">
        <w:rPr>
          <w:rFonts w:ascii="Times New Roman" w:hAnsi="Times New Roman"/>
          <w:sz w:val="26"/>
          <w:szCs w:val="26"/>
        </w:rPr>
        <w:t xml:space="preserve"> 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статус многодетной семьи в Российской Федерации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удостоверение многодетной семьи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Максимальный срок предоставления варианта Услуги составляет</w:t>
      </w:r>
      <w:r w:rsidR="00801B95">
        <w:rPr>
          <w:rFonts w:ascii="Times New Roman" w:hAnsi="Times New Roman"/>
          <w:sz w:val="26"/>
          <w:szCs w:val="26"/>
        </w:rPr>
        <w:t xml:space="preserve">           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</w:t>
      </w:r>
      <w:r w:rsidR="00801B95">
        <w:rPr>
          <w:rFonts w:ascii="Times New Roman" w:hAnsi="Times New Roman"/>
          <w:sz w:val="26"/>
          <w:szCs w:val="26"/>
        </w:rPr>
        <w:t xml:space="preserve">    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воинского учета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военный билет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указ Президента Российской Федерации о присвоении звания Героя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удостоверение к государственной награде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отнесение работников заявителя к категории ветераны боевых действий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удостоверение ветерана боевых действий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родственные отношения с умершим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суда об установлении факта родственных отношений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суда об объявлении гражданина умершим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медицинское свидетельство о смерти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выдаваемые федеральными государственными учреждениями медико-социальной экспертизы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справка, подтверждающая факт установления инвалидности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родственные отношения и отношения свойства с членами семьи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смерти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бланк официального документа находится в ветхом состоянии;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 все необходимые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удостоверение ветерана боевых действий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данные о заявителе представлены не в полном объеме;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и (или) представленных документах недостоверной и (или) неполной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о предоставлении компенсации и (или) документах (сведениях), представленных гражданином, недостоверной и (или) неполной информации и возврат их гражданину с указанием информации, подлежащей корректировке;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не заверены в порядке, предусмотренном законодательством Российской Федерации.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факт смерти не подтвержден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участие в боевых действиях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гражданин не признан безвестно отсутствующим (умершим)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</w:t>
      </w:r>
      <w:r w:rsidR="00801B95">
        <w:rPr>
          <w:rFonts w:ascii="Times New Roman" w:hAnsi="Times New Roman"/>
          <w:sz w:val="26"/>
          <w:szCs w:val="26"/>
        </w:rPr>
        <w:t xml:space="preserve">     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справка о трудовой деятельности по последнему месту работы (службы)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     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предоставлены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="00801B95">
        <w:rPr>
          <w:rFonts w:ascii="Times New Roman" w:hAnsi="Times New Roman"/>
          <w:sz w:val="26"/>
          <w:szCs w:val="26"/>
        </w:rPr>
        <w:t xml:space="preserve">        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отнесение работников заявителя к категории одинокие и (или) многодетные родители, воспитывающие несовершеннолетних детей и (или) детей-инвалидов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смерти одного из родителей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факт отсутствия попечения над ребенком единственного или обоих родителей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суда о лишении родительских прав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признание гражданина безвестно отсутствующим, умершим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суда о признании одного из родителей безвестно отсутствующим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нахождение лица в местах лишения свободы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справка, подтверждающая нахождение родителей ребенка под стражей или отбывание ими наказания в виде лишения свободы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смерти родителя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и (или) представленных документах недостоверной и (или) неполной информации.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, 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гражданин не признан безвестно отсутствующим (умершим)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сведений о лишении родительских прав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факт лишения родителей родительских прав не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>Органом власти, , , МФЦ</w:t>
      </w:r>
      <w:r w:rsidR="00801B95">
        <w:rPr>
          <w:rFonts w:ascii="Times New Roman" w:hAnsi="Times New Roman"/>
          <w:noProof/>
          <w:sz w:val="26"/>
          <w:szCs w:val="26"/>
        </w:rPr>
        <w:t>,</w:t>
      </w:r>
      <w:r w:rsidRPr="00E67FAC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о государственных и иных наградах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сведения о награждении почетным знаком "Родительская доблесть"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не представлен оригинал документа</w:t>
      </w:r>
      <w:r w:rsidRPr="00E67FAC">
        <w:rPr>
          <w:rFonts w:ascii="Times New Roman" w:hAnsi="Times New Roman"/>
          <w:sz w:val="26"/>
          <w:szCs w:val="26"/>
          <w:lang w:val="en-US"/>
        </w:rPr>
        <w:t>.</w:t>
      </w:r>
      <w:r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E67FAC">
        <w:rPr>
          <w:rFonts w:ascii="Times New Roman" w:hAnsi="Times New Roman"/>
          <w:noProof/>
          <w:sz w:val="26"/>
          <w:szCs w:val="26"/>
        </w:rPr>
        <w:t xml:space="preserve">МФЦ, </w:t>
      </w:r>
      <w:r w:rsidRPr="00E67FAC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E67FAC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следующего основания – </w:t>
      </w:r>
      <w:r w:rsidRPr="00E67FAC">
        <w:rPr>
          <w:rFonts w:ascii="Times New Roman" w:hAnsi="Times New Roman"/>
          <w:noProof/>
          <w:sz w:val="26"/>
          <w:szCs w:val="26"/>
        </w:rPr>
        <w:t>в заявлении и (или) прилагаемых к нему документах содержится недостоверная или искаженная информация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представление заявителем недостоверных сведений</w:t>
      </w:r>
      <w:r w:rsidRPr="00E67FAC">
        <w:rPr>
          <w:rFonts w:ascii="Times New Roman" w:hAnsi="Times New Roman"/>
          <w:sz w:val="26"/>
          <w:szCs w:val="26"/>
          <w:lang w:val="en-US"/>
        </w:rPr>
        <w:t>.</w:t>
      </w:r>
      <w:r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E67FAC">
        <w:rPr>
          <w:rFonts w:ascii="Times New Roman" w:hAnsi="Times New Roman"/>
          <w:noProof/>
          <w:sz w:val="26"/>
          <w:szCs w:val="26"/>
        </w:rPr>
        <w:t xml:space="preserve">МФЦ, </w:t>
      </w:r>
      <w:r w:rsidRPr="00E67FAC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E67FAC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право заявителя на испрашиваемый земельный участок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сведений об отсутствии факта внесения сведений о заявителе в Единый государственный реестр юридических лиц;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». Указанный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информационный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запрос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направляется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в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ИФНС России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Утвержденный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, 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передаче имущества подано иностранной религиозной организацией или ее представительством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документе имеются повреждения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, , </w:t>
      </w:r>
      <w:proofErr w:type="gramStart"/>
      <w:r w:rsidRPr="00E67FAC">
        <w:rPr>
          <w:rFonts w:ascii="Times New Roman" w:hAnsi="Times New Roman"/>
          <w:noProof/>
          <w:sz w:val="26"/>
          <w:szCs w:val="26"/>
        </w:rPr>
        <w:t xml:space="preserve">МФЦ, </w:t>
      </w:r>
      <w:r w:rsidRPr="00E67FAC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E67FAC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право заявителя на испрашиваемый земельный участок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общего собрания членов СНТ или ОНТ о распределении садового или огородного земельного участка заявителю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сведений об отсутствии факта внесения сведений о заявителе в Единый государственный реестр юридических лиц;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». Указанный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информационный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запрос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направляется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sz w:val="26"/>
          <w:szCs w:val="26"/>
        </w:rPr>
        <w:t>в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ИФНС России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Утвержденный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передаче имущества подано иностранной религиозной организацией или ее представительством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документе имеются повреждения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ФИО заявителя, указанные в запросе, не совпадают с ФИО заявителя, содержащимися в представленных заявителем документах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 xml:space="preserve">в соответствии с подпунктом 1 статьи 39.16 Земельного кодекса Российской Федерации,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c</w:t>
      </w:r>
      <w:r w:rsidRPr="00E67FAC">
        <w:rPr>
          <w:rFonts w:ascii="Times New Roman" w:hAnsi="Times New Roman"/>
          <w:noProof/>
          <w:sz w:val="26"/>
          <w:szCs w:val="26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статус многодетной семьи в Российской Федерации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удостоверение многодетной семьи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воинского учета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военный билет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звание Героя Российской Федерации, полученного за заслуги в ходе участия в специальной военной операции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указ Президента Российской Федерации о присвоении звания Героя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удостоверение к государственной награде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отнесение работников заявителя к категории ветераны боевых действий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удостоверение ветерана боевых действий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родственные отношения с умершим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суда об установлении факта родственных отношений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суда об объявлении гражданина умершим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медицинское свидетельство о смерти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выдаваемые федеральными государственными учреждениями медико-социальной экспертизы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справка, подтверждающая факт установления инвалидности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родственные отношения и отношения свойства с членами семьи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смерти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бланк официального документа находится в ветхом состоянии;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 все необходимые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удостоверение ветерана боевых действий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данные о заявителе представлены не в полном объеме;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и (или) представленных документах недостоверной и (или) неполной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о предоставлении компенсации и (или) документах (сведениях), представленных гражданином, недостоверной и (или) неполной информации и возврат их гражданину с указанием информации, подлежащей корректировке;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не заверены в порядке, предусмотренном законодательством Российской Федерации.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факт смерти не подтвержден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участие в боевых действиях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гражданин не признан безвестно отсутствующим (умершим)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справка о трудовой деятельности по последнему месту работы (службы)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предоставлены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801B95">
        <w:rPr>
          <w:rFonts w:ascii="Times New Roman" w:hAnsi="Times New Roman"/>
          <w:noProof/>
          <w:sz w:val="26"/>
          <w:szCs w:val="26"/>
        </w:rPr>
        <w:t>,</w:t>
      </w:r>
      <w:r w:rsidRPr="00E67FAC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отнесение работников заявителя к категории одинокие и (или) многодетные родители, воспитывающие несовершеннолетних детей и (или) детей-инвалидов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смерти одного из родителей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801B95">
        <w:rPr>
          <w:rFonts w:ascii="Times New Roman" w:hAnsi="Times New Roman"/>
          <w:noProof/>
          <w:sz w:val="26"/>
          <w:szCs w:val="26"/>
        </w:rPr>
        <w:t>,</w:t>
      </w:r>
      <w:r w:rsidRPr="00E67FAC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факт отсутствия попечения над ребенком единственного или обоих родителей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суда о лишении родительских прав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признание гражданина безвестно отсутствующим, умершим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решение суда о признании одного из родителей безвестно отсутствующим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нахождение лица в местах лишения свободы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справка, подтверждающая нахождение родителей ребенка под стражей или отбывание ими наказания в виде лишения свободы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отнесение гражданина к лицам из числа детей-сирот и детей, оставшихся без попечения родителей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смерти родителя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и (или) представленных документах недостоверной и (или) неполной информации.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гражданин не признан безвестно отсутствующим (умершим)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суда не вступило в законную силу и (или) не заверено в установленном законодательством Российской Федерации порядке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сведений о лишении родительских прав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факт лишения родителей родительских прав не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установление факта наличия в заявлении и (или) представленных документах недостоверной и (или) неполной информации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E67FAC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альтернативное написание имени и (или) фамилии латиницей в паспорте гражданина Российской Федерации, удостоверяющем личность гражданина Российской Федерации за пределами территории Российской Федерации, в том числе содержащем электронный носитель информации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изменение (перемену) фамилии, имени и отчества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расторжении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об установлении отцовства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заключении брака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иной документ, подтверждающий факт изменения (перемены) фамилии, имени, отчества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пребывания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свидетельство о регистрации по месту жительства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наличие на праве собственности или на ином законном основании недвижимости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иной правоустанавливающий документ на жилой дом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свидетельство о рождении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о государственных и иных наградах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сведения о награждении почетным знаком "Родительская доблесть"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российском официальном документе имеются повреждения, что не позволяет в полном объеме использовать информацию, распознать текст и реквизиты;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полномочия законного представителя заявителя не подтверждены;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документах отсутствуют необходимые сведения, подписи, печати;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содержит недостоверную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представленный документ не соответствует требованиям законодательства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постоянное проживание на территории Российской Федерации заявителя – гражданина Российской Федерации;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запрашиваемые в рамках межведомственного взаимодействия, не поступили;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представленные документы свидетельство о регистрации по месту пребывания являются недействительными;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наличие в представленных документах недостоверной информации;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подтверждено наличие гражданства у несовершеннолетнего гражданина в возрасте до 14 лет;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пребывания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Регистрация по месту жительства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о регистрации по месту пребывания граждан РФ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Схема расположения земельного участка или земельных участков на кадастровом плане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отцовство не установлено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соответствует требованиям законодательства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подтвержден факт перемены имени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паспорт гражданина Российской Федерации подтвержден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сведения, подтверждающие действительность документа удостоверяющего личность заявителя не подтверждены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не установлено (не подтверждено) проживание на территории Российской Федерации заявителя – гражданина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документ содержит недостоверные сведения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сведения не предоставлены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сведения о действительности паспортных данных, указанных в запросе, не подтверждены данными из МВД России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уведомление о сносе содержит сведения об объекте, который не является объектом капитального строительства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не представлен оригинал документа</w:t>
      </w:r>
      <w:r w:rsidRPr="00E67FAC">
        <w:rPr>
          <w:rFonts w:ascii="Times New Roman" w:hAnsi="Times New Roman"/>
          <w:sz w:val="26"/>
          <w:szCs w:val="26"/>
          <w:lang w:val="en-US"/>
        </w:rPr>
        <w:t>.</w:t>
      </w:r>
      <w:r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801B95">
        <w:rPr>
          <w:rFonts w:ascii="Times New Roman" w:hAnsi="Times New Roman"/>
          <w:noProof/>
          <w:sz w:val="26"/>
          <w:szCs w:val="26"/>
        </w:rPr>
        <w:t>,</w:t>
      </w:r>
      <w:r w:rsidRPr="00E67FAC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tabs>
          <w:tab w:val="num" w:pos="1276"/>
        </w:tabs>
        <w:spacing w:before="120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keepNext/>
        <w:numPr>
          <w:ilvl w:val="0"/>
          <w:numId w:val="6"/>
        </w:numPr>
        <w:spacing w:before="120"/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keepNext/>
        <w:tabs>
          <w:tab w:val="num" w:pos="1276"/>
        </w:tabs>
        <w:spacing w:before="120"/>
        <w:contextualSpacing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</w:t>
      </w:r>
      <w:r w:rsidRPr="00E67FAC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E67FAC" w:rsidRPr="00E67FAC" w:rsidRDefault="00E67FAC" w:rsidP="00E67FAC">
      <w:pPr>
        <w:tabs>
          <w:tab w:val="num" w:pos="1276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9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E67FAC">
        <w:rPr>
          <w:rFonts w:ascii="Times New Roman" w:hAnsi="Times New Roman"/>
          <w:noProof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E67FAC">
        <w:rPr>
          <w:rFonts w:ascii="Times New Roman" w:hAnsi="Times New Roman"/>
          <w:noProof/>
          <w:sz w:val="26"/>
          <w:szCs w:val="26"/>
        </w:rPr>
        <w:t>12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 xml:space="preserve"> (</w:t>
      </w:r>
      <w:r w:rsidRPr="00E67FAC">
        <w:rPr>
          <w:rFonts w:ascii="Times New Roman" w:hAnsi="Times New Roman"/>
          <w:noProof/>
          <w:sz w:val="26"/>
          <w:szCs w:val="26"/>
        </w:rPr>
        <w:t>письмо на бланке Органа власти</w:t>
      </w:r>
      <w:r w:rsidRPr="00E67FAC">
        <w:rPr>
          <w:rFonts w:ascii="Times New Roman" w:hAnsi="Times New Roman"/>
          <w:sz w:val="26"/>
          <w:szCs w:val="26"/>
        </w:rPr>
        <w:t>).</w:t>
      </w:r>
    </w:p>
    <w:p w:rsidR="00E67FAC" w:rsidRPr="00E67FAC" w:rsidRDefault="00E67FAC" w:rsidP="00E67FAC">
      <w:pPr>
        <w:tabs>
          <w:tab w:val="left" w:pos="1021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E67FAC" w:rsidRPr="00E67FAC" w:rsidRDefault="00E67FAC" w:rsidP="00E67FAC">
      <w:pPr>
        <w:pStyle w:val="af"/>
        <w:keepNext/>
        <w:numPr>
          <w:ilvl w:val="0"/>
          <w:numId w:val="28"/>
        </w:numPr>
        <w:tabs>
          <w:tab w:val="left" w:pos="709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E67FAC" w:rsidRPr="00E67FAC" w:rsidRDefault="00E67FAC" w:rsidP="00E67FAC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spacing w:before="120"/>
        <w:ind w:left="0" w:firstLine="709"/>
        <w:jc w:val="both"/>
        <w:rPr>
          <w:sz w:val="26"/>
          <w:szCs w:val="26"/>
        </w:rPr>
      </w:pPr>
      <w:r w:rsidRPr="00E67FAC">
        <w:rPr>
          <w:noProof/>
          <w:sz w:val="26"/>
          <w:szCs w:val="26"/>
        </w:rPr>
        <w:t>Письмо на фирменном бланке орагна власти.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E67FAC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E67FAC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E67FAC">
        <w:rPr>
          <w:rFonts w:ascii="Times New Roman" w:hAnsi="Times New Roman"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E67FAC">
        <w:rPr>
          <w:rFonts w:ascii="Times New Roman" w:hAnsi="Times New Roman"/>
          <w:sz w:val="26"/>
          <w:szCs w:val="26"/>
        </w:rPr>
        <w:t xml:space="preserve"> (один из документов по выбору заявителя):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юридического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физического лица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на представление интересов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нотариально заверенная доверенность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документ на бумажном носителе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заверенный усиленной квалифицированной электронной подписью нотариуса</w:t>
      </w:r>
      <w:r w:rsidRPr="00E67FAC">
        <w:rPr>
          <w:rFonts w:ascii="Times New Roman" w:hAnsi="Times New Roman"/>
          <w:sz w:val="26"/>
          <w:szCs w:val="26"/>
        </w:rPr>
        <w:t>);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E67FAC">
        <w:rPr>
          <w:rFonts w:ascii="Times New Roman" w:hAnsi="Times New Roman"/>
          <w:sz w:val="26"/>
          <w:szCs w:val="26"/>
        </w:rPr>
        <w:t>,</w:t>
      </w:r>
      <w:r w:rsidRPr="00E67FAC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E67FAC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документа, заверенная организацией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копия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: </w:t>
      </w:r>
      <w:r w:rsidRPr="00E67FAC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E67FAC">
        <w:rPr>
          <w:rFonts w:ascii="Times New Roman" w:hAnsi="Times New Roman"/>
          <w:sz w:val="26"/>
          <w:szCs w:val="26"/>
        </w:rPr>
        <w:t xml:space="preserve">).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личность заявителя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копия паспорта (страницы содержащие персональные данные заявителя)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надлежаще заверенная копия документа удостоверяющего личность</w:t>
      </w:r>
      <w:r w:rsidRPr="00E67FAC">
        <w:rPr>
          <w:rFonts w:ascii="Times New Roman" w:hAnsi="Times New Roman"/>
          <w:sz w:val="26"/>
          <w:szCs w:val="26"/>
        </w:rPr>
        <w:t xml:space="preserve">;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документ, удостоверяющий личность гражданина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E67FAC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заявлении и (или) прилагаемых к нему документах содержится недостоверная или искаженная информация.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при личном обращении 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E67FA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рабочих дня</w:t>
      </w:r>
      <w:r w:rsidRPr="00E67FAC">
        <w:rPr>
          <w:rFonts w:ascii="Times New Roman" w:hAnsi="Times New Roman"/>
          <w:sz w:val="26"/>
          <w:szCs w:val="26"/>
          <w:lang w:val="en-US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2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E67FAC">
        <w:rPr>
          <w:rFonts w:ascii="Times New Roman" w:hAnsi="Times New Roman"/>
          <w:sz w:val="26"/>
          <w:szCs w:val="26"/>
          <w:lang w:val="en-US"/>
        </w:rPr>
        <w:t>».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межевания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Утверждённый проект планировки территории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Отдел архитектуры и строительства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предварительном согласовании предоставления земельного участка</w:t>
      </w:r>
      <w:r w:rsidRPr="00E67FAC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E67FAC">
        <w:rPr>
          <w:rFonts w:ascii="Times New Roman" w:hAnsi="Times New Roman"/>
          <w:noProof/>
          <w:sz w:val="26"/>
          <w:szCs w:val="26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E67FAC">
        <w:rPr>
          <w:rFonts w:ascii="Times New Roman" w:hAnsi="Times New Roman"/>
          <w:sz w:val="26"/>
          <w:szCs w:val="26"/>
        </w:rPr>
        <w:t>».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E67FAC">
        <w:rPr>
          <w:rFonts w:ascii="Times New Roman" w:hAnsi="Times New Roman"/>
          <w:noProof/>
          <w:sz w:val="26"/>
          <w:szCs w:val="26"/>
        </w:rPr>
        <w:t>3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дня</w:t>
      </w:r>
      <w:r w:rsidRPr="00E67FAC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E67FAC">
        <w:rPr>
          <w:rFonts w:ascii="Times New Roman" w:hAnsi="Times New Roman"/>
          <w:noProof/>
          <w:sz w:val="26"/>
          <w:szCs w:val="26"/>
        </w:rPr>
        <w:t>24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часов</w:t>
      </w:r>
      <w:r w:rsidRPr="00E67FAC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E67FAC">
        <w:rPr>
          <w:rFonts w:ascii="Times New Roman" w:hAnsi="Times New Roman"/>
          <w:noProof/>
          <w:sz w:val="26"/>
          <w:szCs w:val="26"/>
        </w:rPr>
        <w:t>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E67FAC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статьи 39.6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утвержденного проекта межевания территории, предусмотренного в соответствии с частями 1.1 , 1.2 статьи 57.3 Градостроительного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заявление о предоставлении земельного участка подано в случаях, не предусмотренных статьёй 39.3</w:t>
      </w:r>
      <w:r w:rsidRPr="00E67FA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E67FAC">
        <w:rPr>
          <w:rFonts w:ascii="Times New Roman" w:hAnsi="Times New Roman"/>
          <w:noProof/>
          <w:sz w:val="26"/>
          <w:szCs w:val="26"/>
        </w:rPr>
        <w:t>Земельного кодекса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 (сведений), предусмотренных нормативными правовыми актами Российской Федерации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выявление в представленных заявлении и документах недостоверной, искаженной, неполной информации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срок действия документа, подтверждающего полномочия представителя заявителя, истек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доверенность не подтверждает полномочия представителя заявителя на подачу запроса и иных документов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документ не подтверждает право представителя обратиться за предоставлением услуги от имени заявителя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представитель заявителя (по доверенности) не имеет права действовать от имени представляемого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E67FAC">
        <w:rPr>
          <w:rFonts w:ascii="Times New Roman" w:hAnsi="Times New Roman"/>
          <w:noProof/>
          <w:sz w:val="26"/>
          <w:szCs w:val="26"/>
          <w:lang w:val="en-US"/>
        </w:rPr>
        <w:t>представление заявителем недостоверных сведений</w:t>
      </w:r>
      <w:r w:rsidRPr="00E67FAC">
        <w:rPr>
          <w:rFonts w:ascii="Times New Roman" w:hAnsi="Times New Roman"/>
          <w:sz w:val="26"/>
          <w:szCs w:val="26"/>
          <w:lang w:val="en-US"/>
        </w:rPr>
        <w:t>.</w:t>
      </w:r>
      <w:r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7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E67FAC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801B95">
        <w:rPr>
          <w:rFonts w:ascii="Times New Roman" w:hAnsi="Times New Roman"/>
          <w:noProof/>
          <w:sz w:val="26"/>
          <w:szCs w:val="26"/>
        </w:rPr>
        <w:t>,</w:t>
      </w:r>
      <w:r w:rsidRPr="00E67FAC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E67FAC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Органе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 предоставлении земельного участка в собственность бесплатно</w:t>
      </w:r>
      <w:r w:rsidRPr="00E67FAC">
        <w:rPr>
          <w:rFonts w:ascii="Times New Roman" w:hAnsi="Times New Roman"/>
          <w:sz w:val="26"/>
          <w:szCs w:val="26"/>
        </w:rPr>
        <w:t>;</w:t>
      </w:r>
    </w:p>
    <w:p w:rsidR="00E67FAC" w:rsidRPr="00E67FAC" w:rsidRDefault="00E67FAC" w:rsidP="00E67FA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before="120"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noProof/>
          <w:sz w:val="26"/>
          <w:szCs w:val="26"/>
        </w:rPr>
        <w:t>в личном кабинете на Едином портале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E67FAC">
        <w:rPr>
          <w:rFonts w:ascii="Times New Roman" w:hAnsi="Times New Roman"/>
          <w:sz w:val="26"/>
          <w:szCs w:val="26"/>
        </w:rPr>
        <w:t xml:space="preserve"> – </w:t>
      </w:r>
      <w:r w:rsidRPr="00E67FAC">
        <w:rPr>
          <w:rFonts w:ascii="Times New Roman" w:hAnsi="Times New Roman"/>
          <w:noProof/>
          <w:sz w:val="26"/>
          <w:szCs w:val="26"/>
        </w:rPr>
        <w:t>решение об отказе в предоставлении в собственность земельного участка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E67FAC">
        <w:rPr>
          <w:rFonts w:ascii="Times New Roman" w:hAnsi="Times New Roman"/>
          <w:noProof/>
          <w:sz w:val="26"/>
          <w:szCs w:val="26"/>
        </w:rPr>
        <w:t>4</w:t>
      </w:r>
      <w:r w:rsidRPr="00E67FAC">
        <w:rPr>
          <w:rFonts w:ascii="Times New Roman" w:hAnsi="Times New Roman"/>
          <w:sz w:val="26"/>
          <w:szCs w:val="26"/>
        </w:rPr>
        <w:t xml:space="preserve"> </w:t>
      </w:r>
      <w:r w:rsidRPr="00E67FAC">
        <w:rPr>
          <w:rFonts w:ascii="Times New Roman" w:hAnsi="Times New Roman"/>
          <w:noProof/>
          <w:sz w:val="26"/>
          <w:szCs w:val="26"/>
        </w:rPr>
        <w:t>рабочих дней</w:t>
      </w:r>
      <w:r w:rsidRPr="00E67FAC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E67FAC">
        <w:rPr>
          <w:rFonts w:ascii="Times New Roman" w:hAnsi="Times New Roman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E67FAC">
        <w:rPr>
          <w:rFonts w:ascii="Times New Roman" w:hAnsi="Times New Roman"/>
          <w:noProof/>
          <w:sz w:val="26"/>
          <w:szCs w:val="26"/>
        </w:rPr>
        <w:t>руководителем Органа власти либо лицом, его замещающим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Текущий контроль осуществляется посредством проведения плановых и внеплановых проверок. 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Плановые проверки проводятся на основе ежегодно утверждаемого плана, а внеплановые </w:t>
      </w:r>
      <w:proofErr w:type="gramStart"/>
      <w:r w:rsidRPr="00E67FAC">
        <w:rPr>
          <w:rFonts w:ascii="Times New Roman" w:hAnsi="Times New Roman"/>
          <w:sz w:val="26"/>
          <w:szCs w:val="26"/>
        </w:rPr>
        <w:t>–  по</w:t>
      </w:r>
      <w:proofErr w:type="gramEnd"/>
      <w:r w:rsidRPr="00E67FAC">
        <w:rPr>
          <w:rFonts w:ascii="Times New Roman" w:hAnsi="Times New Roman"/>
          <w:sz w:val="26"/>
          <w:szCs w:val="26"/>
        </w:rPr>
        <w:t xml:space="preserve"> решению лиц, ответственных за проведение проверок.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Проверки проводятся уполномоченными лицами Органа местного самоуправления.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67FAC" w:rsidRPr="00E67FAC" w:rsidRDefault="00E67FAC" w:rsidP="00E67FAC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E67FAC">
        <w:rPr>
          <w:rFonts w:ascii="Times New Roman" w:hAnsi="Times New Roman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E67FAC">
        <w:rPr>
          <w:rFonts w:ascii="Times New Roman" w:hAnsi="Times New Roman"/>
          <w:noProof/>
          <w:sz w:val="26"/>
          <w:szCs w:val="26"/>
        </w:rPr>
        <w:t>личный прием заявителя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территориальном органе Органа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электронная почта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на информационных стендах в местах предоставления Услуги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before="12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Жалобы в форме электронных документов направляются </w:t>
      </w:r>
      <w:r w:rsidRPr="00E67FAC">
        <w:rPr>
          <w:rFonts w:ascii="Times New Roman" w:hAnsi="Times New Roman"/>
          <w:noProof/>
          <w:sz w:val="26"/>
          <w:szCs w:val="26"/>
        </w:rPr>
        <w:t>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к учредителю МФЦ</w:t>
      </w:r>
      <w:r w:rsidRPr="00E67FAC">
        <w:rPr>
          <w:rFonts w:ascii="Times New Roman" w:hAnsi="Times New Roman"/>
          <w:sz w:val="26"/>
          <w:szCs w:val="26"/>
        </w:rPr>
        <w:t xml:space="preserve">. </w:t>
      </w:r>
    </w:p>
    <w:p w:rsidR="00E67FAC" w:rsidRPr="00E67FAC" w:rsidRDefault="00E67FAC" w:rsidP="00E67FAC">
      <w:pPr>
        <w:tabs>
          <w:tab w:val="left" w:pos="1418"/>
          <w:tab w:val="num" w:pos="1560"/>
        </w:tabs>
        <w:spacing w:before="12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Жалобы в форме документов на бумажном носителе направляются </w:t>
      </w:r>
      <w:r w:rsidRPr="00E67FAC">
        <w:rPr>
          <w:rFonts w:ascii="Times New Roman" w:hAnsi="Times New Roman"/>
          <w:noProof/>
          <w:sz w:val="26"/>
          <w:szCs w:val="26"/>
        </w:rPr>
        <w:t>в Орган власти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в МФЦ</w:t>
      </w:r>
      <w:r w:rsidRPr="00E67FAC">
        <w:rPr>
          <w:rFonts w:ascii="Times New Roman" w:hAnsi="Times New Roman"/>
          <w:sz w:val="26"/>
          <w:szCs w:val="26"/>
        </w:rPr>
        <w:t xml:space="preserve">, </w:t>
      </w:r>
      <w:r w:rsidRPr="00E67FAC">
        <w:rPr>
          <w:rFonts w:ascii="Times New Roman" w:hAnsi="Times New Roman"/>
          <w:noProof/>
          <w:sz w:val="26"/>
          <w:szCs w:val="26"/>
        </w:rPr>
        <w:t>к учредителю МФЦ</w:t>
      </w:r>
      <w:r w:rsidRPr="00E67FAC">
        <w:rPr>
          <w:rFonts w:ascii="Times New Roman" w:hAnsi="Times New Roman"/>
          <w:sz w:val="26"/>
          <w:szCs w:val="26"/>
        </w:rPr>
        <w:t>.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br w:type="page"/>
      </w:r>
    </w:p>
    <w:p w:rsidR="00E67FAC" w:rsidRPr="00E67FAC" w:rsidRDefault="00E67FAC" w:rsidP="00E67FAC">
      <w:pPr>
        <w:pStyle w:val="af6"/>
        <w:spacing w:before="120"/>
        <w:jc w:val="right"/>
        <w:outlineLvl w:val="0"/>
        <w:rPr>
          <w:sz w:val="26"/>
          <w:szCs w:val="26"/>
        </w:rPr>
      </w:pPr>
      <w:r w:rsidRPr="00E67FAC">
        <w:rPr>
          <w:sz w:val="26"/>
          <w:szCs w:val="26"/>
        </w:rPr>
        <w:t>Приложение № 1</w:t>
      </w:r>
    </w:p>
    <w:p w:rsidR="00E67FAC" w:rsidRPr="00E67FAC" w:rsidRDefault="00E67FAC" w:rsidP="00E67FAC">
      <w:pPr>
        <w:pStyle w:val="af6"/>
        <w:spacing w:before="12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 xml:space="preserve">к Административному регламенту, </w:t>
      </w:r>
    </w:p>
    <w:p w:rsidR="00E67FAC" w:rsidRPr="00E67FAC" w:rsidRDefault="00E67FAC" w:rsidP="00E67FAC">
      <w:pPr>
        <w:pStyle w:val="af6"/>
        <w:spacing w:before="120"/>
        <w:jc w:val="right"/>
        <w:rPr>
          <w:noProof/>
          <w:sz w:val="26"/>
          <w:szCs w:val="26"/>
        </w:rPr>
      </w:pPr>
      <w:r w:rsidRPr="00E67FAC">
        <w:rPr>
          <w:sz w:val="26"/>
          <w:szCs w:val="26"/>
        </w:rPr>
        <w:t xml:space="preserve">утвержденному постановлением </w:t>
      </w:r>
      <w:r w:rsidRPr="00E67FAC">
        <w:rPr>
          <w:noProof/>
          <w:sz w:val="26"/>
          <w:szCs w:val="26"/>
        </w:rPr>
        <w:t>Администрации</w:t>
      </w:r>
    </w:p>
    <w:p w:rsidR="00E67FAC" w:rsidRPr="00E67FAC" w:rsidRDefault="00E67FAC" w:rsidP="00E67FAC">
      <w:pPr>
        <w:pStyle w:val="af6"/>
        <w:spacing w:before="120"/>
        <w:jc w:val="right"/>
        <w:rPr>
          <w:sz w:val="26"/>
          <w:szCs w:val="26"/>
        </w:rPr>
      </w:pPr>
      <w:r w:rsidRPr="00E67FAC">
        <w:rPr>
          <w:noProof/>
          <w:sz w:val="26"/>
          <w:szCs w:val="26"/>
        </w:rPr>
        <w:t xml:space="preserve"> Нововаршавского муниципального района Омской области</w:t>
      </w:r>
      <w:r w:rsidRPr="00E67FAC">
        <w:rPr>
          <w:sz w:val="26"/>
          <w:szCs w:val="26"/>
        </w:rPr>
        <w:t xml:space="preserve"> от </w:t>
      </w:r>
      <w:r w:rsidR="003E593B">
        <w:rPr>
          <w:sz w:val="26"/>
          <w:szCs w:val="26"/>
        </w:rPr>
        <w:t>27</w:t>
      </w:r>
      <w:r w:rsidR="003E0061">
        <w:rPr>
          <w:sz w:val="26"/>
          <w:szCs w:val="26"/>
        </w:rPr>
        <w:t>.11.2024</w:t>
      </w:r>
      <w:r w:rsidRPr="00E67FAC">
        <w:rPr>
          <w:sz w:val="26"/>
          <w:szCs w:val="26"/>
        </w:rPr>
        <w:t xml:space="preserve"> № </w:t>
      </w:r>
      <w:r w:rsidR="003E593B">
        <w:rPr>
          <w:sz w:val="26"/>
          <w:szCs w:val="26"/>
        </w:rPr>
        <w:t>703</w:t>
      </w:r>
      <w:r w:rsidR="003E0061">
        <w:rPr>
          <w:sz w:val="26"/>
          <w:szCs w:val="26"/>
        </w:rPr>
        <w:t>-п</w:t>
      </w:r>
    </w:p>
    <w:p w:rsidR="00E67FAC" w:rsidRPr="00E67FAC" w:rsidRDefault="00E67FAC" w:rsidP="00E67FAC">
      <w:pPr>
        <w:pStyle w:val="af6"/>
        <w:spacing w:before="120"/>
        <w:jc w:val="center"/>
        <w:rPr>
          <w:b/>
          <w:bCs/>
          <w:sz w:val="26"/>
          <w:szCs w:val="26"/>
          <w:lang w:eastAsia="ru-RU"/>
        </w:rPr>
      </w:pPr>
    </w:p>
    <w:p w:rsidR="00E67FAC" w:rsidRPr="00E67FAC" w:rsidRDefault="00E67FAC" w:rsidP="00E67FAC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 xml:space="preserve">Перечень общих признаков заявителей, </w:t>
      </w:r>
    </w:p>
    <w:p w:rsidR="00E67FAC" w:rsidRPr="00E67FAC" w:rsidRDefault="00E67FAC" w:rsidP="00E67FAC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E67FAC">
        <w:rPr>
          <w:rFonts w:ascii="Times New Roman" w:hAnsi="Times New Roman"/>
          <w:b/>
          <w:bCs/>
          <w:sz w:val="26"/>
          <w:szCs w:val="26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E67FAC" w:rsidRPr="00E67FAC" w:rsidRDefault="00E67FAC" w:rsidP="00E67FAC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E67FAC" w:rsidRPr="00E67FAC" w:rsidTr="004C456B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b/>
                <w:bCs/>
                <w:sz w:val="26"/>
                <w:szCs w:val="26"/>
              </w:rPr>
              <w:t>№ варианта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b/>
                <w:bCs/>
                <w:sz w:val="26"/>
                <w:szCs w:val="26"/>
              </w:rPr>
              <w:t>Комбинация значений признаков</w:t>
            </w:r>
          </w:p>
        </w:tc>
      </w:tr>
      <w:tr w:rsidR="00E67FAC" w:rsidRPr="00E67FAC" w:rsidTr="004C456B">
        <w:trPr>
          <w:trHeight w:val="56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i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E67FAC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E67FAC">
              <w:rPr>
                <w:rFonts w:ascii="Times New Roman" w:hAnsi="Times New Roman"/>
                <w:i/>
                <w:noProof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  <w:r w:rsidRPr="00E67FAC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8330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юридическое лицо (представитель юридического лица), религиозная организация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юридическое лицо (представитель юридического лица), некоммерческая организация, СНТ, ОНТ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многодетная семья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участник СВО или член семьи погибшего участника СВО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медицинский работник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, физическое лицо (представитель по доверенности), </w:t>
            </w:r>
            <w:proofErr w:type="gramStart"/>
            <w:r w:rsidRPr="00E67FAC">
              <w:rPr>
                <w:rFonts w:ascii="Times New Roman" w:hAnsi="Times New Roman"/>
                <w:sz w:val="26"/>
                <w:szCs w:val="26"/>
              </w:rPr>
              <w:t>единственный родитель</w:t>
            </w:r>
            <w:proofErr w:type="gramEnd"/>
            <w:r w:rsidRPr="00E67FAC">
              <w:rPr>
                <w:rFonts w:ascii="Times New Roman" w:hAnsi="Times New Roman"/>
                <w:sz w:val="26"/>
                <w:szCs w:val="26"/>
              </w:rPr>
              <w:t xml:space="preserve"> воспитывающий 2-х и более детей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дети - сироты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семья, члены которой награждены орденом "Родительская слава"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индивидуальный предприниматель (представитель по доверенности)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юридическое лицо (представитель юридического лица), религиозная организация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юридическое лицо (представитель юридического лица), некоммерческая организация, СНТ, ОНТ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многодетная семья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участник СВО или член семьи погибшего участника СВО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медицинский работник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, физическое лицо (представитель по доверенности), </w:t>
            </w:r>
            <w:proofErr w:type="gramStart"/>
            <w:r w:rsidRPr="00E67FAC">
              <w:rPr>
                <w:rFonts w:ascii="Times New Roman" w:hAnsi="Times New Roman"/>
                <w:sz w:val="26"/>
                <w:szCs w:val="26"/>
              </w:rPr>
              <w:t>единственный родитель</w:t>
            </w:r>
            <w:proofErr w:type="gramEnd"/>
            <w:r w:rsidRPr="00E67FAC">
              <w:rPr>
                <w:rFonts w:ascii="Times New Roman" w:hAnsi="Times New Roman"/>
                <w:sz w:val="26"/>
                <w:szCs w:val="26"/>
              </w:rPr>
              <w:t xml:space="preserve"> воспитывающий 2-х и более детей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дети - сироты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физическое лицо (представитель по доверенности), семья, члены которой награждены орденом "Родительская слава"</w:t>
            </w:r>
          </w:p>
        </w:tc>
      </w:tr>
      <w:tr w:rsidR="00E67FAC" w:rsidRPr="00E67FAC" w:rsidTr="004C456B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widowControl w:val="0"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2" w:type="dxa"/>
            <w:shd w:val="clear" w:color="auto" w:fill="auto"/>
          </w:tcPr>
          <w:p w:rsidR="00E67FAC" w:rsidRPr="00E67FAC" w:rsidRDefault="00E67FAC" w:rsidP="00E67FAC">
            <w:pPr>
              <w:widowControl w:val="0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Представитель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, индивидуальный предприниматель (представитель по доверенности)</w:t>
            </w:r>
          </w:p>
        </w:tc>
      </w:tr>
    </w:tbl>
    <w:p w:rsidR="00E67FAC" w:rsidRPr="00E67FAC" w:rsidRDefault="00E67FAC" w:rsidP="00E67FAC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67FAC" w:rsidRPr="00E67FAC" w:rsidRDefault="00E67FAC" w:rsidP="00E67FAC">
      <w:pPr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Таблица 1. Круг заявителей в соответствии с вариантами предоставления Услуги</w:t>
      </w:r>
    </w:p>
    <w:p w:rsidR="00E67FAC" w:rsidRPr="00E67FAC" w:rsidRDefault="00E67FAC" w:rsidP="00E67FAC">
      <w:pPr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ind w:firstLine="709"/>
        <w:jc w:val="both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Таблица 2. Перечень общих признаков заявителей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245"/>
      </w:tblGrid>
      <w:tr w:rsidR="00E67FAC" w:rsidRPr="00E67FAC" w:rsidTr="004C456B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E67FAC" w:rsidRPr="00E67FAC" w:rsidRDefault="00E67FAC" w:rsidP="00E67F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67FAC" w:rsidRPr="00E67FAC" w:rsidRDefault="00E67FAC" w:rsidP="00E67F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b/>
                <w:bCs/>
                <w:sz w:val="26"/>
                <w:szCs w:val="26"/>
              </w:rPr>
              <w:t>Признак заявителя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7FAC" w:rsidRPr="00E67FAC" w:rsidRDefault="00E67FAC" w:rsidP="00E67FAC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Значения признака заявителя</w:t>
            </w:r>
          </w:p>
        </w:tc>
      </w:tr>
      <w:tr w:rsidR="00E67FAC" w:rsidRPr="00E67FAC" w:rsidTr="004C456B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i/>
                <w:sz w:val="26"/>
                <w:szCs w:val="26"/>
              </w:rPr>
              <w:t xml:space="preserve">Результат Услуги </w:t>
            </w:r>
            <w:r w:rsidRPr="00E67FAC">
              <w:rPr>
                <w:rFonts w:ascii="Times New Roman" w:hAnsi="Times New Roman"/>
                <w:i/>
                <w:iCs/>
                <w:sz w:val="26"/>
                <w:szCs w:val="26"/>
              </w:rPr>
              <w:t>«</w:t>
            </w:r>
            <w:r w:rsidRPr="00E67FAC">
              <w:rPr>
                <w:rFonts w:ascii="Times New Roman" w:hAnsi="Times New Roman"/>
                <w:i/>
                <w:noProof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  <w:r w:rsidRPr="00E67FAC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E67FAC" w:rsidRPr="00E67FAC" w:rsidTr="004C456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7FAC" w:rsidRPr="00E67FAC" w:rsidRDefault="00E67FAC" w:rsidP="00E67FAC">
            <w:pPr>
              <w:spacing w:before="12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Кто обратился за предоставлением услуги</w:t>
            </w:r>
          </w:p>
        </w:tc>
        <w:tc>
          <w:tcPr>
            <w:tcW w:w="5245" w:type="dxa"/>
            <w:shd w:val="clear" w:color="auto" w:fill="auto"/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1</w:t>
            </w:r>
            <w:r w:rsidRPr="00E67F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Заявитель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2</w:t>
            </w:r>
            <w:r w:rsidRPr="00E67FA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Представитель</w:t>
            </w:r>
          </w:p>
        </w:tc>
      </w:tr>
      <w:tr w:rsidR="00E67FAC" w:rsidRPr="00E67FAC" w:rsidTr="004C456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7FAC" w:rsidRPr="00E67FAC" w:rsidRDefault="00E67FAC" w:rsidP="00E67FAC">
            <w:pPr>
              <w:spacing w:before="120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(представитель юридического лица)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Физическое лицо (представитель по доверенности)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(представитель по доверенности)</w:t>
            </w:r>
          </w:p>
        </w:tc>
      </w:tr>
      <w:tr w:rsidR="00E67FAC" w:rsidRPr="00E67FAC" w:rsidTr="004C456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7FAC" w:rsidRPr="00E67FAC" w:rsidRDefault="00E67FAC" w:rsidP="00E67FAC">
            <w:pPr>
              <w:spacing w:before="12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К какой категории относится юридическое лицо</w:t>
            </w:r>
          </w:p>
        </w:tc>
        <w:tc>
          <w:tcPr>
            <w:tcW w:w="5245" w:type="dxa"/>
            <w:shd w:val="clear" w:color="auto" w:fill="auto"/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Религиозная организация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Некоммерческая организация, СНТ, ОНТ</w:t>
            </w:r>
          </w:p>
        </w:tc>
      </w:tr>
      <w:tr w:rsidR="00E67FAC" w:rsidRPr="00E67FAC" w:rsidTr="004C456B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E67FAC" w:rsidRPr="00E67FAC" w:rsidRDefault="00E67FAC" w:rsidP="00E67FA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spacing w:before="120"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67FAC" w:rsidRPr="00E67FAC" w:rsidRDefault="00E67FAC" w:rsidP="00E67FAC">
            <w:pPr>
              <w:spacing w:before="120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К какой категории относится физическое лицо</w:t>
            </w:r>
          </w:p>
        </w:tc>
        <w:tc>
          <w:tcPr>
            <w:tcW w:w="5245" w:type="dxa"/>
            <w:shd w:val="clear" w:color="auto" w:fill="auto"/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Многодетная семья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Участник СВО или член семьи погибшего участника СВО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Медицинский работник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Единственный родитель воспитывающий 2-х и более детей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5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Дети - сироты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6</w:t>
            </w:r>
            <w:r w:rsidRPr="00E67FA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67FAC">
              <w:rPr>
                <w:rFonts w:ascii="Times New Roman" w:hAnsi="Times New Roman"/>
                <w:noProof/>
                <w:sz w:val="26"/>
                <w:szCs w:val="26"/>
              </w:rPr>
              <w:t>Семья, члены которой награждены ордном "Родительская слава"</w:t>
            </w:r>
          </w:p>
        </w:tc>
      </w:tr>
    </w:tbl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Приложение № 2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к Административному регламенту, 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утвержденному постановлением Администрации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Нововаршавского муниципального района Омской области</w:t>
      </w:r>
    </w:p>
    <w:p w:rsidR="00E67FAC" w:rsidRPr="00E67FAC" w:rsidRDefault="003E593B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27.11.2024 № 703</w:t>
      </w:r>
      <w:r w:rsidR="003E0061">
        <w:rPr>
          <w:rFonts w:ascii="Times New Roman" w:hAnsi="Times New Roman"/>
          <w:sz w:val="26"/>
          <w:szCs w:val="26"/>
        </w:rPr>
        <w:t>-п</w:t>
      </w:r>
      <w:r w:rsidR="00E67FAC"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3E0061">
      <w:pPr>
        <w:pStyle w:val="ConsPlusNonformat"/>
        <w:widowControl/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ЗАЯВЛЕНИЕ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физического лица на предоставление в собственность земельного участка, находящегося в государственной собственности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1. Фамилия, имя, отчество заявителя: 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2. Фамилия, имя, отчество представителя физического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лица  (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>в случае подачи настоящего заявления представителем заявителя): 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3. Наименование и реквизиты документа, удостоверяющего полномочия представителя заявителя, подписавшего настоящее заявление: _____________________________________________________________________________.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4. Паспортные данные заявителя: серия ________ N ______________________________,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когда выдан ____________, кем выдан 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 N ______________________________________________,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когда выдано ___________, кем выдано ___________________________________________.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7. Идентификационный номер налогоплательщика: 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8. Контактные телефоны: _____________________________________________________.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9.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в собственность земельный участок с кадастровым номером _________________________________, находящийся в государственной собственности (заявителем заполняются соответствующие графы одного из подпунктов):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1) занятый объектами недвижимости: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2) для целей, не связанных со строительством: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widowControl/>
              <w:spacing w:before="120"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Местоположение земельного участка (адресные ориентиры)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widowControl/>
              <w:spacing w:before="120"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widowControl/>
              <w:spacing w:before="120"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widowControl/>
              <w:spacing w:before="120"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widowControl/>
              <w:spacing w:before="120"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widowControl/>
              <w:spacing w:before="120"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Заявитель (представитель заявителя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(фамилия, имя, отчество,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подпись)</w:t>
      </w:r>
      <w:r w:rsidRPr="00E67FAC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"___" _________________ 20___ год</w:t>
      </w: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Приложение № 3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к Административному регламенту, 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утвержденному постановлением Администрации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Нововаршавского муниципального района Омской области</w:t>
      </w:r>
    </w:p>
    <w:p w:rsidR="00E67FAC" w:rsidRPr="00E67FAC" w:rsidRDefault="003E593B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27.11.2024 № 703</w:t>
      </w:r>
      <w:r w:rsidR="003E0061">
        <w:rPr>
          <w:rFonts w:ascii="Times New Roman" w:hAnsi="Times New Roman"/>
          <w:sz w:val="26"/>
          <w:szCs w:val="26"/>
        </w:rPr>
        <w:t>-п</w:t>
      </w:r>
      <w:r w:rsidR="00E67FAC"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spacing w:before="120"/>
        <w:ind w:left="625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ЗАЯВЛЕНИЕ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юридического лица на предоставление в собственность земельного участка, находящегося в государственной собственности.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1. Полное наименование юридического лица: 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2. Фамилия, имя, отчество, должность руководителя юридического лица: _____________________________________________________________________________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3. Фамилия, имя, отчество, должность лица, подписавшего настоящее заявление (руководителя или представителя юридического лица): 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4. Наименование и реквизиты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документа,  удостоверяющего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полномочия лица, подписавшего настоящее заявление: 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5. Идентификационный номер налогоплательщика: 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6. 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Адрес  фактического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места нахождения юридического лица (с указанием почтового индекса): 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7. Контактные телефоны: 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8.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в  собственность  земельный  участок с кадастровым номером _______________________________, находящийся в государственной собственности     (заявителем    заполняются соответствующие графы одного из подпунктов):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1) занятый объектами недвижимости: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nformat"/>
              <w:widowControl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2) для целей, не связанных со строительством: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Местоположение земельного участка (адресные ориентиры)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Цель использования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AC" w:rsidRPr="00E67FAC" w:rsidTr="004C456B">
        <w:tc>
          <w:tcPr>
            <w:tcW w:w="4672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spacing w:before="120" w:after="0"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67FAC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673" w:type="dxa"/>
            <w:shd w:val="clear" w:color="auto" w:fill="auto"/>
          </w:tcPr>
          <w:p w:rsidR="00E67FAC" w:rsidRPr="00E67FAC" w:rsidRDefault="00E67FAC" w:rsidP="00E67FAC">
            <w:pPr>
              <w:pStyle w:val="ConsPlusNormal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Заявитель (представитель заявителя):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(фамилия, имя, отчество, должность, подпись, печать)</w:t>
      </w:r>
    </w:p>
    <w:p w:rsidR="00E67FAC" w:rsidRPr="00E67FAC" w:rsidRDefault="00E67FAC" w:rsidP="00E67FAC">
      <w:pPr>
        <w:pStyle w:val="ConsPlusNonformat"/>
        <w:widowControl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"___" _____________ 20__ года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3E0061" w:rsidRDefault="003E0061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Приложение № 4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к Административному регламенту, 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утвержденному постановлением Администрации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Нововаршавского муниципального района Омской области</w:t>
      </w:r>
    </w:p>
    <w:p w:rsidR="00E67FAC" w:rsidRPr="00E67FAC" w:rsidRDefault="00B434C5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27.11.2024 № 703</w:t>
      </w:r>
      <w:r w:rsidR="003E0061">
        <w:rPr>
          <w:rFonts w:ascii="Times New Roman" w:hAnsi="Times New Roman"/>
          <w:sz w:val="26"/>
          <w:szCs w:val="26"/>
        </w:rPr>
        <w:t>-п</w:t>
      </w:r>
      <w:r w:rsidR="00E67FAC"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tabs>
          <w:tab w:val="left" w:pos="2633"/>
        </w:tabs>
        <w:spacing w:before="120"/>
        <w:jc w:val="center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ЗАЯВЛЕНИЕ </w:t>
      </w:r>
    </w:p>
    <w:p w:rsidR="00E67FAC" w:rsidRPr="00E67FAC" w:rsidRDefault="00E67FAC" w:rsidP="00E67FAC">
      <w:pPr>
        <w:tabs>
          <w:tab w:val="left" w:pos="2633"/>
        </w:tabs>
        <w:spacing w:before="120"/>
        <w:jc w:val="center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о предоставлении земельного участка в собст</w:t>
      </w:r>
      <w:r w:rsidR="003E0061">
        <w:rPr>
          <w:rFonts w:ascii="Times New Roman" w:hAnsi="Times New Roman"/>
          <w:sz w:val="26"/>
          <w:szCs w:val="26"/>
        </w:rPr>
        <w:t>в</w:t>
      </w:r>
      <w:r w:rsidRPr="00E67FAC">
        <w:rPr>
          <w:rFonts w:ascii="Times New Roman" w:hAnsi="Times New Roman"/>
          <w:sz w:val="26"/>
          <w:szCs w:val="26"/>
        </w:rPr>
        <w:t xml:space="preserve">енность бесплатно </w:t>
      </w:r>
    </w:p>
    <w:p w:rsidR="00E67FAC" w:rsidRPr="00E67FAC" w:rsidRDefault="00E67FAC" w:rsidP="00E67FAC">
      <w:pPr>
        <w:tabs>
          <w:tab w:val="left" w:pos="2633"/>
        </w:tabs>
        <w:spacing w:before="120"/>
        <w:jc w:val="center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(для многодетных </w:t>
      </w:r>
      <w:proofErr w:type="gramStart"/>
      <w:r w:rsidRPr="00E67FAC">
        <w:rPr>
          <w:rFonts w:ascii="Times New Roman" w:hAnsi="Times New Roman"/>
          <w:sz w:val="26"/>
          <w:szCs w:val="26"/>
        </w:rPr>
        <w:t>семей )</w:t>
      </w:r>
      <w:proofErr w:type="gramEnd"/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1. Фамилия, имя, отчество </w:t>
      </w:r>
      <w:proofErr w:type="gramStart"/>
      <w:r w:rsidRPr="00E67FAC">
        <w:rPr>
          <w:sz w:val="26"/>
          <w:szCs w:val="26"/>
        </w:rPr>
        <w:t>заявителя:_</w:t>
      </w:r>
      <w:proofErr w:type="gramEnd"/>
      <w:r w:rsidRPr="00E67FAC">
        <w:rPr>
          <w:sz w:val="26"/>
          <w:szCs w:val="26"/>
        </w:rPr>
        <w:t>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2. При наличии факта смены фамилии, имени, отчества указать предыдущие данные: 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3. Место жительства заявителя: 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4. Реквизиты документа, удостоверяющего личность заявителя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5. Фамилия, имя, отчество представителя заявителя (в случае подачи настоящего заявления представителем заявителя): 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     6.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</w:t>
      </w:r>
      <w:proofErr w:type="gramStart"/>
      <w:r w:rsidRPr="00E67FAC">
        <w:rPr>
          <w:sz w:val="26"/>
          <w:szCs w:val="26"/>
        </w:rPr>
        <w:t>):_</w:t>
      </w:r>
      <w:proofErr w:type="gramEnd"/>
      <w:r w:rsidRPr="00E67FAC">
        <w:rPr>
          <w:sz w:val="26"/>
          <w:szCs w:val="26"/>
        </w:rPr>
        <w:t>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7. Почтовый адрес и (или) адрес электронной почты: 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8. Контактные телефоны: 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     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9. Основание предоставления земельного участка: подпункт </w:t>
      </w:r>
      <w:hyperlink>
        <w:r w:rsidRPr="00E67FAC">
          <w:rPr>
            <w:sz w:val="26"/>
            <w:szCs w:val="26"/>
          </w:rPr>
          <w:t>пункта 1</w:t>
        </w:r>
      </w:hyperlink>
      <w:r w:rsidRPr="00E67FAC">
        <w:rPr>
          <w:sz w:val="26"/>
          <w:szCs w:val="26"/>
        </w:rPr>
        <w:t xml:space="preserve">статьи 3 Закона Омской </w:t>
      </w:r>
      <w:proofErr w:type="gramStart"/>
      <w:r w:rsidRPr="00E67FAC">
        <w:rPr>
          <w:sz w:val="26"/>
          <w:szCs w:val="26"/>
        </w:rPr>
        <w:t>области  «</w:t>
      </w:r>
      <w:proofErr w:type="gramEnd"/>
      <w:r w:rsidRPr="00E67FAC">
        <w:rPr>
          <w:sz w:val="26"/>
          <w:szCs w:val="26"/>
        </w:rPr>
        <w:t>О  предоставлении  отдельным  категориям граждан земельных участков в собственность бесплатно».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10. Прошу предоставить в собственность бесплатно для индивидуального жилищного  строительства,   садоводства,   ведения   личного   подсобного хозяйства (нужное подчеркнуть) земельный участок с кадастровым номером      11. Сведения о членах семьи, которым земельный участок, указанный  в </w:t>
      </w:r>
      <w:hyperlink/>
      <w:hyperlink r:id="rId10">
        <w:r w:rsidRPr="00E67FAC">
          <w:rPr>
            <w:sz w:val="26"/>
            <w:szCs w:val="26"/>
          </w:rPr>
          <w:t>пункте  10</w:t>
        </w:r>
      </w:hyperlink>
      <w:r w:rsidRPr="00E67FAC">
        <w:rPr>
          <w:sz w:val="26"/>
          <w:szCs w:val="26"/>
        </w:rPr>
        <w:t xml:space="preserve">  настоящего  заявления,  предоставляется   в   общую   долевую собственность   (для   граждан,    которые   являлись    членами   семей, зарегистрированных   в  качестве  многодетных   семей  в  соответствии  с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областным законодательством, на момент постановки на учет в качестве лиц, </w:t>
      </w:r>
      <w:proofErr w:type="gramStart"/>
      <w:r w:rsidRPr="00E67FAC">
        <w:rPr>
          <w:sz w:val="26"/>
          <w:szCs w:val="26"/>
        </w:rPr>
        <w:t>имеющих  право</w:t>
      </w:r>
      <w:proofErr w:type="gramEnd"/>
      <w:r w:rsidRPr="00E67FAC">
        <w:rPr>
          <w:sz w:val="26"/>
          <w:szCs w:val="26"/>
        </w:rPr>
        <w:t xml:space="preserve">  на  предоставление  земельного  участка  в  собственность бесплатно):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- родственные отношения, фамилия, имя, отчество, дата рождения: 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</w:t>
      </w:r>
      <w:proofErr w:type="gramStart"/>
      <w:r w:rsidRPr="00E67FAC">
        <w:rPr>
          <w:sz w:val="26"/>
          <w:szCs w:val="26"/>
        </w:rPr>
        <w:t>при  наличии</w:t>
      </w:r>
      <w:proofErr w:type="gramEnd"/>
      <w:r w:rsidRPr="00E67FAC">
        <w:rPr>
          <w:sz w:val="26"/>
          <w:szCs w:val="26"/>
        </w:rPr>
        <w:t xml:space="preserve">   факта  смены   фамилии,   имени,   отчества   указать предыдущие данные: 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- место жительства: 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- родственные отношения, фамилия, имя, отчество, дата рождения: 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     при   </w:t>
      </w:r>
      <w:proofErr w:type="gramStart"/>
      <w:r w:rsidRPr="00E67FAC">
        <w:rPr>
          <w:sz w:val="26"/>
          <w:szCs w:val="26"/>
        </w:rPr>
        <w:t>наличии  факта</w:t>
      </w:r>
      <w:proofErr w:type="gramEnd"/>
      <w:r w:rsidRPr="00E67FAC">
        <w:rPr>
          <w:sz w:val="26"/>
          <w:szCs w:val="26"/>
        </w:rPr>
        <w:t xml:space="preserve">   смены  фамилии,   имени,   отчества   указать предыдущие данные: 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- место жительства: 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- родственные отношения, фамилия, имя, отчество, дата рождения: 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при наличии факта смены фамилии, имени, отчества </w:t>
      </w:r>
      <w:proofErr w:type="gramStart"/>
      <w:r w:rsidRPr="00E67FAC">
        <w:rPr>
          <w:sz w:val="26"/>
          <w:szCs w:val="26"/>
        </w:rPr>
        <w:t>указать  предыдущие</w:t>
      </w:r>
      <w:proofErr w:type="gramEnd"/>
      <w:r w:rsidRPr="00E67FAC">
        <w:rPr>
          <w:sz w:val="26"/>
          <w:szCs w:val="26"/>
        </w:rPr>
        <w:t xml:space="preserve"> данные: 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место жительства: 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- родственные отношения, фамилия, имя, отчество, дата рождения: 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при наличии факта смены фамилии, имени, отчества </w:t>
      </w:r>
      <w:proofErr w:type="gramStart"/>
      <w:r w:rsidRPr="00E67FAC">
        <w:rPr>
          <w:sz w:val="26"/>
          <w:szCs w:val="26"/>
        </w:rPr>
        <w:t>указать  предыдущие</w:t>
      </w:r>
      <w:proofErr w:type="gramEnd"/>
      <w:r w:rsidRPr="00E67FAC">
        <w:rPr>
          <w:sz w:val="26"/>
          <w:szCs w:val="26"/>
        </w:rPr>
        <w:t xml:space="preserve"> данные: 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место жительства: 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12. </w:t>
      </w:r>
      <w:proofErr w:type="gramStart"/>
      <w:r w:rsidRPr="00E67FAC">
        <w:rPr>
          <w:sz w:val="26"/>
          <w:szCs w:val="26"/>
        </w:rPr>
        <w:t>Сведения  о</w:t>
      </w:r>
      <w:proofErr w:type="gramEnd"/>
      <w:r w:rsidRPr="00E67FAC">
        <w:rPr>
          <w:sz w:val="26"/>
          <w:szCs w:val="26"/>
        </w:rPr>
        <w:t xml:space="preserve">  составе  лиц,  зарегистрированных  по   месту моего жительства: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 (родственные отношения, фамилия, имя, отчество, дата рождения)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 (родственные отношения, фамилия, имя, отчество, дата рождения)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 (родственные отношения, фамилия, имя, отчество, дата рождения)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 (родственные отношения, фамилия, имя, отчество, дата рождения)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 (родственные отношения, фамилия, имя, отчество, дата рождения)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 (родственные отношения, фамилия, имя, отчество, дата рождения)</w:t>
      </w: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Настоящим   подтверждаю   достоверность   сведений   и   документов, представленных мной при постановке на  учет  в  качестве  лица,  имеющего право на предоставление земельного  участка  в  собственность  бесплатно, достоверность сведений и документов, представленных  в  случае  изменения обстоятельств, послуживших основанием для постановки  на  такой   учет, а также   отсутствие   обстоя</w:t>
      </w:r>
      <w:r w:rsidR="003E0061">
        <w:rPr>
          <w:sz w:val="26"/>
          <w:szCs w:val="26"/>
        </w:rPr>
        <w:t xml:space="preserve">тельств, являющихся в </w:t>
      </w:r>
      <w:r w:rsidRPr="00E67FAC">
        <w:rPr>
          <w:sz w:val="26"/>
          <w:szCs w:val="26"/>
        </w:rPr>
        <w:t>соответствии с законодательством основаниями  для  отказа  в  предоставлении  земельного участка.</w:t>
      </w: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>13. Р</w:t>
      </w:r>
      <w:r w:rsidR="003E0061">
        <w:rPr>
          <w:sz w:val="26"/>
          <w:szCs w:val="26"/>
        </w:rPr>
        <w:t xml:space="preserve">езультат рассмотрения заявления прошу </w:t>
      </w:r>
      <w:proofErr w:type="gramStart"/>
      <w:r w:rsidRPr="00E67FAC">
        <w:rPr>
          <w:sz w:val="26"/>
          <w:szCs w:val="26"/>
        </w:rPr>
        <w:t>предоставить  следующим</w:t>
      </w:r>
      <w:proofErr w:type="gramEnd"/>
      <w:r w:rsidRPr="00E67FAC">
        <w:rPr>
          <w:sz w:val="26"/>
          <w:szCs w:val="26"/>
        </w:rPr>
        <w:t xml:space="preserve"> способом (нужное отметить):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8685"/>
      </w:tblGrid>
      <w:tr w:rsidR="00E67FAC" w:rsidRPr="00E67FAC" w:rsidTr="004C456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67FAC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V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бумажного документа при личном обращении в уполномоченный орган</w:t>
            </w:r>
          </w:p>
        </w:tc>
      </w:tr>
      <w:tr w:rsidR="00E67FAC" w:rsidRPr="00E67FAC" w:rsidTr="004C456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      </w:r>
          </w:p>
        </w:tc>
      </w:tr>
      <w:tr w:rsidR="00E67FAC" w:rsidRPr="00E67FAC" w:rsidTr="004C456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 xml:space="preserve">в виде электронного документа посредством системы "Личный кабинет" федеральной государственной информационной </w:t>
            </w:r>
            <w:hyperlink>
              <w:r w:rsidRPr="00E67FAC">
                <w:rPr>
                  <w:rFonts w:ascii="Times New Roman" w:hAnsi="Times New Roman"/>
                  <w:sz w:val="26"/>
                  <w:szCs w:val="26"/>
                </w:rPr>
                <w:t>системы</w:t>
              </w:r>
            </w:hyperlink>
            <w:r w:rsidRPr="00E67FAC">
              <w:rPr>
                <w:rFonts w:ascii="Times New Roman" w:hAnsi="Times New Roman"/>
                <w:sz w:val="26"/>
                <w:szCs w:val="26"/>
              </w:rPr>
              <w:t xml:space="preserve"> "Единый портал государственных и муниципальных услуг (функций)" или государственной информационной </w:t>
            </w:r>
            <w:hyperlink>
              <w:r w:rsidRPr="00E67FAC">
                <w:rPr>
                  <w:rFonts w:ascii="Times New Roman" w:hAnsi="Times New Roman"/>
                  <w:sz w:val="26"/>
                  <w:szCs w:val="26"/>
                </w:rPr>
                <w:t>системы</w:t>
              </w:r>
            </w:hyperlink>
            <w:r w:rsidRPr="00E67FAC">
              <w:rPr>
                <w:rFonts w:ascii="Times New Roman" w:hAnsi="Times New Roman"/>
                <w:sz w:val="26"/>
                <w:szCs w:val="26"/>
              </w:rPr>
              <w:t xml:space="preserve"> "Портал государственных и муниципальных услуг Омской области"</w:t>
            </w:r>
          </w:p>
        </w:tc>
      </w:tr>
      <w:tr w:rsidR="00E67FAC" w:rsidRPr="00E67FAC" w:rsidTr="004C456B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      </w:r>
          </w:p>
        </w:tc>
      </w:tr>
    </w:tbl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     Дополнительно   результат </w:t>
      </w:r>
      <w:r w:rsidR="003E0061">
        <w:rPr>
          <w:sz w:val="26"/>
          <w:szCs w:val="26"/>
        </w:rPr>
        <w:t xml:space="preserve">  рассмотрения   заявления </w:t>
      </w:r>
      <w:r w:rsidRPr="00E67FAC">
        <w:rPr>
          <w:sz w:val="26"/>
          <w:szCs w:val="26"/>
        </w:rPr>
        <w:t xml:space="preserve">(решение о предоставлении </w:t>
      </w:r>
      <w:proofErr w:type="gramStart"/>
      <w:r w:rsidRPr="00E67FAC">
        <w:rPr>
          <w:sz w:val="26"/>
          <w:szCs w:val="26"/>
        </w:rPr>
        <w:t>земельного  участка</w:t>
      </w:r>
      <w:proofErr w:type="gramEnd"/>
      <w:r w:rsidRPr="00E67FAC">
        <w:rPr>
          <w:sz w:val="26"/>
          <w:szCs w:val="26"/>
        </w:rPr>
        <w:t>)  в  виде  бумажного  документа  прошу предоставить следующим способом (нужное отметить):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685"/>
      </w:tblGrid>
      <w:tr w:rsidR="00E67FAC" w:rsidRPr="00E67FAC" w:rsidTr="004C45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при личном обращении в уполномоченный орган</w:t>
            </w:r>
          </w:p>
        </w:tc>
      </w:tr>
      <w:tr w:rsidR="00E67FAC" w:rsidRPr="00E67FAC" w:rsidTr="004C456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 xml:space="preserve">     Приложение: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>1)_____________________________________________________________________________________________________________________________________________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 xml:space="preserve">     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>2)_____________________________________________________________________________________________________________________________________________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 xml:space="preserve">     3)_____________________________________________________________________________________________________________________________________________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jc w:val="center"/>
        <w:rPr>
          <w:sz w:val="26"/>
          <w:szCs w:val="26"/>
        </w:rPr>
      </w:pPr>
      <w:r w:rsidRPr="00E67FAC">
        <w:rPr>
          <w:sz w:val="26"/>
          <w:szCs w:val="26"/>
        </w:rPr>
        <w:t>(перечисляются документы, прилагаемые гражданином к заявлению в случае изменения обстоятельств, послуживших основанием для его постановки на учет в качестве лица, имеющего право на предоставление земельного участка в собственность бесплатно)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 xml:space="preserve">Настоящим заявлением </w:t>
      </w:r>
      <w:proofErr w:type="gramStart"/>
      <w:r w:rsidRPr="00E67FAC">
        <w:rPr>
          <w:sz w:val="26"/>
          <w:szCs w:val="26"/>
        </w:rPr>
        <w:t>я,_</w:t>
      </w:r>
      <w:proofErr w:type="gramEnd"/>
      <w:r w:rsidRPr="00E67FAC">
        <w:rPr>
          <w:sz w:val="26"/>
          <w:szCs w:val="26"/>
        </w:rPr>
        <w:t>________________________________________________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в </w:t>
      </w:r>
      <w:proofErr w:type="gramStart"/>
      <w:r w:rsidRPr="00E67FAC">
        <w:rPr>
          <w:sz w:val="26"/>
          <w:szCs w:val="26"/>
        </w:rPr>
        <w:t>соответствии  с</w:t>
      </w:r>
      <w:proofErr w:type="gramEnd"/>
      <w:r w:rsidRPr="00E67FAC">
        <w:rPr>
          <w:sz w:val="26"/>
          <w:szCs w:val="26"/>
        </w:rPr>
        <w:t xml:space="preserve"> </w:t>
      </w:r>
      <w:hyperlink>
        <w:r w:rsidRPr="00E67FAC">
          <w:rPr>
            <w:sz w:val="26"/>
            <w:szCs w:val="26"/>
          </w:rPr>
          <w:t>пунктом 4 статьи 9</w:t>
        </w:r>
      </w:hyperlink>
      <w:r w:rsidRPr="00E67FAC">
        <w:rPr>
          <w:sz w:val="26"/>
          <w:szCs w:val="26"/>
        </w:rPr>
        <w:t xml:space="preserve"> Федерального закона  "О персональных данных", в целях постановки на учет даю согласие Администрации Нововаршавского муниципального района Омской области находящейся по адресу: 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_______________________________________________________________________,</w:t>
      </w:r>
    </w:p>
    <w:p w:rsidR="00E67FAC" w:rsidRPr="00E67FAC" w:rsidRDefault="00E67FAC" w:rsidP="00E67FAC">
      <w:pPr>
        <w:pStyle w:val="af"/>
        <w:spacing w:before="12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на  обработку   моих   персональных   данных,   связанных  с   подачей  и рассмотрением настоящего  заявления,  то  есть  на  совершение  действий, предусмотренных </w:t>
      </w:r>
      <w:hyperlink>
        <w:r w:rsidRPr="00E67FAC">
          <w:rPr>
            <w:sz w:val="26"/>
            <w:szCs w:val="26"/>
          </w:rPr>
          <w:t>пунктом 3 статьи 3</w:t>
        </w:r>
      </w:hyperlink>
      <w:r w:rsidRPr="00E67FAC">
        <w:rPr>
          <w:sz w:val="26"/>
          <w:szCs w:val="26"/>
        </w:rPr>
        <w:t xml:space="preserve"> Федерального  закона  "О  персональных данных", в том числе  на  осуществление  сбора,  записи,  систематизации, накопления,  хранения,  уточнения  (обновления,  изменения),  извлечения, использования,  передачи  (распространения,   предоставления,   доступа), обезличивания, блокирования, удаления, уничтожения персональных данных.</w:t>
      </w:r>
    </w:p>
    <w:p w:rsidR="00E67FAC" w:rsidRPr="00E67FAC" w:rsidRDefault="00E67FAC" w:rsidP="00E67FAC">
      <w:pPr>
        <w:pStyle w:val="af"/>
        <w:spacing w:before="120"/>
        <w:jc w:val="both"/>
        <w:rPr>
          <w:sz w:val="26"/>
          <w:szCs w:val="26"/>
        </w:rPr>
      </w:pPr>
      <w:r w:rsidRPr="00E67FAC">
        <w:rPr>
          <w:sz w:val="26"/>
          <w:szCs w:val="26"/>
        </w:rPr>
        <w:t xml:space="preserve">     Настоящее согласие действует со дня его подписания до </w:t>
      </w:r>
      <w:proofErr w:type="gramStart"/>
      <w:r w:rsidRPr="00E67FAC">
        <w:rPr>
          <w:sz w:val="26"/>
          <w:szCs w:val="26"/>
        </w:rPr>
        <w:t>дня  отзыва</w:t>
      </w:r>
      <w:proofErr w:type="gramEnd"/>
      <w:r w:rsidRPr="00E67FAC">
        <w:rPr>
          <w:sz w:val="26"/>
          <w:szCs w:val="26"/>
        </w:rPr>
        <w:t xml:space="preserve">  в письменной форме.</w:t>
      </w:r>
    </w:p>
    <w:p w:rsidR="00E67FAC" w:rsidRPr="00E67FAC" w:rsidRDefault="00E67FAC" w:rsidP="00E67FAC">
      <w:pPr>
        <w:pStyle w:val="af"/>
        <w:spacing w:before="120"/>
        <w:jc w:val="both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 xml:space="preserve">"___" _________________ _____ г. 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  _______________________</w:t>
      </w:r>
    </w:p>
    <w:p w:rsidR="00E67FAC" w:rsidRPr="00E67FAC" w:rsidRDefault="00E67FAC" w:rsidP="00E67FAC">
      <w:pPr>
        <w:pStyle w:val="af"/>
        <w:spacing w:before="120"/>
        <w:jc w:val="center"/>
        <w:rPr>
          <w:sz w:val="26"/>
          <w:szCs w:val="26"/>
        </w:rPr>
      </w:pPr>
      <w:r w:rsidRPr="00E67FAC">
        <w:rPr>
          <w:sz w:val="26"/>
          <w:szCs w:val="26"/>
        </w:rPr>
        <w:t>(подпись, фамилия и инициалы субъекта</w:t>
      </w:r>
    </w:p>
    <w:p w:rsidR="00E67FAC" w:rsidRPr="00E67FAC" w:rsidRDefault="00207F7D" w:rsidP="00E67FAC">
      <w:pPr>
        <w:pStyle w:val="af"/>
        <w:spacing w:before="120"/>
        <w:jc w:val="center"/>
        <w:rPr>
          <w:sz w:val="26"/>
          <w:szCs w:val="26"/>
        </w:rPr>
      </w:pPr>
      <w:hyperlink>
        <w:r w:rsidR="00E67FAC" w:rsidRPr="00E67FAC">
          <w:rPr>
            <w:sz w:val="26"/>
            <w:szCs w:val="26"/>
          </w:rPr>
          <w:t>персональных данных</w:t>
        </w:r>
      </w:hyperlink>
      <w:r w:rsidR="00E67FAC" w:rsidRPr="00E67FAC">
        <w:rPr>
          <w:sz w:val="26"/>
          <w:szCs w:val="26"/>
        </w:rPr>
        <w:t>)</w:t>
      </w: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>_____ час ______ мин. "___" ___________________________________ ______ г.</w:t>
      </w: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>(время и дата принятия заявления заполняется лицом, принявшим заявление)</w:t>
      </w: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>_________________________________________________________________________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>(должность, фамилия, инициалы лица, принявшего заявление, его подпись)</w:t>
      </w: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>Копию заявления получил ________________________________________________</w:t>
      </w:r>
    </w:p>
    <w:p w:rsidR="00E67FAC" w:rsidRPr="00E67FAC" w:rsidRDefault="00E67FAC" w:rsidP="00E67FAC">
      <w:pPr>
        <w:pStyle w:val="af"/>
        <w:spacing w:before="120"/>
        <w:ind w:left="0"/>
        <w:jc w:val="right"/>
        <w:rPr>
          <w:sz w:val="26"/>
          <w:szCs w:val="26"/>
        </w:rPr>
      </w:pPr>
      <w:r w:rsidRPr="00E67FAC">
        <w:rPr>
          <w:sz w:val="26"/>
          <w:szCs w:val="26"/>
        </w:rPr>
        <w:t xml:space="preserve">                            (подпись, фамилия и инициалы заявителя)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  <w:sectPr w:rsidR="00E67FAC" w:rsidRPr="00E67FAC" w:rsidSect="009257BC">
          <w:headerReference w:type="default" r:id="rId11"/>
          <w:headerReference w:type="first" r:id="rId12"/>
          <w:pgSz w:w="11905" w:h="16837"/>
          <w:pgMar w:top="1134" w:right="850" w:bottom="1134" w:left="1701" w:header="720" w:footer="720" w:gutter="0"/>
          <w:cols w:space="720"/>
        </w:sectPr>
      </w:pP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Приложение № 5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к Административному регламенту, 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>утвержденному постановлением Администрации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Нововаршавского муниципального района Омской области </w:t>
      </w:r>
    </w:p>
    <w:p w:rsidR="00E67FAC" w:rsidRPr="00E67FAC" w:rsidRDefault="00B434C5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27.11.2024 № 703</w:t>
      </w:r>
      <w:bookmarkStart w:id="0" w:name="_GoBack"/>
      <w:bookmarkEnd w:id="0"/>
      <w:r w:rsidR="003E0061">
        <w:rPr>
          <w:rFonts w:ascii="Times New Roman" w:hAnsi="Times New Roman"/>
          <w:sz w:val="26"/>
          <w:szCs w:val="26"/>
        </w:rPr>
        <w:t>-п</w:t>
      </w:r>
      <w:r w:rsidR="00E67FAC"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spacing w:before="120"/>
        <w:ind w:left="6250"/>
        <w:rPr>
          <w:rFonts w:ascii="Times New Roman" w:hAnsi="Times New Roman"/>
          <w:sz w:val="26"/>
          <w:szCs w:val="26"/>
        </w:rPr>
      </w:pPr>
      <w:r w:rsidRPr="00E67FAC">
        <w:rPr>
          <w:rFonts w:ascii="Times New Roman" w:hAnsi="Times New Roman"/>
          <w:sz w:val="26"/>
          <w:szCs w:val="26"/>
        </w:rPr>
        <w:t xml:space="preserve"> 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ЗАЯВЛЕНИЕ 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>о предоставлении или о предварительном согласовании предоставления</w:t>
      </w:r>
    </w:p>
    <w:p w:rsidR="00E67FAC" w:rsidRPr="00E67FAC" w:rsidRDefault="00E67FAC" w:rsidP="00E67FAC">
      <w:pPr>
        <w:pStyle w:val="aa"/>
        <w:spacing w:before="120"/>
        <w:jc w:val="center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     (в случае, если земельный участок предстоит образовать</w:t>
      </w:r>
    </w:p>
    <w:p w:rsidR="00E67FAC" w:rsidRPr="00E67FAC" w:rsidRDefault="00E67FAC" w:rsidP="00E67FAC">
      <w:pPr>
        <w:pStyle w:val="aa"/>
        <w:spacing w:before="120"/>
        <w:jc w:val="center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 или границы земельного участка подлежат уточнению в соответствии</w:t>
      </w:r>
    </w:p>
    <w:p w:rsidR="00E67FAC" w:rsidRPr="00E67FAC" w:rsidRDefault="00E67FAC" w:rsidP="00E67FAC">
      <w:pPr>
        <w:pStyle w:val="aa"/>
        <w:spacing w:before="120"/>
        <w:jc w:val="center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с Федеральным законом "О государственной регистрации недвижимости")</w:t>
      </w:r>
    </w:p>
    <w:p w:rsidR="00E67FAC" w:rsidRPr="00E67FAC" w:rsidRDefault="00E67FAC" w:rsidP="00E67FAC">
      <w:pPr>
        <w:pStyle w:val="aa"/>
        <w:spacing w:before="120"/>
        <w:jc w:val="center"/>
        <w:rPr>
          <w:rStyle w:val="a7"/>
          <w:rFonts w:ascii="Times New Roman" w:hAnsi="Times New Roman" w:cs="Times New Roman"/>
          <w:bCs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     земельного участка в соответствии со статьей 7.2 Закона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Омской области "О регулировании земельных отношений в Омской области")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Прошу принять решение о предоставлении (предварительном согласовании предоставления) земельного участка в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собственность  бесплатно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(нужное подчеркнуть).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1. Фамилия, имя, отчество заявителя: 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2. Место жительства заявителя: 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3. Реквизиты документа, удостоверяющего личность заявителя_____________________________________________________________________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4. Фамилия, имя, отчество представителя заявителя (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в  случае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подачи настоящего заявления представителем заявителя):_____________________________________________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Наименование  и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реквизиты документа, удостоверяющего полномочия представителя  заявителя,  подписавшего  настоящее  заявление  (в  случае подачи настоящего заявления представителем заявителя):______________________________________________________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6. Почтовый адрес и (или) адрес электронной почты: 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7. Контактные телефоны: 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8. Основание предоставления земельного участка: </w:t>
      </w:r>
      <w:hyperlink>
        <w:r w:rsidRPr="00E67FAC">
          <w:rPr>
            <w:rFonts w:ascii="Times New Roman" w:hAnsi="Times New Roman" w:cs="Times New Roman"/>
            <w:sz w:val="26"/>
            <w:szCs w:val="26"/>
          </w:rPr>
          <w:t>статья 7.2</w:t>
        </w:r>
      </w:hyperlink>
      <w:r w:rsidRPr="00E67FAC">
        <w:rPr>
          <w:rFonts w:ascii="Times New Roman" w:hAnsi="Times New Roman" w:cs="Times New Roman"/>
          <w:sz w:val="26"/>
          <w:szCs w:val="26"/>
        </w:rPr>
        <w:t xml:space="preserve"> Закона Омской области "О регулировании земельных отношений в Омской области".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9. Кадастровый номер земельного участка ____________________________________</w:t>
      </w:r>
      <w:hyperlink/>
      <w:hyperlink r:id="rId13">
        <w:r w:rsidRPr="00E67FAC">
          <w:rPr>
            <w:rFonts w:ascii="Times New Roman" w:hAnsi="Times New Roman" w:cs="Times New Roman"/>
            <w:sz w:val="26"/>
            <w:szCs w:val="26"/>
          </w:rPr>
          <w:t>*</w:t>
        </w:r>
      </w:hyperlink>
      <w:r w:rsidRPr="00E67FAC">
        <w:rPr>
          <w:rFonts w:ascii="Times New Roman" w:hAnsi="Times New Roman" w:cs="Times New Roman"/>
          <w:sz w:val="26"/>
          <w:szCs w:val="26"/>
        </w:rPr>
        <w:t>.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10.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________________________</w:t>
      </w:r>
      <w:hyperlink/>
      <w:hyperlink r:id="rId14">
        <w:r w:rsidRPr="00E67FAC">
          <w:rPr>
            <w:rFonts w:ascii="Times New Roman" w:hAnsi="Times New Roman" w:cs="Times New Roman"/>
            <w:sz w:val="26"/>
            <w:szCs w:val="26"/>
          </w:rPr>
          <w:t>**</w:t>
        </w:r>
      </w:hyperlink>
      <w:r w:rsidRPr="00E67FAC">
        <w:rPr>
          <w:rFonts w:ascii="Times New Roman" w:hAnsi="Times New Roman" w:cs="Times New Roman"/>
          <w:sz w:val="26"/>
          <w:szCs w:val="26"/>
        </w:rPr>
        <w:t>.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11. Цель использования земельного участка: _______________________________________.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12. Реквизиты решения об утверждении проекта межевания территории _______________________________________________________________</w:t>
      </w:r>
      <w:hyperlink/>
      <w:hyperlink r:id="rId15">
        <w:r w:rsidRPr="00E67FAC">
          <w:rPr>
            <w:rFonts w:ascii="Times New Roman" w:hAnsi="Times New Roman" w:cs="Times New Roman"/>
            <w:sz w:val="26"/>
            <w:szCs w:val="26"/>
          </w:rPr>
          <w:t>***</w:t>
        </w:r>
      </w:hyperlink>
      <w:r w:rsidRPr="00E67FAC">
        <w:rPr>
          <w:rFonts w:ascii="Times New Roman" w:hAnsi="Times New Roman" w:cs="Times New Roman"/>
          <w:sz w:val="26"/>
          <w:szCs w:val="26"/>
        </w:rPr>
        <w:t>.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13. Сведения о членах семьи, которым земельный участок предоставляется в общую долевую собственность (заполняется в случае предоставления земельного участка лицам, указанным в </w:t>
      </w:r>
      <w:hyperlink>
        <w:r w:rsidRPr="00E67FAC">
          <w:rPr>
            <w:rFonts w:ascii="Times New Roman" w:hAnsi="Times New Roman" w:cs="Times New Roman"/>
            <w:sz w:val="26"/>
            <w:szCs w:val="26"/>
          </w:rPr>
          <w:t>подпункте 2 пункта 1 статьи 7.2</w:t>
        </w:r>
      </w:hyperlink>
      <w:r w:rsidRPr="00E67FAC">
        <w:rPr>
          <w:rFonts w:ascii="Times New Roman" w:hAnsi="Times New Roman" w:cs="Times New Roman"/>
          <w:sz w:val="26"/>
          <w:szCs w:val="26"/>
        </w:rPr>
        <w:t xml:space="preserve"> Закона Омской области "О регулировании земельных отношений в Омской области"):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1) родственные отношения, фамилия, имя, отчество, дата рождения: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(при наличии факта смены фамилии, имени, отчества указать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предыдущие данные);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2) место жительства: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3) подпись члена семьи__________________________________________________________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14. Результат рассмотрения настоящего заявления прошу предоставить следующим способом (нужное отметить):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080"/>
      </w:tblGrid>
      <w:tr w:rsidR="00E67FAC" w:rsidRPr="00E67FAC" w:rsidTr="004C456B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бумажного документа при личном обращении в уполномоченный орган</w:t>
            </w:r>
          </w:p>
        </w:tc>
      </w:tr>
      <w:tr w:rsidR="00E67FAC" w:rsidRPr="00E67FAC" w:rsidTr="004C456B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 w:rsidR="00E67FAC" w:rsidRPr="00E67FAC" w:rsidTr="004C456B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электронного документа посредством системы "Личный кабинет" федеральной государственной информационной системы "</w:t>
            </w:r>
            <w:hyperlink>
              <w:r w:rsidRPr="00E67FAC">
                <w:rPr>
                  <w:rFonts w:ascii="Times New Roman" w:hAnsi="Times New Roman"/>
                  <w:sz w:val="26"/>
                  <w:szCs w:val="26"/>
                </w:rPr>
                <w:t>Единый портал</w:t>
              </w:r>
            </w:hyperlink>
            <w:r w:rsidRPr="00E67FAC">
              <w:rPr>
                <w:rFonts w:ascii="Times New Roman" w:hAnsi="Times New Roman"/>
                <w:sz w:val="26"/>
                <w:szCs w:val="26"/>
              </w:rPr>
              <w:t xml:space="preserve"> государственных и муниципальных услуг (функций)" или государственной информационной системы "</w:t>
            </w:r>
            <w:hyperlink>
              <w:r w:rsidRPr="00E67FAC">
                <w:rPr>
                  <w:rFonts w:ascii="Times New Roman" w:hAnsi="Times New Roman"/>
                  <w:sz w:val="26"/>
                  <w:szCs w:val="26"/>
                </w:rPr>
                <w:t>Портал</w:t>
              </w:r>
            </w:hyperlink>
            <w:r w:rsidRPr="00E67FAC">
              <w:rPr>
                <w:rFonts w:ascii="Times New Roman" w:hAnsi="Times New Roman"/>
                <w:sz w:val="26"/>
                <w:szCs w:val="26"/>
              </w:rPr>
              <w:t xml:space="preserve"> государственных и муниципальных услуг Омской области"</w:t>
            </w:r>
          </w:p>
        </w:tc>
      </w:tr>
      <w:tr w:rsidR="00E67FAC" w:rsidRPr="00E67FAC" w:rsidTr="004C456B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настоящем заявлении</w:t>
            </w:r>
          </w:p>
        </w:tc>
      </w:tr>
    </w:tbl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Дополнительно результат рассмотрения настоящего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7836"/>
      </w:tblGrid>
      <w:tr w:rsidR="00E67FAC" w:rsidRPr="00E67FAC" w:rsidTr="004C456B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при личном обращении в уполномоченный орган</w:t>
            </w:r>
          </w:p>
        </w:tc>
      </w:tr>
      <w:tr w:rsidR="00E67FAC" w:rsidRPr="00E67FAC" w:rsidTr="004C456B"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AC" w:rsidRPr="00E67FAC" w:rsidRDefault="00E67FAC" w:rsidP="00E67FAC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E67FAC">
              <w:rPr>
                <w:rFonts w:ascii="Times New Roman" w:hAnsi="Times New Roman"/>
                <w:sz w:val="26"/>
                <w:szCs w:val="26"/>
              </w:rPr>
              <w:t>посредством почтового отправления на почтовый адрес, указанный в настоящем заявлении</w:t>
            </w:r>
          </w:p>
        </w:tc>
      </w:tr>
    </w:tbl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Приложение: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1) 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2) 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3) _____________________________________________________________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(перечисляются документы, прилагаемые гражданином</w:t>
      </w:r>
    </w:p>
    <w:p w:rsidR="00E67FAC" w:rsidRPr="00E67FAC" w:rsidRDefault="00E67FAC" w:rsidP="00E67FAC">
      <w:pPr>
        <w:pStyle w:val="aa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к настоящему заявлению)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Настоящим заявлением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(фамилия, имя, отчество)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>
        <w:r w:rsidRPr="00E67FAC">
          <w:rPr>
            <w:rFonts w:ascii="Times New Roman" w:hAnsi="Times New Roman" w:cs="Times New Roman"/>
            <w:sz w:val="26"/>
            <w:szCs w:val="26"/>
          </w:rPr>
          <w:t>частью 4 статьи 9</w:t>
        </w:r>
      </w:hyperlink>
      <w:r w:rsidRPr="00E67FAC">
        <w:rPr>
          <w:rFonts w:ascii="Times New Roman" w:hAnsi="Times New Roman" w:cs="Times New Roman"/>
          <w:sz w:val="26"/>
          <w:szCs w:val="26"/>
        </w:rPr>
        <w:t xml:space="preserve"> Федерального закон" персональных</w:t>
      </w:r>
      <w:r w:rsidR="003E0061">
        <w:rPr>
          <w:rFonts w:ascii="Times New Roman" w:hAnsi="Times New Roman" w:cs="Times New Roman"/>
          <w:sz w:val="26"/>
          <w:szCs w:val="26"/>
        </w:rPr>
        <w:t xml:space="preserve"> </w:t>
      </w:r>
      <w:r w:rsidRPr="00E67FAC">
        <w:rPr>
          <w:rFonts w:ascii="Times New Roman" w:hAnsi="Times New Roman" w:cs="Times New Roman"/>
          <w:sz w:val="26"/>
          <w:szCs w:val="26"/>
        </w:rPr>
        <w:t>данных", в целях постановки на учет даю согласие__________________________________________________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(указать наименование органа)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находящемуся(-</w:t>
      </w:r>
      <w:proofErr w:type="spellStart"/>
      <w:r w:rsidRPr="00E67FAC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Pr="00E67FAC">
        <w:rPr>
          <w:rFonts w:ascii="Times New Roman" w:hAnsi="Times New Roman" w:cs="Times New Roman"/>
          <w:sz w:val="26"/>
          <w:szCs w:val="26"/>
        </w:rPr>
        <w:t xml:space="preserve">) по </w:t>
      </w:r>
      <w:proofErr w:type="gramStart"/>
      <w:r w:rsidRPr="00E67FAC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_____________________________________________________________________________,</w:t>
      </w:r>
    </w:p>
    <w:p w:rsidR="00E67FAC" w:rsidRPr="00E67FAC" w:rsidRDefault="00E67FAC" w:rsidP="00E67FAC">
      <w:pPr>
        <w:pStyle w:val="aa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на обработку моих персональных данных, связанных с подачей и рассмотрением настоящего заявления, то есть на совершение действий, предусмотренных </w:t>
      </w:r>
      <w:hyperlink>
        <w:r w:rsidRPr="00E67FAC">
          <w:rPr>
            <w:rFonts w:ascii="Times New Roman" w:hAnsi="Times New Roman" w:cs="Times New Roman"/>
            <w:sz w:val="26"/>
            <w:szCs w:val="26"/>
          </w:rPr>
          <w:t>пунктом 3 статьи 3</w:t>
        </w:r>
      </w:hyperlink>
      <w:r w:rsidRPr="00E67FAC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Настоящее согласие действует со дня его подписания до дня отзыва в письменной форме.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"___"___________ _______ г.      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  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         (подпись, фамилия и инициалы субъекта персональных данных)</w:t>
      </w:r>
    </w:p>
    <w:p w:rsidR="00E67FAC" w:rsidRPr="00E67FAC" w:rsidRDefault="00E67FAC" w:rsidP="00E67FAC">
      <w:pPr>
        <w:spacing w:before="120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 час. _______ мин.                   "___"___________ _______ г.</w:t>
      </w: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(время и дата принятия заявления заполняется лицом, принявшим заявление)</w:t>
      </w: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(должность, фамилия, инициалы лица, принявшего заявление, его подпись)</w:t>
      </w:r>
    </w:p>
    <w:p w:rsidR="00E67FAC" w:rsidRPr="00E67FAC" w:rsidRDefault="00E67FAC" w:rsidP="00E67FAC">
      <w:pPr>
        <w:spacing w:before="120"/>
        <w:jc w:val="right"/>
        <w:rPr>
          <w:rFonts w:ascii="Times New Roman" w:hAnsi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Копию заявления получил    ______________________________________________</w:t>
      </w: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 xml:space="preserve">                               (подпись, фамилия и инициалы заявителя)</w:t>
      </w:r>
    </w:p>
    <w:p w:rsidR="00E67FAC" w:rsidRPr="00E67FAC" w:rsidRDefault="00E67FAC" w:rsidP="00E67FAC">
      <w:pPr>
        <w:pStyle w:val="aa"/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E67F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  </w:t>
      </w:r>
      <w:proofErr w:type="gramStart"/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>*</w:t>
      </w:r>
      <w:r w:rsidRPr="00E67FAC">
        <w:rPr>
          <w:rFonts w:ascii="Times New Roman" w:hAnsi="Times New Roman" w:cs="Times New Roman"/>
          <w:sz w:val="26"/>
          <w:szCs w:val="26"/>
        </w:rPr>
        <w:t xml:space="preserve">  Заполняется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заявителем,  если  земельный  участок  поставлен  на государственный   кадастровый  учет,  а  также  если  границы  земельного участка  подлежат  уточнению  в  соответствии  с  </w:t>
      </w:r>
      <w:hyperlink>
        <w:r w:rsidRPr="00E67FAC">
          <w:rPr>
            <w:rFonts w:ascii="Times New Roman" w:hAnsi="Times New Roman" w:cs="Times New Roman"/>
            <w:sz w:val="26"/>
            <w:szCs w:val="26"/>
          </w:rPr>
          <w:t>Федеральным  законом</w:t>
        </w:r>
      </w:hyperlink>
      <w:r w:rsidRPr="00E67FAC">
        <w:rPr>
          <w:rFonts w:ascii="Times New Roman" w:hAnsi="Times New Roman" w:cs="Times New Roman"/>
          <w:sz w:val="26"/>
          <w:szCs w:val="26"/>
        </w:rPr>
        <w:t xml:space="preserve"> "О кадастровой деятельности".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  *</w:t>
      </w:r>
      <w:proofErr w:type="gramStart"/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*  </w:t>
      </w:r>
      <w:r w:rsidRPr="00E67FAC">
        <w:rPr>
          <w:rFonts w:ascii="Times New Roman" w:hAnsi="Times New Roman" w:cs="Times New Roman"/>
          <w:sz w:val="26"/>
          <w:szCs w:val="26"/>
        </w:rPr>
        <w:t>Заполняется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заявителем, если сведения о таких земельных участках внесены в государственный кадастр недвижимости.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     **</w:t>
      </w:r>
      <w:proofErr w:type="gramStart"/>
      <w:r w:rsidRPr="00E67FAC">
        <w:rPr>
          <w:rStyle w:val="a7"/>
          <w:rFonts w:ascii="Times New Roman" w:hAnsi="Times New Roman" w:cs="Times New Roman"/>
          <w:bCs/>
          <w:sz w:val="26"/>
          <w:szCs w:val="26"/>
        </w:rPr>
        <w:t xml:space="preserve">* </w:t>
      </w:r>
      <w:r w:rsidRPr="00E67FAC">
        <w:rPr>
          <w:rFonts w:ascii="Times New Roman" w:hAnsi="Times New Roman" w:cs="Times New Roman"/>
          <w:sz w:val="26"/>
          <w:szCs w:val="26"/>
        </w:rPr>
        <w:t xml:space="preserve"> Заполняется</w:t>
      </w:r>
      <w:proofErr w:type="gramEnd"/>
      <w:r w:rsidRPr="00E67FAC">
        <w:rPr>
          <w:rFonts w:ascii="Times New Roman" w:hAnsi="Times New Roman" w:cs="Times New Roman"/>
          <w:sz w:val="26"/>
          <w:szCs w:val="26"/>
        </w:rPr>
        <w:t xml:space="preserve">  заявителем,  если  образование  земельного участка предусмотрено проектом межевания территории.</w:t>
      </w:r>
    </w:p>
    <w:p w:rsidR="00E67FAC" w:rsidRPr="00E67FAC" w:rsidRDefault="00E67FAC" w:rsidP="00E67FAC">
      <w:pPr>
        <w:pStyle w:val="aa"/>
        <w:spacing w:before="120"/>
        <w:rPr>
          <w:rFonts w:ascii="Times New Roman" w:hAnsi="Times New Roman" w:cs="Times New Roman"/>
          <w:sz w:val="26"/>
          <w:szCs w:val="26"/>
        </w:rPr>
      </w:pPr>
    </w:p>
    <w:p w:rsidR="00E67FAC" w:rsidRPr="00E67FAC" w:rsidRDefault="00E67FAC" w:rsidP="00E67FAC">
      <w:pPr>
        <w:spacing w:before="120"/>
        <w:ind w:left="6237" w:hanging="6237"/>
        <w:rPr>
          <w:rFonts w:ascii="Times New Roman" w:hAnsi="Times New Roman"/>
          <w:sz w:val="26"/>
          <w:szCs w:val="26"/>
        </w:rPr>
      </w:pPr>
    </w:p>
    <w:sectPr w:rsidR="00E67FAC" w:rsidRPr="00E67FAC" w:rsidSect="00E319C4"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7D" w:rsidRDefault="00207F7D">
      <w:r>
        <w:separator/>
      </w:r>
    </w:p>
  </w:endnote>
  <w:endnote w:type="continuationSeparator" w:id="0">
    <w:p w:rsidR="00207F7D" w:rsidRDefault="002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7D" w:rsidRDefault="00207F7D">
      <w:r>
        <w:separator/>
      </w:r>
    </w:p>
  </w:footnote>
  <w:footnote w:type="continuationSeparator" w:id="0">
    <w:p w:rsidR="00207F7D" w:rsidRDefault="00207F7D">
      <w:r>
        <w:continuationSeparator/>
      </w:r>
    </w:p>
  </w:footnote>
  <w:footnote w:id="1">
    <w:p w:rsidR="00E67FAC" w:rsidRDefault="00E67FAC" w:rsidP="00E67FA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7FAC" w:rsidRDefault="00E67FAC" w:rsidP="00E67FA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7FAC" w:rsidRPr="00810252" w:rsidRDefault="00E67FAC" w:rsidP="00E67FAC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</w:rPr>
        <w:t>от  08.09.2010</w:t>
      </w:r>
      <w:proofErr w:type="gramEnd"/>
      <w:r w:rsidRPr="0055087F">
        <w:rPr>
          <w:color w:val="000000"/>
        </w:rPr>
        <w:t xml:space="preserve">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AC" w:rsidRDefault="00E67FAC">
    <w:pPr>
      <w:pStyle w:val="a3"/>
      <w:jc w:val="center"/>
    </w:pPr>
  </w:p>
  <w:p w:rsidR="00E67FAC" w:rsidRDefault="00E67F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AC" w:rsidRDefault="00E67FAC">
    <w:pPr>
      <w:pStyle w:val="a3"/>
      <w:jc w:val="center"/>
    </w:pPr>
  </w:p>
  <w:p w:rsidR="00E67FAC" w:rsidRDefault="00E67F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1584E7A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FAC"/>
    <w:rsid w:val="00143C33"/>
    <w:rsid w:val="001C18FA"/>
    <w:rsid w:val="00207F7D"/>
    <w:rsid w:val="00214512"/>
    <w:rsid w:val="002A3E13"/>
    <w:rsid w:val="00334C02"/>
    <w:rsid w:val="003B02A6"/>
    <w:rsid w:val="003E0061"/>
    <w:rsid w:val="003E593B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74FFD"/>
    <w:rsid w:val="00801B95"/>
    <w:rsid w:val="00864F91"/>
    <w:rsid w:val="0087374C"/>
    <w:rsid w:val="00901C3B"/>
    <w:rsid w:val="009227F1"/>
    <w:rsid w:val="00A41770"/>
    <w:rsid w:val="00A811F0"/>
    <w:rsid w:val="00AF2675"/>
    <w:rsid w:val="00B434C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67FAC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3925-469B-4A49-AD8F-7AB9A8B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E67FAC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E67FAC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E67FAC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E67FAC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E67FAC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E67FAC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E67FAC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E67FAC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E67FAC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E67FAC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E67FA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E67FA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E67FA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67FA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E67FAC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E67FAC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E67FAC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E67FAC"/>
    <w:rPr>
      <w:b/>
      <w:bCs/>
    </w:rPr>
  </w:style>
  <w:style w:type="character" w:customStyle="1" w:styleId="ad">
    <w:name w:val="Тема примечания Знак"/>
    <w:link w:val="ac"/>
    <w:uiPriority w:val="99"/>
    <w:rsid w:val="00E67FAC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E67FAC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E67FA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67F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FA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E67FAC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E67FAC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E67FA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E67FAC"/>
    <w:rPr>
      <w:lang w:eastAsia="en-US"/>
    </w:rPr>
  </w:style>
  <w:style w:type="character" w:styleId="af2">
    <w:name w:val="endnote reference"/>
    <w:uiPriority w:val="99"/>
    <w:unhideWhenUsed/>
    <w:rsid w:val="00E67FAC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E67FA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E67FAC"/>
    <w:rPr>
      <w:lang w:eastAsia="en-US"/>
    </w:rPr>
  </w:style>
  <w:style w:type="character" w:styleId="af5">
    <w:name w:val="footnote reference"/>
    <w:uiPriority w:val="99"/>
    <w:unhideWhenUsed/>
    <w:rsid w:val="00E67FAC"/>
    <w:rPr>
      <w:vertAlign w:val="superscript"/>
    </w:rPr>
  </w:style>
  <w:style w:type="paragraph" w:styleId="af6">
    <w:name w:val="No Spacing"/>
    <w:uiPriority w:val="1"/>
    <w:qFormat/>
    <w:rsid w:val="00E67FAC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E67FAC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E67FAC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E67FAC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E67FAC"/>
    <w:rPr>
      <w:color w:val="0563C1"/>
      <w:u w:val="single"/>
    </w:rPr>
  </w:style>
  <w:style w:type="paragraph" w:customStyle="1" w:styleId="ConsPlusNonformat">
    <w:name w:val="ConsPlusNonformat"/>
    <w:rsid w:val="00E67FAC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MS Mincho" w:hAnsi="Courier New" w:cs="Courier New"/>
      <w:sz w:val="22"/>
      <w:szCs w:val="22"/>
      <w:lang w:eastAsia="ja-JP"/>
    </w:rPr>
  </w:style>
  <w:style w:type="paragraph" w:customStyle="1" w:styleId="ConsPlusNormal">
    <w:name w:val="ConsPlusNormal"/>
    <w:rsid w:val="00E67FAC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eastAsia="MS Mincho" w:hAnsi="Arial" w:cs="Arial"/>
      <w:sz w:val="22"/>
      <w:szCs w:val="22"/>
      <w:lang w:eastAsia="ja-JP"/>
    </w:rPr>
  </w:style>
  <w:style w:type="table" w:customStyle="1" w:styleId="310">
    <w:name w:val="Сетка таблицы31"/>
    <w:basedOn w:val="a1"/>
    <w:next w:val="ae"/>
    <w:uiPriority w:val="39"/>
    <w:rsid w:val="00E67FA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yperlink" Target="file:///D:\&#1087;&#1077;&#1088;&#1077;&#1077;&#1079;&#1076;\001\2024\&#1052;&#1059;&#1053;&#1048;&#1062;&#1048;&#1055;&#1040;&#1051;&#1068;&#1053;&#1067;&#1045;%20&#1059;&#1057;&#1051;&#1059;&#1043;&#1048;\&#1069;&#1051;&#1045;&#1050;&#1058;&#1056;&#1054;&#1053;&#1053;&#1067;&#1045;%20&#1056;&#1045;&#1043;&#1051;&#1040;&#1052;&#1045;&#1053;&#1058;&#1067;\sub_1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D:\&#1087;&#1077;&#1088;&#1077;&#1077;&#1079;&#1076;\001\2024\&#1052;&#1059;&#1053;&#1048;&#1062;&#1048;&#1055;&#1040;&#1051;&#1068;&#1053;&#1067;&#1045;%20&#1059;&#1057;&#1051;&#1059;&#1043;&#1048;\&#1069;&#1051;&#1045;&#1050;&#1058;&#1056;&#1054;&#1053;&#1053;&#1067;&#1045;%20&#1056;&#1045;&#1043;&#1051;&#1040;&#1052;&#1045;&#1053;&#1058;&#1067;\sub_333" TargetMode="External"/><Relationship Id="rId10" Type="http://schemas.openxmlformats.org/officeDocument/2006/relationships/hyperlink" Target="file:///D:\&#1087;&#1077;&#1088;&#1077;&#1077;&#1079;&#1076;\001\2024\&#1052;&#1059;&#1053;&#1048;&#1062;&#1048;&#1055;&#1040;&#1051;&#1068;&#1053;&#1067;&#1045;%20&#1059;&#1057;&#1051;&#1059;&#1043;&#1048;\&#1069;&#1051;&#1045;&#1050;&#1058;&#1056;&#1054;&#1053;&#1053;&#1067;&#1045;%20&#1056;&#1045;&#1043;&#1051;&#1040;&#1052;&#1045;&#1053;&#1058;&#1067;\sub_701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D:\&#1087;&#1077;&#1088;&#1077;&#1077;&#1079;&#1076;\001\2024\&#1052;&#1059;&#1053;&#1048;&#1062;&#1048;&#1055;&#1040;&#1051;&#1068;&#1053;&#1067;&#1045;%20&#1059;&#1057;&#1051;&#1059;&#1043;&#1048;\&#1069;&#1051;&#1045;&#1050;&#1058;&#1056;&#1054;&#1053;&#1053;&#1067;&#1045;%20&#1056;&#1045;&#1043;&#1051;&#1040;&#1052;&#1045;&#1053;&#1058;&#1067;\sub_2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</TotalTime>
  <Pages>168</Pages>
  <Words>64434</Words>
  <Characters>367274</Characters>
  <Application>Microsoft Office Word</Application>
  <DocSecurity>0</DocSecurity>
  <Lines>3060</Lines>
  <Paragraphs>861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</vt:vector>
  </TitlesOfParts>
  <Company>111</Company>
  <LinksUpToDate>false</LinksUpToDate>
  <CharactersWithSpaces>430847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3</cp:revision>
  <cp:lastPrinted>2024-11-27T10:13:00Z</cp:lastPrinted>
  <dcterms:created xsi:type="dcterms:W3CDTF">2024-11-25T09:10:00Z</dcterms:created>
  <dcterms:modified xsi:type="dcterms:W3CDTF">2024-11-27T10:14:00Z</dcterms:modified>
</cp:coreProperties>
</file>