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9B037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6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BF273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27.11.2024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BF2731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705-п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BF2731" w:rsidRDefault="00BF2731" w:rsidP="00BF2731">
      <w:pPr>
        <w:tabs>
          <w:tab w:val="left" w:pos="8364"/>
        </w:tabs>
        <w:jc w:val="center"/>
        <w:rPr>
          <w:rFonts w:ascii="Times New Roman" w:hAnsi="Times New Roman"/>
          <w:color w:val="000000"/>
          <w:szCs w:val="24"/>
        </w:rPr>
      </w:pPr>
      <w:r w:rsidRPr="00180571">
        <w:rPr>
          <w:rFonts w:ascii="Times New Roman" w:hAnsi="Times New Roman"/>
          <w:color w:val="000000"/>
          <w:szCs w:val="24"/>
        </w:rPr>
        <w:t xml:space="preserve">Об утверждении Порядка предоставления из бюджета Нововаршавского </w:t>
      </w:r>
    </w:p>
    <w:p w:rsidR="00BF2731" w:rsidRDefault="00BF2731" w:rsidP="00BF2731">
      <w:pPr>
        <w:tabs>
          <w:tab w:val="left" w:pos="8364"/>
        </w:tabs>
        <w:jc w:val="center"/>
        <w:rPr>
          <w:rFonts w:ascii="Times New Roman" w:hAnsi="Times New Roman"/>
          <w:szCs w:val="24"/>
        </w:rPr>
      </w:pPr>
      <w:r w:rsidRPr="00180571">
        <w:rPr>
          <w:rFonts w:ascii="Times New Roman" w:hAnsi="Times New Roman"/>
          <w:color w:val="000000"/>
          <w:szCs w:val="24"/>
        </w:rPr>
        <w:t xml:space="preserve">муниципального района Омской области субсидии </w:t>
      </w:r>
      <w:r w:rsidRPr="00180571">
        <w:rPr>
          <w:rFonts w:ascii="Times New Roman" w:hAnsi="Times New Roman"/>
          <w:szCs w:val="24"/>
        </w:rPr>
        <w:t xml:space="preserve">муниципальному унитарному </w:t>
      </w:r>
    </w:p>
    <w:p w:rsidR="00BF2731" w:rsidRPr="00180571" w:rsidRDefault="00BF2731" w:rsidP="00BF2731">
      <w:pPr>
        <w:tabs>
          <w:tab w:val="left" w:pos="8364"/>
        </w:tabs>
        <w:jc w:val="center"/>
        <w:rPr>
          <w:rFonts w:ascii="Times New Roman" w:hAnsi="Times New Roman"/>
          <w:szCs w:val="24"/>
        </w:rPr>
      </w:pPr>
      <w:r w:rsidRPr="00180571">
        <w:rPr>
          <w:rFonts w:ascii="Times New Roman" w:hAnsi="Times New Roman"/>
          <w:szCs w:val="24"/>
        </w:rPr>
        <w:t xml:space="preserve">предприятию </w:t>
      </w:r>
      <w:r>
        <w:rPr>
          <w:rFonts w:ascii="Times New Roman" w:hAnsi="Times New Roman"/>
          <w:szCs w:val="24"/>
        </w:rPr>
        <w:t xml:space="preserve">Нововаршавского муниципального района </w:t>
      </w:r>
      <w:r w:rsidRPr="00180571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szCs w:val="24"/>
        </w:rPr>
        <w:t>Коммунальник</w:t>
      </w:r>
      <w:r w:rsidRPr="00180571">
        <w:rPr>
          <w:rFonts w:ascii="Times New Roman" w:hAnsi="Times New Roman"/>
          <w:szCs w:val="24"/>
        </w:rPr>
        <w:t xml:space="preserve">» на возмещение затрат в связи </w:t>
      </w:r>
      <w:r>
        <w:rPr>
          <w:rFonts w:ascii="Times New Roman" w:hAnsi="Times New Roman"/>
          <w:szCs w:val="24"/>
        </w:rPr>
        <w:t xml:space="preserve">с </w:t>
      </w:r>
      <w:r w:rsidRPr="00180571">
        <w:rPr>
          <w:rFonts w:ascii="Times New Roman" w:hAnsi="Times New Roman"/>
          <w:szCs w:val="24"/>
        </w:rPr>
        <w:t>оказанием услуг по тепло</w:t>
      </w:r>
      <w:r>
        <w:rPr>
          <w:rFonts w:ascii="Times New Roman" w:hAnsi="Times New Roman"/>
          <w:szCs w:val="24"/>
        </w:rPr>
        <w:t>снабжению</w:t>
      </w:r>
      <w:r w:rsidRPr="00180571">
        <w:rPr>
          <w:rFonts w:ascii="Times New Roman" w:hAnsi="Times New Roman"/>
          <w:szCs w:val="24"/>
        </w:rPr>
        <w:t xml:space="preserve"> населения</w:t>
      </w:r>
    </w:p>
    <w:p w:rsidR="00BF2731" w:rsidRPr="00180571" w:rsidRDefault="00BF2731" w:rsidP="00BF2731">
      <w:pPr>
        <w:tabs>
          <w:tab w:val="left" w:pos="7230"/>
        </w:tabs>
        <w:jc w:val="both"/>
        <w:rPr>
          <w:rFonts w:ascii="Times New Roman" w:hAnsi="Times New Roman"/>
          <w:color w:val="000000"/>
          <w:szCs w:val="24"/>
        </w:rPr>
      </w:pPr>
    </w:p>
    <w:p w:rsidR="00BF2731" w:rsidRPr="00180571" w:rsidRDefault="00BF2731" w:rsidP="00BF2731">
      <w:pPr>
        <w:tabs>
          <w:tab w:val="left" w:pos="7230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80571">
        <w:rPr>
          <w:rFonts w:ascii="Times New Roman" w:hAnsi="Times New Roman"/>
          <w:color w:val="000000"/>
          <w:szCs w:val="24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180571">
        <w:rPr>
          <w:rStyle w:val="a6"/>
          <w:rFonts w:ascii="Times New Roman" w:hAnsi="Times New Roman"/>
          <w:i w:val="0"/>
          <w:iCs w:val="0"/>
          <w:color w:val="22272F"/>
          <w:szCs w:val="24"/>
          <w:shd w:val="clear" w:color="auto" w:fill="FFFFFF"/>
        </w:rPr>
        <w:t>постановлением</w:t>
      </w:r>
      <w:r w:rsidRPr="00180571">
        <w:rPr>
          <w:rFonts w:ascii="Times New Roman" w:hAnsi="Times New Roman"/>
          <w:color w:val="22272F"/>
          <w:szCs w:val="24"/>
          <w:shd w:val="clear" w:color="auto" w:fill="FFFFFF"/>
        </w:rPr>
        <w:t> </w:t>
      </w:r>
      <w:r w:rsidRPr="00180571">
        <w:rPr>
          <w:rStyle w:val="a6"/>
          <w:rFonts w:ascii="Times New Roman" w:hAnsi="Times New Roman"/>
          <w:i w:val="0"/>
          <w:iCs w:val="0"/>
          <w:color w:val="22272F"/>
          <w:szCs w:val="24"/>
          <w:shd w:val="clear" w:color="auto" w:fill="FFFFFF"/>
        </w:rPr>
        <w:t>Правительства</w:t>
      </w:r>
      <w:r w:rsidRPr="00180571">
        <w:rPr>
          <w:rFonts w:ascii="Times New Roman" w:hAnsi="Times New Roman"/>
          <w:color w:val="22272F"/>
          <w:szCs w:val="24"/>
          <w:shd w:val="clear" w:color="auto" w:fill="FFFFFF"/>
        </w:rPr>
        <w:t> РФ от 25 октября 2023 года № </w:t>
      </w:r>
      <w:r w:rsidRPr="00180571">
        <w:rPr>
          <w:rStyle w:val="a6"/>
          <w:rFonts w:ascii="Times New Roman" w:hAnsi="Times New Roman"/>
          <w:i w:val="0"/>
          <w:iCs w:val="0"/>
          <w:color w:val="22272F"/>
          <w:szCs w:val="24"/>
          <w:shd w:val="clear" w:color="auto" w:fill="FFFFFF"/>
        </w:rPr>
        <w:t>1782</w:t>
      </w:r>
      <w:r w:rsidRPr="00180571">
        <w:rPr>
          <w:rFonts w:ascii="Times New Roman" w:hAnsi="Times New Roman"/>
          <w:color w:val="22272F"/>
          <w:szCs w:val="24"/>
        </w:rPr>
        <w:t xml:space="preserve"> </w:t>
      </w:r>
      <w:r w:rsidRPr="00180571">
        <w:rPr>
          <w:rFonts w:ascii="Times New Roman" w:hAnsi="Times New Roman"/>
          <w:color w:val="22272F"/>
          <w:szCs w:val="24"/>
          <w:shd w:val="clear" w:color="auto" w:fill="FFFFFF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180571">
        <w:rPr>
          <w:rFonts w:ascii="Times New Roman" w:hAnsi="Times New Roman"/>
          <w:color w:val="000000"/>
          <w:szCs w:val="24"/>
        </w:rPr>
        <w:t>руководствуясь Уставом Нововаршавского муниципального района Омской области, ПОСТАНОВЛЯЮ:</w:t>
      </w:r>
    </w:p>
    <w:p w:rsidR="00BF2731" w:rsidRPr="00180571" w:rsidRDefault="00BF2731" w:rsidP="00BF2731">
      <w:pPr>
        <w:tabs>
          <w:tab w:val="left" w:pos="8364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1. </w:t>
      </w:r>
      <w:r w:rsidRPr="00180571">
        <w:rPr>
          <w:rFonts w:ascii="Times New Roman" w:hAnsi="Times New Roman"/>
          <w:color w:val="000000"/>
          <w:szCs w:val="24"/>
        </w:rPr>
        <w:t xml:space="preserve">Утвердить прилагаемый Порядок предоставления из бюджета Нововаршавского муниципального района Омской области субсидии </w:t>
      </w:r>
      <w:r>
        <w:rPr>
          <w:rFonts w:ascii="Times New Roman" w:hAnsi="Times New Roman"/>
          <w:szCs w:val="24"/>
        </w:rPr>
        <w:t xml:space="preserve">муниципальному унитарному </w:t>
      </w:r>
      <w:r w:rsidRPr="00180571">
        <w:rPr>
          <w:rFonts w:ascii="Times New Roman" w:hAnsi="Times New Roman"/>
          <w:szCs w:val="24"/>
        </w:rPr>
        <w:t xml:space="preserve">предприятию </w:t>
      </w:r>
      <w:r>
        <w:rPr>
          <w:rFonts w:ascii="Times New Roman" w:hAnsi="Times New Roman"/>
          <w:szCs w:val="24"/>
        </w:rPr>
        <w:t xml:space="preserve">Нововаршавского муниципального района </w:t>
      </w:r>
      <w:r w:rsidRPr="00180571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szCs w:val="24"/>
        </w:rPr>
        <w:t>Коммунальник</w:t>
      </w:r>
      <w:r w:rsidRPr="00180571">
        <w:rPr>
          <w:rFonts w:ascii="Times New Roman" w:hAnsi="Times New Roman"/>
          <w:szCs w:val="24"/>
        </w:rPr>
        <w:t>» на возмещение затрат в связи с оказанием услуг по тепло</w:t>
      </w:r>
      <w:r>
        <w:rPr>
          <w:rFonts w:ascii="Times New Roman" w:hAnsi="Times New Roman"/>
          <w:szCs w:val="24"/>
        </w:rPr>
        <w:t>снабжению</w:t>
      </w:r>
      <w:r w:rsidRPr="00180571">
        <w:rPr>
          <w:rFonts w:ascii="Times New Roman" w:hAnsi="Times New Roman"/>
          <w:szCs w:val="24"/>
        </w:rPr>
        <w:t xml:space="preserve"> населения.</w:t>
      </w:r>
    </w:p>
    <w:p w:rsidR="00BF2731" w:rsidRPr="00180571" w:rsidRDefault="00BF2731" w:rsidP="00BF2731">
      <w:pPr>
        <w:tabs>
          <w:tab w:val="left" w:pos="8364"/>
        </w:tabs>
        <w:ind w:firstLine="709"/>
        <w:jc w:val="both"/>
        <w:rPr>
          <w:rFonts w:ascii="Times New Roman" w:hAnsi="Times New Roman"/>
          <w:szCs w:val="24"/>
        </w:rPr>
      </w:pPr>
      <w:r w:rsidRPr="00180571">
        <w:rPr>
          <w:rFonts w:ascii="Times New Roman" w:hAnsi="Times New Roman"/>
          <w:color w:val="000000"/>
          <w:szCs w:val="24"/>
        </w:rPr>
        <w:t xml:space="preserve">2. Настоящее постановление действует до полного исполнения Администрацией Нововаршавского муниципального района Омской области и получателем субсидии обязательств, принимаемых на себя в соответствии с прилагаемым Порядком предоставления из бюджета Нововаршавского муниципального района Омской области субсидии </w:t>
      </w:r>
      <w:r w:rsidRPr="00180571">
        <w:rPr>
          <w:rFonts w:ascii="Times New Roman" w:hAnsi="Times New Roman"/>
          <w:szCs w:val="24"/>
        </w:rPr>
        <w:t xml:space="preserve">муниципальному унитарному предприятию </w:t>
      </w:r>
      <w:r>
        <w:rPr>
          <w:rFonts w:ascii="Times New Roman" w:hAnsi="Times New Roman"/>
          <w:szCs w:val="24"/>
        </w:rPr>
        <w:t xml:space="preserve">Нововаршавского муниципального района </w:t>
      </w:r>
      <w:r w:rsidRPr="00180571">
        <w:rPr>
          <w:rFonts w:ascii="Times New Roman" w:hAnsi="Times New Roman"/>
          <w:szCs w:val="24"/>
        </w:rPr>
        <w:t>«</w:t>
      </w:r>
      <w:r>
        <w:rPr>
          <w:rFonts w:ascii="Times New Roman" w:hAnsi="Times New Roman"/>
          <w:szCs w:val="24"/>
        </w:rPr>
        <w:t>Коммунальник</w:t>
      </w:r>
      <w:r w:rsidRPr="00180571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</w:t>
      </w:r>
      <w:r w:rsidRPr="00180571">
        <w:rPr>
          <w:rFonts w:ascii="Times New Roman" w:hAnsi="Times New Roman"/>
          <w:szCs w:val="24"/>
        </w:rPr>
        <w:t xml:space="preserve">на возмещение затрат в связи с </w:t>
      </w:r>
      <w:r>
        <w:rPr>
          <w:rFonts w:ascii="Times New Roman" w:hAnsi="Times New Roman"/>
          <w:szCs w:val="24"/>
        </w:rPr>
        <w:t>оказанием услуг по тепло</w:t>
      </w:r>
      <w:r w:rsidRPr="00180571">
        <w:rPr>
          <w:rFonts w:ascii="Times New Roman" w:hAnsi="Times New Roman"/>
          <w:szCs w:val="24"/>
        </w:rPr>
        <w:t>снабжению населения.</w:t>
      </w:r>
    </w:p>
    <w:p w:rsidR="00BF2731" w:rsidRPr="00180571" w:rsidRDefault="00BF2731" w:rsidP="00BF2731">
      <w:pPr>
        <w:tabs>
          <w:tab w:val="left" w:pos="7230"/>
        </w:tabs>
        <w:ind w:firstLine="709"/>
        <w:jc w:val="both"/>
        <w:rPr>
          <w:rFonts w:ascii="Times New Roman" w:hAnsi="Times New Roman"/>
          <w:szCs w:val="24"/>
        </w:rPr>
      </w:pPr>
      <w:r w:rsidRPr="00180571">
        <w:rPr>
          <w:rFonts w:ascii="Times New Roman" w:hAnsi="Times New Roman"/>
          <w:szCs w:val="24"/>
        </w:rPr>
        <w:t>3. Опубликовать настоящее постановление в печатном средстве массовой информации «Вестник Нововаршавского района» и разместить на официальном сайте Нововаршавского муниципального района Омской области в информационно - телекоммуникационной сети «Интернет».</w:t>
      </w:r>
    </w:p>
    <w:p w:rsidR="00BF2731" w:rsidRPr="00180571" w:rsidRDefault="00BF2731" w:rsidP="00BF2731">
      <w:pPr>
        <w:tabs>
          <w:tab w:val="left" w:pos="7230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180571">
        <w:rPr>
          <w:rFonts w:ascii="Times New Roman" w:hAnsi="Times New Roman"/>
          <w:szCs w:val="24"/>
        </w:rPr>
        <w:t>4. Контроль за исполнением настоящего постановления возложить на председателя экономического комитета Администрации Нововаршавского муниципального района Омской области.</w:t>
      </w:r>
    </w:p>
    <w:p w:rsidR="00BF2731" w:rsidRPr="00180571" w:rsidRDefault="00BF2731" w:rsidP="00BF2731">
      <w:pPr>
        <w:pStyle w:val="a5"/>
        <w:ind w:firstLine="567"/>
        <w:rPr>
          <w:rFonts w:ascii="Times New Roman" w:hAnsi="Times New Roman"/>
          <w:sz w:val="24"/>
          <w:szCs w:val="24"/>
        </w:rPr>
      </w:pPr>
    </w:p>
    <w:p w:rsidR="00BF2731" w:rsidRPr="00180571" w:rsidRDefault="00BF2731" w:rsidP="00BF2731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BF2731" w:rsidRPr="00180571" w:rsidRDefault="00BF2731" w:rsidP="00BF2731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180571">
        <w:rPr>
          <w:rFonts w:ascii="Times New Roman" w:hAnsi="Times New Roman"/>
          <w:sz w:val="24"/>
          <w:szCs w:val="24"/>
        </w:rPr>
        <w:t>Глава Нововаршавского</w:t>
      </w:r>
    </w:p>
    <w:p w:rsidR="00BF2731" w:rsidRDefault="00BF2731" w:rsidP="00BF2731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180571">
        <w:rPr>
          <w:rFonts w:ascii="Times New Roman" w:hAnsi="Times New Roman"/>
          <w:sz w:val="24"/>
          <w:szCs w:val="24"/>
        </w:rPr>
        <w:t xml:space="preserve">муниципального района Омской области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80571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0571">
        <w:rPr>
          <w:rFonts w:ascii="Times New Roman" w:hAnsi="Times New Roman"/>
          <w:sz w:val="24"/>
          <w:szCs w:val="24"/>
        </w:rPr>
        <w:t xml:space="preserve">В.А. </w:t>
      </w:r>
      <w:proofErr w:type="spellStart"/>
      <w:r w:rsidRPr="00180571">
        <w:rPr>
          <w:rFonts w:ascii="Times New Roman" w:hAnsi="Times New Roman"/>
          <w:sz w:val="24"/>
          <w:szCs w:val="24"/>
        </w:rPr>
        <w:t>Шефер</w:t>
      </w:r>
      <w:proofErr w:type="spellEnd"/>
    </w:p>
    <w:p w:rsidR="00BF2731" w:rsidRDefault="00BF2731" w:rsidP="00BF2731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6E1FC6" w:rsidRPr="00BF2731" w:rsidRDefault="006E1FC6" w:rsidP="006E1FC6">
      <w:pPr>
        <w:jc w:val="center"/>
        <w:rPr>
          <w:rFonts w:ascii="Times New Roman" w:hAnsi="Times New Roman"/>
          <w:sz w:val="26"/>
        </w:rPr>
      </w:pPr>
    </w:p>
    <w:p w:rsidR="00BF2731" w:rsidRPr="00BF2731" w:rsidRDefault="00BF2731" w:rsidP="00BF2731">
      <w:pPr>
        <w:ind w:left="5103"/>
        <w:jc w:val="right"/>
        <w:rPr>
          <w:rFonts w:ascii="Times New Roman" w:hAnsi="Times New Roman"/>
          <w:color w:val="000000"/>
          <w:szCs w:val="24"/>
        </w:rPr>
      </w:pPr>
      <w:r w:rsidRPr="00BF2731">
        <w:rPr>
          <w:rFonts w:ascii="Times New Roman" w:hAnsi="Times New Roman"/>
          <w:color w:val="000000"/>
          <w:szCs w:val="24"/>
        </w:rPr>
        <w:lastRenderedPageBreak/>
        <w:t xml:space="preserve">Приложение к постановлению </w:t>
      </w:r>
    </w:p>
    <w:p w:rsidR="00BF2731" w:rsidRPr="00BF2731" w:rsidRDefault="00BF2731" w:rsidP="00BF2731">
      <w:pPr>
        <w:ind w:left="5103"/>
        <w:jc w:val="right"/>
        <w:rPr>
          <w:rFonts w:ascii="Times New Roman" w:hAnsi="Times New Roman"/>
          <w:color w:val="000000"/>
          <w:szCs w:val="24"/>
        </w:rPr>
      </w:pPr>
      <w:r w:rsidRPr="00BF2731">
        <w:rPr>
          <w:rFonts w:ascii="Times New Roman" w:hAnsi="Times New Roman"/>
          <w:color w:val="000000"/>
          <w:szCs w:val="24"/>
        </w:rPr>
        <w:t xml:space="preserve">Администрации Нововаршавского муниципального района Омской области </w:t>
      </w:r>
    </w:p>
    <w:p w:rsidR="00BF2731" w:rsidRPr="00BF2731" w:rsidRDefault="00BF2731" w:rsidP="00BF2731">
      <w:pPr>
        <w:ind w:left="5103"/>
        <w:jc w:val="right"/>
        <w:rPr>
          <w:rFonts w:ascii="Times New Roman" w:hAnsi="Times New Roman"/>
          <w:color w:val="000000"/>
          <w:szCs w:val="24"/>
        </w:rPr>
      </w:pPr>
      <w:r w:rsidRPr="00BF2731">
        <w:rPr>
          <w:rFonts w:ascii="Times New Roman" w:hAnsi="Times New Roman"/>
          <w:color w:val="000000"/>
          <w:szCs w:val="24"/>
        </w:rPr>
        <w:t xml:space="preserve">от </w:t>
      </w:r>
      <w:r>
        <w:rPr>
          <w:rFonts w:ascii="Times New Roman" w:hAnsi="Times New Roman"/>
          <w:color w:val="000000"/>
          <w:szCs w:val="24"/>
        </w:rPr>
        <w:t>27.11.2024</w:t>
      </w:r>
      <w:r w:rsidRPr="00BF2731">
        <w:rPr>
          <w:rFonts w:ascii="Times New Roman" w:hAnsi="Times New Roman"/>
          <w:color w:val="000000"/>
          <w:szCs w:val="24"/>
        </w:rPr>
        <w:t xml:space="preserve"> № </w:t>
      </w:r>
      <w:r>
        <w:rPr>
          <w:rFonts w:ascii="Times New Roman" w:hAnsi="Times New Roman"/>
          <w:color w:val="000000"/>
          <w:szCs w:val="24"/>
        </w:rPr>
        <w:t>705-п</w:t>
      </w:r>
    </w:p>
    <w:p w:rsidR="00BF2731" w:rsidRPr="00BF2731" w:rsidRDefault="00BF2731" w:rsidP="00BF2731">
      <w:pPr>
        <w:ind w:left="4678"/>
        <w:jc w:val="right"/>
        <w:rPr>
          <w:rFonts w:ascii="Times New Roman" w:hAnsi="Times New Roman"/>
          <w:color w:val="000000"/>
          <w:szCs w:val="24"/>
        </w:rPr>
      </w:pPr>
    </w:p>
    <w:p w:rsidR="00BF2731" w:rsidRPr="00BF2731" w:rsidRDefault="00BF2731" w:rsidP="00BF2731">
      <w:pPr>
        <w:tabs>
          <w:tab w:val="left" w:pos="7230"/>
        </w:tabs>
        <w:jc w:val="center"/>
        <w:rPr>
          <w:rFonts w:ascii="Times New Roman" w:hAnsi="Times New Roman"/>
          <w:szCs w:val="24"/>
        </w:rPr>
      </w:pPr>
      <w:r w:rsidRPr="00BF2731">
        <w:rPr>
          <w:rFonts w:ascii="Times New Roman" w:hAnsi="Times New Roman"/>
          <w:szCs w:val="24"/>
        </w:rPr>
        <w:t>Порядок</w:t>
      </w:r>
    </w:p>
    <w:p w:rsidR="00BF2731" w:rsidRPr="00BF2731" w:rsidRDefault="00BF2731" w:rsidP="00BF2731">
      <w:pPr>
        <w:tabs>
          <w:tab w:val="left" w:pos="8364"/>
        </w:tabs>
        <w:ind w:firstLine="709"/>
        <w:jc w:val="center"/>
        <w:rPr>
          <w:rFonts w:ascii="Times New Roman" w:hAnsi="Times New Roman"/>
          <w:szCs w:val="24"/>
        </w:rPr>
      </w:pPr>
      <w:r w:rsidRPr="00BF2731">
        <w:rPr>
          <w:rFonts w:ascii="Times New Roman" w:hAnsi="Times New Roman"/>
          <w:color w:val="000000"/>
          <w:szCs w:val="24"/>
        </w:rPr>
        <w:t xml:space="preserve">предоставления из бюджета Нововаршавского муниципального района Омской области субсидии </w:t>
      </w:r>
      <w:r w:rsidRPr="00BF2731">
        <w:rPr>
          <w:rFonts w:ascii="Times New Roman" w:hAnsi="Times New Roman"/>
          <w:szCs w:val="24"/>
        </w:rPr>
        <w:t>муниципальному унитарному предприятию Нововаршавского муниципального района «Коммунальник» на возмещение затрат в связи с оказанием услуг по теплоснабжению населения</w:t>
      </w:r>
    </w:p>
    <w:p w:rsidR="00BF2731" w:rsidRPr="00BF2731" w:rsidRDefault="00BF2731" w:rsidP="00BF2731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F2731" w:rsidRPr="00BF2731" w:rsidRDefault="00BF2731" w:rsidP="00BF2731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F2731">
        <w:rPr>
          <w:rFonts w:ascii="Times New Roman" w:hAnsi="Times New Roman" w:cs="Times New Roman"/>
          <w:b w:val="0"/>
          <w:sz w:val="24"/>
          <w:szCs w:val="24"/>
        </w:rPr>
        <w:t>I.</w:t>
      </w:r>
      <w:r w:rsidRPr="00BF273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Общие положения</w:t>
      </w:r>
    </w:p>
    <w:p w:rsidR="00BF2731" w:rsidRPr="00BF2731" w:rsidRDefault="00BF2731" w:rsidP="00BF2731">
      <w:pPr>
        <w:pStyle w:val="ConsPlusTitle"/>
        <w:ind w:left="720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F2731" w:rsidRPr="00BF2731" w:rsidRDefault="00BF2731" w:rsidP="00BF2731">
      <w:pPr>
        <w:tabs>
          <w:tab w:val="left" w:pos="8364"/>
        </w:tabs>
        <w:ind w:firstLine="709"/>
        <w:jc w:val="both"/>
        <w:rPr>
          <w:rFonts w:ascii="Times New Roman" w:hAnsi="Times New Roman"/>
          <w:szCs w:val="24"/>
        </w:rPr>
      </w:pPr>
      <w:r w:rsidRPr="00BF2731">
        <w:rPr>
          <w:rFonts w:ascii="Times New Roman" w:hAnsi="Times New Roman"/>
          <w:color w:val="000000"/>
          <w:szCs w:val="24"/>
        </w:rPr>
        <w:t xml:space="preserve">1.1. </w:t>
      </w:r>
      <w:r w:rsidRPr="00BF2731">
        <w:rPr>
          <w:rFonts w:ascii="Times New Roman" w:hAnsi="Times New Roman"/>
          <w:szCs w:val="24"/>
        </w:rPr>
        <w:t xml:space="preserve">Настоящий Порядок устанавливает цель, условия и порядок предоставления из бюджета </w:t>
      </w:r>
      <w:r w:rsidRPr="00BF2731">
        <w:rPr>
          <w:rFonts w:ascii="Times New Roman" w:hAnsi="Times New Roman"/>
          <w:color w:val="000000"/>
          <w:szCs w:val="24"/>
        </w:rPr>
        <w:t xml:space="preserve">Нововаршавского </w:t>
      </w:r>
      <w:r w:rsidRPr="00BF2731">
        <w:rPr>
          <w:rFonts w:ascii="Times New Roman" w:hAnsi="Times New Roman"/>
          <w:szCs w:val="24"/>
        </w:rPr>
        <w:t>муниципального района Омской области субсидии муниципальному унитарному предприятию Нововаршавского муниципального района «Коммунальник» (далее – получатель субсидии), требования к отчетности, требования об осуществлении контроля за соблюдением условий и порядка предоставления субсидии и ответственности за их нарушение.</w:t>
      </w:r>
    </w:p>
    <w:p w:rsidR="00BF2731" w:rsidRPr="00BF2731" w:rsidRDefault="00BF2731" w:rsidP="00BF2731">
      <w:pPr>
        <w:tabs>
          <w:tab w:val="left" w:pos="8364"/>
        </w:tabs>
        <w:ind w:firstLine="709"/>
        <w:jc w:val="both"/>
        <w:rPr>
          <w:rFonts w:ascii="Times New Roman" w:hAnsi="Times New Roman"/>
          <w:szCs w:val="24"/>
        </w:rPr>
      </w:pPr>
      <w:r w:rsidRPr="00BF2731">
        <w:rPr>
          <w:rFonts w:ascii="Times New Roman" w:hAnsi="Times New Roman"/>
          <w:szCs w:val="24"/>
        </w:rPr>
        <w:t>1.2. Субсидия предоставляется на возмещение затрат, возникших у получателя субсидии в связи с оказанием услуг по теплоснабжению населения.</w:t>
      </w:r>
    </w:p>
    <w:p w:rsidR="00BF2731" w:rsidRPr="00BF2731" w:rsidRDefault="00BF2731" w:rsidP="00BF2731">
      <w:pPr>
        <w:pStyle w:val="a5"/>
        <w:rPr>
          <w:rFonts w:ascii="Times New Roman" w:hAnsi="Times New Roman"/>
          <w:sz w:val="24"/>
          <w:szCs w:val="24"/>
        </w:rPr>
      </w:pPr>
      <w:bookmarkStart w:id="0" w:name="P46"/>
      <w:bookmarkEnd w:id="0"/>
      <w:r w:rsidRPr="00BF2731">
        <w:rPr>
          <w:rFonts w:ascii="Times New Roman" w:hAnsi="Times New Roman"/>
          <w:sz w:val="24"/>
          <w:szCs w:val="24"/>
        </w:rPr>
        <w:t>1.3. Субсидия предоставляется в соответствии с</w:t>
      </w:r>
      <w:r w:rsidRPr="00BF2731">
        <w:rPr>
          <w:rFonts w:ascii="Times New Roman" w:hAnsi="Times New Roman"/>
          <w:color w:val="000000"/>
          <w:sz w:val="24"/>
          <w:szCs w:val="24"/>
        </w:rPr>
        <w:t xml:space="preserve"> решением Совета Нововаршавского муниц</w:t>
      </w:r>
      <w:r>
        <w:rPr>
          <w:rFonts w:ascii="Times New Roman" w:hAnsi="Times New Roman"/>
          <w:color w:val="000000"/>
          <w:sz w:val="24"/>
          <w:szCs w:val="24"/>
        </w:rPr>
        <w:t>ипального района Омской области</w:t>
      </w:r>
      <w:r w:rsidRPr="00BF2731">
        <w:rPr>
          <w:rFonts w:ascii="Times New Roman" w:hAnsi="Times New Roman"/>
          <w:color w:val="000000"/>
          <w:sz w:val="24"/>
          <w:szCs w:val="24"/>
        </w:rPr>
        <w:t xml:space="preserve"> о бюджете Нововаршавского муниципального района на соответствующий год и на плановый период</w:t>
      </w:r>
      <w:r w:rsidRPr="00BF2731">
        <w:rPr>
          <w:rFonts w:ascii="Times New Roman" w:hAnsi="Times New Roman"/>
          <w:sz w:val="24"/>
          <w:szCs w:val="24"/>
        </w:rPr>
        <w:t>.</w:t>
      </w:r>
    </w:p>
    <w:p w:rsidR="00BF2731" w:rsidRPr="00BF2731" w:rsidRDefault="00BF2731" w:rsidP="00BF2731">
      <w:pPr>
        <w:pStyle w:val="a5"/>
        <w:rPr>
          <w:rFonts w:ascii="Times New Roman" w:hAnsi="Times New Roman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</w:rPr>
        <w:t>1.4. Главным распорядителем средств районного бюджета, до которого в соответствии с бюджетным законодательством Российской Федерации как до получателя бюджетных средств доведены в у</w:t>
      </w:r>
      <w:r>
        <w:rPr>
          <w:rFonts w:ascii="Times New Roman" w:hAnsi="Times New Roman"/>
          <w:sz w:val="24"/>
          <w:szCs w:val="24"/>
        </w:rPr>
        <w:t xml:space="preserve">становленном порядке </w:t>
      </w:r>
      <w:r w:rsidRPr="00BF2731">
        <w:rPr>
          <w:rFonts w:ascii="Times New Roman" w:hAnsi="Times New Roman"/>
          <w:sz w:val="24"/>
          <w:szCs w:val="24"/>
        </w:rPr>
        <w:t>лимиты бюджетных обязательств на предоставление субсидии на соответствующий финансовый год, является Администрация Нововаршавского муниципального района Омской области (далее также – Администрация).</w:t>
      </w:r>
    </w:p>
    <w:p w:rsidR="00BF2731" w:rsidRPr="00BF2731" w:rsidRDefault="00BF2731" w:rsidP="00BF2731">
      <w:pPr>
        <w:pStyle w:val="a5"/>
        <w:rPr>
          <w:rFonts w:ascii="Times New Roman" w:hAnsi="Times New Roman"/>
          <w:sz w:val="24"/>
          <w:szCs w:val="24"/>
        </w:rPr>
      </w:pPr>
      <w:bookmarkStart w:id="1" w:name="P53"/>
      <w:bookmarkEnd w:id="1"/>
      <w:r w:rsidRPr="00BF2731">
        <w:rPr>
          <w:rFonts w:ascii="Times New Roman" w:hAnsi="Times New Roman"/>
          <w:sz w:val="24"/>
          <w:szCs w:val="24"/>
          <w:shd w:val="clear" w:color="auto" w:fill="FFFFFF"/>
        </w:rPr>
        <w:t>1.5.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Федерации.</w:t>
      </w:r>
    </w:p>
    <w:p w:rsidR="00BF2731" w:rsidRPr="00BF2731" w:rsidRDefault="00BF2731" w:rsidP="00BF27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2731" w:rsidRPr="00BF2731" w:rsidRDefault="00BF2731" w:rsidP="00BF2731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</w:rPr>
        <w:t>II. Условия и порядок предоставления субсидии</w:t>
      </w:r>
    </w:p>
    <w:p w:rsidR="00BF2731" w:rsidRPr="00BF2731" w:rsidRDefault="00BF2731" w:rsidP="00BF2731">
      <w:pPr>
        <w:jc w:val="both"/>
        <w:rPr>
          <w:rFonts w:ascii="Times New Roman" w:hAnsi="Times New Roman"/>
          <w:szCs w:val="24"/>
        </w:rPr>
      </w:pPr>
    </w:p>
    <w:p w:rsidR="00BF2731" w:rsidRPr="00BF2731" w:rsidRDefault="00BF2731" w:rsidP="00BF2731">
      <w:pPr>
        <w:ind w:firstLine="709"/>
        <w:jc w:val="both"/>
        <w:rPr>
          <w:rFonts w:ascii="Times New Roman" w:hAnsi="Times New Roman"/>
          <w:szCs w:val="24"/>
        </w:rPr>
      </w:pPr>
      <w:r w:rsidRPr="00BF2731">
        <w:rPr>
          <w:rFonts w:ascii="Times New Roman" w:hAnsi="Times New Roman"/>
          <w:szCs w:val="24"/>
        </w:rPr>
        <w:t>2.1. Субсидия направляется на возмещение затрат, произведенных в период с января по сентябрь 2024 года в связи с оказанием услуг по теплоснабжению населения и не вошедших в смету расходов при формировании тарифов Региональной энергетической комиссией Омской области.</w:t>
      </w:r>
    </w:p>
    <w:p w:rsidR="00BF2731" w:rsidRPr="00BF2731" w:rsidRDefault="00BF2731" w:rsidP="00BF2731">
      <w:pPr>
        <w:ind w:firstLine="709"/>
        <w:jc w:val="both"/>
        <w:rPr>
          <w:rFonts w:ascii="Times New Roman" w:hAnsi="Times New Roman"/>
          <w:szCs w:val="24"/>
        </w:rPr>
      </w:pPr>
      <w:r w:rsidRPr="00BF2731">
        <w:rPr>
          <w:rFonts w:ascii="Times New Roman" w:hAnsi="Times New Roman"/>
          <w:szCs w:val="24"/>
        </w:rPr>
        <w:t xml:space="preserve">2.2. Получатель субсидии на 1-е число месяца, предшествующего месяцу, в котором планируется предоставление субсидии, должен соответствовать следующим требованиям: </w:t>
      </w:r>
    </w:p>
    <w:p w:rsidR="00BF2731" w:rsidRPr="00BF2731" w:rsidRDefault="00BF2731" w:rsidP="00BF2731">
      <w:pPr>
        <w:ind w:firstLine="709"/>
        <w:jc w:val="both"/>
        <w:rPr>
          <w:rFonts w:ascii="Times New Roman" w:hAnsi="Times New Roman"/>
          <w:color w:val="22272F"/>
          <w:szCs w:val="24"/>
        </w:rPr>
      </w:pPr>
      <w:r w:rsidRPr="00BF2731">
        <w:rPr>
          <w:rFonts w:ascii="Times New Roman" w:hAnsi="Times New Roman"/>
          <w:szCs w:val="24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</w:t>
      </w:r>
      <w:r w:rsidRPr="00BF2731">
        <w:rPr>
          <w:rFonts w:ascii="Times New Roman" w:hAnsi="Times New Roman"/>
          <w:color w:val="22272F"/>
          <w:szCs w:val="24"/>
        </w:rPr>
        <w:t xml:space="preserve">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F2731" w:rsidRPr="00BF2731" w:rsidRDefault="00BF2731" w:rsidP="00BF2731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BF2731">
        <w:rPr>
          <w:rFonts w:ascii="Times New Roman" w:hAnsi="Times New Roman"/>
          <w:color w:val="22272F"/>
          <w:sz w:val="24"/>
          <w:szCs w:val="24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F2731" w:rsidRPr="00BF2731" w:rsidRDefault="00BF2731" w:rsidP="00BF2731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BF2731">
        <w:rPr>
          <w:rFonts w:ascii="Times New Roman" w:hAnsi="Times New Roman"/>
          <w:color w:val="22272F"/>
          <w:sz w:val="24"/>
          <w:szCs w:val="24"/>
        </w:rPr>
        <w:t>получатель субсидии не находится в составляемых в рамках реализации полномочий, предусмотренных </w:t>
      </w:r>
      <w:hyperlink r:id="rId7" w:anchor="/document/2540400/entry/7000" w:history="1">
        <w:r w:rsidRPr="00BF273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главой VII</w:t>
        </w:r>
      </w:hyperlink>
      <w:r w:rsidRPr="00BF2731">
        <w:rPr>
          <w:rFonts w:ascii="Times New Roman" w:hAnsi="Times New Roman"/>
          <w:sz w:val="24"/>
          <w:szCs w:val="24"/>
        </w:rPr>
        <w:t> </w:t>
      </w:r>
      <w:r w:rsidRPr="00BF2731">
        <w:rPr>
          <w:rFonts w:ascii="Times New Roman" w:hAnsi="Times New Roman"/>
          <w:color w:val="22272F"/>
          <w:sz w:val="24"/>
          <w:szCs w:val="24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F2731" w:rsidRPr="00BF2731" w:rsidRDefault="00BF2731" w:rsidP="00BF2731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BF2731">
        <w:rPr>
          <w:rFonts w:ascii="Times New Roman" w:hAnsi="Times New Roman"/>
          <w:color w:val="22272F"/>
          <w:sz w:val="24"/>
          <w:szCs w:val="24"/>
        </w:rPr>
        <w:t>получатель субсидии не получает средства из местного бюджета на основании иных муниципальных правовых актов на цели, установленные правовым актом;</w:t>
      </w:r>
    </w:p>
    <w:p w:rsidR="00BF2731" w:rsidRPr="00BF2731" w:rsidRDefault="00BF2731" w:rsidP="00BF2731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BF2731">
        <w:rPr>
          <w:rFonts w:ascii="Times New Roman" w:hAnsi="Times New Roman"/>
          <w:color w:val="22272F"/>
          <w:sz w:val="24"/>
          <w:szCs w:val="24"/>
        </w:rPr>
        <w:t>получатель субсидии не является иностранным агентом в соответствии с </w:t>
      </w:r>
      <w:hyperlink r:id="rId8" w:anchor="/document/404991865/entry/0" w:history="1">
        <w:r w:rsidRPr="00BF273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BF2731">
        <w:rPr>
          <w:rFonts w:ascii="Times New Roman" w:hAnsi="Times New Roman"/>
          <w:color w:val="22272F"/>
          <w:sz w:val="24"/>
          <w:szCs w:val="24"/>
        </w:rPr>
        <w:t> «О контроле за деятельностью лиц, находящихся под иностранным влиянием».</w:t>
      </w:r>
    </w:p>
    <w:p w:rsidR="00BF2731" w:rsidRPr="00BF2731" w:rsidRDefault="00BF2731" w:rsidP="00BF2731">
      <w:pPr>
        <w:ind w:firstLine="709"/>
        <w:jc w:val="both"/>
        <w:rPr>
          <w:rFonts w:ascii="Times New Roman" w:hAnsi="Times New Roman"/>
          <w:szCs w:val="24"/>
        </w:rPr>
      </w:pPr>
      <w:r w:rsidRPr="00BF2731">
        <w:rPr>
          <w:rFonts w:ascii="Times New Roman" w:hAnsi="Times New Roman"/>
          <w:szCs w:val="24"/>
        </w:rPr>
        <w:t>2.3. Для получения субсидии получатель субсидии в течение 3 рабочих дней со дня вступления в силу настоящего Порядка представляет в Администрацию:</w:t>
      </w:r>
    </w:p>
    <w:p w:rsidR="00BF2731" w:rsidRPr="00BF2731" w:rsidRDefault="00BF2731" w:rsidP="00BF2731">
      <w:pPr>
        <w:ind w:firstLine="709"/>
        <w:jc w:val="both"/>
        <w:rPr>
          <w:rFonts w:ascii="Times New Roman" w:hAnsi="Times New Roman"/>
          <w:szCs w:val="24"/>
        </w:rPr>
      </w:pPr>
      <w:r w:rsidRPr="00BF2731">
        <w:rPr>
          <w:rFonts w:ascii="Times New Roman" w:hAnsi="Times New Roman"/>
          <w:szCs w:val="24"/>
        </w:rPr>
        <w:t xml:space="preserve">1) заявление о предоставлении субсидии по форме согласно </w:t>
      </w:r>
      <w:proofErr w:type="gramStart"/>
      <w:r w:rsidRPr="00BF2731">
        <w:rPr>
          <w:rFonts w:ascii="Times New Roman" w:hAnsi="Times New Roman"/>
          <w:szCs w:val="24"/>
        </w:rPr>
        <w:t>приложению</w:t>
      </w:r>
      <w:proofErr w:type="gramEnd"/>
      <w:r w:rsidRPr="00BF2731">
        <w:rPr>
          <w:rFonts w:ascii="Times New Roman" w:hAnsi="Times New Roman"/>
          <w:szCs w:val="24"/>
        </w:rPr>
        <w:t xml:space="preserve"> к настоящему Порядку;</w:t>
      </w:r>
    </w:p>
    <w:p w:rsidR="00BF2731" w:rsidRPr="00BF2731" w:rsidRDefault="00BF2731" w:rsidP="00BF2731">
      <w:pPr>
        <w:ind w:firstLine="709"/>
        <w:jc w:val="both"/>
        <w:rPr>
          <w:rFonts w:ascii="Times New Roman" w:hAnsi="Times New Roman"/>
          <w:szCs w:val="24"/>
        </w:rPr>
      </w:pPr>
      <w:r w:rsidRPr="00BF2731">
        <w:rPr>
          <w:rFonts w:ascii="Times New Roman" w:hAnsi="Times New Roman"/>
          <w:szCs w:val="24"/>
        </w:rPr>
        <w:t>2) заверенные получателем субсидии копии документов, подтверждающих фактически произведенные затраты по направлению, определенному пунктом 2.1 настоящего Порядка;</w:t>
      </w:r>
    </w:p>
    <w:p w:rsidR="00BF2731" w:rsidRPr="00BF2731" w:rsidRDefault="00BF2731" w:rsidP="00BF2731">
      <w:pPr>
        <w:ind w:firstLine="709"/>
        <w:jc w:val="both"/>
        <w:rPr>
          <w:rFonts w:ascii="Times New Roman" w:hAnsi="Times New Roman"/>
          <w:szCs w:val="24"/>
        </w:rPr>
      </w:pPr>
      <w:r w:rsidRPr="00BF2731">
        <w:rPr>
          <w:rFonts w:ascii="Times New Roman" w:hAnsi="Times New Roman"/>
          <w:szCs w:val="24"/>
        </w:rPr>
        <w:t>3) копию сметы расходов и расчета тарифов на тепловую энергию для потребителей МУП Нововаршавского муниципального района «Коммунальник» на период с января по сентябрь 2024 года;</w:t>
      </w:r>
    </w:p>
    <w:p w:rsidR="00BF2731" w:rsidRPr="00BF2731" w:rsidRDefault="00BF2731" w:rsidP="00BF2731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</w:rPr>
        <w:t>4) реквизиты для перечисления субсидии.</w:t>
      </w:r>
      <w:r w:rsidRPr="00BF2731">
        <w:rPr>
          <w:rFonts w:ascii="Times New Roman" w:hAnsi="Times New Roman"/>
          <w:color w:val="22272F"/>
          <w:sz w:val="24"/>
          <w:szCs w:val="24"/>
        </w:rPr>
        <w:t xml:space="preserve"> </w:t>
      </w:r>
    </w:p>
    <w:p w:rsidR="00BF2731" w:rsidRPr="00BF2731" w:rsidRDefault="00BF2731" w:rsidP="00BF2731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BF2731">
        <w:rPr>
          <w:rFonts w:ascii="Times New Roman" w:hAnsi="Times New Roman"/>
          <w:color w:val="22272F"/>
          <w:sz w:val="24"/>
          <w:szCs w:val="24"/>
        </w:rPr>
        <w:t xml:space="preserve">2.4. </w:t>
      </w:r>
      <w:r w:rsidRPr="00BF273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Соответствие указанным в пункте 2.2 настоящего Порядка требованиям </w:t>
      </w:r>
      <w:r w:rsidRPr="00BF2731">
        <w:rPr>
          <w:rStyle w:val="a6"/>
          <w:rFonts w:ascii="Times New Roman" w:hAnsi="Times New Roman"/>
          <w:i w:val="0"/>
          <w:iCs w:val="0"/>
          <w:color w:val="22272F"/>
          <w:sz w:val="24"/>
          <w:szCs w:val="24"/>
          <w:shd w:val="clear" w:color="auto" w:fill="FFFFFF"/>
        </w:rPr>
        <w:t>получатель</w:t>
      </w:r>
      <w:r w:rsidRPr="00BF273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</w:t>
      </w:r>
      <w:r w:rsidRPr="00BF2731">
        <w:rPr>
          <w:rStyle w:val="a6"/>
          <w:rFonts w:ascii="Times New Roman" w:hAnsi="Times New Roman"/>
          <w:i w:val="0"/>
          <w:iCs w:val="0"/>
          <w:color w:val="22272F"/>
          <w:sz w:val="24"/>
          <w:szCs w:val="24"/>
          <w:shd w:val="clear" w:color="auto" w:fill="FFFFFF"/>
        </w:rPr>
        <w:t>субсидии</w:t>
      </w:r>
      <w:r w:rsidRPr="00BF273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</w:t>
      </w:r>
      <w:r w:rsidRPr="00BF2731">
        <w:rPr>
          <w:rStyle w:val="a6"/>
          <w:rFonts w:ascii="Times New Roman" w:hAnsi="Times New Roman"/>
          <w:i w:val="0"/>
          <w:iCs w:val="0"/>
          <w:color w:val="22272F"/>
          <w:sz w:val="24"/>
          <w:szCs w:val="24"/>
          <w:shd w:val="clear" w:color="auto" w:fill="FFFFFF"/>
        </w:rPr>
        <w:t>декларирует</w:t>
      </w:r>
      <w:r w:rsidRPr="00BF273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в заявлении о предоставлении </w:t>
      </w:r>
      <w:r w:rsidRPr="00BF2731">
        <w:rPr>
          <w:rStyle w:val="a6"/>
          <w:rFonts w:ascii="Times New Roman" w:hAnsi="Times New Roman"/>
          <w:i w:val="0"/>
          <w:iCs w:val="0"/>
          <w:color w:val="22272F"/>
          <w:sz w:val="24"/>
          <w:szCs w:val="24"/>
          <w:shd w:val="clear" w:color="auto" w:fill="FFFFFF"/>
        </w:rPr>
        <w:t>субсидии</w:t>
      </w:r>
      <w:r w:rsidRPr="00BF273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.</w:t>
      </w:r>
    </w:p>
    <w:p w:rsidR="00BF2731" w:rsidRPr="00BF2731" w:rsidRDefault="00BF2731" w:rsidP="00BF2731">
      <w:pPr>
        <w:ind w:firstLine="709"/>
        <w:jc w:val="both"/>
        <w:rPr>
          <w:rFonts w:ascii="Times New Roman" w:hAnsi="Times New Roman"/>
          <w:szCs w:val="24"/>
        </w:rPr>
      </w:pPr>
      <w:r w:rsidRPr="00BF2731">
        <w:rPr>
          <w:rFonts w:ascii="Times New Roman" w:hAnsi="Times New Roman"/>
          <w:szCs w:val="24"/>
        </w:rPr>
        <w:t>2.5. Администрация (экономический комитет совместно с комитетом финансов и контроля) в течение 3 рабочих дней рассматривает представленные получателем субсидии документы и проводит проверку:</w:t>
      </w:r>
    </w:p>
    <w:p w:rsidR="00BF2731" w:rsidRPr="00BF2731" w:rsidRDefault="00BF2731" w:rsidP="00BF2731">
      <w:pPr>
        <w:ind w:firstLine="709"/>
        <w:jc w:val="both"/>
        <w:rPr>
          <w:rFonts w:ascii="Times New Roman" w:hAnsi="Times New Roman"/>
          <w:szCs w:val="24"/>
        </w:rPr>
      </w:pPr>
      <w:r w:rsidRPr="00BF2731">
        <w:rPr>
          <w:rFonts w:ascii="Times New Roman" w:hAnsi="Times New Roman"/>
          <w:szCs w:val="24"/>
        </w:rPr>
        <w:t>- соответствия получателя субсидии требованиям, установленным пунктом 2.2 настоящего Порядка;</w:t>
      </w:r>
    </w:p>
    <w:p w:rsidR="00BF2731" w:rsidRPr="00BF2731" w:rsidRDefault="00BF2731" w:rsidP="00BF2731">
      <w:pPr>
        <w:ind w:firstLine="709"/>
        <w:jc w:val="both"/>
        <w:rPr>
          <w:rFonts w:ascii="Times New Roman" w:hAnsi="Times New Roman"/>
          <w:szCs w:val="24"/>
        </w:rPr>
      </w:pPr>
      <w:r w:rsidRPr="00BF2731">
        <w:rPr>
          <w:rFonts w:ascii="Times New Roman" w:hAnsi="Times New Roman"/>
          <w:szCs w:val="24"/>
        </w:rPr>
        <w:t>- документов, указанных в подпунктах 2, 3 пункта 2.3 настоящего Порядка на предмет их соответствия условиям предоставления субсидии.</w:t>
      </w:r>
    </w:p>
    <w:p w:rsidR="00BF2731" w:rsidRPr="00BF2731" w:rsidRDefault="00BF2731" w:rsidP="00BF273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</w:rPr>
        <w:t>Проверка, указанная в абзаце втором настоящего пункта, проводится:</w:t>
      </w:r>
    </w:p>
    <w:p w:rsidR="00BF2731" w:rsidRPr="00BF2731" w:rsidRDefault="00BF2731" w:rsidP="00BF273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</w:rPr>
        <w:t>на соответствие получателя субсидии требованиям, установленным вторым - четвертым и шестым абзацами пункта 2.2 настоящего Порядка, путем сопоставления сведений, декларируемых получателем субсидии в заявлении о предоставлении субсидии, сведениям, содержащимся на официальных сайтах уполномоченных федеральных органов исполнительной власти в сети «Интернет»;</w:t>
      </w:r>
    </w:p>
    <w:p w:rsidR="00BF2731" w:rsidRPr="00BF2731" w:rsidRDefault="00BF2731" w:rsidP="00BF273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</w:rPr>
        <w:t>на соответствие требованию, установленному пятым абзацем пункта 2.2 настоящего Порядка, путем сопоставления сведений, декларируемых получателем субсидии в заявлении о предоставлении субсидии, сведениям, содержащимся в ведении Администрации.</w:t>
      </w:r>
    </w:p>
    <w:p w:rsidR="00BF2731" w:rsidRPr="00BF2731" w:rsidRDefault="00BF2731" w:rsidP="00BF273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</w:rPr>
        <w:t>2.6. По результатам рассмотрения и проверки документов в соответствии с пунктом 2.5 настоящего Порядка, в течение срока, установленного абзацем первым данного пункта, Администрация принимает решение о предоставлении субсидии либо об отказе в ее предоставлении.</w:t>
      </w:r>
    </w:p>
    <w:p w:rsidR="00BF2731" w:rsidRPr="00BF2731" w:rsidRDefault="00BF2731" w:rsidP="00BF2731">
      <w:pPr>
        <w:pStyle w:val="a5"/>
        <w:rPr>
          <w:rFonts w:ascii="Times New Roman" w:hAnsi="Times New Roman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</w:rPr>
        <w:t>2.7. Основаниями для отказа получателю субсидии в предоставлении субсидии являются:</w:t>
      </w:r>
    </w:p>
    <w:p w:rsidR="00BF2731" w:rsidRPr="00BF2731" w:rsidRDefault="00BF2731" w:rsidP="00BF2731">
      <w:pPr>
        <w:pStyle w:val="a5"/>
        <w:rPr>
          <w:rFonts w:ascii="Times New Roman" w:hAnsi="Times New Roman"/>
          <w:sz w:val="24"/>
          <w:szCs w:val="24"/>
        </w:rPr>
      </w:pPr>
      <w:bookmarkStart w:id="2" w:name="sub_1542"/>
      <w:r w:rsidRPr="00BF2731">
        <w:rPr>
          <w:rFonts w:ascii="Times New Roman" w:hAnsi="Times New Roman"/>
          <w:sz w:val="24"/>
          <w:szCs w:val="24"/>
        </w:rPr>
        <w:t>несоответствие представленных получателем субсидии документов требованиям, определенным пунктом 2.3 настоящего Порядка, или непредставление (представление не в полном объеме) указанных документов;</w:t>
      </w:r>
      <w:bookmarkEnd w:id="2"/>
    </w:p>
    <w:p w:rsidR="00BF2731" w:rsidRPr="00BF2731" w:rsidRDefault="00BF2731" w:rsidP="00BF2731">
      <w:pPr>
        <w:pStyle w:val="a5"/>
        <w:rPr>
          <w:rFonts w:ascii="Times New Roman" w:hAnsi="Times New Roman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</w:rPr>
        <w:t>установление факта недостоверности представленной получателем субсидии информации.</w:t>
      </w:r>
    </w:p>
    <w:p w:rsidR="00BF2731" w:rsidRPr="00BF2731" w:rsidRDefault="00BF2731" w:rsidP="00BF2731">
      <w:pPr>
        <w:pStyle w:val="a5"/>
        <w:rPr>
          <w:rFonts w:ascii="Times New Roman" w:hAnsi="Times New Roman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</w:rPr>
        <w:t>2.8. При наличии одного из оснований для отказа в предоставлении субсидии, установленных пунктом 2.7 настоящего Порядка, Администрация принимает решение об отказе в предоставлении субсидии. Копия решения направляется получателю субсидии в течение 1 рабочего дня со дня его принятия.</w:t>
      </w:r>
    </w:p>
    <w:p w:rsidR="00BF2731" w:rsidRPr="00BF2731" w:rsidRDefault="00BF2731" w:rsidP="00BF2731">
      <w:pPr>
        <w:pStyle w:val="a5"/>
        <w:rPr>
          <w:rFonts w:ascii="Times New Roman" w:hAnsi="Times New Roman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</w:rPr>
        <w:t>2.9. При отсутствии оснований для отказа в предоставлении субсидии, установленных пунктом 2.7 настоящего Порядка, Администрация принимает решение о предоставлении субсидии. Копия решения направляется получателю субсидии в течение 1 рабочего дня со дня его принятия.</w:t>
      </w:r>
    </w:p>
    <w:p w:rsidR="00BF2731" w:rsidRPr="00BF2731" w:rsidRDefault="00BF2731" w:rsidP="00BF2731">
      <w:pPr>
        <w:pStyle w:val="a5"/>
        <w:rPr>
          <w:rFonts w:ascii="Times New Roman" w:hAnsi="Times New Roman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</w:rPr>
        <w:t>2.10. Субсидия перечисляется единовременно не позднее 10-го рабочего дня, следующего за днем принятия Администрацией решения о предоставлении субсидии.</w:t>
      </w:r>
    </w:p>
    <w:p w:rsidR="00BF2731" w:rsidRPr="00BF2731" w:rsidRDefault="00BF2731" w:rsidP="00BF2731">
      <w:pPr>
        <w:pStyle w:val="a5"/>
        <w:rPr>
          <w:rFonts w:ascii="Times New Roman" w:hAnsi="Times New Roman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</w:rPr>
        <w:t>Субсидия перечисляется на расчетный или корреспондентский счет, открытый получателю субсидии в учреждении Центрального банка Российской Федерации или кредитной организации.</w:t>
      </w:r>
    </w:p>
    <w:p w:rsidR="00BF2731" w:rsidRPr="00BF2731" w:rsidRDefault="00BF2731" w:rsidP="00BF2731">
      <w:pPr>
        <w:pStyle w:val="a5"/>
        <w:rPr>
          <w:rFonts w:ascii="Times New Roman" w:hAnsi="Times New Roman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</w:rPr>
        <w:t xml:space="preserve">2.11. Субсидия предоставляется без заключения соглашения, учитывая наличие достигнутого результата предоставления субсидии и единовременное предоставление субсидии. </w:t>
      </w:r>
    </w:p>
    <w:p w:rsidR="00BF2731" w:rsidRPr="00BF2731" w:rsidRDefault="00BF2731" w:rsidP="00BF2731">
      <w:pPr>
        <w:pStyle w:val="a5"/>
        <w:rPr>
          <w:rFonts w:ascii="Times New Roman" w:hAnsi="Times New Roman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</w:rPr>
        <w:t>2.12. Условиями предоставления субсидии являются:</w:t>
      </w:r>
    </w:p>
    <w:p w:rsidR="00BF2731" w:rsidRPr="00BF2731" w:rsidRDefault="00BF2731" w:rsidP="00BF2731">
      <w:pPr>
        <w:pStyle w:val="a5"/>
        <w:rPr>
          <w:rFonts w:ascii="Times New Roman" w:hAnsi="Times New Roman"/>
          <w:sz w:val="24"/>
          <w:szCs w:val="24"/>
        </w:rPr>
      </w:pPr>
      <w:bookmarkStart w:id="3" w:name="sub_10154"/>
      <w:r w:rsidRPr="00BF2731">
        <w:rPr>
          <w:rFonts w:ascii="Times New Roman" w:hAnsi="Times New Roman"/>
          <w:sz w:val="24"/>
          <w:szCs w:val="24"/>
        </w:rPr>
        <w:t xml:space="preserve">1) представление получателем субсидии в Администрацию отчетности в соответствии с </w:t>
      </w:r>
      <w:hyperlink w:anchor="sub_1028" w:history="1">
        <w:r w:rsidRPr="00BF2731">
          <w:rPr>
            <w:rFonts w:ascii="Times New Roman" w:hAnsi="Times New Roman"/>
            <w:sz w:val="24"/>
            <w:szCs w:val="24"/>
          </w:rPr>
          <w:t>пунктом</w:t>
        </w:r>
      </w:hyperlink>
      <w:r w:rsidRPr="00BF2731">
        <w:rPr>
          <w:rFonts w:ascii="Times New Roman" w:hAnsi="Times New Roman"/>
          <w:sz w:val="24"/>
          <w:szCs w:val="24"/>
        </w:rPr>
        <w:t xml:space="preserve"> 3.1 настоящего Порядка;</w:t>
      </w:r>
    </w:p>
    <w:bookmarkEnd w:id="3"/>
    <w:p w:rsidR="00BF2731" w:rsidRPr="00BF2731" w:rsidRDefault="00BF2731" w:rsidP="00BF2731">
      <w:pPr>
        <w:pStyle w:val="a5"/>
        <w:rPr>
          <w:rFonts w:ascii="Times New Roman" w:hAnsi="Times New Roman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</w:rPr>
        <w:t>2) достоверность представленных в Администрацию получателем субсидии сведений, в том числе отчетности.</w:t>
      </w:r>
    </w:p>
    <w:p w:rsidR="00BF2731" w:rsidRPr="00BF2731" w:rsidRDefault="00BF2731" w:rsidP="00BF273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BF2731">
        <w:rPr>
          <w:rFonts w:ascii="Times New Roman" w:hAnsi="Times New Roman"/>
          <w:color w:val="000000"/>
          <w:sz w:val="24"/>
          <w:szCs w:val="24"/>
        </w:rPr>
        <w:t>2.13. Размер субсидии получателя субсидии определяется на основании</w:t>
      </w:r>
      <w:r w:rsidRPr="00BF2731">
        <w:rPr>
          <w:rFonts w:ascii="Times New Roman" w:hAnsi="Times New Roman"/>
          <w:sz w:val="24"/>
          <w:szCs w:val="24"/>
        </w:rPr>
        <w:t xml:space="preserve"> расчета суммы, требуемой для возмещения затрат по направлениям, определенным пунктом 2.1 настоящего Порядка</w:t>
      </w:r>
      <w:r w:rsidRPr="00BF2731">
        <w:rPr>
          <w:rFonts w:ascii="Times New Roman" w:hAnsi="Times New Roman"/>
          <w:color w:val="000000"/>
          <w:sz w:val="24"/>
          <w:szCs w:val="24"/>
        </w:rPr>
        <w:t>, но в пределах</w:t>
      </w:r>
      <w:r w:rsidRPr="00BF2731">
        <w:rPr>
          <w:rFonts w:ascii="Times New Roman" w:hAnsi="Times New Roman"/>
          <w:sz w:val="24"/>
          <w:szCs w:val="24"/>
        </w:rPr>
        <w:t xml:space="preserve"> лимита бюджетных обязательств, определенных на соответствующие цели в бюджете на соответствующий финансовый год</w:t>
      </w:r>
      <w:r w:rsidRPr="00BF2731">
        <w:rPr>
          <w:rFonts w:ascii="Times New Roman" w:hAnsi="Times New Roman"/>
          <w:color w:val="000000"/>
          <w:sz w:val="24"/>
          <w:szCs w:val="24"/>
        </w:rPr>
        <w:t>.</w:t>
      </w:r>
    </w:p>
    <w:p w:rsidR="00BF2731" w:rsidRPr="00BF2731" w:rsidRDefault="00BF2731" w:rsidP="00BF2731">
      <w:pPr>
        <w:pStyle w:val="a5"/>
        <w:rPr>
          <w:rFonts w:ascii="Times New Roman" w:hAnsi="Times New Roman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</w:rPr>
        <w:t xml:space="preserve">2.14. Результатом предоставления субсидии является оказание услуг по теплоснабжению населения в период с января по сентябрь 2024 года. </w:t>
      </w:r>
    </w:p>
    <w:p w:rsidR="00BF2731" w:rsidRPr="00BF2731" w:rsidRDefault="00BF2731" w:rsidP="00BF2731">
      <w:pPr>
        <w:jc w:val="both"/>
        <w:rPr>
          <w:rFonts w:ascii="Times New Roman" w:hAnsi="Times New Roman"/>
          <w:color w:val="000000"/>
          <w:szCs w:val="24"/>
        </w:rPr>
      </w:pPr>
    </w:p>
    <w:p w:rsidR="00BF2731" w:rsidRPr="00BF2731" w:rsidRDefault="00BF2731" w:rsidP="00BF2731">
      <w:pPr>
        <w:jc w:val="center"/>
        <w:rPr>
          <w:rFonts w:ascii="Times New Roman" w:hAnsi="Times New Roman"/>
          <w:szCs w:val="24"/>
        </w:rPr>
      </w:pPr>
      <w:r w:rsidRPr="00BF2731">
        <w:rPr>
          <w:rFonts w:ascii="Times New Roman" w:hAnsi="Times New Roman"/>
          <w:szCs w:val="24"/>
          <w:lang w:val="en-US"/>
        </w:rPr>
        <w:t>III</w:t>
      </w:r>
      <w:r w:rsidRPr="00BF2731">
        <w:rPr>
          <w:rFonts w:ascii="Times New Roman" w:hAnsi="Times New Roman"/>
          <w:szCs w:val="24"/>
        </w:rPr>
        <w:t>. Требования к отчетности</w:t>
      </w:r>
    </w:p>
    <w:p w:rsidR="00BF2731" w:rsidRPr="00BF2731" w:rsidRDefault="00BF2731" w:rsidP="00BF2731">
      <w:pPr>
        <w:jc w:val="center"/>
        <w:rPr>
          <w:rFonts w:ascii="Times New Roman" w:hAnsi="Times New Roman"/>
          <w:szCs w:val="24"/>
        </w:rPr>
      </w:pPr>
    </w:p>
    <w:p w:rsidR="00BF2731" w:rsidRPr="00BF2731" w:rsidRDefault="00BF2731" w:rsidP="00BF2731">
      <w:pPr>
        <w:pStyle w:val="a5"/>
        <w:rPr>
          <w:rFonts w:ascii="Times New Roman" w:hAnsi="Times New Roman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</w:rPr>
        <w:t>3.1. Получатель субсидии в срок не позднее 25 декабря 2024 года представляет в Администрацию отчет о достижении значений результата предоставления субсидии, установленного пунктом 2.14 настоящего Порядка, по форме, определенной типовой формой соглашения, установленной комитетом финансов и контроля Администрации</w:t>
      </w:r>
      <w:bookmarkStart w:id="4" w:name="sub_400"/>
      <w:r w:rsidRPr="00BF2731">
        <w:rPr>
          <w:rFonts w:ascii="Times New Roman" w:hAnsi="Times New Roman"/>
          <w:sz w:val="24"/>
          <w:szCs w:val="24"/>
        </w:rPr>
        <w:t>.</w:t>
      </w:r>
    </w:p>
    <w:p w:rsidR="00BF2731" w:rsidRPr="00BF2731" w:rsidRDefault="00BF2731" w:rsidP="00BF2731">
      <w:pPr>
        <w:pStyle w:val="a5"/>
        <w:rPr>
          <w:rFonts w:ascii="Times New Roman" w:hAnsi="Times New Roman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</w:rPr>
        <w:t xml:space="preserve">3.2. Администрация (экономический комитет) </w:t>
      </w:r>
      <w:bookmarkEnd w:id="4"/>
      <w:r w:rsidRPr="00BF2731">
        <w:rPr>
          <w:rFonts w:ascii="Times New Roman" w:hAnsi="Times New Roman"/>
          <w:sz w:val="24"/>
          <w:szCs w:val="24"/>
        </w:rPr>
        <w:t xml:space="preserve">проводит </w:t>
      </w:r>
      <w:r w:rsidRPr="00BF273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проверку и принятие отчетов, представленных получателем субсидии в соответствии </w:t>
      </w:r>
      <w:r w:rsidRPr="00BF2731">
        <w:rPr>
          <w:rFonts w:ascii="Times New Roman" w:hAnsi="Times New Roman"/>
          <w:sz w:val="24"/>
          <w:szCs w:val="24"/>
          <w:shd w:val="clear" w:color="auto" w:fill="FFFFFF"/>
        </w:rPr>
        <w:t>с </w:t>
      </w:r>
      <w:hyperlink r:id="rId9" w:anchor="/document/408603113/entry/1028" w:history="1">
        <w:r w:rsidRPr="00BF2731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пунктом 3.1</w:t>
        </w:r>
      </w:hyperlink>
      <w:r w:rsidRPr="00BF2731">
        <w:rPr>
          <w:rFonts w:ascii="Times New Roman" w:hAnsi="Times New Roman"/>
          <w:sz w:val="24"/>
          <w:szCs w:val="24"/>
          <w:shd w:val="clear" w:color="auto" w:fill="FFFFFF"/>
        </w:rPr>
        <w:t> настоящего</w:t>
      </w:r>
      <w:r w:rsidRPr="00BF2731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Порядка, в срок, не превышающий 10 рабочих дней, следующих за днем представления таких отчетов.</w:t>
      </w:r>
    </w:p>
    <w:p w:rsidR="00BF2731" w:rsidRPr="00BF2731" w:rsidRDefault="00BF2731" w:rsidP="00BF2731">
      <w:pPr>
        <w:pStyle w:val="ConsPlusNormal"/>
        <w:ind w:left="4678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BF2731" w:rsidRPr="00BF2731" w:rsidRDefault="00BF2731" w:rsidP="00BF2731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  <w:lang w:val="en-US"/>
        </w:rPr>
        <w:t>I</w:t>
      </w:r>
      <w:r w:rsidRPr="00BF2731">
        <w:rPr>
          <w:rFonts w:ascii="Times New Roman" w:hAnsi="Times New Roman"/>
          <w:sz w:val="24"/>
          <w:szCs w:val="24"/>
        </w:rPr>
        <w:t>V. Требования об осуществлении контроля за соблюдением условий и порядка предоставления субсидии и ответственности за их нарушение</w:t>
      </w:r>
    </w:p>
    <w:p w:rsidR="00BF2731" w:rsidRPr="00BF2731" w:rsidRDefault="00BF2731" w:rsidP="00BF273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F2731" w:rsidRPr="00BF2731" w:rsidRDefault="00BF2731" w:rsidP="00BF2731">
      <w:pPr>
        <w:pStyle w:val="a5"/>
        <w:rPr>
          <w:rFonts w:ascii="Times New Roman" w:hAnsi="Times New Roman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</w:rPr>
        <w:t xml:space="preserve">4.1. </w:t>
      </w:r>
      <w:bookmarkStart w:id="5" w:name="sub_1029"/>
      <w:r w:rsidRPr="00BF273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Администрацией (экономическим комитетом) </w:t>
      </w:r>
      <w:r w:rsidRPr="00BF2731">
        <w:rPr>
          <w:rFonts w:ascii="Times New Roman" w:hAnsi="Times New Roman"/>
          <w:sz w:val="24"/>
          <w:szCs w:val="24"/>
        </w:rPr>
        <w:t>проводится проверка соблюдения получателем субсидии условий и порядка предоставления субсидии, в том числе в части достижения результата предоставления субсидии. Комитетом финансов и контроля Администрации осуществляются проверки</w:t>
      </w:r>
      <w:bookmarkStart w:id="6" w:name="sub_10291"/>
      <w:bookmarkEnd w:id="5"/>
      <w:r w:rsidRPr="00BF2731">
        <w:rPr>
          <w:rFonts w:ascii="Times New Roman" w:hAnsi="Times New Roman"/>
          <w:sz w:val="24"/>
          <w:szCs w:val="24"/>
        </w:rPr>
        <w:t xml:space="preserve"> в соответствии со статьями 268</w:t>
      </w:r>
      <w:r w:rsidRPr="00BF2731">
        <w:rPr>
          <w:rFonts w:ascii="Times New Roman" w:hAnsi="Times New Roman"/>
          <w:sz w:val="24"/>
          <w:szCs w:val="24"/>
          <w:vertAlign w:val="superscript"/>
        </w:rPr>
        <w:t> 1</w:t>
      </w:r>
      <w:r w:rsidRPr="00BF2731">
        <w:rPr>
          <w:rFonts w:ascii="Times New Roman" w:hAnsi="Times New Roman"/>
          <w:sz w:val="24"/>
          <w:szCs w:val="24"/>
        </w:rPr>
        <w:t xml:space="preserve"> и 269</w:t>
      </w:r>
      <w:r w:rsidRPr="00BF2731">
        <w:rPr>
          <w:rFonts w:ascii="Times New Roman" w:hAnsi="Times New Roman"/>
          <w:sz w:val="24"/>
          <w:szCs w:val="24"/>
          <w:vertAlign w:val="superscript"/>
        </w:rPr>
        <w:t> 2</w:t>
      </w:r>
      <w:r w:rsidRPr="00BF2731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bookmarkEnd w:id="6"/>
    <w:p w:rsidR="00BF2731" w:rsidRPr="00BF2731" w:rsidRDefault="00BF2731" w:rsidP="00BF2731">
      <w:pPr>
        <w:pStyle w:val="a5"/>
        <w:rPr>
          <w:rFonts w:ascii="Times New Roman" w:hAnsi="Times New Roman"/>
          <w:sz w:val="24"/>
          <w:szCs w:val="24"/>
        </w:rPr>
      </w:pPr>
      <w:r w:rsidRPr="00BF2731">
        <w:rPr>
          <w:rFonts w:ascii="Times New Roman" w:hAnsi="Times New Roman"/>
          <w:sz w:val="24"/>
          <w:szCs w:val="24"/>
        </w:rPr>
        <w:t xml:space="preserve">4.2. 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Pr="00BF2731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Администрацией (экономическим комитетом) и комитетом финансов и контроля Администрации</w:t>
      </w:r>
      <w:r w:rsidRPr="00BF2731">
        <w:rPr>
          <w:rFonts w:ascii="Times New Roman" w:hAnsi="Times New Roman"/>
          <w:sz w:val="24"/>
          <w:szCs w:val="24"/>
        </w:rPr>
        <w:t>, а также в случае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2731">
        <w:rPr>
          <w:rFonts w:ascii="Times New Roman" w:hAnsi="Times New Roman"/>
          <w:sz w:val="24"/>
          <w:szCs w:val="24"/>
        </w:rPr>
        <w:t>достижения значений результата предоставления субсидии, установленных пунктом 2.14 настоящего Порядка, Администрация в течение 10 рабочих дней со дня обнаружения вышеуказанных обстоятельств, направляет получателю субсидии требование о возврате субсидии.</w:t>
      </w:r>
      <w:bookmarkStart w:id="7" w:name="sub_1030"/>
    </w:p>
    <w:p w:rsidR="00BF2731" w:rsidRPr="00BF2731" w:rsidRDefault="00BF2731" w:rsidP="00BF2731">
      <w:pPr>
        <w:ind w:firstLine="720"/>
        <w:jc w:val="both"/>
        <w:rPr>
          <w:rFonts w:ascii="Times New Roman" w:hAnsi="Times New Roman"/>
          <w:szCs w:val="24"/>
        </w:rPr>
      </w:pPr>
      <w:bookmarkStart w:id="8" w:name="sub_1033"/>
      <w:bookmarkEnd w:id="7"/>
      <w:r w:rsidRPr="00BF2731">
        <w:rPr>
          <w:rFonts w:ascii="Times New Roman" w:hAnsi="Times New Roman"/>
          <w:szCs w:val="24"/>
        </w:rPr>
        <w:t xml:space="preserve">4.3. Субсидия подлежит возврату получателем субсидии в бюджет Нововаршавского муниципального района в полном объеме в течение 14 рабочих дней со дня получения требования, предусмотренного </w:t>
      </w:r>
      <w:hyperlink w:anchor="sub_1030" w:history="1">
        <w:r w:rsidRPr="00BF2731">
          <w:rPr>
            <w:rFonts w:ascii="Times New Roman" w:hAnsi="Times New Roman"/>
            <w:szCs w:val="24"/>
          </w:rPr>
          <w:t>пунктом 4.2</w:t>
        </w:r>
      </w:hyperlink>
      <w:r w:rsidRPr="00BF2731">
        <w:rPr>
          <w:rFonts w:ascii="Times New Roman" w:hAnsi="Times New Roman"/>
          <w:szCs w:val="24"/>
        </w:rPr>
        <w:t xml:space="preserve"> настоящего Порядка.</w:t>
      </w:r>
      <w:bookmarkStart w:id="9" w:name="sub_1036"/>
      <w:bookmarkEnd w:id="8"/>
    </w:p>
    <w:bookmarkEnd w:id="9"/>
    <w:p w:rsidR="00BF2731" w:rsidRPr="00BF2731" w:rsidRDefault="00BF2731" w:rsidP="00BF2731">
      <w:pPr>
        <w:ind w:firstLine="709"/>
        <w:jc w:val="both"/>
        <w:rPr>
          <w:rFonts w:ascii="Times New Roman" w:hAnsi="Times New Roman"/>
          <w:szCs w:val="24"/>
        </w:rPr>
      </w:pPr>
      <w:r w:rsidRPr="00BF2731">
        <w:rPr>
          <w:rFonts w:ascii="Times New Roman" w:hAnsi="Times New Roman"/>
          <w:szCs w:val="24"/>
        </w:rPr>
        <w:t>4.4. В случае нарушения получателем субсидии срока возврата субсидии, установленного пунктом 4.3 настоящего Порядка, денежные средства подлежат взысканию в установленном законом порядке.</w:t>
      </w:r>
    </w:p>
    <w:p w:rsidR="00BF2731" w:rsidRDefault="00BF2731" w:rsidP="00BF2731">
      <w:pPr>
        <w:tabs>
          <w:tab w:val="left" w:pos="8364"/>
        </w:tabs>
        <w:ind w:left="4536"/>
        <w:jc w:val="both"/>
        <w:rPr>
          <w:rFonts w:ascii="Times New Roman" w:hAnsi="Times New Roman"/>
          <w:szCs w:val="24"/>
        </w:rPr>
      </w:pPr>
      <w:r w:rsidRPr="00BF2731">
        <w:rPr>
          <w:rFonts w:ascii="Times New Roman" w:hAnsi="Times New Roman"/>
          <w:szCs w:val="24"/>
        </w:rPr>
        <w:br w:type="page"/>
      </w:r>
    </w:p>
    <w:p w:rsidR="00BF2731" w:rsidRPr="00BF2731" w:rsidRDefault="00BF2731" w:rsidP="00BF2731">
      <w:pPr>
        <w:tabs>
          <w:tab w:val="left" w:pos="8364"/>
        </w:tabs>
        <w:ind w:left="4536"/>
        <w:jc w:val="both"/>
        <w:rPr>
          <w:rFonts w:ascii="Times New Roman" w:hAnsi="Times New Roman"/>
          <w:color w:val="000000"/>
          <w:szCs w:val="24"/>
        </w:rPr>
      </w:pPr>
      <w:bookmarkStart w:id="10" w:name="_GoBack"/>
      <w:bookmarkEnd w:id="10"/>
      <w:r w:rsidRPr="00BF2731">
        <w:rPr>
          <w:rFonts w:ascii="Times New Roman" w:hAnsi="Times New Roman"/>
          <w:color w:val="000000"/>
          <w:szCs w:val="24"/>
        </w:rPr>
        <w:t xml:space="preserve">Приложение к Порядка предоставления из бюджета Нововаршавского муниципального </w:t>
      </w:r>
    </w:p>
    <w:p w:rsidR="00BF2731" w:rsidRPr="00BF2731" w:rsidRDefault="00BF2731" w:rsidP="00BF2731">
      <w:pPr>
        <w:tabs>
          <w:tab w:val="left" w:pos="8364"/>
        </w:tabs>
        <w:ind w:left="4536"/>
        <w:jc w:val="both"/>
        <w:rPr>
          <w:rFonts w:ascii="Times New Roman" w:hAnsi="Times New Roman"/>
          <w:color w:val="000000"/>
          <w:szCs w:val="24"/>
        </w:rPr>
      </w:pPr>
      <w:r w:rsidRPr="00BF2731">
        <w:rPr>
          <w:rFonts w:ascii="Times New Roman" w:hAnsi="Times New Roman"/>
          <w:color w:val="000000"/>
          <w:szCs w:val="24"/>
        </w:rPr>
        <w:t xml:space="preserve">района Омской области субсидии </w:t>
      </w:r>
      <w:r w:rsidRPr="00BF2731">
        <w:rPr>
          <w:rFonts w:ascii="Times New Roman" w:hAnsi="Times New Roman"/>
          <w:szCs w:val="24"/>
        </w:rPr>
        <w:t>муниципальному унитарному предприятию Нововаршавского муниципального района «Коммунальник» на возмещение затрат в связи с оказанием услуг по теплоснабжению населения</w:t>
      </w:r>
    </w:p>
    <w:p w:rsidR="00BF2731" w:rsidRPr="00BF2731" w:rsidRDefault="00BF2731" w:rsidP="00BF2731">
      <w:pPr>
        <w:tabs>
          <w:tab w:val="left" w:pos="8364"/>
        </w:tabs>
        <w:ind w:left="4536"/>
        <w:rPr>
          <w:rFonts w:ascii="Times New Roman" w:hAnsi="Times New Roman"/>
          <w:color w:val="000000"/>
          <w:szCs w:val="24"/>
        </w:rPr>
      </w:pPr>
    </w:p>
    <w:p w:rsidR="00BF2731" w:rsidRPr="00BF2731" w:rsidRDefault="00BF2731" w:rsidP="00BF2731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P157"/>
      <w:bookmarkEnd w:id="11"/>
    </w:p>
    <w:p w:rsidR="00BF2731" w:rsidRDefault="00BF2731" w:rsidP="00BF2731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2731" w:rsidRPr="00BF2731" w:rsidRDefault="00BF2731" w:rsidP="00BF2731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2731" w:rsidRPr="00BF2731" w:rsidRDefault="00BF2731" w:rsidP="00BF2731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F2731">
        <w:rPr>
          <w:rFonts w:ascii="Times New Roman" w:hAnsi="Times New Roman" w:cs="Times New Roman"/>
          <w:color w:val="000000"/>
          <w:sz w:val="24"/>
          <w:szCs w:val="24"/>
        </w:rPr>
        <w:t>Заявление о предоставлении субсидии</w:t>
      </w:r>
    </w:p>
    <w:p w:rsidR="00BF2731" w:rsidRPr="00BF2731" w:rsidRDefault="00BF2731" w:rsidP="00BF2731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F2731" w:rsidRPr="00BF2731" w:rsidRDefault="00BF2731" w:rsidP="00BF2731">
      <w:pPr>
        <w:tabs>
          <w:tab w:val="left" w:pos="8364"/>
        </w:tabs>
        <w:ind w:firstLine="709"/>
        <w:jc w:val="both"/>
        <w:rPr>
          <w:rFonts w:ascii="Times New Roman" w:hAnsi="Times New Roman"/>
          <w:szCs w:val="24"/>
        </w:rPr>
      </w:pPr>
      <w:r w:rsidRPr="00BF2731">
        <w:rPr>
          <w:rFonts w:ascii="Times New Roman" w:hAnsi="Times New Roman"/>
          <w:color w:val="000000"/>
          <w:szCs w:val="24"/>
        </w:rPr>
        <w:t xml:space="preserve">Прошу предоставить из бюджета Нововаршавского муниципального района Омской области субсидию </w:t>
      </w:r>
      <w:r w:rsidRPr="00BF2731">
        <w:rPr>
          <w:rFonts w:ascii="Times New Roman" w:hAnsi="Times New Roman"/>
          <w:szCs w:val="24"/>
        </w:rPr>
        <w:t>муниципальному унитарному предприятию Нововаршавского муниципального района «Коммунальник» в размере _________________ (___________________) рублей на возмещение затрат, произведенных в период с января по сентябрь 2024 года в связи с оказанием услуг по теплоснабжению населения и не вошедших в смету расходов при формировании тарифов Региональной энергетической комиссией Омской области.</w:t>
      </w:r>
    </w:p>
    <w:p w:rsidR="00BF2731" w:rsidRDefault="00BF2731" w:rsidP="00BF2731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F2731" w:rsidRPr="00BF2731" w:rsidRDefault="00BF2731" w:rsidP="00BF2731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6"/>
        <w:gridCol w:w="3719"/>
      </w:tblGrid>
      <w:tr w:rsidR="00BF2731" w:rsidRPr="00BF2731" w:rsidTr="00987B75">
        <w:tc>
          <w:tcPr>
            <w:tcW w:w="5836" w:type="dxa"/>
            <w:hideMark/>
          </w:tcPr>
          <w:p w:rsidR="00BF2731" w:rsidRPr="00BF2731" w:rsidRDefault="00BF2731" w:rsidP="00987B7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3719" w:type="dxa"/>
          </w:tcPr>
          <w:p w:rsidR="00BF2731" w:rsidRPr="00BF2731" w:rsidRDefault="00BF2731" w:rsidP="00987B7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BF2731" w:rsidRPr="00BF2731" w:rsidTr="00987B75">
        <w:tc>
          <w:tcPr>
            <w:tcW w:w="5836" w:type="dxa"/>
            <w:hideMark/>
          </w:tcPr>
          <w:p w:rsidR="00BF2731" w:rsidRPr="00BF2731" w:rsidRDefault="00BF2731" w:rsidP="00987B7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3719" w:type="dxa"/>
          </w:tcPr>
          <w:p w:rsidR="00BF2731" w:rsidRPr="00BF2731" w:rsidRDefault="00BF2731" w:rsidP="00987B7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</w:tbl>
    <w:p w:rsidR="00BF2731" w:rsidRDefault="00BF2731" w:rsidP="00BF273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2731" w:rsidRPr="00BF2731" w:rsidRDefault="00BF2731" w:rsidP="00BF273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2731" w:rsidRPr="00BF2731" w:rsidRDefault="00BF2731" w:rsidP="00BF273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1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Подтверждаю, что по состоянию на ________________________ </w:t>
      </w:r>
      <w:r w:rsidRPr="00BF2731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Нововаршавского муниципального района «Коммунальник» </w:t>
      </w:r>
      <w:r w:rsidRPr="00BF2731">
        <w:rPr>
          <w:rFonts w:ascii="Times New Roman" w:hAnsi="Times New Roman" w:cs="Times New Roman"/>
          <w:color w:val="000000"/>
          <w:sz w:val="24"/>
          <w:szCs w:val="24"/>
        </w:rPr>
        <w:t>соответствует установленным требованиям, а именно:</w:t>
      </w:r>
    </w:p>
    <w:p w:rsidR="00BF2731" w:rsidRPr="00BF2731" w:rsidRDefault="00BF2731" w:rsidP="00BF273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F2731" w:rsidRDefault="00BF2731" w:rsidP="00BF2731">
      <w:pPr>
        <w:ind w:firstLine="709"/>
        <w:jc w:val="both"/>
        <w:rPr>
          <w:rFonts w:ascii="Times New Roman" w:hAnsi="Times New Roman"/>
          <w:color w:val="22272F"/>
          <w:szCs w:val="24"/>
        </w:rPr>
      </w:pPr>
      <w:r w:rsidRPr="00BF2731">
        <w:rPr>
          <w:rFonts w:ascii="Times New Roman" w:hAnsi="Times New Roman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</w:t>
      </w:r>
      <w:r w:rsidRPr="00BF2731">
        <w:rPr>
          <w:rFonts w:ascii="Times New Roman" w:hAnsi="Times New Roman"/>
          <w:color w:val="22272F"/>
          <w:szCs w:val="24"/>
        </w:rPr>
        <w:t xml:space="preserve">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F2731" w:rsidRPr="00BF2731" w:rsidRDefault="00BF2731" w:rsidP="00BF2731">
      <w:pPr>
        <w:ind w:firstLine="709"/>
        <w:jc w:val="both"/>
        <w:rPr>
          <w:rFonts w:ascii="Times New Roman" w:hAnsi="Times New Roman"/>
          <w:color w:val="22272F"/>
          <w:szCs w:val="24"/>
        </w:rPr>
      </w:pPr>
    </w:p>
    <w:p w:rsidR="00BF2731" w:rsidRPr="00BF2731" w:rsidRDefault="00BF2731" w:rsidP="00BF2731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BF2731">
        <w:rPr>
          <w:rFonts w:ascii="Times New Roman" w:hAnsi="Times New Roman"/>
          <w:color w:val="22272F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F2731" w:rsidRPr="00BF2731" w:rsidRDefault="00BF2731" w:rsidP="00BF2731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BF2731">
        <w:rPr>
          <w:rFonts w:ascii="Times New Roman" w:hAnsi="Times New Roman"/>
          <w:color w:val="22272F"/>
          <w:sz w:val="24"/>
          <w:szCs w:val="24"/>
        </w:rPr>
        <w:t>не находится в составляемых в рамках реализации полномочий, предусмотренных </w:t>
      </w:r>
      <w:hyperlink r:id="rId10" w:anchor="/document/2540400/entry/7000" w:history="1">
        <w:r w:rsidRPr="00BF273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главой VII</w:t>
        </w:r>
      </w:hyperlink>
      <w:r w:rsidRPr="00BF2731">
        <w:rPr>
          <w:rFonts w:ascii="Times New Roman" w:hAnsi="Times New Roman"/>
          <w:sz w:val="24"/>
          <w:szCs w:val="24"/>
        </w:rPr>
        <w:t> </w:t>
      </w:r>
      <w:r w:rsidRPr="00BF2731">
        <w:rPr>
          <w:rFonts w:ascii="Times New Roman" w:hAnsi="Times New Roman"/>
          <w:color w:val="22272F"/>
          <w:sz w:val="24"/>
          <w:szCs w:val="24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F2731" w:rsidRPr="00BF2731" w:rsidRDefault="00BF2731" w:rsidP="00BF2731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BF2731">
        <w:rPr>
          <w:rFonts w:ascii="Times New Roman" w:hAnsi="Times New Roman"/>
          <w:color w:val="22272F"/>
          <w:sz w:val="24"/>
          <w:szCs w:val="24"/>
        </w:rPr>
        <w:t>не получает средства из местного бюджета на основании иных муниципальных правовых актов на цели, установленные правовым актом;</w:t>
      </w:r>
    </w:p>
    <w:p w:rsidR="00BF2731" w:rsidRPr="00BF2731" w:rsidRDefault="00BF2731" w:rsidP="00BF2731">
      <w:pPr>
        <w:pStyle w:val="a5"/>
        <w:rPr>
          <w:rFonts w:ascii="Times New Roman" w:hAnsi="Times New Roman"/>
          <w:color w:val="22272F"/>
          <w:sz w:val="24"/>
          <w:szCs w:val="24"/>
        </w:rPr>
      </w:pPr>
      <w:r w:rsidRPr="00BF2731">
        <w:rPr>
          <w:rFonts w:ascii="Times New Roman" w:hAnsi="Times New Roman"/>
          <w:color w:val="22272F"/>
          <w:sz w:val="24"/>
          <w:szCs w:val="24"/>
        </w:rPr>
        <w:t>не является иностранным агентом в соответствии с </w:t>
      </w:r>
      <w:hyperlink r:id="rId11" w:anchor="/document/404991865/entry/0" w:history="1">
        <w:r w:rsidRPr="00BF2731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BF2731">
        <w:rPr>
          <w:rFonts w:ascii="Times New Roman" w:hAnsi="Times New Roman"/>
          <w:sz w:val="24"/>
          <w:szCs w:val="24"/>
        </w:rPr>
        <w:t> </w:t>
      </w:r>
      <w:r w:rsidRPr="00BF2731">
        <w:rPr>
          <w:rFonts w:ascii="Times New Roman" w:hAnsi="Times New Roman"/>
          <w:color w:val="22272F"/>
          <w:sz w:val="24"/>
          <w:szCs w:val="24"/>
        </w:rPr>
        <w:t>«О контроле за деятельностью лиц, находящихся под иностранным влиянием».</w:t>
      </w:r>
    </w:p>
    <w:p w:rsidR="00BF2731" w:rsidRPr="00BF2731" w:rsidRDefault="00BF2731" w:rsidP="00BF273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1247"/>
        <w:gridCol w:w="3288"/>
      </w:tblGrid>
      <w:tr w:rsidR="00BF2731" w:rsidRPr="00BF2731" w:rsidTr="00987B75">
        <w:tc>
          <w:tcPr>
            <w:tcW w:w="4479" w:type="dxa"/>
            <w:hideMark/>
          </w:tcPr>
          <w:p w:rsidR="00BF2731" w:rsidRPr="00BF2731" w:rsidRDefault="00BF2731" w:rsidP="00987B7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</w:tcPr>
          <w:p w:rsidR="00BF2731" w:rsidRPr="00BF2731" w:rsidRDefault="00BF2731" w:rsidP="00987B7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</w:tcPr>
          <w:p w:rsidR="00BF2731" w:rsidRPr="00BF2731" w:rsidRDefault="00BF2731" w:rsidP="00987B7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2731" w:rsidRPr="00BF2731" w:rsidTr="00987B75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731" w:rsidRPr="00BF2731" w:rsidRDefault="00BF2731" w:rsidP="00987B7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</w:tcPr>
          <w:p w:rsidR="00BF2731" w:rsidRPr="00BF2731" w:rsidRDefault="00BF2731" w:rsidP="00987B7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731" w:rsidRPr="00BF2731" w:rsidRDefault="00BF2731" w:rsidP="00987B7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2731" w:rsidRPr="00BF2731" w:rsidTr="00987B75"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2731" w:rsidRPr="00BF2731" w:rsidRDefault="00BF2731" w:rsidP="00987B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(Ф.И.О.)</w:t>
            </w:r>
          </w:p>
        </w:tc>
        <w:tc>
          <w:tcPr>
            <w:tcW w:w="1247" w:type="dxa"/>
          </w:tcPr>
          <w:p w:rsidR="00BF2731" w:rsidRPr="00BF2731" w:rsidRDefault="00BF2731" w:rsidP="00987B7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2731" w:rsidRPr="00BF2731" w:rsidRDefault="00BF2731" w:rsidP="00987B7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BF2731" w:rsidRPr="00BF2731" w:rsidRDefault="00BF2731" w:rsidP="00BF2731">
      <w:pPr>
        <w:jc w:val="center"/>
        <w:rPr>
          <w:rFonts w:ascii="Times New Roman" w:hAnsi="Times New Roman"/>
          <w:color w:val="000000"/>
          <w:szCs w:val="24"/>
        </w:rPr>
      </w:pPr>
      <w:r w:rsidRPr="00BF2731">
        <w:rPr>
          <w:rFonts w:ascii="Times New Roman" w:hAnsi="Times New Roman"/>
          <w:color w:val="000000"/>
          <w:szCs w:val="24"/>
        </w:rPr>
        <w:t>М.П.</w:t>
      </w:r>
    </w:p>
    <w:p w:rsidR="00BF2731" w:rsidRPr="00BF2731" w:rsidRDefault="00BF2731" w:rsidP="00BF2731">
      <w:pPr>
        <w:jc w:val="right"/>
        <w:rPr>
          <w:rFonts w:ascii="Times New Roman" w:hAnsi="Times New Roman"/>
          <w:color w:val="000000"/>
          <w:szCs w:val="24"/>
        </w:rPr>
      </w:pPr>
    </w:p>
    <w:p w:rsidR="00BF2731" w:rsidRPr="00BF2731" w:rsidRDefault="00BF2731" w:rsidP="00BF2731">
      <w:pPr>
        <w:jc w:val="right"/>
        <w:rPr>
          <w:rFonts w:ascii="Times New Roman" w:hAnsi="Times New Roman"/>
          <w:color w:val="000000"/>
          <w:szCs w:val="24"/>
        </w:rPr>
      </w:pPr>
      <w:r w:rsidRPr="00BF2731">
        <w:rPr>
          <w:rFonts w:ascii="Times New Roman" w:hAnsi="Times New Roman"/>
          <w:color w:val="000000"/>
          <w:szCs w:val="24"/>
        </w:rPr>
        <w:t>«___» ______________ ____________ г.</w:t>
      </w:r>
    </w:p>
    <w:p w:rsidR="00BF2731" w:rsidRPr="00BF2731" w:rsidRDefault="00BF2731" w:rsidP="00BF2731">
      <w:pPr>
        <w:jc w:val="both"/>
        <w:rPr>
          <w:rFonts w:ascii="Times New Roman" w:hAnsi="Times New Roman"/>
          <w:szCs w:val="24"/>
        </w:rPr>
      </w:pPr>
    </w:p>
    <w:p w:rsidR="006E1FC6" w:rsidRPr="00BF2731" w:rsidRDefault="006E1FC6">
      <w:pPr>
        <w:jc w:val="both"/>
        <w:rPr>
          <w:rFonts w:ascii="Times New Roman" w:hAnsi="Times New Roman"/>
          <w:szCs w:val="24"/>
        </w:rPr>
      </w:pPr>
    </w:p>
    <w:p w:rsidR="006E1FC6" w:rsidRPr="00BF2731" w:rsidRDefault="006E1FC6">
      <w:pPr>
        <w:jc w:val="both"/>
        <w:rPr>
          <w:rFonts w:ascii="Times New Roman" w:hAnsi="Times New Roman"/>
          <w:szCs w:val="24"/>
        </w:rPr>
      </w:pPr>
    </w:p>
    <w:sectPr w:rsidR="006E1FC6" w:rsidRPr="00BF2731" w:rsidSect="00E319C4">
      <w:headerReference w:type="default" r:id="rId12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379" w:rsidRDefault="009B0379">
      <w:r>
        <w:separator/>
      </w:r>
    </w:p>
  </w:endnote>
  <w:endnote w:type="continuationSeparator" w:id="0">
    <w:p w:rsidR="009B0379" w:rsidRDefault="009B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379" w:rsidRDefault="009B0379">
      <w:r>
        <w:separator/>
      </w:r>
    </w:p>
  </w:footnote>
  <w:footnote w:type="continuationSeparator" w:id="0">
    <w:p w:rsidR="009B0379" w:rsidRDefault="009B0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731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C23AB"/>
    <w:rsid w:val="006E1FC6"/>
    <w:rsid w:val="007006AE"/>
    <w:rsid w:val="00864F91"/>
    <w:rsid w:val="0087374C"/>
    <w:rsid w:val="00901C3B"/>
    <w:rsid w:val="009227F1"/>
    <w:rsid w:val="009B0379"/>
    <w:rsid w:val="00A41770"/>
    <w:rsid w:val="00A811F0"/>
    <w:rsid w:val="00AF2675"/>
    <w:rsid w:val="00BF2731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13F17-D86A-4B8B-91C4-F208566A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No Spacing"/>
    <w:uiPriority w:val="1"/>
    <w:qFormat/>
    <w:rsid w:val="00BF2731"/>
    <w:pPr>
      <w:ind w:firstLine="709"/>
      <w:jc w:val="both"/>
    </w:pPr>
    <w:rPr>
      <w:rFonts w:ascii="Calibri" w:hAnsi="Calibri"/>
      <w:sz w:val="22"/>
      <w:szCs w:val="22"/>
    </w:rPr>
  </w:style>
  <w:style w:type="character" w:styleId="a6">
    <w:name w:val="Emphasis"/>
    <w:uiPriority w:val="20"/>
    <w:qFormat/>
    <w:rsid w:val="00BF2731"/>
    <w:rPr>
      <w:i/>
      <w:iCs/>
    </w:rPr>
  </w:style>
  <w:style w:type="paragraph" w:customStyle="1" w:styleId="ConsPlusTitle">
    <w:name w:val="ConsPlusTitle"/>
    <w:rsid w:val="00BF27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rsid w:val="00BF2731"/>
    <w:rPr>
      <w:rFonts w:cs="Times New Roman"/>
      <w:color w:val="0066CC"/>
      <w:u w:val="single"/>
    </w:rPr>
  </w:style>
  <w:style w:type="paragraph" w:customStyle="1" w:styleId="ConsPlusNormal">
    <w:name w:val="ConsPlusNormal"/>
    <w:rsid w:val="00BF2731"/>
    <w:pPr>
      <w:widowControl w:val="0"/>
      <w:autoSpaceDE w:val="0"/>
      <w:autoSpaceDN w:val="0"/>
      <w:adjustRightInd w:val="0"/>
      <w:ind w:firstLine="720"/>
    </w:pPr>
    <w:rPr>
      <w:rFonts w:ascii="Arial" w:eastAsia="Tahom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</TotalTime>
  <Pages>7</Pages>
  <Words>2464</Words>
  <Characters>14047</Characters>
  <Application>Microsoft Office Word</Application>
  <DocSecurity>0</DocSecurity>
  <Lines>117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 </vt:lpstr>
      <vt:lpstr>    </vt:lpstr>
      <vt:lpstr>    I. Общие положения</vt:lpstr>
      <vt:lpstr>    </vt:lpstr>
      <vt:lpstr>    </vt:lpstr>
    </vt:vector>
  </TitlesOfParts>
  <Company>111</Company>
  <LinksUpToDate>false</LinksUpToDate>
  <CharactersWithSpaces>16479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2024-11-28T05:31:00Z</dcterms:created>
  <dcterms:modified xsi:type="dcterms:W3CDTF">2024-11-28T05:41:00Z</dcterms:modified>
</cp:coreProperties>
</file>