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8D09C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7.3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99755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04.12.2024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997558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717-п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997558" w:rsidRPr="00997558" w:rsidRDefault="00997558" w:rsidP="00997558">
      <w:pPr>
        <w:widowControl w:val="0"/>
        <w:ind w:left="851" w:right="900"/>
        <w:jc w:val="center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Об утверждении Порядка принятия решений о признании безнадежной к взысканию задолженности по платежам в бюджет Нововаршавского муниципального района Омской области</w:t>
      </w:r>
    </w:p>
    <w:p w:rsidR="00997558" w:rsidRPr="00997558" w:rsidRDefault="00997558" w:rsidP="00997558">
      <w:pPr>
        <w:widowControl w:val="0"/>
        <w:ind w:left="851" w:right="900"/>
        <w:jc w:val="center"/>
        <w:rPr>
          <w:rFonts w:ascii="Times New Roman" w:hAnsi="Times New Roman"/>
          <w:sz w:val="26"/>
          <w:szCs w:val="26"/>
        </w:rPr>
      </w:pPr>
    </w:p>
    <w:p w:rsidR="00997558" w:rsidRPr="00997558" w:rsidRDefault="00997558" w:rsidP="00997558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В соответствии с п. 4 статьи 47.2 Бюджетного кодекса Российской Федерации, руководствуясь </w:t>
      </w:r>
      <w:hyperlink r:id="rId7" w:history="1">
        <w:r w:rsidRPr="00997558">
          <w:rPr>
            <w:rFonts w:ascii="Times New Roman" w:hAnsi="Times New Roman"/>
            <w:sz w:val="26"/>
            <w:szCs w:val="26"/>
          </w:rPr>
          <w:t>Уставом</w:t>
        </w:r>
      </w:hyperlink>
      <w:r w:rsidRPr="00997558">
        <w:rPr>
          <w:rFonts w:ascii="Times New Roman" w:hAnsi="Times New Roman"/>
          <w:sz w:val="26"/>
          <w:szCs w:val="26"/>
        </w:rPr>
        <w:t xml:space="preserve"> Нововаршавского муниципального района Омской области, ПОСТАНОВЛЯЮ:</w:t>
      </w:r>
    </w:p>
    <w:p w:rsidR="00997558" w:rsidRPr="00997558" w:rsidRDefault="00997558" w:rsidP="00997558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1. Утвердить прилагаемый Порядок принятия решения о признании безнадежной к взысканию задолженности по платежам в бюджет Нововаршавского муниципального района Омской области.</w:t>
      </w:r>
    </w:p>
    <w:p w:rsidR="00997558" w:rsidRPr="00997558" w:rsidRDefault="00997558" w:rsidP="00997558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2. 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997558" w:rsidRPr="00997558" w:rsidRDefault="00997558" w:rsidP="00997558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3. Контроль за исполнением настоящего постановления оставляю за собой.  </w:t>
      </w:r>
    </w:p>
    <w:p w:rsidR="00997558" w:rsidRPr="00997558" w:rsidRDefault="00997558" w:rsidP="00997558">
      <w:pPr>
        <w:widowControl w:val="0"/>
        <w:tabs>
          <w:tab w:val="left" w:pos="6592"/>
        </w:tabs>
        <w:jc w:val="both"/>
        <w:rPr>
          <w:rFonts w:ascii="Times New Roman" w:hAnsi="Times New Roman"/>
          <w:sz w:val="26"/>
          <w:szCs w:val="26"/>
        </w:rPr>
      </w:pPr>
    </w:p>
    <w:p w:rsidR="00997558" w:rsidRPr="00997558" w:rsidRDefault="00997558" w:rsidP="00997558">
      <w:pPr>
        <w:widowControl w:val="0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997558" w:rsidRPr="00997558" w:rsidRDefault="00997558" w:rsidP="00997558">
      <w:pPr>
        <w:widowControl w:val="0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997558" w:rsidRPr="00997558" w:rsidRDefault="00997558" w:rsidP="00997558">
      <w:pPr>
        <w:widowControl w:val="0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997558">
        <w:rPr>
          <w:rFonts w:ascii="Times New Roman" w:hAnsi="Times New Roman"/>
          <w:sz w:val="26"/>
          <w:szCs w:val="26"/>
        </w:rPr>
        <w:t xml:space="preserve">Омской области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997558">
        <w:rPr>
          <w:rFonts w:ascii="Times New Roman" w:hAnsi="Times New Roman"/>
          <w:sz w:val="26"/>
          <w:szCs w:val="26"/>
        </w:rPr>
        <w:t xml:space="preserve">                                                       В.А. </w:t>
      </w:r>
      <w:proofErr w:type="spellStart"/>
      <w:r w:rsidRPr="00997558"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6E1FC6" w:rsidRPr="00997558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997558" w:rsidRDefault="006E1FC6">
      <w:pPr>
        <w:jc w:val="both"/>
        <w:rPr>
          <w:rFonts w:ascii="Times New Roman" w:hAnsi="Times New Roman"/>
          <w:sz w:val="26"/>
        </w:rPr>
      </w:pPr>
    </w:p>
    <w:p w:rsidR="00997558" w:rsidRDefault="00997558">
      <w:pPr>
        <w:jc w:val="both"/>
        <w:rPr>
          <w:rFonts w:ascii="Times New Roman" w:hAnsi="Times New Roman"/>
          <w:sz w:val="26"/>
        </w:rPr>
        <w:sectPr w:rsidR="00997558" w:rsidSect="00E319C4">
          <w:headerReference w:type="default" r:id="rId8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997558" w:rsidRPr="00997558" w:rsidRDefault="00997558" w:rsidP="00997558">
      <w:pPr>
        <w:widowControl w:val="0"/>
        <w:ind w:right="49"/>
        <w:jc w:val="right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lastRenderedPageBreak/>
        <w:t xml:space="preserve">Приложение 1 </w:t>
      </w:r>
    </w:p>
    <w:p w:rsidR="00997558" w:rsidRPr="00997558" w:rsidRDefault="00997558" w:rsidP="00997558">
      <w:pPr>
        <w:widowControl w:val="0"/>
        <w:ind w:left="6237" w:right="49"/>
        <w:jc w:val="center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997558" w:rsidRPr="00997558" w:rsidRDefault="00997558" w:rsidP="00997558">
      <w:pPr>
        <w:widowControl w:val="0"/>
        <w:ind w:left="6237" w:right="49"/>
        <w:jc w:val="right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Нововаршавского муниципального района Омской области</w:t>
      </w:r>
    </w:p>
    <w:p w:rsidR="00997558" w:rsidRPr="00997558" w:rsidRDefault="00997558" w:rsidP="00997558">
      <w:pPr>
        <w:widowControl w:val="0"/>
        <w:ind w:left="6237" w:right="49"/>
        <w:jc w:val="right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от </w:t>
      </w:r>
      <w:r w:rsidRPr="00997558">
        <w:rPr>
          <w:rFonts w:ascii="Times New Roman" w:hAnsi="Times New Roman"/>
          <w:sz w:val="26"/>
          <w:szCs w:val="26"/>
        </w:rPr>
        <w:t>04.12.2024</w:t>
      </w:r>
      <w:r w:rsidRPr="00997558">
        <w:rPr>
          <w:rFonts w:ascii="Times New Roman" w:hAnsi="Times New Roman"/>
          <w:sz w:val="26"/>
          <w:szCs w:val="26"/>
        </w:rPr>
        <w:t xml:space="preserve"> № </w:t>
      </w:r>
      <w:r w:rsidRPr="00997558">
        <w:rPr>
          <w:rFonts w:ascii="Times New Roman" w:hAnsi="Times New Roman"/>
          <w:sz w:val="26"/>
          <w:szCs w:val="26"/>
        </w:rPr>
        <w:t>717-п</w:t>
      </w:r>
      <w:r w:rsidRPr="00997558">
        <w:rPr>
          <w:rFonts w:ascii="Times New Roman" w:hAnsi="Times New Roman"/>
          <w:sz w:val="26"/>
          <w:szCs w:val="26"/>
        </w:rPr>
        <w:t xml:space="preserve"> </w:t>
      </w:r>
    </w:p>
    <w:p w:rsidR="00997558" w:rsidRPr="00997558" w:rsidRDefault="00997558" w:rsidP="00997558">
      <w:pPr>
        <w:widowControl w:val="0"/>
        <w:jc w:val="center"/>
        <w:rPr>
          <w:rFonts w:ascii="Times New Roman" w:hAnsi="Times New Roman"/>
          <w:sz w:val="26"/>
          <w:szCs w:val="26"/>
        </w:rPr>
      </w:pPr>
    </w:p>
    <w:p w:rsidR="00997558" w:rsidRPr="00997558" w:rsidRDefault="00997558" w:rsidP="00997558">
      <w:pPr>
        <w:widowControl w:val="0"/>
        <w:jc w:val="center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ПОРЯДОК </w:t>
      </w:r>
    </w:p>
    <w:p w:rsidR="00997558" w:rsidRPr="00997558" w:rsidRDefault="00997558" w:rsidP="00997558">
      <w:pPr>
        <w:widowControl w:val="0"/>
        <w:jc w:val="center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принятия решений о признании безнадежной к взысканию задолженности по пла</w:t>
      </w:r>
      <w:r w:rsidRPr="00997558">
        <w:rPr>
          <w:rFonts w:ascii="Times New Roman" w:hAnsi="Times New Roman"/>
          <w:sz w:val="26"/>
          <w:szCs w:val="26"/>
        </w:rPr>
        <w:t xml:space="preserve">тежам в бюджет Нововаршавского </w:t>
      </w:r>
      <w:r w:rsidRPr="00997558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997558" w:rsidRPr="00997558" w:rsidRDefault="00997558" w:rsidP="00997558">
      <w:pPr>
        <w:widowControl w:val="0"/>
        <w:jc w:val="center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Омской области </w:t>
      </w:r>
    </w:p>
    <w:p w:rsidR="00997558" w:rsidRPr="00997558" w:rsidRDefault="00997558" w:rsidP="00997558">
      <w:pPr>
        <w:widowControl w:val="0"/>
        <w:jc w:val="center"/>
        <w:rPr>
          <w:rFonts w:ascii="Times New Roman" w:hAnsi="Times New Roman"/>
          <w:sz w:val="26"/>
          <w:szCs w:val="26"/>
        </w:rPr>
      </w:pPr>
    </w:p>
    <w:p w:rsidR="00997558" w:rsidRPr="00997558" w:rsidRDefault="00997558" w:rsidP="00997558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1. Настоящий Порядок признания безнадежной к взысканию и списания задолженности по неналоговым доходам, подлежащим зачис</w:t>
      </w:r>
      <w:r w:rsidRPr="00997558">
        <w:rPr>
          <w:rFonts w:ascii="Times New Roman" w:hAnsi="Times New Roman"/>
          <w:sz w:val="26"/>
          <w:szCs w:val="26"/>
        </w:rPr>
        <w:t xml:space="preserve">лению в бюджет Нововаршавского </w:t>
      </w:r>
      <w:r w:rsidRPr="00997558">
        <w:rPr>
          <w:rFonts w:ascii="Times New Roman" w:hAnsi="Times New Roman"/>
          <w:sz w:val="26"/>
          <w:szCs w:val="26"/>
        </w:rPr>
        <w:t>муниципального района Омской области, (далее - Порядок) определяет основания и процедуру признания безнадежной к взысканию и списания задолженности по доходам, подлежащим зачис</w:t>
      </w:r>
      <w:r w:rsidRPr="00997558">
        <w:rPr>
          <w:rFonts w:ascii="Times New Roman" w:hAnsi="Times New Roman"/>
          <w:sz w:val="26"/>
          <w:szCs w:val="26"/>
        </w:rPr>
        <w:t xml:space="preserve">лению в бюджет Нововаршавского </w:t>
      </w:r>
      <w:r w:rsidRPr="00997558">
        <w:rPr>
          <w:rFonts w:ascii="Times New Roman" w:hAnsi="Times New Roman"/>
          <w:sz w:val="26"/>
          <w:szCs w:val="26"/>
        </w:rPr>
        <w:t>муниципального района Омской области.</w:t>
      </w:r>
    </w:p>
    <w:p w:rsidR="00997558" w:rsidRPr="00997558" w:rsidRDefault="00997558" w:rsidP="00997558">
      <w:pPr>
        <w:widowControl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2. Настоящий порядок не распространяется на платежи, установленные законодательством о налогах и сборах, законодательством Российской </w:t>
      </w:r>
      <w:r w:rsidRPr="00997558">
        <w:rPr>
          <w:rFonts w:ascii="Times New Roman" w:hAnsi="Times New Roman"/>
          <w:sz w:val="26"/>
          <w:szCs w:val="26"/>
        </w:rPr>
        <w:t xml:space="preserve">Федерации о страховых взносах, </w:t>
      </w:r>
      <w:r w:rsidRPr="00997558">
        <w:rPr>
          <w:rFonts w:ascii="Times New Roman" w:hAnsi="Times New Roman"/>
          <w:sz w:val="26"/>
          <w:szCs w:val="26"/>
        </w:rPr>
        <w:t>таможенным законодательством Таможенного союза и законодательством Российской Федерации о таможенном деле.</w:t>
      </w:r>
    </w:p>
    <w:p w:rsidR="00997558" w:rsidRPr="00997558" w:rsidRDefault="00997558" w:rsidP="00997558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 3.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997558" w:rsidRPr="00997558" w:rsidRDefault="00997558" w:rsidP="00997558">
      <w:pPr>
        <w:pStyle w:val="a7"/>
        <w:ind w:firstLine="708"/>
        <w:jc w:val="both"/>
        <w:rPr>
          <w:sz w:val="26"/>
          <w:szCs w:val="26"/>
        </w:rPr>
      </w:pPr>
      <w:r w:rsidRPr="00997558">
        <w:rPr>
          <w:sz w:val="26"/>
          <w:szCs w:val="26"/>
        </w:rPr>
        <w:t>1) смерти физического лица - плательщика платежей в бюджет или объявления его умершим в порядке, установленном </w:t>
      </w:r>
      <w:hyperlink r:id="rId9" w:anchor="/document/12128809/entry/1030" w:history="1">
        <w:r w:rsidRPr="00997558">
          <w:rPr>
            <w:rStyle w:val="a6"/>
            <w:color w:val="auto"/>
            <w:sz w:val="26"/>
            <w:szCs w:val="26"/>
            <w:u w:val="none"/>
          </w:rPr>
          <w:t>гражданским процессуальным законодательством</w:t>
        </w:r>
      </w:hyperlink>
      <w:r w:rsidRPr="00997558">
        <w:rPr>
          <w:sz w:val="26"/>
          <w:szCs w:val="26"/>
        </w:rPr>
        <w:t> Российской Федерации;</w:t>
      </w:r>
    </w:p>
    <w:p w:rsidR="00997558" w:rsidRPr="00997558" w:rsidRDefault="00997558" w:rsidP="00997558">
      <w:pPr>
        <w:pStyle w:val="a7"/>
        <w:ind w:firstLine="708"/>
        <w:jc w:val="both"/>
        <w:rPr>
          <w:sz w:val="26"/>
          <w:szCs w:val="26"/>
        </w:rPr>
      </w:pPr>
      <w:r w:rsidRPr="00997558">
        <w:rPr>
          <w:sz w:val="26"/>
          <w:szCs w:val="26"/>
        </w:rPr>
        <w:t>2) завершения процедуры банкротства гражданина, индивидуального предпринимателя в соответствии с </w:t>
      </w:r>
      <w:hyperlink r:id="rId10" w:anchor="/document/185181/entry/0" w:history="1">
        <w:r w:rsidRPr="00997558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Pr="00997558">
        <w:rPr>
          <w:sz w:val="26"/>
          <w:szCs w:val="26"/>
        </w:rPr>
        <w:t> от 26 октября 2002 года № 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997558" w:rsidRPr="00997558" w:rsidRDefault="00997558" w:rsidP="00997558">
      <w:pPr>
        <w:pStyle w:val="a7"/>
        <w:ind w:firstLine="708"/>
        <w:jc w:val="both"/>
        <w:rPr>
          <w:sz w:val="26"/>
          <w:szCs w:val="26"/>
        </w:rPr>
      </w:pPr>
      <w:r w:rsidRPr="00997558">
        <w:rPr>
          <w:sz w:val="26"/>
          <w:szCs w:val="26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97558" w:rsidRPr="00997558" w:rsidRDefault="00997558" w:rsidP="00997558">
      <w:pPr>
        <w:pStyle w:val="a7"/>
        <w:ind w:firstLine="708"/>
        <w:jc w:val="both"/>
        <w:rPr>
          <w:sz w:val="26"/>
          <w:szCs w:val="26"/>
        </w:rPr>
      </w:pPr>
      <w:r w:rsidRPr="00997558">
        <w:rPr>
          <w:sz w:val="26"/>
          <w:szCs w:val="26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997558" w:rsidRPr="00997558" w:rsidRDefault="00997558" w:rsidP="00997558">
      <w:pPr>
        <w:pStyle w:val="a7"/>
        <w:ind w:firstLine="708"/>
        <w:jc w:val="both"/>
        <w:rPr>
          <w:sz w:val="26"/>
          <w:szCs w:val="26"/>
        </w:rPr>
      </w:pPr>
      <w:r w:rsidRPr="00997558">
        <w:rPr>
          <w:sz w:val="26"/>
          <w:szCs w:val="26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11" w:anchor="/document/12156199/entry/46013" w:history="1">
        <w:r w:rsidRPr="00997558">
          <w:rPr>
            <w:rStyle w:val="a6"/>
            <w:color w:val="auto"/>
            <w:sz w:val="26"/>
            <w:szCs w:val="26"/>
            <w:u w:val="none"/>
          </w:rPr>
          <w:t>пунктом 3</w:t>
        </w:r>
      </w:hyperlink>
      <w:r w:rsidRPr="00997558">
        <w:rPr>
          <w:sz w:val="26"/>
          <w:szCs w:val="26"/>
        </w:rPr>
        <w:t> или </w:t>
      </w:r>
      <w:hyperlink r:id="rId12" w:anchor="/document/12156199/entry/46014" w:history="1">
        <w:r w:rsidRPr="00997558">
          <w:rPr>
            <w:rStyle w:val="a6"/>
            <w:color w:val="auto"/>
            <w:sz w:val="26"/>
            <w:szCs w:val="26"/>
            <w:u w:val="none"/>
          </w:rPr>
          <w:t>4 части 1 статьи 46</w:t>
        </w:r>
      </w:hyperlink>
      <w:r w:rsidRPr="00997558">
        <w:rPr>
          <w:sz w:val="26"/>
          <w:szCs w:val="26"/>
        </w:rPr>
        <w:t> </w:t>
      </w:r>
      <w:r>
        <w:rPr>
          <w:sz w:val="26"/>
          <w:szCs w:val="26"/>
        </w:rPr>
        <w:t>Федерального закона от</w:t>
      </w:r>
      <w:r w:rsidRPr="00997558">
        <w:rPr>
          <w:sz w:val="26"/>
          <w:szCs w:val="26"/>
        </w:rPr>
        <w:t xml:space="preserve"> </w:t>
      </w:r>
      <w:r w:rsidRPr="00997558">
        <w:rPr>
          <w:sz w:val="26"/>
          <w:szCs w:val="26"/>
        </w:rPr>
        <w:t>2 октября 2007 года № 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 </w:t>
      </w:r>
      <w:hyperlink r:id="rId13" w:anchor="/document/185181/entry/332" w:history="1">
        <w:r w:rsidRPr="00997558">
          <w:rPr>
            <w:rStyle w:val="a6"/>
            <w:color w:val="auto"/>
            <w:sz w:val="26"/>
            <w:szCs w:val="26"/>
            <w:u w:val="none"/>
          </w:rPr>
          <w:t>законодательством</w:t>
        </w:r>
      </w:hyperlink>
      <w:r w:rsidRPr="00997558">
        <w:rPr>
          <w:sz w:val="26"/>
          <w:szCs w:val="26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997558" w:rsidRPr="00997558" w:rsidRDefault="00997558" w:rsidP="00997558">
      <w:pPr>
        <w:pStyle w:val="a7"/>
        <w:ind w:firstLine="708"/>
        <w:jc w:val="both"/>
        <w:rPr>
          <w:sz w:val="26"/>
          <w:szCs w:val="26"/>
        </w:rPr>
      </w:pPr>
      <w:r w:rsidRPr="00997558">
        <w:rPr>
          <w:sz w:val="26"/>
          <w:szCs w:val="26"/>
        </w:rPr>
        <w:t>6)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97558" w:rsidRPr="00997558" w:rsidRDefault="00997558" w:rsidP="00997558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4" w:anchor="/document/12156199/entry/46013" w:history="1">
        <w:r w:rsidRPr="0099755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пунктом 3</w:t>
        </w:r>
      </w:hyperlink>
      <w:r w:rsidRPr="00997558">
        <w:rPr>
          <w:rFonts w:ascii="Times New Roman" w:hAnsi="Times New Roman"/>
          <w:sz w:val="26"/>
          <w:szCs w:val="26"/>
        </w:rPr>
        <w:t> или </w:t>
      </w:r>
      <w:hyperlink r:id="rId15" w:anchor="/document/12156199/entry/46014" w:history="1">
        <w:r w:rsidRPr="0099755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4 части 1 статьи 46</w:t>
        </w:r>
      </w:hyperlink>
      <w:r w:rsidRPr="00997558">
        <w:rPr>
          <w:rFonts w:ascii="Times New Roman" w:hAnsi="Times New Roman"/>
          <w:sz w:val="26"/>
          <w:szCs w:val="26"/>
        </w:rPr>
        <w:t> Федерального закона от 2 октября 2007 года № 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6" w:anchor="/document/12123875/entry/0" w:history="1">
        <w:r w:rsidRPr="00997558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Pr="00997558">
        <w:rPr>
          <w:rFonts w:ascii="Times New Roman" w:hAnsi="Times New Roman"/>
          <w:sz w:val="26"/>
          <w:szCs w:val="26"/>
        </w:rPr>
        <w:t> от 8 августа 2001 года № 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</w:t>
      </w:r>
      <w:bookmarkStart w:id="0" w:name="_GoBack"/>
      <w:bookmarkEnd w:id="0"/>
      <w:r w:rsidRPr="00997558">
        <w:rPr>
          <w:rFonts w:ascii="Times New Roman" w:hAnsi="Times New Roman"/>
          <w:sz w:val="26"/>
          <w:szCs w:val="26"/>
        </w:rPr>
        <w:t>рском) учете.</w:t>
      </w:r>
    </w:p>
    <w:p w:rsidR="00997558" w:rsidRPr="00997558" w:rsidRDefault="00997558" w:rsidP="00997558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4. Наряду со случаями, предусмотренными </w:t>
      </w:r>
      <w:hyperlink w:anchor="sub_4721" w:history="1">
        <w:r w:rsidRPr="00997558"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 w:rsidRPr="00997558">
        <w:rPr>
          <w:rFonts w:ascii="Times New Roman" w:hAnsi="Times New Roman"/>
          <w:sz w:val="26"/>
          <w:szCs w:val="26"/>
        </w:rPr>
        <w:t xml:space="preserve">3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997558">
          <w:rPr>
            <w:rFonts w:ascii="Times New Roman" w:hAnsi="Times New Roman"/>
            <w:sz w:val="26"/>
            <w:szCs w:val="26"/>
          </w:rPr>
          <w:t>Кодексом</w:t>
        </w:r>
      </w:hyperlink>
      <w:r w:rsidRPr="00997558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97558" w:rsidRPr="00997558" w:rsidRDefault="00997558" w:rsidP="0099755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 5</w:t>
      </w:r>
      <w:r w:rsidRPr="00997558">
        <w:rPr>
          <w:rFonts w:ascii="Times New Roman" w:eastAsia="Calibri" w:hAnsi="Times New Roman"/>
          <w:sz w:val="26"/>
          <w:szCs w:val="26"/>
        </w:rPr>
        <w:t>.</w:t>
      </w:r>
      <w:r w:rsidRPr="00997558">
        <w:rPr>
          <w:rFonts w:ascii="Times New Roman" w:hAnsi="Times New Roman"/>
          <w:sz w:val="26"/>
          <w:szCs w:val="26"/>
        </w:rPr>
        <w:t xml:space="preserve"> </w:t>
      </w:r>
      <w:bookmarkStart w:id="1" w:name="sub_10031"/>
      <w:r w:rsidRPr="00997558">
        <w:rPr>
          <w:rFonts w:ascii="Times New Roman" w:hAnsi="Times New Roman"/>
          <w:sz w:val="26"/>
          <w:szCs w:val="26"/>
        </w:rPr>
        <w:t>Решение о признании безнадежной к взысканию задолженности по платежам в бюджет принимается на основании следующих документов:</w:t>
      </w:r>
    </w:p>
    <w:p w:rsidR="00997558" w:rsidRPr="00997558" w:rsidRDefault="00997558" w:rsidP="0099755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а) выписка из отчетности Администрации об учитываемых суммах задолженности по уплате платежей в бюджет;</w:t>
      </w:r>
    </w:p>
    <w:p w:rsidR="00997558" w:rsidRPr="00997558" w:rsidRDefault="00997558" w:rsidP="00997558">
      <w:pPr>
        <w:ind w:firstLine="720"/>
        <w:jc w:val="both"/>
        <w:rPr>
          <w:rFonts w:ascii="Times New Roman" w:hAnsi="Times New Roman"/>
          <w:sz w:val="26"/>
          <w:szCs w:val="26"/>
        </w:rPr>
      </w:pPr>
      <w:bookmarkStart w:id="2" w:name="sub_10032"/>
      <w:bookmarkEnd w:id="1"/>
      <w:r w:rsidRPr="00997558">
        <w:rPr>
          <w:rFonts w:ascii="Times New Roman" w:hAnsi="Times New Roman"/>
          <w:sz w:val="26"/>
          <w:szCs w:val="26"/>
        </w:rPr>
        <w:t>б) справка Администрации о принятых мерах по обеспечению взыскания задолженности по платежам в бюджет;</w:t>
      </w:r>
    </w:p>
    <w:bookmarkEnd w:id="2"/>
    <w:p w:rsidR="00997558" w:rsidRPr="00997558" w:rsidRDefault="00997558" w:rsidP="0099755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в) документы, подтверждающие случаи признания безнадежной к взысканию задолженности по платежам в бюджет в том числе:</w:t>
      </w:r>
    </w:p>
    <w:p w:rsidR="00997558" w:rsidRPr="00997558" w:rsidRDefault="00997558" w:rsidP="0099755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997558" w:rsidRPr="00997558" w:rsidRDefault="00997558" w:rsidP="0099755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997558" w:rsidRPr="00997558" w:rsidRDefault="00997558" w:rsidP="0099755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97558" w:rsidRPr="00997558" w:rsidRDefault="00997558" w:rsidP="0099755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997558" w:rsidRPr="00997558" w:rsidRDefault="00997558" w:rsidP="0099755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997558" w:rsidRPr="00997558" w:rsidRDefault="00997558" w:rsidP="0099755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Администрация утрачивает возможность взыскания задолженности по платежам в бюджет;</w:t>
      </w:r>
    </w:p>
    <w:p w:rsidR="00997558" w:rsidRPr="00997558" w:rsidRDefault="00997558" w:rsidP="0099755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Pr="00997558">
          <w:rPr>
            <w:rFonts w:ascii="Times New Roman" w:hAnsi="Times New Roman"/>
            <w:sz w:val="26"/>
            <w:szCs w:val="26"/>
          </w:rPr>
          <w:t>пунктом 3</w:t>
        </w:r>
      </w:hyperlink>
      <w:r w:rsidRPr="00997558">
        <w:rPr>
          <w:rFonts w:ascii="Times New Roman" w:hAnsi="Times New Roman"/>
          <w:sz w:val="26"/>
          <w:szCs w:val="26"/>
        </w:rPr>
        <w:t xml:space="preserve"> или </w:t>
      </w:r>
      <w:hyperlink r:id="rId19" w:history="1">
        <w:r w:rsidRPr="00997558">
          <w:rPr>
            <w:rFonts w:ascii="Times New Roman" w:hAnsi="Times New Roman"/>
            <w:sz w:val="26"/>
            <w:szCs w:val="26"/>
          </w:rPr>
          <w:t>4 части 1 статьи 46</w:t>
        </w:r>
      </w:hyperlink>
      <w:r w:rsidRPr="00997558">
        <w:rPr>
          <w:rFonts w:ascii="Times New Roman" w:hAnsi="Times New Roman"/>
          <w:sz w:val="26"/>
          <w:szCs w:val="26"/>
        </w:rPr>
        <w:t xml:space="preserve"> Федерального закона </w:t>
      </w:r>
      <w:r w:rsidRPr="00997558">
        <w:rPr>
          <w:rFonts w:ascii="Times New Roman" w:hAnsi="Times New Roman"/>
          <w:sz w:val="26"/>
          <w:szCs w:val="26"/>
        </w:rPr>
        <w:t xml:space="preserve">                            </w:t>
      </w:r>
      <w:proofErr w:type="gramStart"/>
      <w:r w:rsidRPr="00997558">
        <w:rPr>
          <w:rFonts w:ascii="Times New Roman" w:hAnsi="Times New Roman"/>
          <w:sz w:val="26"/>
          <w:szCs w:val="26"/>
        </w:rPr>
        <w:t xml:space="preserve">   </w:t>
      </w:r>
      <w:r w:rsidRPr="00997558">
        <w:rPr>
          <w:rFonts w:ascii="Times New Roman" w:hAnsi="Times New Roman"/>
          <w:sz w:val="26"/>
          <w:szCs w:val="26"/>
        </w:rPr>
        <w:t>«</w:t>
      </w:r>
      <w:proofErr w:type="gramEnd"/>
      <w:r w:rsidRPr="00997558">
        <w:rPr>
          <w:rFonts w:ascii="Times New Roman" w:hAnsi="Times New Roman"/>
          <w:sz w:val="26"/>
          <w:szCs w:val="26"/>
        </w:rPr>
        <w:t>Об исполнительном производстве»;</w:t>
      </w:r>
    </w:p>
    <w:p w:rsidR="00997558" w:rsidRPr="00997558" w:rsidRDefault="00997558" w:rsidP="00997558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97558" w:rsidRPr="00997558" w:rsidRDefault="00997558" w:rsidP="00997558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постановление о прекращении исполнения постановления о назначении административного наказания.</w:t>
      </w:r>
    </w:p>
    <w:p w:rsidR="00997558" w:rsidRPr="00997558" w:rsidRDefault="00997558" w:rsidP="00997558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6.  Проект решения о признании безнадежной к взысканию задолженности по платежам в бюджет Нововаршавск</w:t>
      </w:r>
      <w:r w:rsidRPr="00997558">
        <w:rPr>
          <w:rFonts w:ascii="Times New Roman" w:hAnsi="Times New Roman"/>
          <w:sz w:val="26"/>
          <w:szCs w:val="26"/>
        </w:rPr>
        <w:t xml:space="preserve">ого </w:t>
      </w:r>
      <w:r w:rsidRPr="00997558">
        <w:rPr>
          <w:rFonts w:ascii="Times New Roman" w:hAnsi="Times New Roman"/>
          <w:sz w:val="26"/>
          <w:szCs w:val="26"/>
        </w:rPr>
        <w:t>муниципального района Омской области принимается специально созданной комиссии по принятию решения о признании безнадежной к взысканию задолженности по пла</w:t>
      </w:r>
      <w:r w:rsidRPr="00997558">
        <w:rPr>
          <w:rFonts w:ascii="Times New Roman" w:hAnsi="Times New Roman"/>
          <w:sz w:val="26"/>
          <w:szCs w:val="26"/>
        </w:rPr>
        <w:t xml:space="preserve">тежам в бюджет Нововаршавского </w:t>
      </w:r>
      <w:r w:rsidRPr="00997558">
        <w:rPr>
          <w:rFonts w:ascii="Times New Roman" w:hAnsi="Times New Roman"/>
          <w:sz w:val="26"/>
          <w:szCs w:val="26"/>
        </w:rPr>
        <w:t xml:space="preserve">муниципального района Омской области (далее - Комиссия). </w:t>
      </w:r>
    </w:p>
    <w:p w:rsidR="00997558" w:rsidRPr="00997558" w:rsidRDefault="00997558" w:rsidP="009975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558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Pr="00997558">
        <w:rPr>
          <w:rFonts w:ascii="Times New Roman" w:hAnsi="Times New Roman" w:cs="Times New Roman"/>
          <w:sz w:val="26"/>
          <w:szCs w:val="26"/>
        </w:rPr>
        <w:t>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представления.</w:t>
      </w:r>
    </w:p>
    <w:p w:rsidR="00997558" w:rsidRPr="00997558" w:rsidRDefault="00997558" w:rsidP="009975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558">
        <w:rPr>
          <w:rFonts w:ascii="Times New Roman" w:hAnsi="Times New Roman" w:cs="Times New Roman"/>
          <w:sz w:val="26"/>
          <w:szCs w:val="26"/>
        </w:rPr>
        <w:t>8. По результатам рассмотрения вопроса о признании задолженности по платежам в бюджет Нововаршавского муниципального района Омской области безнадежной к взысканию Комиссия подготавливает в течение 5 рабочих дней проект одного</w:t>
      </w:r>
      <w:r w:rsidRPr="0099755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97558">
        <w:rPr>
          <w:rFonts w:ascii="Times New Roman" w:hAnsi="Times New Roman" w:cs="Times New Roman"/>
          <w:sz w:val="26"/>
          <w:szCs w:val="26"/>
        </w:rPr>
        <w:t>из следующих решений:</w:t>
      </w:r>
    </w:p>
    <w:p w:rsidR="00997558" w:rsidRPr="00997558" w:rsidRDefault="00997558" w:rsidP="009975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558">
        <w:rPr>
          <w:rFonts w:ascii="Times New Roman" w:hAnsi="Times New Roman" w:cs="Times New Roman"/>
          <w:sz w:val="26"/>
          <w:szCs w:val="26"/>
        </w:rPr>
        <w:t>а) признать задолженность по платежам в бюджет Нововаршавского муниципального района Омской области безнадежной к взысканию;</w:t>
      </w:r>
    </w:p>
    <w:p w:rsidR="00997558" w:rsidRPr="00997558" w:rsidRDefault="00997558" w:rsidP="009975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558">
        <w:rPr>
          <w:rFonts w:ascii="Times New Roman" w:hAnsi="Times New Roman" w:cs="Times New Roman"/>
          <w:sz w:val="26"/>
          <w:szCs w:val="26"/>
        </w:rPr>
        <w:t>б) отказать в признании задолженности по пла</w:t>
      </w:r>
      <w:r w:rsidRPr="00997558">
        <w:rPr>
          <w:rFonts w:ascii="Times New Roman" w:hAnsi="Times New Roman" w:cs="Times New Roman"/>
          <w:sz w:val="26"/>
          <w:szCs w:val="26"/>
        </w:rPr>
        <w:t xml:space="preserve">тежам в бюджет Нововаршавского </w:t>
      </w:r>
      <w:r w:rsidRPr="00997558">
        <w:rPr>
          <w:rFonts w:ascii="Times New Roman" w:hAnsi="Times New Roman" w:cs="Times New Roman"/>
          <w:sz w:val="26"/>
          <w:szCs w:val="26"/>
        </w:rPr>
        <w:t xml:space="preserve">муниципального района Омской области безнадежной к взысканию. </w:t>
      </w:r>
    </w:p>
    <w:p w:rsidR="00997558" w:rsidRPr="00997558" w:rsidRDefault="00997558" w:rsidP="00997558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bCs/>
          <w:sz w:val="26"/>
          <w:szCs w:val="26"/>
        </w:rPr>
        <w:t xml:space="preserve">9. </w:t>
      </w:r>
      <w:r w:rsidRPr="00997558">
        <w:rPr>
          <w:rFonts w:ascii="Times New Roman" w:hAnsi="Times New Roman"/>
          <w:sz w:val="26"/>
          <w:szCs w:val="26"/>
        </w:rPr>
        <w:t>Проект решения о признании безнадежной к взысканию задолженности оформляется актом Комиссии, который подписывается членами Комиссии и утверждается руководителем администратора доходов.</w:t>
      </w:r>
    </w:p>
    <w:p w:rsidR="00997558" w:rsidRPr="00997558" w:rsidRDefault="00997558" w:rsidP="00997558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 xml:space="preserve"> 10. 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97558">
        <w:rPr>
          <w:rFonts w:ascii="Times New Roman" w:hAnsi="Times New Roman"/>
          <w:sz w:val="26"/>
          <w:szCs w:val="26"/>
        </w:rPr>
        <w:t>№ 02-07-07/98091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</w:p>
    <w:p w:rsidR="00997558" w:rsidRPr="00997558" w:rsidRDefault="00997558" w:rsidP="00997558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1) полное наименование организации (фамилия, имя, отчество (при наличии) физического лица);</w:t>
      </w:r>
    </w:p>
    <w:p w:rsidR="00997558" w:rsidRPr="00997558" w:rsidRDefault="00997558" w:rsidP="00997558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997558" w:rsidRPr="00997558" w:rsidRDefault="00997558" w:rsidP="00997558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3) сведения о платеже, по которому возникла задолженность;</w:t>
      </w:r>
      <w:r w:rsidRPr="00997558">
        <w:rPr>
          <w:rFonts w:ascii="Times New Roman" w:hAnsi="Times New Roman"/>
          <w:sz w:val="26"/>
          <w:szCs w:val="26"/>
        </w:rPr>
        <w:tab/>
      </w:r>
    </w:p>
    <w:p w:rsidR="00997558" w:rsidRPr="00997558" w:rsidRDefault="00997558" w:rsidP="00997558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997558" w:rsidRPr="00997558" w:rsidRDefault="00997558" w:rsidP="00997558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5) сумма задолженности;</w:t>
      </w:r>
    </w:p>
    <w:p w:rsidR="00997558" w:rsidRPr="00997558" w:rsidRDefault="00997558" w:rsidP="00997558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6) сумма задолженности по пеням и штрафам по соответствующим платежам в бюджеты;</w:t>
      </w:r>
    </w:p>
    <w:p w:rsidR="00997558" w:rsidRPr="00997558" w:rsidRDefault="00997558" w:rsidP="00997558">
      <w:pPr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997558">
        <w:rPr>
          <w:rFonts w:ascii="Times New Roman" w:hAnsi="Times New Roman"/>
          <w:sz w:val="26"/>
          <w:szCs w:val="26"/>
        </w:rPr>
        <w:t>7) дата принятия решения о признании безнадежной к взысканию задолженности;</w:t>
      </w:r>
    </w:p>
    <w:p w:rsidR="00997558" w:rsidRPr="00997558" w:rsidRDefault="00997558" w:rsidP="00997558">
      <w:pPr>
        <w:pStyle w:val="a5"/>
        <w:spacing w:after="0"/>
        <w:ind w:firstLine="815"/>
        <w:jc w:val="both"/>
        <w:rPr>
          <w:sz w:val="26"/>
          <w:szCs w:val="26"/>
        </w:rPr>
      </w:pPr>
      <w:r w:rsidRPr="00997558">
        <w:rPr>
          <w:sz w:val="26"/>
          <w:szCs w:val="26"/>
        </w:rPr>
        <w:t xml:space="preserve">8) подписи членов Комиссии.   </w:t>
      </w:r>
    </w:p>
    <w:p w:rsidR="00997558" w:rsidRPr="00997558" w:rsidRDefault="00997558" w:rsidP="00997558">
      <w:pPr>
        <w:pStyle w:val="a5"/>
        <w:spacing w:after="0"/>
        <w:ind w:firstLine="815"/>
        <w:jc w:val="both"/>
        <w:rPr>
          <w:sz w:val="26"/>
          <w:szCs w:val="26"/>
        </w:rPr>
      </w:pPr>
      <w:r w:rsidRPr="00997558">
        <w:rPr>
          <w:sz w:val="26"/>
          <w:szCs w:val="26"/>
        </w:rPr>
        <w:t>11. Проект решения об отказе в признании задолженности по пла</w:t>
      </w:r>
      <w:r w:rsidRPr="00997558">
        <w:rPr>
          <w:sz w:val="26"/>
          <w:szCs w:val="26"/>
        </w:rPr>
        <w:t xml:space="preserve">тежам в бюджет Нововаршавского </w:t>
      </w:r>
      <w:r w:rsidRPr="00997558">
        <w:rPr>
          <w:sz w:val="26"/>
          <w:szCs w:val="26"/>
        </w:rPr>
        <w:t>муниципального района Омской области безнадежной к взысканию оформляется мотивированным заключением Комиссии, которое подписывается членами Комиссии и утверждается руководителем администраторов доходов. Данное решение не препятствует повторному рассмотрению вопроса о возможности признания задолженности по пла</w:t>
      </w:r>
      <w:r w:rsidRPr="00997558">
        <w:rPr>
          <w:sz w:val="26"/>
          <w:szCs w:val="26"/>
        </w:rPr>
        <w:t xml:space="preserve">тежам в бюджет Нововаршавского </w:t>
      </w:r>
      <w:r w:rsidRPr="00997558">
        <w:rPr>
          <w:sz w:val="26"/>
          <w:szCs w:val="26"/>
        </w:rPr>
        <w:t xml:space="preserve">муниципального района Омской области безнадежной к взысканию.     </w:t>
      </w:r>
    </w:p>
    <w:p w:rsidR="00997558" w:rsidRPr="00997558" w:rsidRDefault="00997558" w:rsidP="00997558">
      <w:pPr>
        <w:widowControl w:val="0"/>
        <w:rPr>
          <w:rFonts w:ascii="Times New Roman" w:hAnsi="Times New Roman"/>
          <w:sz w:val="26"/>
          <w:szCs w:val="26"/>
        </w:rPr>
      </w:pPr>
    </w:p>
    <w:sectPr w:rsidR="00997558" w:rsidRPr="00997558" w:rsidSect="00997558">
      <w:pgSz w:w="12240" w:h="15840"/>
      <w:pgMar w:top="1134" w:right="75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9C0" w:rsidRDefault="008D09C0">
      <w:r>
        <w:separator/>
      </w:r>
    </w:p>
  </w:endnote>
  <w:endnote w:type="continuationSeparator" w:id="0">
    <w:p w:rsidR="008D09C0" w:rsidRDefault="008D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9C0" w:rsidRDefault="008D09C0">
      <w:r>
        <w:separator/>
      </w:r>
    </w:p>
  </w:footnote>
  <w:footnote w:type="continuationSeparator" w:id="0">
    <w:p w:rsidR="008D09C0" w:rsidRDefault="008D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558"/>
    <w:rsid w:val="00143C33"/>
    <w:rsid w:val="001A41B9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8D09C0"/>
    <w:rsid w:val="00901C3B"/>
    <w:rsid w:val="009227F1"/>
    <w:rsid w:val="00997558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1A9B9-8B26-4E6A-9F69-21CBBFB1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975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997558"/>
    <w:pPr>
      <w:overflowPunct/>
      <w:autoSpaceDE/>
      <w:autoSpaceDN/>
      <w:adjustRightInd/>
      <w:spacing w:after="200" w:line="276" w:lineRule="auto"/>
      <w:textAlignment w:val="auto"/>
    </w:pPr>
    <w:rPr>
      <w:rFonts w:ascii="Times New Roman" w:hAnsi="Times New Roman"/>
      <w:szCs w:val="24"/>
    </w:rPr>
  </w:style>
  <w:style w:type="character" w:styleId="a6">
    <w:name w:val="Hyperlink"/>
    <w:uiPriority w:val="99"/>
    <w:unhideWhenUsed/>
    <w:rsid w:val="00997558"/>
    <w:rPr>
      <w:color w:val="0000FF"/>
      <w:u w:val="single"/>
    </w:rPr>
  </w:style>
  <w:style w:type="paragraph" w:styleId="a7">
    <w:name w:val="No Spacing"/>
    <w:link w:val="a8"/>
    <w:uiPriority w:val="1"/>
    <w:qFormat/>
    <w:rsid w:val="00997558"/>
    <w:pPr>
      <w:widowControl w:val="0"/>
      <w:autoSpaceDE w:val="0"/>
      <w:autoSpaceDN w:val="0"/>
      <w:adjustRightInd w:val="0"/>
    </w:pPr>
  </w:style>
  <w:style w:type="character" w:customStyle="1" w:styleId="a8">
    <w:name w:val="Без интервала Знак"/>
    <w:link w:val="a7"/>
    <w:uiPriority w:val="1"/>
    <w:locked/>
    <w:rsid w:val="00997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garantF1://12056199.4601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15452343.0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garantF1://12025267.3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garantF1://12056199.460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 </vt:lpstr>
      <vt:lpstr>9. Проект решения о признании безнадежной к взысканию задолженности оформляется </vt:lpstr>
      <vt:lpstr>10. Акт о признании безнадежной к взысканию задолженности формируется в соответ</vt:lpstr>
      <vt:lpstr>1) полное наименование организации (фамилия, имя, отчество (при наличии) физичес</vt:lpstr>
      <vt:lpstr>2) идентификационный номер налогоплательщика, основной государственный регистрац</vt:lpstr>
      <vt:lpstr>3) сведения о платеже, по которому возникла задолженность;	</vt:lpstr>
      <vt:lpstr>4) код классификации доходов бюджетов Российской Федерации, по которому учитывае</vt:lpstr>
      <vt:lpstr>5) сумма задолженности;</vt:lpstr>
      <vt:lpstr>6) сумма задолженности по пеням и штрафам по соответствующим платежам в бюджеты;</vt:lpstr>
      <vt:lpstr>7) дата принятия решения о признании безнадежной к взысканию задолженности;</vt:lpstr>
    </vt:vector>
  </TitlesOfParts>
  <Company>111</Company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2024-12-04T02:53:00Z</dcterms:created>
  <dcterms:modified xsi:type="dcterms:W3CDTF">2024-12-04T03:05:00Z</dcterms:modified>
</cp:coreProperties>
</file>