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DE230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8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3B199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3B199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24AAA" w:rsidRDefault="003B199B" w:rsidP="003B199B">
      <w:pPr>
        <w:pStyle w:val="1"/>
        <w:suppressAutoHyphens/>
        <w:jc w:val="center"/>
        <w:rPr>
          <w:szCs w:val="28"/>
        </w:rPr>
      </w:pPr>
      <w:r w:rsidRPr="003B199B">
        <w:rPr>
          <w:szCs w:val="28"/>
        </w:rPr>
        <w:t xml:space="preserve">О подготовке и проведении </w:t>
      </w:r>
    </w:p>
    <w:p w:rsidR="003B199B" w:rsidRPr="003B199B" w:rsidRDefault="003B199B" w:rsidP="003B199B">
      <w:pPr>
        <w:pStyle w:val="1"/>
        <w:suppressAutoHyphens/>
        <w:jc w:val="center"/>
        <w:rPr>
          <w:szCs w:val="28"/>
        </w:rPr>
      </w:pPr>
      <w:r w:rsidRPr="003B199B">
        <w:rPr>
          <w:szCs w:val="28"/>
        </w:rPr>
        <w:t>первоначальной постановки на воинский учет юношей 2008 года рождения</w:t>
      </w:r>
    </w:p>
    <w:p w:rsidR="003B199B" w:rsidRPr="003B199B" w:rsidRDefault="003B199B" w:rsidP="003B199B">
      <w:pPr>
        <w:suppressAutoHyphens/>
        <w:rPr>
          <w:rFonts w:ascii="Times New Roman" w:hAnsi="Times New Roman"/>
          <w:sz w:val="28"/>
          <w:szCs w:val="28"/>
        </w:rPr>
      </w:pP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В целях организации на территории Нововаршавского муниципального района Омской области первоначальной постановки на воинский учет юношей 2008 года рождения, в соответствии со статьей 10 Федерального закона от 28 марта 1998 года № 53-ФЗ «О воинской обязанности и военной службе», руководствуясь ст. 30 Устава Нововаршавского муниципального района Омской области, ПОСТАНОВЛЯЮ:</w:t>
      </w:r>
    </w:p>
    <w:p w:rsidR="003B199B" w:rsidRPr="003B199B" w:rsidRDefault="003B199B" w:rsidP="003B199B">
      <w:pPr>
        <w:pStyle w:val="a5"/>
        <w:numPr>
          <w:ilvl w:val="0"/>
          <w:numId w:val="5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Провести с </w:t>
      </w:r>
      <w:r w:rsidRPr="003B199B">
        <w:rPr>
          <w:szCs w:val="28"/>
        </w:rPr>
        <w:t>1 января 2025 года по 31 марта 2025 года на территории Нововаршавского муниципального района Омской области первоначальную постановку на воинский учет юношей 2008 года рождения.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2. Рекомендовать военному комиссару Таврического и Нововаршавского районов А.М. </w:t>
      </w:r>
      <w:proofErr w:type="spellStart"/>
      <w:r w:rsidRPr="003B199B">
        <w:rPr>
          <w:rFonts w:ascii="Times New Roman" w:hAnsi="Times New Roman"/>
          <w:sz w:val="28"/>
          <w:szCs w:val="28"/>
        </w:rPr>
        <w:t>Ворожбиту</w:t>
      </w:r>
      <w:proofErr w:type="spellEnd"/>
      <w:r w:rsidRPr="003B199B">
        <w:rPr>
          <w:rFonts w:ascii="Times New Roman" w:hAnsi="Times New Roman"/>
          <w:sz w:val="28"/>
          <w:szCs w:val="28"/>
        </w:rPr>
        <w:t>: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2.1. Представить Губернатору Омской области на утверждение состав комиссии по постановке юношей 2008 года рождения на воинский учет (приложение 1);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2.2. Провести инструкторско-методические занятия с должностными лицами, привлекаемыми для работы в комиссии по первоначальной постановке граждан на воинский учет;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2.3. Организовать работу комиссии по первоначальной постановке юношей 2008 года рождения на воинский учет </w:t>
      </w:r>
      <w:proofErr w:type="gramStart"/>
      <w:r w:rsidRPr="003B199B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3B199B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2.4. П</w:t>
      </w:r>
      <w:r>
        <w:rPr>
          <w:rFonts w:ascii="Times New Roman" w:hAnsi="Times New Roman"/>
          <w:sz w:val="28"/>
          <w:szCs w:val="28"/>
        </w:rPr>
        <w:t>ровести мероприятия</w:t>
      </w:r>
      <w:r w:rsidRPr="003B199B">
        <w:rPr>
          <w:rFonts w:ascii="Times New Roman" w:hAnsi="Times New Roman"/>
          <w:sz w:val="28"/>
          <w:szCs w:val="28"/>
        </w:rPr>
        <w:t xml:space="preserve"> по профессиональному психологическому отбору граждан, подлежащих первоначальной постановке на воинский учет.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3. Рекомендовать главам городских, сельских поселений Нововаршавского муниципального района Омской области, должностным лицам организаций и учреждений: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3.1. Представить в военный комиссариат Таврического и Нововаршавского районов списки граждан, подлежащих первоначальной постановке на воинский учет;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3.2. Обеспечить своевременную явку юношей 2008 года рождения на комиссию по м</w:t>
      </w:r>
      <w:r>
        <w:rPr>
          <w:rFonts w:ascii="Times New Roman" w:hAnsi="Times New Roman"/>
          <w:sz w:val="28"/>
          <w:szCs w:val="28"/>
        </w:rPr>
        <w:t>едицинскому освидетельствованию</w:t>
      </w:r>
      <w:r w:rsidRPr="003B199B">
        <w:rPr>
          <w:rFonts w:ascii="Times New Roman" w:hAnsi="Times New Roman"/>
          <w:sz w:val="28"/>
          <w:szCs w:val="28"/>
        </w:rPr>
        <w:t xml:space="preserve"> и по постановке на воинский учет;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lastRenderedPageBreak/>
        <w:t>3.3. Обеспечить граждан, подлежащих первоначальной постановке на воинский учет, всеми необходимыми документами, указанными в персональных вызовах;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3.4. По окончании работы комиссии по первоначальной постановке граждан на воинский учет в срок до 05 июня 2025 года провести совместно с военным комиссариатом Таврического и Нововаршавского районов сверку учетных данных граждан, поставленных на воинский учет.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4. Рекомендовать главному врачу БУЗОО «</w:t>
      </w:r>
      <w:proofErr w:type="spellStart"/>
      <w:r w:rsidRPr="003B199B">
        <w:rPr>
          <w:rFonts w:ascii="Times New Roman" w:hAnsi="Times New Roman"/>
          <w:sz w:val="28"/>
          <w:szCs w:val="28"/>
        </w:rPr>
        <w:t>Нововаршавская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ЦРБ»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r w:rsidR="00C24AA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B199B">
        <w:rPr>
          <w:rFonts w:ascii="Times New Roman" w:hAnsi="Times New Roman"/>
          <w:sz w:val="28"/>
          <w:szCs w:val="28"/>
        </w:rPr>
        <w:t xml:space="preserve">Т. П. </w:t>
      </w:r>
      <w:proofErr w:type="spellStart"/>
      <w:r w:rsidRPr="003B199B">
        <w:rPr>
          <w:rFonts w:ascii="Times New Roman" w:hAnsi="Times New Roman"/>
          <w:sz w:val="28"/>
          <w:szCs w:val="28"/>
        </w:rPr>
        <w:t>Пшеничко</w:t>
      </w:r>
      <w:proofErr w:type="spellEnd"/>
      <w:r w:rsidRPr="003B199B">
        <w:rPr>
          <w:rFonts w:ascii="Times New Roman" w:hAnsi="Times New Roman"/>
          <w:sz w:val="28"/>
          <w:szCs w:val="28"/>
        </w:rPr>
        <w:t>: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4.1. Освободить врачей – членов комиссии по медицинскому освидетельствованию, средний медицинский персонал для работы на призывном пункте в период с 27 января по 30 января 2025 года;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4.2. До начала работы комиссии в январе 2025 года организовать проведение флюорографии органов грудной клетки, </w:t>
      </w:r>
      <w:r>
        <w:rPr>
          <w:rFonts w:ascii="Times New Roman" w:hAnsi="Times New Roman"/>
          <w:sz w:val="28"/>
          <w:szCs w:val="28"/>
        </w:rPr>
        <w:t>необходимых</w:t>
      </w:r>
      <w:r w:rsidRPr="003B199B">
        <w:rPr>
          <w:rFonts w:ascii="Times New Roman" w:hAnsi="Times New Roman"/>
          <w:sz w:val="28"/>
          <w:szCs w:val="28"/>
        </w:rPr>
        <w:t xml:space="preserve"> лабораторных исследований и забор крови для определения группы;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4.3. Представить сведения о гражданах, состоящих на диспансерном учете у врачей-специалистов, а также в областных лечебных учреждениях в военный комиссариат Таврического и Нововаршавского районов;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4.4. Установить контроль за лечением и обследованием юношей 2008 года рождения;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4.5. Для нуждающихся в стационарном лечении и обследовании выделить необходимое количество мест в БУЗОО «</w:t>
      </w:r>
      <w:proofErr w:type="spellStart"/>
      <w:r w:rsidRPr="003B199B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3B199B">
        <w:rPr>
          <w:rFonts w:ascii="Times New Roman" w:hAnsi="Times New Roman"/>
          <w:sz w:val="28"/>
          <w:szCs w:val="28"/>
        </w:rPr>
        <w:t xml:space="preserve"> ЦРБ». В случае отсутствия возможности обследования, лечения в БУЗОО «</w:t>
      </w:r>
      <w:proofErr w:type="spellStart"/>
      <w:r w:rsidRPr="003B199B">
        <w:rPr>
          <w:rFonts w:ascii="Times New Roman" w:hAnsi="Times New Roman"/>
          <w:sz w:val="28"/>
          <w:szCs w:val="28"/>
        </w:rPr>
        <w:t>Нововаршавская</w:t>
      </w:r>
      <w:proofErr w:type="spellEnd"/>
      <w:r w:rsidRPr="003B199B">
        <w:rPr>
          <w:rFonts w:ascii="Times New Roman" w:hAnsi="Times New Roman"/>
          <w:sz w:val="28"/>
          <w:szCs w:val="28"/>
        </w:rPr>
        <w:t xml:space="preserve"> ЦРБ», направлять граждан в областные лечебные учреждения.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5. Рекомендовать начальнику ОМВД России по </w:t>
      </w:r>
      <w:proofErr w:type="spellStart"/>
      <w:r w:rsidRPr="003B199B">
        <w:rPr>
          <w:rFonts w:ascii="Times New Roman" w:hAnsi="Times New Roman"/>
          <w:sz w:val="28"/>
          <w:szCs w:val="28"/>
        </w:rPr>
        <w:t>Нововаршавскому</w:t>
      </w:r>
      <w:proofErr w:type="spellEnd"/>
      <w:r w:rsidRPr="003B199B">
        <w:rPr>
          <w:rFonts w:ascii="Times New Roman" w:hAnsi="Times New Roman"/>
          <w:sz w:val="28"/>
          <w:szCs w:val="28"/>
        </w:rPr>
        <w:t xml:space="preserve"> району А.В. </w:t>
      </w:r>
      <w:proofErr w:type="spellStart"/>
      <w:r w:rsidRPr="003B199B">
        <w:rPr>
          <w:rFonts w:ascii="Times New Roman" w:hAnsi="Times New Roman"/>
          <w:sz w:val="28"/>
          <w:szCs w:val="28"/>
        </w:rPr>
        <w:t>Дробилину</w:t>
      </w:r>
      <w:proofErr w:type="spellEnd"/>
      <w:r w:rsidRPr="003B199B">
        <w:rPr>
          <w:rFonts w:ascii="Times New Roman" w:hAnsi="Times New Roman"/>
          <w:sz w:val="28"/>
          <w:szCs w:val="28"/>
        </w:rPr>
        <w:t>: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5.1. По запросу военного комиссариата Таврического и Нововаршавского районов предоставить сведения о гражданах, состоящих на учете по правонарушениям несовершеннолетних, а также ранее судимых и </w:t>
      </w:r>
      <w:proofErr w:type="spellStart"/>
      <w:r w:rsidRPr="003B199B">
        <w:rPr>
          <w:rFonts w:ascii="Times New Roman" w:hAnsi="Times New Roman"/>
          <w:sz w:val="28"/>
          <w:szCs w:val="28"/>
        </w:rPr>
        <w:t>привлекавши</w:t>
      </w:r>
      <w:r>
        <w:rPr>
          <w:rFonts w:ascii="Times New Roman" w:hAnsi="Times New Roman"/>
          <w:sz w:val="28"/>
          <w:szCs w:val="28"/>
        </w:rPr>
        <w:t>хся</w:t>
      </w:r>
      <w:proofErr w:type="spellEnd"/>
      <w:r>
        <w:rPr>
          <w:rFonts w:ascii="Times New Roman" w:hAnsi="Times New Roman"/>
          <w:sz w:val="28"/>
          <w:szCs w:val="28"/>
        </w:rPr>
        <w:t xml:space="preserve"> к уголовной ответственности.</w:t>
      </w:r>
    </w:p>
    <w:p w:rsidR="003B199B" w:rsidRPr="003B199B" w:rsidRDefault="003B199B" w:rsidP="003B19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6.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3B199B" w:rsidRPr="003B199B" w:rsidRDefault="003B199B" w:rsidP="003B199B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управляющего делами Администрации Нововаршавского муниципального района Омской области.</w:t>
      </w:r>
    </w:p>
    <w:p w:rsidR="003B199B" w:rsidRPr="003B199B" w:rsidRDefault="003B199B" w:rsidP="003B19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B199B" w:rsidRPr="003B199B" w:rsidRDefault="003B199B" w:rsidP="003B19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B199B" w:rsidRDefault="003B199B" w:rsidP="003B199B">
      <w:pPr>
        <w:suppressAutoHyphens/>
        <w:rPr>
          <w:rFonts w:ascii="Times New Roman" w:hAnsi="Times New Roman"/>
          <w:sz w:val="28"/>
          <w:szCs w:val="28"/>
        </w:rPr>
      </w:pPr>
      <w:r w:rsidRPr="003B19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Нововаршавского</w:t>
      </w:r>
    </w:p>
    <w:p w:rsidR="003B199B" w:rsidRPr="003B199B" w:rsidRDefault="00C24AAA" w:rsidP="003B19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3B199B" w:rsidRPr="003B19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B199B">
        <w:rPr>
          <w:rFonts w:ascii="Times New Roman" w:hAnsi="Times New Roman"/>
          <w:sz w:val="28"/>
          <w:szCs w:val="28"/>
        </w:rPr>
        <w:t xml:space="preserve">              </w:t>
      </w:r>
      <w:r w:rsidR="003B199B" w:rsidRPr="003B199B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3B199B" w:rsidRPr="003B199B">
        <w:rPr>
          <w:rFonts w:ascii="Times New Roman" w:hAnsi="Times New Roman"/>
          <w:sz w:val="28"/>
          <w:szCs w:val="28"/>
        </w:rPr>
        <w:t>В.А.Шефер</w:t>
      </w:r>
      <w:proofErr w:type="spellEnd"/>
    </w:p>
    <w:p w:rsidR="006E1FC6" w:rsidRPr="003B199B" w:rsidRDefault="006E1FC6" w:rsidP="006E1FC6">
      <w:pPr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pStyle w:val="western"/>
        <w:pageBreakBefore/>
        <w:suppressAutoHyphens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>Приложение 1</w:t>
      </w:r>
    </w:p>
    <w:p w:rsidR="00540656" w:rsidRPr="00540656" w:rsidRDefault="00540656" w:rsidP="00540656">
      <w:pPr>
        <w:pStyle w:val="western"/>
        <w:suppressAutoHyphens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 xml:space="preserve">к постановлению Администрации </w:t>
      </w:r>
    </w:p>
    <w:p w:rsidR="00540656" w:rsidRPr="00540656" w:rsidRDefault="00540656" w:rsidP="00540656">
      <w:pPr>
        <w:pStyle w:val="western"/>
        <w:suppressAutoHyphens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>Нововаршавского муниципального района Омской области</w:t>
      </w:r>
    </w:p>
    <w:p w:rsidR="00540656" w:rsidRPr="00540656" w:rsidRDefault="00540656" w:rsidP="00540656">
      <w:pPr>
        <w:suppressAutoHyphens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20.12.2024 № 755-п</w:t>
      </w:r>
    </w:p>
    <w:p w:rsidR="00540656" w:rsidRPr="00540656" w:rsidRDefault="00540656" w:rsidP="00540656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ind w:left="720"/>
        <w:jc w:val="right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pStyle w:val="3"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  <w:r w:rsidRPr="00540656">
        <w:rPr>
          <w:rFonts w:ascii="Times New Roman" w:hAnsi="Times New Roman"/>
          <w:sz w:val="28"/>
          <w:szCs w:val="28"/>
        </w:rPr>
        <w:t>Состав</w:t>
      </w:r>
    </w:p>
    <w:p w:rsidR="00540656" w:rsidRPr="00540656" w:rsidRDefault="00540656" w:rsidP="0054065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40656">
        <w:rPr>
          <w:rFonts w:ascii="Times New Roman" w:hAnsi="Times New Roman"/>
          <w:b/>
          <w:sz w:val="28"/>
          <w:szCs w:val="28"/>
        </w:rPr>
        <w:t>комиссии по постановке юношей 2008 года рождения</w:t>
      </w:r>
    </w:p>
    <w:p w:rsidR="00540656" w:rsidRPr="00540656" w:rsidRDefault="00540656" w:rsidP="0054065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40656">
        <w:rPr>
          <w:rFonts w:ascii="Times New Roman" w:hAnsi="Times New Roman"/>
          <w:b/>
          <w:sz w:val="28"/>
          <w:szCs w:val="28"/>
        </w:rPr>
        <w:t>на воинский учет в январе – марте 2025 года</w:t>
      </w:r>
    </w:p>
    <w:p w:rsidR="00540656" w:rsidRPr="00540656" w:rsidRDefault="00540656" w:rsidP="00540656">
      <w:pPr>
        <w:suppressAutoHyphens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3543"/>
        <w:gridCol w:w="126"/>
        <w:gridCol w:w="4126"/>
      </w:tblGrid>
      <w:tr w:rsidR="00540656" w:rsidRPr="00540656" w:rsidTr="00961C7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540656">
              <w:rPr>
                <w:rFonts w:ascii="Times New Roman" w:hAnsi="Times New Roman"/>
                <w:b/>
                <w:szCs w:val="24"/>
              </w:rPr>
              <w:t>ОСНОВНОЙ СОСТАВ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540656">
              <w:rPr>
                <w:rFonts w:ascii="Times New Roman" w:hAnsi="Times New Roman"/>
                <w:b/>
                <w:szCs w:val="24"/>
              </w:rPr>
              <w:t>Должность в составе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540656">
              <w:rPr>
                <w:rFonts w:ascii="Times New Roman" w:hAnsi="Times New Roman"/>
                <w:b/>
                <w:szCs w:val="24"/>
              </w:rPr>
              <w:t>Фамилия Имя Отчество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540656">
              <w:rPr>
                <w:rFonts w:ascii="Times New Roman" w:hAnsi="Times New Roman"/>
                <w:b/>
                <w:szCs w:val="24"/>
              </w:rPr>
              <w:t>Занимаемая должность по штату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Председатель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ВОРОЖБИТ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Александр Михайлович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Военный комиссар Таврического и Нововаршавского районов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Представитель Администрации Нововаршавского муниципального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ЖУКОВ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Сергей Сергеевич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Управляющий делами администрации – Нововаршавского муниципального района</w:t>
            </w:r>
          </w:p>
        </w:tc>
        <w:bookmarkStart w:id="0" w:name="_GoBack"/>
        <w:bookmarkEnd w:id="0"/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Секретарь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КЛИМОВА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Ирина Петровна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Фельдшер доврачебного кабинета </w:t>
            </w:r>
            <w:r w:rsidRPr="00540656">
              <w:rPr>
                <w:rFonts w:ascii="Times New Roman" w:hAnsi="Times New Roman"/>
                <w:szCs w:val="24"/>
              </w:rPr>
              <w:t>БУЗОО «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Нововаршавская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ЦРБ»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Специалист по профессиональному психологическому отбору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ГОРБАЧЕНКО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Ксения Юрьевна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Старший помощник начальника отделения по профессионально-психологическому отбору военного комиссариата Таврического и Нововаршавского районов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 – руководитель медицинской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ПРОЦИК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Вера Александровна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Заместитель главного врача БУЗОО «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Нововаршавская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ЦРБ» 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по медицинской части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540656" w:rsidRPr="00540656" w:rsidTr="00961C78">
        <w:trPr>
          <w:trHeight w:val="7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Хирург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ПОДОЛИНЧУК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Ольга Ивановна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Врач-хирург </w:t>
            </w:r>
          </w:p>
        </w:tc>
      </w:tr>
      <w:tr w:rsidR="00540656" w:rsidRPr="00540656" w:rsidTr="00961C78">
        <w:trPr>
          <w:trHeight w:val="70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Невропатолог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АЛДАНАЗАРОВ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Самат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Сагандыкович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Врач-невропатолог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Дерматолог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МИСЬКО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Ольга Александровна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Врач-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дерматовенеролог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поликлиники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Стоматолог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ВАЙС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Роман Николаевич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Врач-стоматолог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Психиатр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ЗЕМСКИХ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Татьяна Николаевна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 - психиатр поликлиники</w:t>
            </w:r>
          </w:p>
        </w:tc>
      </w:tr>
      <w:tr w:rsidR="00540656" w:rsidRPr="00540656" w:rsidTr="00961C78">
        <w:trPr>
          <w:trHeight w:val="7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Педиатр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СКОРОБОГАТОВА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Зоя Геннадьевна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Врач-педиатр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Отоларинголог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КАРТАЛОВ 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Владимир Викторович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Врач - </w:t>
            </w:r>
            <w:r>
              <w:rPr>
                <w:rFonts w:ascii="Times New Roman" w:hAnsi="Times New Roman"/>
                <w:szCs w:val="24"/>
              </w:rPr>
              <w:t>ото</w:t>
            </w:r>
            <w:r w:rsidRPr="00540656">
              <w:rPr>
                <w:rFonts w:ascii="Times New Roman" w:hAnsi="Times New Roman"/>
                <w:szCs w:val="24"/>
              </w:rPr>
              <w:t>ларинголог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Офтальмолог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МАКАРЕВИЧ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Вера Ивановна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Врач-окулист поликлиники</w:t>
            </w:r>
          </w:p>
        </w:tc>
      </w:tr>
      <w:tr w:rsidR="00540656" w:rsidRPr="00540656" w:rsidTr="00961C7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540656">
              <w:rPr>
                <w:rFonts w:ascii="Times New Roman" w:hAnsi="Times New Roman"/>
                <w:b/>
                <w:szCs w:val="24"/>
              </w:rPr>
              <w:t>РЕЗЕРВНЫЙ СОСТАВ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Председатель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 комиссии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СЫРЬЕВА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Людмила Валерьевна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Начальник отделения (подготовки и призыва граждан на военную</w:t>
            </w:r>
            <w:r>
              <w:rPr>
                <w:rFonts w:ascii="Times New Roman" w:hAnsi="Times New Roman"/>
                <w:szCs w:val="24"/>
              </w:rPr>
              <w:t xml:space="preserve"> службу) военного комиссариата </w:t>
            </w:r>
            <w:r w:rsidRPr="00540656">
              <w:rPr>
                <w:rFonts w:ascii="Times New Roman" w:hAnsi="Times New Roman"/>
                <w:szCs w:val="24"/>
              </w:rPr>
              <w:t>Таврического и Нововаршавского районов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Представитель администрации муниципального района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ПРОХОРОВА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Елена Владимировна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Заместитель председателя комитета по социальным вопросам Нововаршавского района</w:t>
            </w:r>
          </w:p>
        </w:tc>
      </w:tr>
      <w:tr w:rsidR="00540656" w:rsidRPr="00540656" w:rsidTr="00961C78">
        <w:trPr>
          <w:trHeight w:val="85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Секретарь комиссии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ХРАМЕНОК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Светлана Геннадьевна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Медицинский статистик БУЗОО «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Нововаршавская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ЦРБ»</w:t>
            </w:r>
          </w:p>
          <w:p w:rsidR="00540656" w:rsidRPr="00540656" w:rsidRDefault="00540656" w:rsidP="00210465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Специалист по профессиональному психологическому отбору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МАЛКВАЕВА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40656">
              <w:rPr>
                <w:rFonts w:ascii="Times New Roman" w:hAnsi="Times New Roman"/>
                <w:szCs w:val="24"/>
              </w:rPr>
              <w:t>Айгуль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Тугунасовна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Помощник начальника отделения (по воинскому учету) ППГВС военно</w:t>
            </w:r>
            <w:r w:rsidR="00C24AAA">
              <w:rPr>
                <w:rFonts w:ascii="Times New Roman" w:hAnsi="Times New Roman"/>
                <w:szCs w:val="24"/>
              </w:rPr>
              <w:t xml:space="preserve">го комиссариата Таврического и </w:t>
            </w:r>
            <w:r w:rsidRPr="00540656">
              <w:rPr>
                <w:rFonts w:ascii="Times New Roman" w:hAnsi="Times New Roman"/>
                <w:szCs w:val="24"/>
              </w:rPr>
              <w:t xml:space="preserve">Нововаршавского районов 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 – руководитель медицинской комиссии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СТАРОДУБЦЕВА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Ирина Николаевна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Председатель кабинета ВК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Хирург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ПОДОЛИНЧУК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Ольга Иванове\на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Врач-хирург  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Невропатолог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АЛДАНАЗАРОВ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Самат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Сагандыкович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Врач-невропа</w:t>
            </w:r>
            <w:r w:rsidRPr="00540656">
              <w:rPr>
                <w:rFonts w:ascii="Times New Roman" w:hAnsi="Times New Roman"/>
                <w:szCs w:val="24"/>
              </w:rPr>
              <w:t>толог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Дерматолог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МИСЬКО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Ольга Александровна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</w:t>
            </w:r>
            <w:proofErr w:type="spellStart"/>
            <w:r w:rsidRPr="00540656">
              <w:rPr>
                <w:rFonts w:ascii="Times New Roman" w:hAnsi="Times New Roman"/>
                <w:szCs w:val="24"/>
              </w:rPr>
              <w:t>дерматовенеролог</w:t>
            </w:r>
            <w:proofErr w:type="spellEnd"/>
            <w:r w:rsidRPr="00540656">
              <w:rPr>
                <w:rFonts w:ascii="Times New Roman" w:hAnsi="Times New Roman"/>
                <w:szCs w:val="24"/>
              </w:rPr>
              <w:t xml:space="preserve"> поликлиники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Стоматолог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 xml:space="preserve">РЫНДИН 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Эльдар Вадимович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Врач-стоматолог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Психиатр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ЗЕМСКИХ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Татьяна Николаевна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 - психиатр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Педиатр 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ПЕРЕПИЧКИНА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t>Ирина Николаевна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Врач-педиатр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Отоларинголог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 xml:space="preserve">КАРТАЛОВ </w:t>
            </w:r>
          </w:p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Владимир Викторович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Врач - ото</w:t>
            </w:r>
            <w:r w:rsidRPr="00540656">
              <w:rPr>
                <w:rFonts w:ascii="Times New Roman" w:hAnsi="Times New Roman"/>
                <w:szCs w:val="24"/>
              </w:rPr>
              <w:t>ларинголог поликлиники</w:t>
            </w:r>
          </w:p>
        </w:tc>
      </w:tr>
      <w:tr w:rsidR="00540656" w:rsidRPr="00540656" w:rsidTr="00961C7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Офтальмолог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540656">
              <w:rPr>
                <w:bCs/>
              </w:rPr>
              <w:t>МАКАРЕВИЧ</w:t>
            </w:r>
          </w:p>
          <w:p w:rsidR="00540656" w:rsidRPr="00540656" w:rsidRDefault="00540656" w:rsidP="00210465">
            <w:pPr>
              <w:pStyle w:val="western"/>
              <w:suppressAutoHyphens/>
              <w:spacing w:before="0" w:beforeAutospacing="0" w:after="0" w:afterAutospacing="0"/>
              <w:jc w:val="center"/>
            </w:pPr>
            <w:r w:rsidRPr="00540656">
              <w:rPr>
                <w:bCs/>
              </w:rPr>
              <w:t>Вера Ивановна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540656" w:rsidRDefault="00540656" w:rsidP="00210465">
            <w:pPr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40656">
              <w:rPr>
                <w:rFonts w:ascii="Times New Roman" w:hAnsi="Times New Roman"/>
                <w:szCs w:val="24"/>
              </w:rPr>
              <w:t>Врач-окулист поликлиники</w:t>
            </w:r>
          </w:p>
        </w:tc>
      </w:tr>
    </w:tbl>
    <w:p w:rsidR="00540656" w:rsidRPr="00540656" w:rsidRDefault="00540656" w:rsidP="00540656">
      <w:pPr>
        <w:suppressAutoHyphens/>
        <w:ind w:left="7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rPr>
          <w:rFonts w:ascii="Times New Roman" w:hAnsi="Times New Roman"/>
          <w:sz w:val="28"/>
          <w:szCs w:val="28"/>
        </w:rPr>
      </w:pPr>
      <w:r w:rsidRPr="00540656">
        <w:rPr>
          <w:rFonts w:ascii="Times New Roman" w:hAnsi="Times New Roman"/>
          <w:sz w:val="28"/>
          <w:szCs w:val="28"/>
        </w:rPr>
        <w:t>Средний медицинский персонал в количестве 4 человек.</w:t>
      </w:r>
    </w:p>
    <w:p w:rsidR="00540656" w:rsidRPr="00540656" w:rsidRDefault="00540656" w:rsidP="00540656">
      <w:pPr>
        <w:suppressAutoHyphens/>
        <w:ind w:left="7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40656">
        <w:rPr>
          <w:rFonts w:ascii="Times New Roman" w:hAnsi="Times New Roman"/>
          <w:sz w:val="28"/>
          <w:szCs w:val="28"/>
        </w:rPr>
        <w:t>Предлагаемый состав комиссии сформирован по согласованию с лицами, входящими в состав.</w:t>
      </w:r>
    </w:p>
    <w:p w:rsidR="00540656" w:rsidRPr="00540656" w:rsidRDefault="00540656" w:rsidP="00540656">
      <w:pPr>
        <w:pStyle w:val="western"/>
        <w:pageBreakBefore/>
        <w:suppressAutoHyphens/>
        <w:spacing w:before="0" w:beforeAutospacing="0" w:after="0" w:afterAutospacing="0"/>
        <w:rPr>
          <w:color w:val="000000"/>
          <w:sz w:val="28"/>
          <w:szCs w:val="28"/>
        </w:rPr>
        <w:sectPr w:rsidR="00540656" w:rsidRPr="00540656" w:rsidSect="007975BC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540656" w:rsidRPr="00540656" w:rsidRDefault="00540656" w:rsidP="00C24AAA">
      <w:pPr>
        <w:pStyle w:val="western"/>
        <w:pageBreakBefore/>
        <w:suppressAutoHyphens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>Приложение 2</w:t>
      </w:r>
    </w:p>
    <w:p w:rsidR="00540656" w:rsidRPr="00540656" w:rsidRDefault="00540656" w:rsidP="00C24AAA">
      <w:pPr>
        <w:pStyle w:val="western"/>
        <w:suppressAutoHyphens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 xml:space="preserve">к постановлению Администрации </w:t>
      </w:r>
    </w:p>
    <w:p w:rsidR="00540656" w:rsidRPr="00540656" w:rsidRDefault="00540656" w:rsidP="00C24AAA">
      <w:pPr>
        <w:pStyle w:val="western"/>
        <w:suppressAutoHyphens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540656">
        <w:rPr>
          <w:color w:val="000000"/>
          <w:sz w:val="28"/>
          <w:szCs w:val="28"/>
        </w:rPr>
        <w:t>Нововаршавского муниципального района Омской области</w:t>
      </w:r>
    </w:p>
    <w:p w:rsidR="00540656" w:rsidRPr="00540656" w:rsidRDefault="00540656" w:rsidP="00C24AAA">
      <w:pPr>
        <w:suppressAutoHyphens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20.12.2024 № 755-п</w:t>
      </w:r>
    </w:p>
    <w:p w:rsidR="00540656" w:rsidRPr="00540656" w:rsidRDefault="00540656" w:rsidP="00540656">
      <w:pPr>
        <w:pStyle w:val="western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540656" w:rsidRPr="00540656" w:rsidRDefault="00540656" w:rsidP="00540656">
      <w:pPr>
        <w:pStyle w:val="western"/>
        <w:suppressAutoHyphens/>
        <w:spacing w:before="0" w:beforeAutospacing="0" w:after="0" w:afterAutospacing="0"/>
        <w:jc w:val="right"/>
        <w:rPr>
          <w:sz w:val="28"/>
          <w:szCs w:val="28"/>
        </w:rPr>
      </w:pPr>
    </w:p>
    <w:p w:rsidR="00540656" w:rsidRPr="00540656" w:rsidRDefault="00540656" w:rsidP="00540656">
      <w:pPr>
        <w:pStyle w:val="1"/>
        <w:suppressAutoHyphens/>
        <w:jc w:val="center"/>
        <w:rPr>
          <w:color w:val="000000"/>
          <w:szCs w:val="28"/>
        </w:rPr>
      </w:pPr>
      <w:r w:rsidRPr="00540656">
        <w:rPr>
          <w:color w:val="000000"/>
          <w:szCs w:val="28"/>
        </w:rPr>
        <w:t>График</w:t>
      </w:r>
    </w:p>
    <w:p w:rsidR="00540656" w:rsidRPr="00540656" w:rsidRDefault="00540656" w:rsidP="00540656">
      <w:pPr>
        <w:pStyle w:val="1"/>
        <w:suppressAutoHyphens/>
        <w:jc w:val="center"/>
        <w:rPr>
          <w:color w:val="000000"/>
          <w:szCs w:val="28"/>
        </w:rPr>
      </w:pPr>
      <w:r w:rsidRPr="00540656">
        <w:rPr>
          <w:color w:val="000000"/>
          <w:szCs w:val="28"/>
        </w:rPr>
        <w:t xml:space="preserve">заседания комиссии по ППВУ </w:t>
      </w:r>
    </w:p>
    <w:p w:rsidR="00540656" w:rsidRPr="00540656" w:rsidRDefault="00540656" w:rsidP="00540656">
      <w:pPr>
        <w:pStyle w:val="1"/>
        <w:suppressAutoHyphens/>
        <w:jc w:val="center"/>
        <w:rPr>
          <w:color w:val="000000"/>
          <w:szCs w:val="28"/>
        </w:rPr>
      </w:pPr>
      <w:r w:rsidRPr="00540656">
        <w:rPr>
          <w:color w:val="000000"/>
          <w:szCs w:val="28"/>
        </w:rPr>
        <w:t>Нововаршавского муниципального района в январе – марте 2025 года</w:t>
      </w:r>
    </w:p>
    <w:tbl>
      <w:tblPr>
        <w:tblpPr w:leftFromText="180" w:rightFromText="180" w:vertAnchor="text" w:horzAnchor="margin" w:tblpXSpec="center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92"/>
        <w:gridCol w:w="3449"/>
        <w:gridCol w:w="1304"/>
        <w:gridCol w:w="1134"/>
        <w:gridCol w:w="1276"/>
        <w:gridCol w:w="1134"/>
      </w:tblGrid>
      <w:tr w:rsidR="00540656" w:rsidRPr="00540656" w:rsidTr="00210465">
        <w:tc>
          <w:tcPr>
            <w:tcW w:w="1592" w:type="dxa"/>
            <w:vMerge w:val="restart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 xml:space="preserve">№№ </w:t>
            </w:r>
            <w:proofErr w:type="spellStart"/>
            <w:r w:rsidRPr="00540656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49" w:type="dxa"/>
            <w:vMerge w:val="restart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4848" w:type="dxa"/>
            <w:gridSpan w:val="4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По дням явки на ППВУ</w:t>
            </w:r>
          </w:p>
        </w:tc>
      </w:tr>
      <w:tr w:rsidR="00540656" w:rsidRPr="00540656" w:rsidTr="00210465">
        <w:trPr>
          <w:trHeight w:val="1148"/>
        </w:trPr>
        <w:tc>
          <w:tcPr>
            <w:tcW w:w="1592" w:type="dxa"/>
            <w:vMerge/>
            <w:shd w:val="clear" w:color="auto" w:fill="FFFFFF"/>
          </w:tcPr>
          <w:p w:rsidR="00540656" w:rsidRPr="00540656" w:rsidRDefault="00540656" w:rsidP="00210465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vMerge/>
            <w:shd w:val="clear" w:color="auto" w:fill="FFFFFF"/>
          </w:tcPr>
          <w:p w:rsidR="00540656" w:rsidRPr="00540656" w:rsidRDefault="00540656" w:rsidP="00210465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FFFFFF"/>
            <w:textDirection w:val="btLr"/>
            <w:vAlign w:val="center"/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/>
              <w:ind w:left="113" w:right="113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 xml:space="preserve">  27.01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276" w:type="dxa"/>
            <w:shd w:val="clear" w:color="auto" w:fill="FFFFFF"/>
            <w:textDirection w:val="btLr"/>
            <w:vAlign w:val="center"/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30.01</w:t>
            </w: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540656">
              <w:rPr>
                <w:color w:val="000000"/>
                <w:sz w:val="28"/>
                <w:szCs w:val="28"/>
              </w:rPr>
              <w:t>Бобринское</w:t>
            </w:r>
            <w:proofErr w:type="spellEnd"/>
          </w:p>
        </w:tc>
        <w:tc>
          <w:tcPr>
            <w:tcW w:w="130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Большегривское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Ермаковское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Зареченское</w:t>
            </w:r>
          </w:p>
        </w:tc>
        <w:tc>
          <w:tcPr>
            <w:tcW w:w="130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540656">
              <w:rPr>
                <w:color w:val="000000"/>
                <w:sz w:val="28"/>
                <w:szCs w:val="28"/>
              </w:rPr>
              <w:t>Изумруднинское</w:t>
            </w:r>
            <w:proofErr w:type="spellEnd"/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540656">
              <w:rPr>
                <w:color w:val="000000"/>
                <w:sz w:val="28"/>
                <w:szCs w:val="28"/>
              </w:rPr>
              <w:t>Нововаршавское</w:t>
            </w:r>
            <w:proofErr w:type="spellEnd"/>
            <w:r w:rsidRPr="0054065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Новороссийское</w:t>
            </w:r>
          </w:p>
        </w:tc>
        <w:tc>
          <w:tcPr>
            <w:tcW w:w="130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Победовское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Русановское</w:t>
            </w:r>
          </w:p>
        </w:tc>
        <w:tc>
          <w:tcPr>
            <w:tcW w:w="130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Славянское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656" w:rsidRPr="00540656" w:rsidTr="00210465">
        <w:tc>
          <w:tcPr>
            <w:tcW w:w="1592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9" w:type="dxa"/>
            <w:shd w:val="clear" w:color="auto" w:fill="FFFFFF"/>
          </w:tcPr>
          <w:p w:rsidR="00540656" w:rsidRPr="00540656" w:rsidRDefault="00540656" w:rsidP="00210465">
            <w:pPr>
              <w:pStyle w:val="western"/>
              <w:suppressAutoHyphens/>
              <w:rPr>
                <w:color w:val="000000"/>
                <w:sz w:val="28"/>
                <w:szCs w:val="28"/>
              </w:rPr>
            </w:pPr>
            <w:r w:rsidRPr="00540656">
              <w:rPr>
                <w:color w:val="000000"/>
                <w:sz w:val="28"/>
                <w:szCs w:val="28"/>
              </w:rPr>
              <w:t>Черлакское</w:t>
            </w:r>
          </w:p>
        </w:tc>
        <w:tc>
          <w:tcPr>
            <w:tcW w:w="130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62626"/>
          </w:tcPr>
          <w:p w:rsidR="00540656" w:rsidRPr="00540656" w:rsidRDefault="00540656" w:rsidP="00210465">
            <w:pPr>
              <w:pStyle w:val="western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0656" w:rsidRPr="00540656" w:rsidRDefault="00540656" w:rsidP="00540656">
      <w:pPr>
        <w:suppressAutoHyphens/>
        <w:ind w:left="7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ind w:left="720"/>
        <w:jc w:val="center"/>
        <w:rPr>
          <w:rFonts w:ascii="Times New Roman" w:hAnsi="Times New Roman"/>
          <w:sz w:val="28"/>
          <w:szCs w:val="28"/>
        </w:rPr>
      </w:pPr>
    </w:p>
    <w:p w:rsidR="00540656" w:rsidRPr="00540656" w:rsidRDefault="00540656" w:rsidP="00540656">
      <w:pPr>
        <w:suppressAutoHyphens/>
        <w:rPr>
          <w:rFonts w:ascii="Times New Roman" w:hAnsi="Times New Roman"/>
          <w:color w:val="FFFFFF"/>
          <w:sz w:val="28"/>
          <w:szCs w:val="28"/>
        </w:rPr>
      </w:pPr>
    </w:p>
    <w:p w:rsidR="00540656" w:rsidRPr="00540656" w:rsidRDefault="00540656" w:rsidP="00540656">
      <w:pPr>
        <w:rPr>
          <w:rFonts w:ascii="Times New Roman" w:hAnsi="Times New Roman"/>
          <w:sz w:val="28"/>
          <w:szCs w:val="28"/>
        </w:rPr>
      </w:pPr>
    </w:p>
    <w:p w:rsidR="006E1FC6" w:rsidRPr="00540656" w:rsidRDefault="006E1FC6">
      <w:pPr>
        <w:jc w:val="both"/>
        <w:rPr>
          <w:rFonts w:ascii="Times New Roman" w:hAnsi="Times New Roman"/>
          <w:sz w:val="28"/>
          <w:szCs w:val="28"/>
        </w:rPr>
      </w:pPr>
    </w:p>
    <w:p w:rsidR="006E1FC6" w:rsidRPr="00540656" w:rsidRDefault="006E1FC6">
      <w:pPr>
        <w:jc w:val="both"/>
        <w:rPr>
          <w:rFonts w:ascii="Times New Roman" w:hAnsi="Times New Roman"/>
          <w:sz w:val="28"/>
          <w:szCs w:val="28"/>
        </w:rPr>
      </w:pPr>
    </w:p>
    <w:sectPr w:rsidR="006E1FC6" w:rsidRPr="00540656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06" w:rsidRDefault="00DE2306">
      <w:r>
        <w:separator/>
      </w:r>
    </w:p>
  </w:endnote>
  <w:endnote w:type="continuationSeparator" w:id="0">
    <w:p w:rsidR="00DE2306" w:rsidRDefault="00D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06" w:rsidRDefault="00DE2306">
      <w:r>
        <w:separator/>
      </w:r>
    </w:p>
  </w:footnote>
  <w:footnote w:type="continuationSeparator" w:id="0">
    <w:p w:rsidR="00DE2306" w:rsidRDefault="00DE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0A7"/>
    <w:multiLevelType w:val="hybridMultilevel"/>
    <w:tmpl w:val="6C545DF4"/>
    <w:lvl w:ilvl="0" w:tplc="39B0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52225"/>
    <w:multiLevelType w:val="hybridMultilevel"/>
    <w:tmpl w:val="96606D54"/>
    <w:lvl w:ilvl="0" w:tplc="0F245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7B7FFB"/>
    <w:multiLevelType w:val="singleLevel"/>
    <w:tmpl w:val="4AAE5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2D34245"/>
    <w:multiLevelType w:val="hybridMultilevel"/>
    <w:tmpl w:val="F3C8F1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A95E87"/>
    <w:multiLevelType w:val="hybridMultilevel"/>
    <w:tmpl w:val="13D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9B"/>
    <w:rsid w:val="000E6332"/>
    <w:rsid w:val="00143C33"/>
    <w:rsid w:val="001C18FA"/>
    <w:rsid w:val="00214512"/>
    <w:rsid w:val="002A3E13"/>
    <w:rsid w:val="00334C02"/>
    <w:rsid w:val="003B02A6"/>
    <w:rsid w:val="003B199B"/>
    <w:rsid w:val="00406CDD"/>
    <w:rsid w:val="004077C7"/>
    <w:rsid w:val="00413004"/>
    <w:rsid w:val="004E63FC"/>
    <w:rsid w:val="004F77B3"/>
    <w:rsid w:val="00512A15"/>
    <w:rsid w:val="00540656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61C78"/>
    <w:rsid w:val="00A41770"/>
    <w:rsid w:val="00A811F0"/>
    <w:rsid w:val="00AF2675"/>
    <w:rsid w:val="00BF4C19"/>
    <w:rsid w:val="00C02C21"/>
    <w:rsid w:val="00C24AAA"/>
    <w:rsid w:val="00C55D3D"/>
    <w:rsid w:val="00C626E2"/>
    <w:rsid w:val="00C634BB"/>
    <w:rsid w:val="00C81B4C"/>
    <w:rsid w:val="00DD1F48"/>
    <w:rsid w:val="00DE2306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C107C-BEF7-42D7-ACB6-E3726A2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3B199B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6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3B199B"/>
    <w:rPr>
      <w:sz w:val="28"/>
    </w:rPr>
  </w:style>
  <w:style w:type="paragraph" w:styleId="a5">
    <w:name w:val="Body Text Indent"/>
    <w:basedOn w:val="a"/>
    <w:link w:val="a6"/>
    <w:rsid w:val="003B199B"/>
    <w:pPr>
      <w:overflowPunct/>
      <w:autoSpaceDE/>
      <w:autoSpaceDN/>
      <w:adjustRightInd/>
      <w:ind w:firstLine="720"/>
      <w:textAlignment w:val="auto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3B199B"/>
    <w:rPr>
      <w:sz w:val="28"/>
    </w:rPr>
  </w:style>
  <w:style w:type="character" w:customStyle="1" w:styleId="30">
    <w:name w:val="Заголовок 3 Знак"/>
    <w:link w:val="3"/>
    <w:semiHidden/>
    <w:rsid w:val="005406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5406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rsid w:val="00961C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6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О подготовке и проведении </vt:lpstr>
      <vt:lpstr>первоначальной постановки на воинский учет юношей 2008 года рождения</vt:lpstr>
      <vt:lpstr>        Состав</vt:lpstr>
      <vt:lpstr>График</vt:lpstr>
      <vt:lpstr>заседания комиссии по ППВУ </vt:lpstr>
      <vt:lpstr>Нововаршавского муниципального района в январе – марте 2025 года</vt:lpstr>
    </vt:vector>
  </TitlesOfParts>
  <Company>111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2024-12-23T03:39:00Z</cp:lastPrinted>
  <dcterms:created xsi:type="dcterms:W3CDTF">2024-12-20T03:44:00Z</dcterms:created>
  <dcterms:modified xsi:type="dcterms:W3CDTF">2024-12-23T03:39:00Z</dcterms:modified>
</cp:coreProperties>
</file>