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657CC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56.85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D44C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D44C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756-п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7D44C3" w:rsidRPr="007D44C3" w:rsidRDefault="007D44C3" w:rsidP="007D44C3">
      <w:pPr>
        <w:jc w:val="center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Об утверждении Административного регламента</w:t>
      </w:r>
    </w:p>
    <w:p w:rsidR="007D44C3" w:rsidRPr="007D44C3" w:rsidRDefault="007D44C3" w:rsidP="007D44C3">
      <w:pPr>
        <w:jc w:val="center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7D44C3">
        <w:rPr>
          <w:rFonts w:ascii="Times New Roman" w:hAnsi="Times New Roman"/>
          <w:b/>
          <w:bCs/>
          <w:szCs w:val="24"/>
        </w:rPr>
        <w:t xml:space="preserve"> по предоставлению муниципальной услуги </w:t>
      </w:r>
      <w:r w:rsidRPr="007D44C3">
        <w:rPr>
          <w:rFonts w:ascii="Times New Roman" w:hAnsi="Times New Roman"/>
          <w:b/>
          <w:bCs/>
          <w:szCs w:val="24"/>
        </w:rPr>
        <w:br/>
        <w:t>«</w:t>
      </w:r>
      <w:r w:rsidRPr="007D44C3">
        <w:rPr>
          <w:rFonts w:ascii="Times New Roman" w:hAnsi="Times New Roman"/>
          <w:b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b/>
          <w:szCs w:val="24"/>
        </w:rPr>
        <w:t>»</w:t>
      </w:r>
    </w:p>
    <w:p w:rsidR="007D44C3" w:rsidRPr="007D44C3" w:rsidRDefault="007D44C3" w:rsidP="007D44C3">
      <w:pPr>
        <w:ind w:firstLine="709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D44C3">
        <w:rPr>
          <w:rFonts w:ascii="Times New Roman" w:hAnsi="Times New Roman"/>
          <w:noProof/>
          <w:szCs w:val="24"/>
          <w:lang w:val="en-US"/>
        </w:rPr>
        <w:t> </w:t>
      </w:r>
      <w:r w:rsidRPr="007D44C3">
        <w:rPr>
          <w:rFonts w:ascii="Times New Roman" w:hAnsi="Times New Roman"/>
          <w:noProof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7D44C3" w:rsidRPr="007D44C3" w:rsidRDefault="007D44C3" w:rsidP="007D44C3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Утвердить прилагаемый Административный </w:t>
      </w:r>
      <w:hyperlink r:id="rId8" w:history="1">
        <w:r w:rsidRPr="007D44C3">
          <w:rPr>
            <w:rFonts w:ascii="Times New Roman" w:hAnsi="Times New Roman"/>
            <w:szCs w:val="24"/>
          </w:rPr>
          <w:t>регламент</w:t>
        </w:r>
      </w:hyperlink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 xml:space="preserve"> по предоставлению муниципальной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территории».</w:t>
      </w:r>
    </w:p>
    <w:p w:rsidR="007D44C3" w:rsidRPr="007D44C3" w:rsidRDefault="007D44C3" w:rsidP="007D44C3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szCs w:val="24"/>
        </w:rPr>
        <w:t>Признать утратившим силу</w:t>
      </w:r>
      <w:r w:rsidRPr="007D44C3">
        <w:rPr>
          <w:rFonts w:ascii="Times New Roman" w:hAnsi="Times New Roman"/>
          <w:noProof/>
          <w:szCs w:val="24"/>
        </w:rPr>
        <w:t xml:space="preserve"> Постановление Администрации Нововаршавского муниципального района Омской области от 22.03.2024 года № 156-п «Об утверждении административного регламента по предоставлению муниципальной услуги «Подготовка и утверждение документации по планировке территории» на территории сельских поселений Нововаршавского муниципального района Омской области».</w:t>
      </w:r>
    </w:p>
    <w:p w:rsidR="007D44C3" w:rsidRPr="007D44C3" w:rsidRDefault="007D44C3" w:rsidP="007D44C3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  <w:r w:rsidRPr="007D44C3">
        <w:rPr>
          <w:rFonts w:ascii="Times New Roman" w:hAnsi="Times New Roman"/>
          <w:noProof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D44C3" w:rsidRPr="007D44C3" w:rsidRDefault="007D44C3" w:rsidP="007D44C3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.</w:t>
      </w:r>
    </w:p>
    <w:p w:rsidR="006E1FC6" w:rsidRDefault="006E1FC6" w:rsidP="007D44C3">
      <w:pPr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</w:p>
    <w:p w:rsidR="006E1FC6" w:rsidRDefault="007D44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Нововаршавского</w:t>
      </w:r>
    </w:p>
    <w:p w:rsidR="007D44C3" w:rsidRDefault="007D44C3">
      <w:pPr>
        <w:jc w:val="both"/>
        <w:rPr>
          <w:rFonts w:ascii="Times New Roman" w:hAnsi="Times New Roman"/>
          <w:szCs w:val="24"/>
        </w:rPr>
        <w:sectPr w:rsidR="007D44C3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  <w:r>
        <w:rPr>
          <w:rFonts w:ascii="Times New Roman" w:hAnsi="Times New Roman"/>
          <w:szCs w:val="24"/>
        </w:rPr>
        <w:t xml:space="preserve">муниципального района Омской области                                                                            В.А. </w:t>
      </w:r>
      <w:proofErr w:type="spellStart"/>
      <w:r>
        <w:rPr>
          <w:rFonts w:ascii="Times New Roman" w:hAnsi="Times New Roman"/>
          <w:szCs w:val="24"/>
        </w:rPr>
        <w:t>Шефер</w:t>
      </w:r>
      <w:proofErr w:type="spellEnd"/>
    </w:p>
    <w:p w:rsidR="007D44C3" w:rsidRPr="007D44C3" w:rsidRDefault="007D44C3" w:rsidP="007D44C3">
      <w:pPr>
        <w:spacing w:before="240"/>
        <w:ind w:left="6237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7D44C3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20.12.2024</w:t>
      </w:r>
      <w:r w:rsidRPr="007D44C3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756-п</w:t>
      </w:r>
    </w:p>
    <w:p w:rsidR="007D44C3" w:rsidRPr="007D44C3" w:rsidRDefault="007D44C3" w:rsidP="007D44C3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7D44C3" w:rsidRPr="007D44C3" w:rsidRDefault="007D44C3" w:rsidP="007D44C3">
      <w:pPr>
        <w:jc w:val="center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7D44C3" w:rsidRPr="007D44C3" w:rsidRDefault="007D44C3" w:rsidP="007D44C3">
      <w:pPr>
        <w:jc w:val="center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7D44C3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7D44C3">
        <w:rPr>
          <w:rFonts w:ascii="Times New Roman" w:hAnsi="Times New Roman"/>
          <w:b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b/>
          <w:szCs w:val="24"/>
        </w:rPr>
        <w:t>»</w:t>
      </w:r>
    </w:p>
    <w:p w:rsidR="007D44C3" w:rsidRPr="007D44C3" w:rsidRDefault="007D44C3" w:rsidP="007D44C3">
      <w:pPr>
        <w:ind w:firstLine="709"/>
        <w:rPr>
          <w:rFonts w:ascii="Times New Roman" w:eastAsia="Calibri" w:hAnsi="Times New Roman"/>
          <w:szCs w:val="24"/>
        </w:rPr>
      </w:pPr>
    </w:p>
    <w:p w:rsidR="007D44C3" w:rsidRPr="007D44C3" w:rsidRDefault="007D44C3" w:rsidP="007D44C3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7D44C3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7D44C3">
        <w:rPr>
          <w:rFonts w:ascii="Times New Roman" w:eastAsia="Yu Gothic Light" w:hAnsi="Times New Roman"/>
          <w:b/>
          <w:bCs/>
          <w:szCs w:val="24"/>
        </w:rPr>
        <w:t>Общие</w:t>
      </w:r>
      <w:r w:rsidRPr="007D44C3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7D44C3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7D44C3" w:rsidRPr="007D44C3" w:rsidRDefault="007D44C3" w:rsidP="00C36531">
      <w:pPr>
        <w:numPr>
          <w:ilvl w:val="0"/>
          <w:numId w:val="33"/>
        </w:numPr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7D44C3">
        <w:rPr>
          <w:rFonts w:ascii="Times New Roman" w:hAnsi="Times New Roman"/>
          <w:bCs/>
          <w:szCs w:val="24"/>
        </w:rPr>
        <w:t xml:space="preserve">муниципальной </w:t>
      </w:r>
      <w:r w:rsidRPr="007D44C3">
        <w:rPr>
          <w:rFonts w:ascii="Times New Roman" w:hAnsi="Times New Roman"/>
          <w:szCs w:val="24"/>
        </w:rPr>
        <w:t>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 (далее – Услуга).</w:t>
      </w:r>
    </w:p>
    <w:p w:rsidR="007D44C3" w:rsidRPr="007D44C3" w:rsidRDefault="007D44C3" w:rsidP="00C36531">
      <w:pPr>
        <w:numPr>
          <w:ilvl w:val="0"/>
          <w:numId w:val="33"/>
        </w:numPr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Услуга предоставляется </w:t>
      </w:r>
      <w:r w:rsidRPr="007D44C3">
        <w:rPr>
          <w:rFonts w:ascii="Times New Roman" w:hAnsi="Times New Roman"/>
          <w:noProof/>
          <w:szCs w:val="24"/>
        </w:rPr>
        <w:t>физическим лицам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юридическим лицам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индивидуальным предпринимателям</w:t>
      </w:r>
      <w:r w:rsidRPr="007D44C3">
        <w:rPr>
          <w:rFonts w:ascii="Times New Roman" w:hAnsi="Times New Roman"/>
          <w:szCs w:val="24"/>
        </w:rPr>
        <w:t xml:space="preserve"> (далее</w:t>
      </w:r>
      <w:r w:rsidRPr="007D44C3">
        <w:rPr>
          <w:rFonts w:ascii="Times New Roman" w:hAnsi="Times New Roman"/>
          <w:noProof/>
          <w:szCs w:val="24"/>
        </w:rPr>
        <w:t xml:space="preserve"> – заявители)</w:t>
      </w:r>
      <w:r w:rsidRPr="007D44C3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7D44C3" w:rsidRPr="007D44C3" w:rsidRDefault="007D44C3" w:rsidP="00C36531">
      <w:pPr>
        <w:numPr>
          <w:ilvl w:val="0"/>
          <w:numId w:val="33"/>
        </w:numPr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D44C3" w:rsidRPr="007D44C3" w:rsidRDefault="007D44C3" w:rsidP="00C36531">
      <w:pPr>
        <w:numPr>
          <w:ilvl w:val="0"/>
          <w:numId w:val="33"/>
        </w:numPr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7D44C3" w:rsidRPr="007D44C3" w:rsidRDefault="007D44C3" w:rsidP="00C36531">
      <w:pPr>
        <w:numPr>
          <w:ilvl w:val="0"/>
          <w:numId w:val="33"/>
        </w:numPr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7D44C3">
        <w:rPr>
          <w:rStyle w:val="af5"/>
          <w:rFonts w:ascii="Times New Roman" w:hAnsi="Times New Roman"/>
          <w:szCs w:val="24"/>
        </w:rPr>
        <w:footnoteReference w:id="1"/>
      </w:r>
      <w:r w:rsidRPr="007D44C3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7D44C3" w:rsidRPr="007D44C3" w:rsidRDefault="007D44C3" w:rsidP="00C36531">
      <w:pPr>
        <w:numPr>
          <w:ilvl w:val="0"/>
          <w:numId w:val="33"/>
        </w:numPr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7D44C3">
        <w:rPr>
          <w:rStyle w:val="af5"/>
          <w:rFonts w:ascii="Times New Roman" w:hAnsi="Times New Roman"/>
          <w:szCs w:val="24"/>
        </w:rPr>
        <w:footnoteReference w:id="2"/>
      </w:r>
      <w:r w:rsidRPr="007D44C3">
        <w:rPr>
          <w:rFonts w:ascii="Times New Roman" w:hAnsi="Times New Roman"/>
          <w:szCs w:val="24"/>
        </w:rPr>
        <w:t xml:space="preserve"> (далее – Единый портал).</w:t>
      </w:r>
    </w:p>
    <w:p w:rsidR="007D44C3" w:rsidRPr="007D44C3" w:rsidRDefault="007D44C3" w:rsidP="00C36531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7D44C3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7D44C3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7D44C3">
        <w:rPr>
          <w:rFonts w:ascii="Times New Roman" w:hAnsi="Times New Roman"/>
          <w:b/>
          <w:szCs w:val="24"/>
        </w:rPr>
        <w:t xml:space="preserve"> </w:t>
      </w:r>
      <w:r w:rsidRPr="007D44C3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7D44C3" w:rsidRPr="007D44C3" w:rsidRDefault="007D44C3" w:rsidP="00C36531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Наименование Услуги</w:t>
      </w:r>
    </w:p>
    <w:p w:rsidR="007D44C3" w:rsidRPr="007D44C3" w:rsidRDefault="007D44C3" w:rsidP="00C36531">
      <w:pPr>
        <w:numPr>
          <w:ilvl w:val="0"/>
          <w:numId w:val="33"/>
        </w:numPr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территории.</w:t>
      </w:r>
    </w:p>
    <w:p w:rsidR="007D44C3" w:rsidRPr="007D44C3" w:rsidRDefault="007D44C3" w:rsidP="00C36531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7D44C3" w:rsidRPr="007D44C3" w:rsidRDefault="007D44C3" w:rsidP="00C36531">
      <w:pPr>
        <w:numPr>
          <w:ilvl w:val="0"/>
          <w:numId w:val="33"/>
        </w:numPr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Услуга предоставляется </w:t>
      </w:r>
      <w:r w:rsidRPr="007D44C3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 xml:space="preserve"> (далее – </w:t>
      </w:r>
      <w:r w:rsidRPr="007D44C3">
        <w:rPr>
          <w:rFonts w:ascii="Times New Roman" w:hAnsi="Times New Roman"/>
          <w:noProof/>
          <w:szCs w:val="24"/>
        </w:rPr>
        <w:t>Орган местного самоуправления)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C36531">
      <w:pPr>
        <w:numPr>
          <w:ilvl w:val="0"/>
          <w:numId w:val="33"/>
        </w:numPr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МФЦ, в которых организуется предоставление Услуги, 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 обращении заявителя за </w:t>
      </w:r>
      <w:r w:rsidRPr="007D44C3">
        <w:rPr>
          <w:rFonts w:ascii="Times New Roman" w:hAnsi="Times New Roman"/>
          <w:noProof/>
          <w:szCs w:val="24"/>
        </w:rPr>
        <w:t>принятием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7D44C3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 обращении заявителя за </w:t>
      </w:r>
      <w:r w:rsidRPr="007D44C3">
        <w:rPr>
          <w:rFonts w:ascii="Times New Roman" w:hAnsi="Times New Roman"/>
          <w:noProof/>
          <w:szCs w:val="24"/>
        </w:rPr>
        <w:t>утверждением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реестровая запись, вносимая в «</w:t>
      </w:r>
      <w:r w:rsidRPr="007D44C3">
        <w:rPr>
          <w:rFonts w:ascii="Times New Roman" w:hAnsi="Times New Roman"/>
          <w:noProof/>
          <w:szCs w:val="24"/>
        </w:rPr>
        <w:t>Реестр согласований документаций по планировке территории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7D44C3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 обращении заявителя за </w:t>
      </w:r>
      <w:r w:rsidRPr="007D44C3">
        <w:rPr>
          <w:rFonts w:ascii="Times New Roman" w:hAnsi="Times New Roman"/>
          <w:noProof/>
          <w:szCs w:val="24"/>
        </w:rPr>
        <w:t>исправлением ошибок и опечаток в документах, выданных в результате предоставления Услуги</w:t>
      </w:r>
      <w:r w:rsidRPr="007D44C3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7D44C3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7D44C3">
        <w:rPr>
          <w:rFonts w:ascii="Times New Roman" w:hAnsi="Times New Roman"/>
          <w:noProof/>
          <w:szCs w:val="24"/>
        </w:rPr>
        <w:t>75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7D44C3" w:rsidRPr="007D44C3" w:rsidRDefault="007D44C3" w:rsidP="007D44C3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7D44C3">
        <w:rPr>
          <w:rFonts w:ascii="Times New Roman" w:hAnsi="Times New Roman"/>
          <w:szCs w:val="24"/>
          <w:lang w:val="en-US"/>
        </w:rPr>
        <w:t>III</w:t>
      </w:r>
      <w:r w:rsidRPr="007D44C3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7D44C3">
        <w:rPr>
          <w:rFonts w:ascii="Times New Roman" w:hAnsi="Times New Roman"/>
          <w:bCs/>
          <w:szCs w:val="24"/>
        </w:rPr>
        <w:t>муниципальных</w:t>
      </w:r>
      <w:r w:rsidRPr="007D44C3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7D44C3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7D44C3">
        <w:rPr>
          <w:rFonts w:ascii="Times New Roman" w:hAnsi="Times New Roman"/>
          <w:b/>
          <w:szCs w:val="24"/>
        </w:rPr>
        <w:t xml:space="preserve"> и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Основания для отказа в приеме </w:t>
      </w:r>
      <w:r w:rsidRPr="007D44C3">
        <w:rPr>
          <w:rFonts w:ascii="Times New Roman" w:hAnsi="Times New Roman"/>
          <w:bCs/>
          <w:szCs w:val="24"/>
        </w:rPr>
        <w:t>заявления</w:t>
      </w:r>
      <w:r w:rsidRPr="007D44C3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D44C3" w:rsidRPr="007D44C3" w:rsidRDefault="007D44C3" w:rsidP="007D44C3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7D44C3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7D44C3">
        <w:rPr>
          <w:rFonts w:ascii="Times New Roman" w:hAnsi="Times New Roman"/>
          <w:b/>
          <w:szCs w:val="24"/>
        </w:rPr>
        <w:t>заявления</w:t>
      </w:r>
      <w:r w:rsidRPr="007D44C3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7D44C3">
        <w:rPr>
          <w:rFonts w:ascii="Times New Roman" w:hAnsi="Times New Roman"/>
          <w:b/>
          <w:szCs w:val="24"/>
        </w:rPr>
        <w:t xml:space="preserve"> </w:t>
      </w:r>
      <w:r w:rsidRPr="007D44C3">
        <w:rPr>
          <w:rFonts w:ascii="Times New Roman" w:hAnsi="Times New Roman"/>
          <w:szCs w:val="24"/>
        </w:rPr>
        <w:t xml:space="preserve">составляет 15 минут.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bCs/>
          <w:szCs w:val="24"/>
        </w:rPr>
        <w:t>Срок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7D44C3">
        <w:rPr>
          <w:rFonts w:ascii="Times New Roman" w:hAnsi="Times New Roman"/>
          <w:b/>
          <w:bCs/>
          <w:szCs w:val="24"/>
        </w:rPr>
        <w:t>регистрации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7D44C3">
        <w:rPr>
          <w:rFonts w:ascii="Times New Roman" w:hAnsi="Times New Roman"/>
          <w:b/>
          <w:bCs/>
          <w:szCs w:val="24"/>
        </w:rPr>
        <w:t>заявления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 xml:space="preserve">в Орган власти </w:t>
      </w:r>
      <w:r w:rsidRPr="007D44C3">
        <w:rPr>
          <w:rFonts w:ascii="Times New Roman" w:hAnsi="Times New Roman"/>
          <w:szCs w:val="24"/>
        </w:rPr>
        <w:t>–</w:t>
      </w:r>
      <w:r w:rsidRPr="007D44C3">
        <w:rPr>
          <w:rFonts w:ascii="Times New Roman" w:hAnsi="Times New Roman"/>
          <w:noProof/>
          <w:szCs w:val="24"/>
        </w:rPr>
        <w:t xml:space="preserve"> 1 рабочий день;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7D44C3">
        <w:rPr>
          <w:rFonts w:ascii="Times New Roman" w:hAnsi="Times New Roman"/>
          <w:szCs w:val="24"/>
        </w:rPr>
        <w:t>–</w:t>
      </w:r>
      <w:r w:rsidRPr="007D44C3">
        <w:rPr>
          <w:rFonts w:ascii="Times New Roman" w:hAnsi="Times New Roman"/>
          <w:noProof/>
          <w:szCs w:val="24"/>
        </w:rPr>
        <w:t xml:space="preserve"> 1 рабочий день;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7D44C3">
        <w:rPr>
          <w:rFonts w:ascii="Times New Roman" w:hAnsi="Times New Roman"/>
          <w:szCs w:val="24"/>
          <w:lang w:val="en-US"/>
        </w:rPr>
        <w:t>–</w:t>
      </w:r>
      <w:r w:rsidRPr="007D44C3">
        <w:rPr>
          <w:rFonts w:ascii="Times New Roman" w:hAnsi="Times New Roman"/>
          <w:noProof/>
          <w:szCs w:val="24"/>
          <w:lang w:val="en-US"/>
        </w:rPr>
        <w:t xml:space="preserve"> 1 рабочий день.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756-п</w:t>
      </w:r>
      <w:r w:rsidRPr="007D44C3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7D44C3" w:rsidRPr="007D44C3" w:rsidRDefault="007D44C3" w:rsidP="007D44C3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7D44C3">
        <w:rPr>
          <w:rStyle w:val="af5"/>
          <w:rFonts w:ascii="Times New Roman" w:hAnsi="Times New Roman"/>
          <w:szCs w:val="24"/>
        </w:rPr>
        <w:footnoteReference w:id="3"/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государственная информационная система обеспечения градостроительной деятельности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  <w:lang w:val="en-US"/>
        </w:rPr>
        <w:t>III</w:t>
      </w:r>
      <w:r w:rsidRPr="007D44C3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 обращении заявителя за </w:t>
      </w:r>
      <w:r w:rsidRPr="007D44C3">
        <w:rPr>
          <w:rFonts w:ascii="Times New Roman" w:hAnsi="Times New Roman"/>
          <w:noProof/>
          <w:szCs w:val="24"/>
        </w:rPr>
        <w:t>принятием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физическое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лично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2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физическое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3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юридическое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лично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4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юридическое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5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лично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6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 обращении заявителя за </w:t>
      </w:r>
      <w:r w:rsidRPr="007D44C3">
        <w:rPr>
          <w:rFonts w:ascii="Times New Roman" w:hAnsi="Times New Roman"/>
          <w:noProof/>
          <w:szCs w:val="24"/>
        </w:rPr>
        <w:t>утверждением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7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физическое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лично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8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физическое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9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юридическое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лично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10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юридическое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11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лично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12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 обращении заявителя за </w:t>
      </w:r>
      <w:r w:rsidRPr="007D44C3">
        <w:rPr>
          <w:rFonts w:ascii="Times New Roman" w:hAnsi="Times New Roman"/>
          <w:noProof/>
          <w:szCs w:val="24"/>
        </w:rPr>
        <w:t>исправлением ошибок и опечаток в документах, выданных в результате предоставления Услуги</w:t>
      </w:r>
      <w:r w:rsidRPr="007D44C3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13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физическое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лично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14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физическое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15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юридическое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лично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16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юридическое лицо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17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лично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</w:t>
      </w:r>
      <w:r w:rsidRPr="007D44C3">
        <w:rPr>
          <w:rFonts w:ascii="Times New Roman" w:hAnsi="Times New Roman"/>
          <w:szCs w:val="24"/>
        </w:rPr>
        <w:t> </w:t>
      </w:r>
      <w:r w:rsidRPr="007D44C3">
        <w:rPr>
          <w:rFonts w:ascii="Times New Roman" w:hAnsi="Times New Roman"/>
          <w:noProof/>
          <w:szCs w:val="24"/>
        </w:rPr>
        <w:t>18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Возможность оставления заявления без рассмотрения не предусмотрена. 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bCs/>
          <w:szCs w:val="24"/>
        </w:rPr>
        <w:t>Профилирование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7D44C3">
        <w:rPr>
          <w:rFonts w:ascii="Times New Roman" w:hAnsi="Times New Roman"/>
          <w:b/>
          <w:bCs/>
          <w:szCs w:val="24"/>
        </w:rPr>
        <w:t>заявителя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D44C3" w:rsidRPr="007D44C3" w:rsidRDefault="007D44C3" w:rsidP="007D44C3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szCs w:val="24"/>
        </w:rPr>
        <w:t>Профилирование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szCs w:val="24"/>
        </w:rPr>
        <w:t>осуществляется</w:t>
      </w:r>
      <w:r w:rsidRPr="007D44C3">
        <w:rPr>
          <w:rFonts w:ascii="Times New Roman" w:hAnsi="Times New Roman"/>
          <w:szCs w:val="24"/>
          <w:lang w:val="en-US"/>
        </w:rPr>
        <w:t>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разработку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интерактивная форма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неполный комплект документов, необходимых для предоставления Услуги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10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>Органом власти, МФЦ</w:t>
      </w:r>
      <w:r w:rsidR="00C36531">
        <w:rPr>
          <w:rFonts w:ascii="Times New Roman" w:hAnsi="Times New Roman"/>
          <w:noProof/>
          <w:szCs w:val="24"/>
        </w:rPr>
        <w:t>,</w:t>
      </w:r>
      <w:r w:rsidRPr="007D44C3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разработку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интерактивная форма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неполный комплект документов, необходимых для предоставления Услуги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10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 xml:space="preserve">Органом власти, МФЦ, </w:t>
      </w:r>
      <w:r w:rsidRPr="007D44C3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7D44C3">
        <w:rPr>
          <w:rFonts w:ascii="Times New Roman" w:hAnsi="Times New Roman"/>
          <w:noProof/>
          <w:szCs w:val="24"/>
        </w:rPr>
        <w:t xml:space="preserve"> – 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разработку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).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неполный комплект документов, необходимых для предоставления Услуги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10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 xml:space="preserve">Органом власти, МФЦ, </w:t>
      </w:r>
      <w:r w:rsidRPr="007D44C3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разработку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).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неполный комплект документов, необходимых для предоставления Услуги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10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>Органом власти, МФЦ</w:t>
      </w:r>
      <w:r w:rsidR="00C36531">
        <w:rPr>
          <w:rFonts w:ascii="Times New Roman" w:hAnsi="Times New Roman"/>
          <w:noProof/>
          <w:szCs w:val="24"/>
        </w:rPr>
        <w:t>,</w:t>
      </w:r>
      <w:r w:rsidRPr="007D44C3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разработку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 xml:space="preserve">, МФЦ отказывают заявителю в приеме заявления и документов при наличии следующего основания – </w:t>
      </w: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неполный комплект документов, необходимых для предоставления Услуги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10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>Органом власти, МФЦ</w:t>
      </w:r>
      <w:r w:rsidR="00C36531">
        <w:rPr>
          <w:rFonts w:ascii="Times New Roman" w:hAnsi="Times New Roman"/>
          <w:noProof/>
          <w:szCs w:val="24"/>
        </w:rPr>
        <w:t>,</w:t>
      </w:r>
      <w:r w:rsidRPr="007D44C3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проект задания на разработку документации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неполный комплект документов, необходимых для предоставления Услуги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10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 xml:space="preserve">Органом власти, МФЦ, </w:t>
      </w:r>
      <w:r w:rsidRPr="007D44C3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75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реестровая запись, вносимая в «</w:t>
      </w:r>
      <w:r w:rsidRPr="007D44C3">
        <w:rPr>
          <w:rFonts w:ascii="Times New Roman" w:hAnsi="Times New Roman"/>
          <w:noProof/>
          <w:szCs w:val="24"/>
        </w:rPr>
        <w:t>Реестр согласований документаций по планировке территории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D44C3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изменения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интерактивная форма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7D44C3">
        <w:rPr>
          <w:rFonts w:ascii="Times New Roman" w:hAnsi="Times New Roman"/>
          <w:noProof/>
          <w:szCs w:val="24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b/>
          <w:bCs/>
          <w:szCs w:val="24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месяца</w:t>
      </w:r>
      <w:r w:rsidRPr="007D44C3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7D44C3">
        <w:rPr>
          <w:rFonts w:ascii="Times New Roman" w:hAnsi="Times New Roman"/>
          <w:noProof/>
          <w:szCs w:val="24"/>
          <w:lang w:val="en-US"/>
        </w:rPr>
        <w:t>10 статьи 45 Градостроительного кодекса Российской Федерации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35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 xml:space="preserve">Органом власти, МФЦ, </w:t>
      </w:r>
      <w:r w:rsidRPr="007D44C3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75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реестровая запись, вносимая в «</w:t>
      </w:r>
      <w:r w:rsidRPr="007D44C3">
        <w:rPr>
          <w:rFonts w:ascii="Times New Roman" w:hAnsi="Times New Roman"/>
          <w:noProof/>
          <w:szCs w:val="24"/>
        </w:rPr>
        <w:t>Реестр согласований документаций по планировке территории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D44C3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изменения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интерактивная форма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7D44C3">
        <w:rPr>
          <w:rFonts w:ascii="Times New Roman" w:hAnsi="Times New Roman"/>
          <w:noProof/>
          <w:szCs w:val="24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b/>
          <w:bCs/>
          <w:szCs w:val="24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месяца</w:t>
      </w:r>
      <w:r w:rsidRPr="007D44C3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7D44C3">
        <w:rPr>
          <w:rFonts w:ascii="Times New Roman" w:hAnsi="Times New Roman"/>
          <w:noProof/>
          <w:szCs w:val="24"/>
          <w:lang w:val="en-US"/>
        </w:rPr>
        <w:t>10 статьи 45 Градостроительного кодекса Российской Федерации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35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 xml:space="preserve">Органом власти, МФЦ, </w:t>
      </w:r>
      <w:r w:rsidRPr="007D44C3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75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реестровая запись, вносимая в «</w:t>
      </w:r>
      <w:r w:rsidRPr="007D44C3">
        <w:rPr>
          <w:rFonts w:ascii="Times New Roman" w:hAnsi="Times New Roman"/>
          <w:noProof/>
          <w:szCs w:val="24"/>
        </w:rPr>
        <w:t>Реестр согласований документаций по планировке территории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D44C3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7D44C3">
        <w:rPr>
          <w:rFonts w:ascii="Times New Roman" w:hAnsi="Times New Roman"/>
          <w:noProof/>
          <w:szCs w:val="24"/>
        </w:rPr>
        <w:t xml:space="preserve"> – 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изменения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).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налоговая служба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7D44C3">
        <w:rPr>
          <w:rFonts w:ascii="Times New Roman" w:hAnsi="Times New Roman"/>
          <w:noProof/>
          <w:szCs w:val="24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b/>
          <w:bCs/>
          <w:szCs w:val="24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месяца</w:t>
      </w:r>
      <w:r w:rsidRPr="007D44C3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7D44C3">
        <w:rPr>
          <w:rFonts w:ascii="Times New Roman" w:hAnsi="Times New Roman"/>
          <w:noProof/>
          <w:szCs w:val="24"/>
          <w:lang w:val="en-US"/>
        </w:rPr>
        <w:t>10 статьи 45 Градостроительного кодекса Российской Федерации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35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 xml:space="preserve">Органом власти, МФЦ, </w:t>
      </w:r>
      <w:r w:rsidRPr="007D44C3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75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реестровая запись, вносимая в «</w:t>
      </w:r>
      <w:r w:rsidRPr="007D44C3">
        <w:rPr>
          <w:rFonts w:ascii="Times New Roman" w:hAnsi="Times New Roman"/>
          <w:noProof/>
          <w:szCs w:val="24"/>
        </w:rPr>
        <w:t>Реестр согласований документаций по планировке территории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D44C3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изменения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).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налоговая служба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7D44C3">
        <w:rPr>
          <w:rFonts w:ascii="Times New Roman" w:hAnsi="Times New Roman"/>
          <w:noProof/>
          <w:szCs w:val="24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b/>
          <w:bCs/>
          <w:szCs w:val="24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месяца</w:t>
      </w:r>
      <w:r w:rsidRPr="007D44C3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7D44C3">
        <w:rPr>
          <w:rFonts w:ascii="Times New Roman" w:hAnsi="Times New Roman"/>
          <w:noProof/>
          <w:szCs w:val="24"/>
          <w:lang w:val="en-US"/>
        </w:rPr>
        <w:t>10 статьи 45 Градостроительного кодекса Российской Федерации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35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>Органом власти, МФЦ</w:t>
      </w:r>
      <w:r w:rsidR="00C36531">
        <w:rPr>
          <w:rFonts w:ascii="Times New Roman" w:hAnsi="Times New Roman"/>
          <w:noProof/>
          <w:szCs w:val="24"/>
        </w:rPr>
        <w:t>,</w:t>
      </w:r>
      <w:r w:rsidRPr="007D44C3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75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реестровая запись, вносимая в «</w:t>
      </w:r>
      <w:r w:rsidRPr="007D44C3">
        <w:rPr>
          <w:rFonts w:ascii="Times New Roman" w:hAnsi="Times New Roman"/>
          <w:noProof/>
          <w:szCs w:val="24"/>
        </w:rPr>
        <w:t>Реестр согласований документаций по планировке территории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D44C3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изменения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интерактивная форма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налоговая служба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7D44C3">
        <w:rPr>
          <w:rFonts w:ascii="Times New Roman" w:hAnsi="Times New Roman"/>
          <w:noProof/>
          <w:szCs w:val="24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b/>
          <w:bCs/>
          <w:szCs w:val="24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месяца</w:t>
      </w:r>
      <w:r w:rsidRPr="007D44C3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7D44C3">
        <w:rPr>
          <w:rFonts w:ascii="Times New Roman" w:hAnsi="Times New Roman"/>
          <w:noProof/>
          <w:szCs w:val="24"/>
          <w:lang w:val="en-US"/>
        </w:rPr>
        <w:t>10 статьи 45 Градостроительного кодекса Российской Федерации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35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>Органом власти, МФЦ</w:t>
      </w:r>
      <w:r w:rsidR="00C36531">
        <w:rPr>
          <w:rFonts w:ascii="Times New Roman" w:hAnsi="Times New Roman"/>
          <w:noProof/>
          <w:szCs w:val="24"/>
        </w:rPr>
        <w:t>,</w:t>
      </w:r>
      <w:r w:rsidRPr="007D44C3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75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реестровая запись, вносимая в «</w:t>
      </w:r>
      <w:r w:rsidRPr="007D44C3">
        <w:rPr>
          <w:rFonts w:ascii="Times New Roman" w:hAnsi="Times New Roman"/>
          <w:noProof/>
          <w:szCs w:val="24"/>
        </w:rPr>
        <w:t>Реестр согласований документаций по планировке территории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D44C3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7D44C3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проект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изменения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интерактивная форма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Федеральная налоговая служба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D44C3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7D44C3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D44C3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7D44C3">
        <w:rPr>
          <w:rFonts w:ascii="Times New Roman" w:hAnsi="Times New Roman"/>
          <w:noProof/>
          <w:szCs w:val="24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7D44C3">
        <w:rPr>
          <w:rFonts w:ascii="Times New Roman" w:hAnsi="Times New Roman"/>
          <w:b/>
          <w:bCs/>
          <w:szCs w:val="24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месяца</w:t>
      </w:r>
      <w:r w:rsidRPr="007D44C3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7D44C3">
        <w:rPr>
          <w:rFonts w:ascii="Times New Roman" w:hAnsi="Times New Roman"/>
          <w:szCs w:val="24"/>
        </w:rPr>
        <w:t>».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7D44C3">
        <w:rPr>
          <w:rFonts w:ascii="Times New Roman" w:hAnsi="Times New Roman"/>
          <w:noProof/>
          <w:szCs w:val="24"/>
          <w:lang w:val="en-US"/>
        </w:rPr>
        <w:t>10 статьи 45 Градостроительного кодекса Российской Федерации</w:t>
      </w:r>
      <w:r w:rsidRPr="007D44C3">
        <w:rPr>
          <w:rFonts w:ascii="Times New Roman" w:hAnsi="Times New Roman"/>
          <w:szCs w:val="24"/>
          <w:lang w:val="en-US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35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 xml:space="preserve">Органом власти, МФЦ, </w:t>
      </w:r>
      <w:r w:rsidRPr="007D44C3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отклонении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17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7D44C3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интерактивная форма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12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>Органом власти, МФЦ</w:t>
      </w:r>
      <w:r w:rsidR="00C36531">
        <w:rPr>
          <w:rFonts w:ascii="Times New Roman" w:hAnsi="Times New Roman"/>
          <w:noProof/>
          <w:szCs w:val="24"/>
        </w:rPr>
        <w:t>,</w:t>
      </w:r>
      <w:r w:rsidRPr="007D44C3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17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интерактивная форма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12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>Органом власти, МФЦ</w:t>
      </w:r>
      <w:r w:rsidR="00C36531">
        <w:rPr>
          <w:rFonts w:ascii="Times New Roman" w:hAnsi="Times New Roman"/>
          <w:noProof/>
          <w:szCs w:val="24"/>
        </w:rPr>
        <w:t>,</w:t>
      </w:r>
      <w:r w:rsidRPr="007D44C3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17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).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12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>Органом власти, МФЦ</w:t>
      </w:r>
      <w:r w:rsidR="00C36531">
        <w:rPr>
          <w:rFonts w:ascii="Times New Roman" w:hAnsi="Times New Roman"/>
          <w:noProof/>
          <w:szCs w:val="24"/>
        </w:rPr>
        <w:t>,</w:t>
      </w:r>
      <w:r w:rsidRPr="007D44C3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17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).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12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 xml:space="preserve">Органом власти, МФЦ, </w:t>
      </w:r>
      <w:r w:rsidRPr="007D44C3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17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7D44C3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 xml:space="preserve">, МФЦ отказывают заявителю в приеме заявления и документов при наличии следующего основания – </w:t>
      </w: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12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>Органом власти, МФЦ</w:t>
      </w:r>
      <w:r w:rsidR="00C36531">
        <w:rPr>
          <w:rFonts w:ascii="Times New Roman" w:hAnsi="Times New Roman"/>
          <w:noProof/>
          <w:szCs w:val="24"/>
        </w:rPr>
        <w:t>,</w:t>
      </w:r>
      <w:r w:rsidRPr="007D44C3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D44C3" w:rsidRPr="007D44C3" w:rsidRDefault="007D44C3" w:rsidP="007D44C3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D44C3">
        <w:rPr>
          <w:rFonts w:ascii="Times New Roman" w:hAnsi="Times New Roman"/>
          <w:noProof/>
          <w:szCs w:val="24"/>
        </w:rPr>
        <w:t>17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 xml:space="preserve"> (</w:t>
      </w:r>
      <w:r w:rsidRPr="007D44C3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D44C3">
        <w:rPr>
          <w:rFonts w:ascii="Times New Roman" w:hAnsi="Times New Roman"/>
          <w:szCs w:val="24"/>
        </w:rPr>
        <w:t>) (</w:t>
      </w:r>
      <w:r w:rsidRPr="007D44C3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D44C3" w:rsidRPr="007D44C3" w:rsidRDefault="007D44C3" w:rsidP="007D44C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Документом</w:t>
      </w:r>
      <w:r w:rsidRPr="007D44C3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szCs w:val="24"/>
          <w:lang w:val="en-US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7D44C3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7D44C3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D44C3">
        <w:rPr>
          <w:rFonts w:ascii="Times New Roman" w:hAnsi="Times New Roman"/>
          <w:szCs w:val="24"/>
          <w:lang w:val="en-US"/>
        </w:rPr>
        <w:t> </w:t>
      </w:r>
      <w:r w:rsidRPr="007D44C3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7D44C3">
        <w:rPr>
          <w:rFonts w:ascii="Times New Roman" w:hAnsi="Times New Roman"/>
          <w:szCs w:val="24"/>
        </w:rPr>
        <w:t>,</w:t>
      </w:r>
      <w:r w:rsidRPr="007D44C3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7D44C3">
        <w:rPr>
          <w:rFonts w:ascii="Times New Roman" w:hAnsi="Times New Roman"/>
          <w:szCs w:val="24"/>
        </w:rPr>
        <w:t xml:space="preserve"> (при подаче заявления </w:t>
      </w: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7D44C3">
        <w:rPr>
          <w:rFonts w:ascii="Times New Roman" w:hAnsi="Times New Roman"/>
          <w:szCs w:val="24"/>
        </w:rPr>
        <w:t xml:space="preserve">;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D44C3">
        <w:rPr>
          <w:rFonts w:ascii="Times New Roman" w:hAnsi="Times New Roman"/>
          <w:szCs w:val="24"/>
        </w:rPr>
        <w:t>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D44C3">
        <w:rPr>
          <w:rFonts w:ascii="Times New Roman" w:hAnsi="Times New Roman"/>
          <w:szCs w:val="24"/>
        </w:rPr>
        <w:t xml:space="preserve">;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местного самоуправления</w:t>
      </w:r>
      <w:r w:rsidRPr="007D44C3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 власти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рабочий день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D44C3">
        <w:rPr>
          <w:rFonts w:ascii="Times New Roman" w:hAnsi="Times New Roman"/>
          <w:noProof/>
          <w:szCs w:val="24"/>
          <w:lang w:val="en-US"/>
        </w:rPr>
        <w:t>в МФЦ</w:t>
      </w:r>
      <w:r w:rsidRPr="007D44C3">
        <w:rPr>
          <w:rFonts w:ascii="Times New Roman" w:hAnsi="Times New Roman"/>
          <w:szCs w:val="24"/>
          <w:lang w:val="en-US"/>
        </w:rPr>
        <w:t xml:space="preserve"> – </w:t>
      </w:r>
      <w:r w:rsidRPr="007D44C3">
        <w:rPr>
          <w:rFonts w:ascii="Times New Roman" w:hAnsi="Times New Roman"/>
          <w:noProof/>
          <w:szCs w:val="24"/>
          <w:lang w:val="en-US"/>
        </w:rPr>
        <w:t>1</w:t>
      </w:r>
      <w:r w:rsidRPr="007D44C3">
        <w:rPr>
          <w:rFonts w:ascii="Times New Roman" w:hAnsi="Times New Roman"/>
          <w:szCs w:val="24"/>
          <w:lang w:val="en-US"/>
        </w:rPr>
        <w:t xml:space="preserve"> </w:t>
      </w:r>
      <w:r w:rsidRPr="007D44C3">
        <w:rPr>
          <w:rFonts w:ascii="Times New Roman" w:hAnsi="Times New Roman"/>
          <w:noProof/>
          <w:szCs w:val="24"/>
          <w:lang w:val="en-US"/>
        </w:rPr>
        <w:t>рабочий день</w:t>
      </w:r>
      <w:r w:rsidRPr="007D44C3">
        <w:rPr>
          <w:rFonts w:ascii="Times New Roman" w:hAnsi="Times New Roman"/>
          <w:szCs w:val="24"/>
          <w:lang w:val="en-US"/>
        </w:rPr>
        <w:t>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Орган власти, МФЦ,  отказывают</w:t>
      </w:r>
      <w:r w:rsidRPr="007D44C3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12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рабочих дней</w:t>
      </w:r>
      <w:r w:rsidRPr="007D44C3">
        <w:rPr>
          <w:rFonts w:ascii="Times New Roman" w:hAnsi="Times New Roman"/>
          <w:szCs w:val="24"/>
        </w:rPr>
        <w:t xml:space="preserve"> со дня получения </w:t>
      </w:r>
      <w:r w:rsidRPr="007D44C3">
        <w:rPr>
          <w:rFonts w:ascii="Times New Roman" w:hAnsi="Times New Roman"/>
          <w:noProof/>
          <w:szCs w:val="24"/>
        </w:rPr>
        <w:t xml:space="preserve">Органом власти, МФЦ, </w:t>
      </w:r>
      <w:r w:rsidRPr="007D44C3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D44C3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D44C3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уведомление об исправлении опечаток и (или) ошибок</w:t>
      </w:r>
      <w:r w:rsidRPr="007D44C3">
        <w:rPr>
          <w:rFonts w:ascii="Times New Roman" w:hAnsi="Times New Roman"/>
          <w:szCs w:val="24"/>
        </w:rPr>
        <w:t>;</w:t>
      </w:r>
    </w:p>
    <w:p w:rsidR="007D44C3" w:rsidRPr="007D44C3" w:rsidRDefault="007D44C3" w:rsidP="007D44C3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 Органе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почтовым отправлением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МФЦ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 электронной почте</w:t>
      </w:r>
      <w:r w:rsidRPr="007D44C3">
        <w:rPr>
          <w:rFonts w:ascii="Times New Roman" w:hAnsi="Times New Roman"/>
          <w:szCs w:val="24"/>
        </w:rPr>
        <w:t xml:space="preserve"> – </w:t>
      </w:r>
      <w:r w:rsidRPr="007D44C3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D44C3">
        <w:rPr>
          <w:rFonts w:ascii="Times New Roman" w:hAnsi="Times New Roman"/>
          <w:noProof/>
          <w:szCs w:val="24"/>
        </w:rPr>
        <w:t>1</w:t>
      </w:r>
      <w:r w:rsidRPr="007D44C3">
        <w:rPr>
          <w:rFonts w:ascii="Times New Roman" w:hAnsi="Times New Roman"/>
          <w:szCs w:val="24"/>
        </w:rPr>
        <w:t xml:space="preserve"> </w:t>
      </w:r>
      <w:r w:rsidRPr="007D44C3">
        <w:rPr>
          <w:rFonts w:ascii="Times New Roman" w:hAnsi="Times New Roman"/>
          <w:noProof/>
          <w:szCs w:val="24"/>
        </w:rPr>
        <w:t>рабочего дня</w:t>
      </w:r>
      <w:r w:rsidRPr="007D44C3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  <w:lang w:val="en-US"/>
        </w:rPr>
        <w:t>IV</w:t>
      </w:r>
      <w:r w:rsidRPr="007D44C3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7D44C3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7D44C3">
        <w:rPr>
          <w:rFonts w:ascii="Times New Roman" w:hAnsi="Times New Roman"/>
          <w:noProof/>
          <w:szCs w:val="24"/>
        </w:rPr>
        <w:t>комплексной проверки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7D44C3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7D44C3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D44C3" w:rsidRPr="007D44C3" w:rsidRDefault="007D44C3" w:rsidP="007D44C3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  <w:lang w:val="en-US"/>
        </w:rPr>
        <w:t>V</w:t>
      </w:r>
      <w:r w:rsidRPr="007D44C3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7D44C3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на Едином портале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на Региональном портале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7D44C3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7D44C3">
        <w:rPr>
          <w:rFonts w:ascii="Times New Roman" w:hAnsi="Times New Roman"/>
          <w:szCs w:val="24"/>
        </w:rPr>
        <w:t xml:space="preserve">. </w:t>
      </w:r>
    </w:p>
    <w:p w:rsidR="007D44C3" w:rsidRPr="007D44C3" w:rsidRDefault="007D44C3" w:rsidP="007D44C3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7D44C3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7D44C3">
        <w:rPr>
          <w:rFonts w:ascii="Times New Roman" w:hAnsi="Times New Roman"/>
          <w:szCs w:val="24"/>
        </w:rPr>
        <w:t xml:space="preserve">, </w:t>
      </w:r>
      <w:r w:rsidRPr="007D44C3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7D44C3">
        <w:rPr>
          <w:rFonts w:ascii="Times New Roman" w:hAnsi="Times New Roman"/>
          <w:szCs w:val="24"/>
        </w:rPr>
        <w:t>.</w:t>
      </w:r>
    </w:p>
    <w:p w:rsidR="007D44C3" w:rsidRPr="007D44C3" w:rsidRDefault="007D44C3" w:rsidP="007D44C3">
      <w:pPr>
        <w:spacing w:after="160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br w:type="page"/>
      </w:r>
    </w:p>
    <w:p w:rsidR="007D44C3" w:rsidRPr="007D44C3" w:rsidRDefault="007D44C3" w:rsidP="007D44C3">
      <w:pPr>
        <w:pStyle w:val="af6"/>
        <w:ind w:left="6237"/>
        <w:outlineLvl w:val="0"/>
        <w:rPr>
          <w:sz w:val="24"/>
          <w:szCs w:val="24"/>
        </w:rPr>
      </w:pPr>
      <w:r w:rsidRPr="007D44C3">
        <w:rPr>
          <w:sz w:val="24"/>
          <w:szCs w:val="24"/>
        </w:rPr>
        <w:t>Приложение № 1</w:t>
      </w:r>
    </w:p>
    <w:p w:rsidR="007D44C3" w:rsidRPr="007D44C3" w:rsidRDefault="007D44C3" w:rsidP="007D44C3">
      <w:pPr>
        <w:pStyle w:val="af6"/>
        <w:ind w:left="6237"/>
        <w:rPr>
          <w:sz w:val="24"/>
          <w:szCs w:val="24"/>
        </w:rPr>
      </w:pPr>
      <w:r w:rsidRPr="007D44C3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7D44C3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7D44C3">
        <w:rPr>
          <w:sz w:val="24"/>
          <w:szCs w:val="24"/>
        </w:rPr>
        <w:t xml:space="preserve"> от </w:t>
      </w:r>
      <w:r w:rsidR="00C36531" w:rsidRPr="00C36531">
        <w:rPr>
          <w:sz w:val="24"/>
          <w:szCs w:val="24"/>
        </w:rPr>
        <w:t>20.</w:t>
      </w:r>
      <w:r w:rsidR="00C36531">
        <w:rPr>
          <w:sz w:val="24"/>
          <w:szCs w:val="24"/>
        </w:rPr>
        <w:t>12.2024</w:t>
      </w:r>
      <w:r w:rsidRPr="007D44C3">
        <w:rPr>
          <w:sz w:val="24"/>
          <w:szCs w:val="24"/>
        </w:rPr>
        <w:t xml:space="preserve"> № </w:t>
      </w:r>
      <w:r w:rsidR="00C36531" w:rsidRPr="00C36531">
        <w:rPr>
          <w:sz w:val="24"/>
          <w:szCs w:val="24"/>
        </w:rPr>
        <w:t>756-п</w:t>
      </w:r>
    </w:p>
    <w:p w:rsidR="007D44C3" w:rsidRPr="007D44C3" w:rsidRDefault="007D44C3" w:rsidP="007D44C3">
      <w:pPr>
        <w:jc w:val="both"/>
        <w:rPr>
          <w:rFonts w:ascii="Times New Roman" w:hAnsi="Times New Roman"/>
          <w:b/>
          <w:bCs/>
          <w:szCs w:val="24"/>
        </w:rPr>
      </w:pPr>
    </w:p>
    <w:p w:rsidR="007D44C3" w:rsidRPr="007D44C3" w:rsidRDefault="007D44C3" w:rsidP="007D44C3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7D44C3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7D44C3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D44C3" w:rsidRPr="007D44C3" w:rsidRDefault="007D44C3" w:rsidP="007D44C3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D44C3" w:rsidRPr="00C36531" w:rsidTr="00093403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093403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36531">
              <w:rPr>
                <w:rFonts w:ascii="Times New Roman" w:hAnsi="Times New Roman"/>
                <w:b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7D44C3" w:rsidRPr="00C36531" w:rsidRDefault="007D44C3" w:rsidP="00093403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36531">
              <w:rPr>
                <w:rFonts w:ascii="Times New Roman" w:hAnsi="Times New Roman"/>
                <w:b/>
                <w:bCs/>
                <w:szCs w:val="24"/>
              </w:rPr>
              <w:t>Комбинация значений признаков</w:t>
            </w:r>
          </w:p>
        </w:tc>
      </w:tr>
      <w:tr w:rsidR="007D44C3" w:rsidRPr="00C36531" w:rsidTr="00093403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7D44C3" w:rsidRPr="00C36531" w:rsidRDefault="007D44C3" w:rsidP="00093403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36531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C36531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36531">
              <w:rPr>
                <w:rFonts w:ascii="Times New Roman" w:hAnsi="Times New Roman"/>
                <w:i/>
                <w:noProof/>
                <w:szCs w:val="24"/>
              </w:rPr>
              <w:t>Принятие решения о подготовке документации по планировке территории</w:t>
            </w:r>
            <w:r w:rsidRPr="00C36531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  <w:lang w:val="en-US"/>
              </w:rPr>
              <w:t>Индивидуальный предприниматель</w:t>
            </w:r>
            <w:r w:rsidRPr="00C36531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36531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7D44C3" w:rsidRPr="00C36531" w:rsidTr="00093403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7D44C3" w:rsidRPr="00C36531" w:rsidRDefault="007D44C3" w:rsidP="00093403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36531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C36531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36531">
              <w:rPr>
                <w:rFonts w:ascii="Times New Roman" w:hAnsi="Times New Roman"/>
                <w:i/>
                <w:noProof/>
                <w:szCs w:val="24"/>
              </w:rPr>
              <w:t>Утверждение документации по планировке территории</w:t>
            </w:r>
            <w:r w:rsidRPr="00C36531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  <w:lang w:val="en-US"/>
              </w:rPr>
              <w:t>Индивидуальный предприниматель</w:t>
            </w:r>
            <w:r w:rsidRPr="00C36531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36531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7D44C3" w:rsidRPr="00C36531" w:rsidTr="00093403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7D44C3" w:rsidRPr="00C36531" w:rsidRDefault="007D44C3" w:rsidP="00093403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36531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C36531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36531">
              <w:rPr>
                <w:rFonts w:ascii="Times New Roman" w:hAnsi="Times New Roman"/>
                <w:i/>
                <w:noProof/>
                <w:szCs w:val="24"/>
              </w:rPr>
              <w:t>Исправление ошибок и опечаток в документах, выданных в результате предоставления Услуги</w:t>
            </w:r>
            <w:r w:rsidRPr="00C36531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C36531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  <w:lang w:val="en-US"/>
              </w:rPr>
              <w:t>Индивидуальный предприниматель</w:t>
            </w:r>
            <w:r w:rsidRPr="00C36531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7D44C3" w:rsidRPr="00C36531" w:rsidTr="0009340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7D44C3" w:rsidRPr="00C36531" w:rsidRDefault="007D44C3" w:rsidP="007D44C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7D44C3" w:rsidRPr="00C36531" w:rsidRDefault="007D44C3" w:rsidP="0009340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C36531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C36531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</w:tbl>
    <w:p w:rsidR="007D44C3" w:rsidRPr="007D44C3" w:rsidRDefault="007D44C3" w:rsidP="007D44C3">
      <w:pPr>
        <w:ind w:firstLine="709"/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ind w:firstLine="709"/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D44C3" w:rsidRPr="007D44C3" w:rsidTr="00093403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7D44C3" w:rsidRPr="007D44C3" w:rsidRDefault="007D44C3" w:rsidP="000934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D44C3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D44C3" w:rsidRPr="007D44C3" w:rsidRDefault="007D44C3" w:rsidP="000934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D44C3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D44C3" w:rsidRPr="007D44C3" w:rsidRDefault="007D44C3" w:rsidP="000934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D44C3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7D44C3" w:rsidRPr="007D44C3" w:rsidTr="00093403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7D44C3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7D44C3">
              <w:rPr>
                <w:rFonts w:ascii="Times New Roman" w:hAnsi="Times New Roman"/>
                <w:i/>
                <w:noProof/>
                <w:szCs w:val="24"/>
              </w:rPr>
              <w:t>Принятие решения о подготовке документации по планировке территории</w:t>
            </w:r>
            <w:r w:rsidRPr="007D44C3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7D44C3" w:rsidRPr="007D44C3" w:rsidTr="0009340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D44C3" w:rsidRPr="007D44C3" w:rsidRDefault="007D44C3" w:rsidP="007D44C3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44C3" w:rsidRPr="007D44C3" w:rsidRDefault="007D44C3" w:rsidP="00093403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7D44C3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1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7D44C3">
              <w:rPr>
                <w:rFonts w:ascii="Times New Roman" w:hAnsi="Times New Roman"/>
                <w:szCs w:val="24"/>
              </w:rPr>
              <w:t>.</w:t>
            </w: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2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7D44C3">
              <w:rPr>
                <w:rFonts w:ascii="Times New Roman" w:hAnsi="Times New Roman"/>
                <w:szCs w:val="24"/>
              </w:rPr>
              <w:t>.</w:t>
            </w: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3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</w:p>
        </w:tc>
      </w:tr>
      <w:tr w:rsidR="007D44C3" w:rsidRPr="007D44C3" w:rsidTr="0009340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D44C3" w:rsidRPr="007D44C3" w:rsidRDefault="007D44C3" w:rsidP="007D44C3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44C3" w:rsidRPr="007D44C3" w:rsidRDefault="007D44C3" w:rsidP="00093403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1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7D44C3">
              <w:rPr>
                <w:rFonts w:ascii="Times New Roman" w:hAnsi="Times New Roman"/>
                <w:szCs w:val="24"/>
              </w:rPr>
              <w:t>.</w:t>
            </w: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2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7D44C3" w:rsidRPr="007D44C3" w:rsidTr="00093403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7D44C3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7D44C3">
              <w:rPr>
                <w:rFonts w:ascii="Times New Roman" w:hAnsi="Times New Roman"/>
                <w:i/>
                <w:noProof/>
                <w:szCs w:val="24"/>
              </w:rPr>
              <w:t>Утверждение документации по планировке территории</w:t>
            </w:r>
            <w:r w:rsidRPr="007D44C3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7D44C3" w:rsidRPr="007D44C3" w:rsidTr="0009340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D44C3" w:rsidRPr="007D44C3" w:rsidRDefault="007D44C3" w:rsidP="007D44C3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44C3" w:rsidRPr="007D44C3" w:rsidRDefault="007D44C3" w:rsidP="00093403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7D44C3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1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7D44C3">
              <w:rPr>
                <w:rFonts w:ascii="Times New Roman" w:hAnsi="Times New Roman"/>
                <w:szCs w:val="24"/>
              </w:rPr>
              <w:t>.</w:t>
            </w: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2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7D44C3">
              <w:rPr>
                <w:rFonts w:ascii="Times New Roman" w:hAnsi="Times New Roman"/>
                <w:szCs w:val="24"/>
              </w:rPr>
              <w:t>.</w:t>
            </w: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3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</w:p>
        </w:tc>
      </w:tr>
      <w:tr w:rsidR="007D44C3" w:rsidRPr="007D44C3" w:rsidTr="0009340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D44C3" w:rsidRPr="007D44C3" w:rsidRDefault="007D44C3" w:rsidP="007D44C3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44C3" w:rsidRPr="007D44C3" w:rsidRDefault="007D44C3" w:rsidP="00093403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1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7D44C3">
              <w:rPr>
                <w:rFonts w:ascii="Times New Roman" w:hAnsi="Times New Roman"/>
                <w:szCs w:val="24"/>
              </w:rPr>
              <w:t>.</w:t>
            </w: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2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7D44C3" w:rsidRPr="007D44C3" w:rsidTr="00093403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7D44C3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7D44C3">
              <w:rPr>
                <w:rFonts w:ascii="Times New Roman" w:hAnsi="Times New Roman"/>
                <w:i/>
                <w:noProof/>
                <w:szCs w:val="24"/>
              </w:rPr>
              <w:t>Исправление ошибок и опечаток в документах, выданных в результате предоставления Услуги</w:t>
            </w:r>
            <w:r w:rsidRPr="007D44C3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7D44C3" w:rsidRPr="007D44C3" w:rsidTr="0009340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D44C3" w:rsidRPr="007D44C3" w:rsidRDefault="007D44C3" w:rsidP="007D44C3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44C3" w:rsidRPr="007D44C3" w:rsidRDefault="007D44C3" w:rsidP="00093403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7D44C3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1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7D44C3">
              <w:rPr>
                <w:rFonts w:ascii="Times New Roman" w:hAnsi="Times New Roman"/>
                <w:szCs w:val="24"/>
              </w:rPr>
              <w:t>.</w:t>
            </w: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2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7D44C3">
              <w:rPr>
                <w:rFonts w:ascii="Times New Roman" w:hAnsi="Times New Roman"/>
                <w:szCs w:val="24"/>
              </w:rPr>
              <w:t>.</w:t>
            </w: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3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</w:p>
        </w:tc>
      </w:tr>
      <w:tr w:rsidR="007D44C3" w:rsidRPr="007D44C3" w:rsidTr="0009340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D44C3" w:rsidRPr="007D44C3" w:rsidRDefault="007D44C3" w:rsidP="007D44C3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44C3" w:rsidRPr="007D44C3" w:rsidRDefault="007D44C3" w:rsidP="00093403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1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7D44C3">
              <w:rPr>
                <w:rFonts w:ascii="Times New Roman" w:hAnsi="Times New Roman"/>
                <w:szCs w:val="24"/>
              </w:rPr>
              <w:t>.</w:t>
            </w:r>
          </w:p>
          <w:p w:rsidR="007D44C3" w:rsidRPr="007D44C3" w:rsidRDefault="007D44C3" w:rsidP="00093403">
            <w:pPr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noProof/>
                <w:szCs w:val="24"/>
              </w:rPr>
              <w:t>2</w:t>
            </w:r>
            <w:r w:rsidRPr="007D44C3">
              <w:rPr>
                <w:rFonts w:ascii="Times New Roman" w:hAnsi="Times New Roman"/>
                <w:szCs w:val="24"/>
              </w:rPr>
              <w:t xml:space="preserve">. </w:t>
            </w:r>
            <w:r w:rsidRPr="007D44C3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</w:tbl>
    <w:p w:rsidR="007D44C3" w:rsidRPr="007D44C3" w:rsidRDefault="007D44C3" w:rsidP="007D44C3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7D44C3">
        <w:rPr>
          <w:szCs w:val="24"/>
        </w:rPr>
        <w:br w:type="page"/>
      </w:r>
    </w:p>
    <w:p w:rsidR="007D44C3" w:rsidRPr="007D44C3" w:rsidRDefault="007D44C3" w:rsidP="007D44C3">
      <w:pPr>
        <w:pStyle w:val="af6"/>
        <w:ind w:left="6237"/>
        <w:outlineLvl w:val="0"/>
        <w:rPr>
          <w:sz w:val="24"/>
          <w:szCs w:val="24"/>
        </w:rPr>
      </w:pPr>
      <w:r w:rsidRPr="007D44C3">
        <w:rPr>
          <w:sz w:val="24"/>
          <w:szCs w:val="24"/>
        </w:rPr>
        <w:t>Приложение № 2</w:t>
      </w:r>
    </w:p>
    <w:p w:rsidR="007D44C3" w:rsidRPr="007D44C3" w:rsidRDefault="007D44C3" w:rsidP="007D44C3">
      <w:pPr>
        <w:pStyle w:val="af6"/>
        <w:ind w:left="6237"/>
        <w:rPr>
          <w:sz w:val="24"/>
          <w:szCs w:val="24"/>
        </w:rPr>
      </w:pPr>
      <w:r w:rsidRPr="007D44C3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7D44C3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7D44C3">
        <w:rPr>
          <w:sz w:val="24"/>
          <w:szCs w:val="24"/>
        </w:rPr>
        <w:t xml:space="preserve"> от </w:t>
      </w:r>
      <w:r w:rsidR="00C36531" w:rsidRPr="00C36531">
        <w:rPr>
          <w:sz w:val="24"/>
          <w:szCs w:val="24"/>
        </w:rPr>
        <w:t>20.</w:t>
      </w:r>
      <w:r w:rsidR="00C36531">
        <w:rPr>
          <w:sz w:val="24"/>
          <w:szCs w:val="24"/>
        </w:rPr>
        <w:t>12.2024</w:t>
      </w:r>
      <w:r w:rsidRPr="007D44C3">
        <w:rPr>
          <w:sz w:val="24"/>
          <w:szCs w:val="24"/>
        </w:rPr>
        <w:t xml:space="preserve"> № </w:t>
      </w:r>
      <w:r w:rsidR="00C36531" w:rsidRPr="00C36531">
        <w:rPr>
          <w:sz w:val="24"/>
          <w:szCs w:val="24"/>
        </w:rPr>
        <w:t>756-п</w:t>
      </w: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7D44C3">
        <w:rPr>
          <w:szCs w:val="24"/>
          <w:u w:val="single"/>
        </w:rPr>
        <w:t xml:space="preserve">ФОРМА к варианту </w:t>
      </w:r>
      <w:r w:rsidRPr="007D44C3">
        <w:rPr>
          <w:noProof/>
          <w:szCs w:val="24"/>
          <w:u w:val="single"/>
        </w:rPr>
        <w:t>1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серия и номер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выдачи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кем выдан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подразделения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местонахождения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ориентировочная площадь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предполагаемое назначение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параметры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характеристики планируемого к размещению объекта (объектов)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подлежащие изменению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причин изменений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>_________.____ г.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индекс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страна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субъект Российской Федерации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населенный пункт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квартиры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2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серия и номер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выдачи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кем выдан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подразделения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местонахождения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ориентировочная площадь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предполагаемое назначение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параметры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характеристики планируемого к размещению объекта (объектов)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подлежащие изменению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причин изменений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>_________.____ г.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индекс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страна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субъект Российской Федерации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населенный пункт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квартиры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3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наименование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местонахождения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ориентировочная площадь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предполагаемое назначение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параметры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характеристики планируемого к размещению объекта (объектов)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подлежащие изменению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причин изменений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>_________.____ г.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4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наименование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местонахождения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ориентировочная площадь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предполагаемое назначение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параметры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характеристики планируемого к размещению объекта (объектов)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подлежащие изменению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причин изменений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>_________.____ г.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5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для связи с заявителем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 инициалы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местонахождения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ориентировочная площадь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предполагаемое назначение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параметры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характеристики планируемого к размещению объекта (объектов)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подлежащие изменению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причин изменений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>_________.____ г.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6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для связи с заявителем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 инициалы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местонахождения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ориентировочная площадь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предполагаемое назначение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параметры развития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характеристики планируемого к размещению объекта (объектов)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принять решение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сведения, подлежащие изменению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причин изменений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источник финансирования работ по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планируемый срок разработки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>_________.____ г.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7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серия и номер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выдачи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кем выдан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подразделения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территории, в которую вносятся изменения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индекс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страна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субъект Российской Федерации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населенный пункт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квартиры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="00C36531">
        <w:rPr>
          <w:szCs w:val="24"/>
          <w:u w:val="single"/>
        </w:rPr>
        <w:t>ФО</w:t>
      </w:r>
      <w:r w:rsidRPr="007D44C3">
        <w:rPr>
          <w:rFonts w:ascii="Times New Roman" w:hAnsi="Times New Roman"/>
          <w:szCs w:val="24"/>
          <w:u w:val="single"/>
        </w:rPr>
        <w:t xml:space="preserve">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8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серия и номер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выдачи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кем выдан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подразделения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территории, в которую вносятся изменения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индекс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страна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субъект Российской Федерации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населенный пункт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квартиры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9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наименование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территории, в которую вносятся изменения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10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наименование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территории, в которую вносятся изменения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11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для связи с заявителем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территории, в которую вносятся изменения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C36531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12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для связи с заявителем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описание местоположения (границ)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документации по планировке территории, в которую вносятся изменения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решения об утверждении документации по планировке территории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EB7BB9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  <w:r w:rsidRPr="007D44C3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7D44C3">
        <w:rPr>
          <w:rFonts w:ascii="Times New Roman" w:hAnsi="Times New Roman"/>
          <w:noProof/>
          <w:szCs w:val="24"/>
          <w:u w:val="single"/>
        </w:rPr>
        <w:t>13</w:t>
      </w:r>
    </w:p>
    <w:p w:rsidR="007D44C3" w:rsidRPr="007D44C3" w:rsidRDefault="007D44C3" w:rsidP="00EB7BB9">
      <w:pPr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серия и номер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выдачи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кем выдан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подразделения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индекс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страна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субъект Российской Федерации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населенный пункт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квартиры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7D44C3">
        <w:rPr>
          <w:szCs w:val="24"/>
          <w:u w:val="single"/>
        </w:rPr>
        <w:t xml:space="preserve">ФОРМА к варианту </w:t>
      </w:r>
      <w:r w:rsidRPr="007D44C3">
        <w:rPr>
          <w:noProof/>
          <w:szCs w:val="24"/>
          <w:u w:val="single"/>
        </w:rPr>
        <w:t>14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вид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серия и номер документа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выдачи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кем выдан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подразделения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индекс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страна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субъект Российской Федерации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населенный пункт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номер квартиры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7D44C3">
        <w:rPr>
          <w:szCs w:val="24"/>
          <w:u w:val="single"/>
        </w:rPr>
        <w:t xml:space="preserve">ФОРМА к варианту </w:t>
      </w:r>
      <w:r w:rsidRPr="007D44C3">
        <w:rPr>
          <w:noProof/>
          <w:szCs w:val="24"/>
          <w:u w:val="single"/>
        </w:rPr>
        <w:t>15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наименование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7D44C3">
        <w:rPr>
          <w:szCs w:val="24"/>
          <w:u w:val="single"/>
        </w:rPr>
        <w:t xml:space="preserve">ФОРМА к варианту </w:t>
      </w:r>
      <w:r w:rsidRPr="007D44C3">
        <w:rPr>
          <w:noProof/>
          <w:szCs w:val="24"/>
          <w:u w:val="single"/>
        </w:rPr>
        <w:t>16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наименование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7D44C3">
        <w:rPr>
          <w:szCs w:val="24"/>
          <w:u w:val="single"/>
        </w:rPr>
        <w:t xml:space="preserve">ФОРМА к варианту </w:t>
      </w:r>
      <w:r w:rsidRPr="007D44C3">
        <w:rPr>
          <w:noProof/>
          <w:szCs w:val="24"/>
          <w:u w:val="single"/>
        </w:rPr>
        <w:t>17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для связи с заявителем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 инициалы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. </w:t>
      </w:r>
      <w:r w:rsidRPr="007D44C3">
        <w:rPr>
          <w:rFonts w:ascii="Times New Roman" w:hAnsi="Times New Roman"/>
          <w:szCs w:val="24"/>
        </w:rPr>
        <w:br w:type="page"/>
      </w: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7D44C3" w:rsidRPr="007D44C3" w:rsidRDefault="007D44C3" w:rsidP="007D44C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7D44C3">
        <w:rPr>
          <w:szCs w:val="24"/>
          <w:u w:val="single"/>
        </w:rPr>
        <w:t xml:space="preserve">ФОРМА к варианту </w:t>
      </w:r>
      <w:r w:rsidRPr="007D44C3">
        <w:rPr>
          <w:noProof/>
          <w:szCs w:val="24"/>
          <w:u w:val="single"/>
        </w:rPr>
        <w:t>18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Заявление</w:t>
      </w:r>
    </w:p>
    <w:p w:rsidR="007D44C3" w:rsidRPr="007D44C3" w:rsidRDefault="007D44C3" w:rsidP="007D44C3">
      <w:pPr>
        <w:spacing w:line="360" w:lineRule="exact"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 предоставлении Услуги «</w:t>
      </w:r>
      <w:r w:rsidRPr="007D44C3">
        <w:rPr>
          <w:rFonts w:ascii="Times New Roman" w:hAnsi="Times New Roman"/>
          <w:noProof/>
          <w:szCs w:val="24"/>
        </w:rPr>
        <w:t>Подготовка и утверждение документации по планировке территории</w:t>
      </w:r>
      <w:r w:rsidRPr="007D44C3">
        <w:rPr>
          <w:rFonts w:ascii="Times New Roman" w:hAnsi="Times New Roman"/>
          <w:szCs w:val="24"/>
        </w:rPr>
        <w:t>»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Сведения о заявителе (индивидуальный предприниматель)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 для связи с заявителем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паспорт (серия, номер, кем и когда выдан)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фамилия и инициалы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почтовый адрес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основной государственный регистрационный номер индивидуального предпринимателя (ОГРНИП)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нужное отметить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при личном посещении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почте, по адресу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7D44C3">
      <w:pPr>
        <w:spacing w:line="360" w:lineRule="exact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keepNext/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7D44C3">
        <w:rPr>
          <w:rFonts w:ascii="Times New Roman" w:hAnsi="Times New Roman"/>
          <w:szCs w:val="24"/>
        </w:rPr>
        <w:t xml:space="preserve">: 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дат</w:t>
      </w:r>
      <w:r w:rsidRPr="007D44C3">
        <w:rPr>
          <w:rFonts w:ascii="Times New Roman" w:hAnsi="Times New Roman"/>
          <w:noProof/>
          <w:szCs w:val="24"/>
          <w:lang w:val="en-US"/>
        </w:rPr>
        <w:t>a</w:t>
      </w:r>
      <w:r w:rsidRPr="007D44C3">
        <w:rPr>
          <w:rFonts w:ascii="Times New Roman" w:hAnsi="Times New Roman"/>
          <w:szCs w:val="24"/>
        </w:rPr>
        <w:t>: _</w:t>
      </w:r>
      <w:proofErr w:type="gramStart"/>
      <w:r w:rsidRPr="007D44C3">
        <w:rPr>
          <w:rFonts w:ascii="Times New Roman" w:hAnsi="Times New Roman"/>
          <w:szCs w:val="24"/>
        </w:rPr>
        <w:t>_._</w:t>
      </w:r>
      <w:proofErr w:type="gramEnd"/>
      <w:r w:rsidRPr="007D44C3">
        <w:rPr>
          <w:rFonts w:ascii="Times New Roman" w:hAnsi="Times New Roman"/>
          <w:szCs w:val="24"/>
        </w:rPr>
        <w:t xml:space="preserve">_________.____ г.;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t>подпись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 xml:space="preserve">; </w:t>
      </w:r>
    </w:p>
    <w:p w:rsidR="007D44C3" w:rsidRPr="007D44C3" w:rsidRDefault="007D44C3" w:rsidP="007D44C3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  <w:sectPr w:rsidR="007D44C3" w:rsidRPr="007D44C3" w:rsidSect="004F6540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7D44C3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D44C3">
        <w:rPr>
          <w:rFonts w:ascii="Times New Roman" w:hAnsi="Times New Roman"/>
          <w:szCs w:val="24"/>
        </w:rPr>
        <w:t xml:space="preserve">: </w:t>
      </w:r>
      <w:r w:rsidRPr="007D44C3">
        <w:rPr>
          <w:rFonts w:ascii="Times New Roman" w:hAnsi="Times New Roman"/>
          <w:szCs w:val="24"/>
        </w:rPr>
        <w:tab/>
        <w:t>.</w:t>
      </w:r>
    </w:p>
    <w:p w:rsidR="007D44C3" w:rsidRPr="007D44C3" w:rsidRDefault="007D44C3" w:rsidP="00EB7BB9">
      <w:pPr>
        <w:ind w:left="5954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Приложение № 3 к Административному регламенту, утвержденному постановлением Администрации Нововаршавского муниципального района Омской</w:t>
      </w:r>
      <w:r w:rsidR="00EB7BB9">
        <w:rPr>
          <w:rFonts w:ascii="Times New Roman" w:hAnsi="Times New Roman"/>
          <w:szCs w:val="24"/>
        </w:rPr>
        <w:t xml:space="preserve"> области от 20.12.2024 № 756-п</w:t>
      </w: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7D44C3" w:rsidRPr="007D44C3" w:rsidRDefault="007D44C3" w:rsidP="007D44C3">
      <w:pPr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7D44C3" w:rsidRPr="007D44C3" w:rsidRDefault="007D44C3" w:rsidP="007D44C3">
      <w:pPr>
        <w:jc w:val="righ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Кому: __________________________________________ </w:t>
      </w:r>
    </w:p>
    <w:p w:rsidR="007D44C3" w:rsidRPr="007D44C3" w:rsidRDefault="007D44C3" w:rsidP="007D44C3">
      <w:pPr>
        <w:jc w:val="righ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________________________________________________</w:t>
      </w:r>
    </w:p>
    <w:p w:rsidR="007D44C3" w:rsidRPr="007D44C3" w:rsidRDefault="007D44C3" w:rsidP="007D44C3">
      <w:pPr>
        <w:jc w:val="righ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(фамилия, имя, отчество (при наличии) – для граждан; полное </w:t>
      </w:r>
    </w:p>
    <w:p w:rsidR="007D44C3" w:rsidRPr="007D44C3" w:rsidRDefault="007D44C3" w:rsidP="007D44C3">
      <w:pPr>
        <w:jc w:val="righ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наименование организации – для юридических лиц)</w:t>
      </w:r>
    </w:p>
    <w:p w:rsidR="007D44C3" w:rsidRPr="007D44C3" w:rsidRDefault="007D44C3" w:rsidP="007D44C3">
      <w:pPr>
        <w:jc w:val="righ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Почтовый адрес: _________________________________</w:t>
      </w:r>
    </w:p>
    <w:p w:rsidR="007D44C3" w:rsidRPr="007D44C3" w:rsidRDefault="007D44C3" w:rsidP="007D44C3">
      <w:pPr>
        <w:jc w:val="righ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________________________________________________</w:t>
      </w:r>
    </w:p>
    <w:p w:rsidR="007D44C3" w:rsidRPr="007D44C3" w:rsidRDefault="007D44C3" w:rsidP="007D44C3">
      <w:pPr>
        <w:jc w:val="righ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Контактные данные: ______________________________</w:t>
      </w:r>
    </w:p>
    <w:p w:rsidR="007D44C3" w:rsidRPr="007D44C3" w:rsidRDefault="007D44C3" w:rsidP="007D44C3">
      <w:pPr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Р Е Ш Е Н И Е</w:t>
      </w:r>
    </w:p>
    <w:p w:rsidR="007D44C3" w:rsidRPr="007D44C3" w:rsidRDefault="007D44C3" w:rsidP="007D44C3">
      <w:pPr>
        <w:jc w:val="center"/>
        <w:rPr>
          <w:rFonts w:ascii="Times New Roman" w:hAnsi="Times New Roman"/>
          <w:b/>
          <w:szCs w:val="24"/>
        </w:rPr>
      </w:pPr>
      <w:r w:rsidRPr="007D44C3">
        <w:rPr>
          <w:rFonts w:ascii="Times New Roman" w:hAnsi="Times New Roman"/>
          <w:b/>
          <w:szCs w:val="24"/>
        </w:rPr>
        <w:t xml:space="preserve">об отказе в приеме документов, необходимых для предоставления услуги / </w:t>
      </w:r>
    </w:p>
    <w:p w:rsidR="007D44C3" w:rsidRPr="007D44C3" w:rsidRDefault="007D44C3" w:rsidP="007D44C3">
      <w:pPr>
        <w:jc w:val="center"/>
        <w:rPr>
          <w:rFonts w:ascii="Times New Roman" w:hAnsi="Times New Roman"/>
          <w:b/>
          <w:szCs w:val="24"/>
        </w:rPr>
      </w:pPr>
      <w:r w:rsidRPr="007D44C3">
        <w:rPr>
          <w:rFonts w:ascii="Times New Roman" w:hAnsi="Times New Roman"/>
          <w:b/>
          <w:szCs w:val="24"/>
        </w:rPr>
        <w:t>об отказе в предоставлении услуги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7D44C3" w:rsidRPr="007D44C3" w:rsidRDefault="007D44C3" w:rsidP="007D44C3">
      <w:pPr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По результатам рассмотрения заявления на предоставление муниципальной услуги «Подготовка и утверждение документации по планировке территории» от _____________ № ____ и прилагаемых к нему документов принято решение об отказе в приеме документов, необходимых для предоставления услуги / об отказе в предоставлении услуги по следующим основаниям:</w:t>
      </w:r>
    </w:p>
    <w:p w:rsidR="007D44C3" w:rsidRPr="007D44C3" w:rsidRDefault="007D44C3" w:rsidP="007D44C3">
      <w:pPr>
        <w:jc w:val="both"/>
        <w:rPr>
          <w:rFonts w:ascii="Times New Roman" w:hAnsi="Times New Roman"/>
          <w:b/>
          <w:szCs w:val="24"/>
        </w:rPr>
      </w:pPr>
      <w:r w:rsidRPr="007D44C3">
        <w:rPr>
          <w:rFonts w:ascii="Times New Roman" w:hAnsi="Times New Roman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4C3" w:rsidRPr="007D44C3" w:rsidRDefault="007D44C3" w:rsidP="007D44C3">
      <w:pPr>
        <w:jc w:val="both"/>
        <w:rPr>
          <w:rFonts w:ascii="Times New Roman" w:hAnsi="Times New Roman"/>
          <w:szCs w:val="24"/>
        </w:rPr>
      </w:pPr>
    </w:p>
    <w:p w:rsidR="007D44C3" w:rsidRPr="007D44C3" w:rsidRDefault="007D44C3" w:rsidP="007D44C3">
      <w:pPr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Разъяснение причины отказа: </w:t>
      </w:r>
    </w:p>
    <w:p w:rsidR="007D44C3" w:rsidRPr="007D44C3" w:rsidRDefault="007D44C3" w:rsidP="007D44C3">
      <w:pPr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7D44C3" w:rsidRPr="007D44C3" w:rsidRDefault="007D44C3" w:rsidP="007D44C3">
      <w:pPr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Дополнительно информируем:</w:t>
      </w:r>
    </w:p>
    <w:p w:rsidR="007D44C3" w:rsidRPr="007D44C3" w:rsidRDefault="007D44C3" w:rsidP="007D44C3">
      <w:pPr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7D44C3" w:rsidRPr="007D44C3" w:rsidRDefault="007D44C3" w:rsidP="007D44C3">
      <w:pPr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7D44C3" w:rsidRPr="007D44C3" w:rsidRDefault="007D44C3" w:rsidP="007D44C3">
      <w:pPr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7D44C3" w:rsidRPr="007D44C3" w:rsidRDefault="007D44C3" w:rsidP="007D44C3">
      <w:pPr>
        <w:jc w:val="both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86"/>
      </w:tblGrid>
      <w:tr w:rsidR="007D44C3" w:rsidRPr="007D44C3" w:rsidTr="00093403">
        <w:trPr>
          <w:trHeight w:val="994"/>
        </w:trPr>
        <w:tc>
          <w:tcPr>
            <w:tcW w:w="2686" w:type="dxa"/>
            <w:shd w:val="clear" w:color="auto" w:fill="auto"/>
          </w:tcPr>
          <w:p w:rsidR="007D44C3" w:rsidRPr="007D44C3" w:rsidRDefault="007D44C3" w:rsidP="00093403">
            <w:pPr>
              <w:jc w:val="center"/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szCs w:val="24"/>
              </w:rPr>
              <w:t>Ф.И.О. должность</w:t>
            </w:r>
          </w:p>
          <w:p w:rsidR="007D44C3" w:rsidRPr="007D44C3" w:rsidRDefault="007D44C3" w:rsidP="00093403">
            <w:pPr>
              <w:jc w:val="center"/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szCs w:val="24"/>
              </w:rPr>
              <w:t>уполномоченного</w:t>
            </w:r>
          </w:p>
          <w:p w:rsidR="007D44C3" w:rsidRPr="007D44C3" w:rsidRDefault="007D44C3" w:rsidP="00093403">
            <w:pPr>
              <w:jc w:val="center"/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szCs w:val="24"/>
              </w:rPr>
              <w:t>сотрудника</w:t>
            </w:r>
          </w:p>
        </w:tc>
      </w:tr>
    </w:tbl>
    <w:p w:rsidR="007D44C3" w:rsidRPr="007D44C3" w:rsidRDefault="00EB7BB9" w:rsidP="00EB7BB9">
      <w:pPr>
        <w:tabs>
          <w:tab w:val="left" w:pos="6631"/>
        </w:tabs>
        <w:rPr>
          <w:rFonts w:ascii="Times New Roman" w:hAnsi="Times New Roman"/>
          <w:vanish/>
          <w:szCs w:val="24"/>
        </w:rPr>
      </w:pPr>
      <w:r>
        <w:rPr>
          <w:rFonts w:ascii="Times New Roman" w:hAnsi="Times New Roman"/>
          <w:szCs w:val="24"/>
        </w:rPr>
        <w:tab/>
      </w:r>
    </w:p>
    <w:tbl>
      <w:tblPr>
        <w:tblpPr w:leftFromText="180" w:rightFromText="180" w:vertAnchor="text" w:horzAnchor="margin" w:tblpXSpec="right" w:tblpY="-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</w:tblGrid>
      <w:tr w:rsidR="007D44C3" w:rsidRPr="007D44C3" w:rsidTr="00093403">
        <w:trPr>
          <w:trHeight w:val="966"/>
        </w:trPr>
        <w:tc>
          <w:tcPr>
            <w:tcW w:w="3609" w:type="dxa"/>
            <w:shd w:val="clear" w:color="auto" w:fill="auto"/>
          </w:tcPr>
          <w:p w:rsidR="007D44C3" w:rsidRPr="007D44C3" w:rsidRDefault="007D44C3" w:rsidP="00093403">
            <w:pPr>
              <w:jc w:val="center"/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szCs w:val="24"/>
              </w:rPr>
              <w:t>Сведения об</w:t>
            </w:r>
          </w:p>
          <w:p w:rsidR="007D44C3" w:rsidRPr="007D44C3" w:rsidRDefault="007D44C3" w:rsidP="00093403">
            <w:pPr>
              <w:jc w:val="center"/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szCs w:val="24"/>
              </w:rPr>
              <w:t>электронной</w:t>
            </w:r>
          </w:p>
          <w:p w:rsidR="007D44C3" w:rsidRPr="007D44C3" w:rsidRDefault="007D44C3" w:rsidP="00093403">
            <w:pPr>
              <w:jc w:val="center"/>
              <w:rPr>
                <w:rFonts w:ascii="Times New Roman" w:hAnsi="Times New Roman"/>
                <w:szCs w:val="24"/>
              </w:rPr>
            </w:pPr>
            <w:r w:rsidRPr="007D44C3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7D44C3" w:rsidRPr="007D44C3" w:rsidRDefault="007D44C3" w:rsidP="007D44C3">
      <w:pPr>
        <w:rPr>
          <w:rFonts w:ascii="Times New Roman" w:hAnsi="Times New Roman"/>
          <w:szCs w:val="24"/>
        </w:rPr>
        <w:sectPr w:rsidR="007D44C3" w:rsidRPr="007D4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4C3" w:rsidRPr="007D44C3" w:rsidRDefault="007D44C3" w:rsidP="00EB7BB9">
      <w:pPr>
        <w:ind w:left="5812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Приложение № 4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EB7BB9">
        <w:rPr>
          <w:rFonts w:ascii="Times New Roman" w:hAnsi="Times New Roman"/>
          <w:szCs w:val="24"/>
        </w:rPr>
        <w:t>20.12.2024 № 756-п</w:t>
      </w: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EB7BB9">
      <w:pPr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pict>
          <v:shape id="Рисунок 3" o:spid="_x0000_i1026" type="#_x0000_t75" alt="Герб Нововаршавский копия" style="width:46pt;height:56.85pt;visibility:visible">
            <v:imagedata r:id="rId7" o:title="Герб Нововаршавский копия"/>
          </v:shape>
        </w:pic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pacing w:val="30"/>
          <w:szCs w:val="24"/>
        </w:rPr>
      </w:pPr>
      <w:r w:rsidRPr="007D44C3">
        <w:rPr>
          <w:rFonts w:ascii="Times New Roman" w:hAnsi="Times New Roman"/>
          <w:b/>
          <w:spacing w:val="30"/>
          <w:szCs w:val="24"/>
        </w:rPr>
        <w:t xml:space="preserve">АДМИНИСТРАЦИЯ 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pacing w:val="30"/>
          <w:szCs w:val="24"/>
        </w:rPr>
      </w:pPr>
      <w:r w:rsidRPr="007D44C3">
        <w:rPr>
          <w:rFonts w:ascii="Times New Roman" w:hAnsi="Times New Roman"/>
          <w:b/>
          <w:spacing w:val="30"/>
          <w:szCs w:val="24"/>
        </w:rPr>
        <w:t>НОВОВАРШАВСКОГО МУНИЦИПАЛЬНОГО РАЙОНА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zCs w:val="24"/>
        </w:rPr>
      </w:pPr>
      <w:r w:rsidRPr="007D44C3">
        <w:rPr>
          <w:rFonts w:ascii="Times New Roman" w:hAnsi="Times New Roman"/>
          <w:b/>
          <w:spacing w:val="30"/>
          <w:szCs w:val="24"/>
        </w:rPr>
        <w:t>ОМСКОЙ ОБЛАСТИ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pacing w:val="60"/>
          <w:szCs w:val="24"/>
        </w:rPr>
      </w:pPr>
      <w:r w:rsidRPr="007D44C3">
        <w:rPr>
          <w:rFonts w:ascii="Times New Roman" w:hAnsi="Times New Roman"/>
          <w:b/>
          <w:spacing w:val="60"/>
          <w:szCs w:val="2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7D44C3" w:rsidRPr="007D44C3" w:rsidTr="00093403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7D44C3" w:rsidRPr="007D44C3" w:rsidTr="00093403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7D44C3" w:rsidRPr="007D44C3" w:rsidTr="00093403">
        <w:tc>
          <w:tcPr>
            <w:tcW w:w="1913" w:type="dxa"/>
            <w:tcBorders>
              <w:bottom w:val="single" w:sz="6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7" w:type="dxa"/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D44C3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D44C3">
              <w:rPr>
                <w:rFonts w:ascii="Times New Roman" w:hAnsi="Times New Roman"/>
                <w:b/>
                <w:szCs w:val="24"/>
              </w:rPr>
              <w:t>р. п. Нововаршавка</w:t>
            </w:r>
          </w:p>
        </w:tc>
      </w:tr>
    </w:tbl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jc w:val="center"/>
        <w:rPr>
          <w:rFonts w:ascii="Times New Roman" w:hAnsi="Times New Roman"/>
          <w:color w:val="000000"/>
          <w:spacing w:val="-4"/>
          <w:szCs w:val="24"/>
        </w:rPr>
      </w:pPr>
    </w:p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jc w:val="center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О внесении изменений в документацию по планировке территории</w:t>
      </w:r>
    </w:p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jc w:val="center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rPr>
          <w:rFonts w:ascii="Times New Roman" w:hAnsi="Times New Roman"/>
          <w:color w:val="000000"/>
          <w:szCs w:val="24"/>
        </w:rPr>
      </w:pP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В соответствии с Градостроительным кодексом Российской Федерации,</w:t>
      </w:r>
      <w:r w:rsidRPr="007D44C3">
        <w:rPr>
          <w:rFonts w:ascii="Times New Roman" w:hAnsi="Times New Roman"/>
          <w:color w:val="000000"/>
          <w:szCs w:val="24"/>
        </w:rPr>
        <w:t xml:space="preserve"> </w:t>
      </w:r>
      <w:r w:rsidRPr="007D44C3">
        <w:rPr>
          <w:rFonts w:ascii="Times New Roman" w:hAnsi="Times New Roman"/>
          <w:color w:val="000000"/>
          <w:spacing w:val="-4"/>
          <w:szCs w:val="24"/>
        </w:rPr>
        <w:t>Федеральным законом от 6 октября 2003 г. №131–ФЗ «Об общих принципах организации местного самоуправления в Российской Федерации», на основании обращения _______________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 ________________________</w:t>
      </w:r>
      <w:r w:rsidRPr="007D44C3">
        <w:rPr>
          <w:rFonts w:ascii="Times New Roman" w:hAnsi="Times New Roman"/>
          <w:i/>
          <w:color w:val="000000"/>
          <w:spacing w:val="-4"/>
          <w:szCs w:val="24"/>
        </w:rPr>
        <w:t xml:space="preserve"> (указываются реквизиты решения об утверждении документации по планировке территории)</w:t>
      </w:r>
    </w:p>
    <w:p w:rsidR="007D44C3" w:rsidRPr="007D44C3" w:rsidRDefault="007D44C3" w:rsidP="007D44C3">
      <w:pPr>
        <w:tabs>
          <w:tab w:val="left" w:pos="709"/>
        </w:tabs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в отношении территории (ее отдельных частей) ___________________________</w:t>
      </w:r>
    </w:p>
    <w:p w:rsidR="007D44C3" w:rsidRPr="007D44C3" w:rsidRDefault="007D44C3" w:rsidP="007D44C3">
      <w:pPr>
        <w:tabs>
          <w:tab w:val="left" w:pos="709"/>
        </w:tabs>
        <w:jc w:val="center"/>
        <w:rPr>
          <w:rFonts w:ascii="Times New Roman" w:hAnsi="Times New Roman"/>
          <w:i/>
          <w:color w:val="000000"/>
          <w:spacing w:val="-4"/>
          <w:szCs w:val="24"/>
        </w:rPr>
      </w:pPr>
      <w:r w:rsidRPr="007D44C3">
        <w:rPr>
          <w:rFonts w:ascii="Times New Roman" w:hAnsi="Times New Roman"/>
          <w:i/>
          <w:color w:val="000000"/>
          <w:spacing w:val="-4"/>
          <w:szCs w:val="24"/>
        </w:rPr>
        <w:t>(кадастровый номер земельного участка или описание границ территории согласно прилагаемой схеме).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 xml:space="preserve">2. </w:t>
      </w:r>
      <w:r w:rsidRPr="007D44C3">
        <w:rPr>
          <w:rFonts w:ascii="Times New Roman" w:hAnsi="Times New Roman"/>
          <w:noProof/>
          <w:szCs w:val="24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3. Настоящее постановление вступает в силу после ого официального опубликования.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 xml:space="preserve">4. </w:t>
      </w:r>
      <w:r w:rsidRPr="007D44C3">
        <w:rPr>
          <w:rFonts w:ascii="Times New Roman" w:hAnsi="Times New Roman"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ind w:firstLine="709"/>
        <w:rPr>
          <w:rFonts w:ascii="Times New Roman" w:hAnsi="Times New Roman"/>
          <w:color w:val="000000"/>
          <w:szCs w:val="24"/>
        </w:rPr>
      </w:pPr>
      <w:r w:rsidRPr="007D44C3">
        <w:rPr>
          <w:rFonts w:ascii="Times New Roman" w:hAnsi="Times New Roman"/>
          <w:color w:val="000000"/>
          <w:szCs w:val="24"/>
        </w:rPr>
        <w:t>Должностное лицо (ФИО)</w:t>
      </w:r>
    </w:p>
    <w:p w:rsidR="007D44C3" w:rsidRPr="007D44C3" w:rsidRDefault="007D44C3" w:rsidP="007D44C3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color w:val="000000"/>
          <w:szCs w:val="24"/>
        </w:rPr>
      </w:pPr>
      <w:r w:rsidRPr="007D44C3">
        <w:rPr>
          <w:rFonts w:ascii="Times New Roman" w:hAnsi="Times New Roman"/>
          <w:color w:val="000000"/>
          <w:szCs w:val="24"/>
        </w:rPr>
        <w:t>(подпись должностного лица органа, осуществляющего</w:t>
      </w:r>
    </w:p>
    <w:p w:rsidR="007D44C3" w:rsidRPr="007D44C3" w:rsidRDefault="007D44C3" w:rsidP="007D44C3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Cs w:val="24"/>
        </w:rPr>
        <w:sectPr w:rsidR="007D44C3" w:rsidRPr="007D44C3" w:rsidSect="00005E4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7D44C3">
        <w:rPr>
          <w:rFonts w:ascii="Times New Roman" w:hAnsi="Times New Roman"/>
          <w:color w:val="000000"/>
          <w:szCs w:val="24"/>
        </w:rPr>
        <w:t>предоставление муниципальной услуги</w:t>
      </w:r>
    </w:p>
    <w:p w:rsidR="007D44C3" w:rsidRPr="007D44C3" w:rsidRDefault="007D44C3" w:rsidP="00EB7BB9">
      <w:pPr>
        <w:ind w:left="5954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Приложение № 5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EB7BB9">
        <w:rPr>
          <w:rFonts w:ascii="Times New Roman" w:hAnsi="Times New Roman"/>
          <w:szCs w:val="24"/>
        </w:rPr>
        <w:t>20.12.2024 № 756-п</w:t>
      </w: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EB7BB9">
      <w:pPr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pict>
          <v:shape id="Рисунок 4" o:spid="_x0000_i1027" type="#_x0000_t75" alt="Герб Нововаршавский копия" style="width:46pt;height:56.85pt;visibility:visible">
            <v:imagedata r:id="rId7" o:title="Герб Нововаршавский копия"/>
          </v:shape>
        </w:pic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pacing w:val="30"/>
          <w:szCs w:val="24"/>
        </w:rPr>
      </w:pPr>
      <w:r w:rsidRPr="007D44C3">
        <w:rPr>
          <w:rFonts w:ascii="Times New Roman" w:hAnsi="Times New Roman"/>
          <w:b/>
          <w:spacing w:val="30"/>
          <w:szCs w:val="24"/>
        </w:rPr>
        <w:t xml:space="preserve">АДМИНИСТРАЦИЯ 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pacing w:val="30"/>
          <w:szCs w:val="24"/>
        </w:rPr>
      </w:pPr>
      <w:r w:rsidRPr="007D44C3">
        <w:rPr>
          <w:rFonts w:ascii="Times New Roman" w:hAnsi="Times New Roman"/>
          <w:b/>
          <w:spacing w:val="30"/>
          <w:szCs w:val="24"/>
        </w:rPr>
        <w:t>НОВОВАРШАВСКОГО МУНИЦИПАЛЬНОГО РАЙОНА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zCs w:val="24"/>
        </w:rPr>
      </w:pPr>
      <w:r w:rsidRPr="007D44C3">
        <w:rPr>
          <w:rFonts w:ascii="Times New Roman" w:hAnsi="Times New Roman"/>
          <w:b/>
          <w:spacing w:val="30"/>
          <w:szCs w:val="24"/>
        </w:rPr>
        <w:t>ОМСКОЙ ОБЛАСТИ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pacing w:val="60"/>
          <w:szCs w:val="24"/>
        </w:rPr>
      </w:pPr>
      <w:r w:rsidRPr="007D44C3">
        <w:rPr>
          <w:rFonts w:ascii="Times New Roman" w:hAnsi="Times New Roman"/>
          <w:b/>
          <w:spacing w:val="60"/>
          <w:szCs w:val="2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7D44C3" w:rsidRPr="007D44C3" w:rsidTr="00093403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7D44C3" w:rsidRPr="007D44C3" w:rsidTr="00093403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7D44C3" w:rsidRPr="007D44C3" w:rsidTr="00093403">
        <w:tc>
          <w:tcPr>
            <w:tcW w:w="1913" w:type="dxa"/>
            <w:tcBorders>
              <w:bottom w:val="single" w:sz="6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7" w:type="dxa"/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D44C3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D44C3">
              <w:rPr>
                <w:rFonts w:ascii="Times New Roman" w:hAnsi="Times New Roman"/>
                <w:b/>
                <w:szCs w:val="24"/>
              </w:rPr>
              <w:t>р. п. Нововаршавка</w:t>
            </w:r>
          </w:p>
        </w:tc>
      </w:tr>
    </w:tbl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contextualSpacing/>
        <w:jc w:val="center"/>
        <w:rPr>
          <w:rFonts w:ascii="Times New Roman" w:hAnsi="Times New Roman"/>
          <w:color w:val="000000"/>
          <w:spacing w:val="-4"/>
          <w:szCs w:val="24"/>
        </w:rPr>
      </w:pPr>
    </w:p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contextualSpacing/>
        <w:jc w:val="center"/>
        <w:rPr>
          <w:rFonts w:ascii="Times New Roman" w:hAnsi="Times New Roman"/>
          <w:bCs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 xml:space="preserve">Об </w:t>
      </w:r>
      <w:r w:rsidRPr="007D44C3">
        <w:rPr>
          <w:rFonts w:ascii="Times New Roman" w:hAnsi="Times New Roman"/>
          <w:bCs/>
          <w:color w:val="000000"/>
          <w:spacing w:val="-4"/>
          <w:szCs w:val="24"/>
        </w:rPr>
        <w:t>утверждении документации по планировке территории</w:t>
      </w:r>
    </w:p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contextualSpacing/>
        <w:jc w:val="center"/>
        <w:rPr>
          <w:rFonts w:ascii="Times New Roman" w:hAnsi="Times New Roman"/>
          <w:bCs/>
          <w:color w:val="000000"/>
          <w:spacing w:val="-4"/>
          <w:szCs w:val="24"/>
        </w:rPr>
      </w:pPr>
      <w:r w:rsidRPr="007D44C3">
        <w:rPr>
          <w:rFonts w:ascii="Times New Roman" w:hAnsi="Times New Roman"/>
          <w:bCs/>
          <w:color w:val="000000"/>
          <w:spacing w:val="-4"/>
          <w:szCs w:val="24"/>
        </w:rPr>
        <w:t xml:space="preserve">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44C3" w:rsidRPr="007D44C3" w:rsidRDefault="007D44C3" w:rsidP="007D44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pacing w:val="-4"/>
          <w:szCs w:val="24"/>
        </w:rPr>
      </w:pP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В соответствии с Градостроительным кодексом Российской Федерации,</w:t>
      </w:r>
      <w:r w:rsidRPr="007D44C3">
        <w:rPr>
          <w:rFonts w:ascii="Times New Roman" w:hAnsi="Times New Roman"/>
          <w:color w:val="000000"/>
          <w:szCs w:val="24"/>
        </w:rPr>
        <w:t xml:space="preserve"> </w:t>
      </w:r>
      <w:r w:rsidRPr="007D44C3">
        <w:rPr>
          <w:rFonts w:ascii="Times New Roman" w:hAnsi="Times New Roman"/>
          <w:color w:val="000000"/>
          <w:spacing w:val="-4"/>
          <w:szCs w:val="24"/>
        </w:rPr>
        <w:t>Федеральным законом от 6 октября 2003 г. № 131–ФЗ «Об общих принципах организации местного самоуправления в Российской Федерации», на основании обращения _______________от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________________________.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 xml:space="preserve">2. </w:t>
      </w:r>
      <w:r w:rsidRPr="007D44C3">
        <w:rPr>
          <w:rFonts w:ascii="Times New Roman" w:hAnsi="Times New Roman"/>
          <w:noProof/>
          <w:szCs w:val="24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3. Настоящее постановление вступает в силу после ого официального опубликования.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 xml:space="preserve">4. </w:t>
      </w:r>
      <w:r w:rsidRPr="007D44C3">
        <w:rPr>
          <w:rFonts w:ascii="Times New Roman" w:hAnsi="Times New Roman"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</w:p>
    <w:p w:rsidR="007D44C3" w:rsidRPr="007D44C3" w:rsidRDefault="007D44C3" w:rsidP="007D44C3">
      <w:pPr>
        <w:ind w:firstLine="709"/>
        <w:rPr>
          <w:rFonts w:ascii="Times New Roman" w:hAnsi="Times New Roman"/>
          <w:color w:val="000000"/>
          <w:spacing w:val="-4"/>
          <w:szCs w:val="24"/>
        </w:rPr>
      </w:pPr>
    </w:p>
    <w:p w:rsidR="007D44C3" w:rsidRPr="007D44C3" w:rsidRDefault="007D44C3" w:rsidP="007D44C3">
      <w:pPr>
        <w:ind w:firstLine="709"/>
        <w:rPr>
          <w:rFonts w:ascii="Times New Roman" w:hAnsi="Times New Roman"/>
          <w:color w:val="000000"/>
          <w:szCs w:val="24"/>
        </w:rPr>
      </w:pPr>
      <w:r w:rsidRPr="007D44C3">
        <w:rPr>
          <w:rFonts w:ascii="Times New Roman" w:hAnsi="Times New Roman"/>
          <w:color w:val="000000"/>
          <w:szCs w:val="24"/>
        </w:rPr>
        <w:t>Должностное лицо (ФИО)</w:t>
      </w:r>
    </w:p>
    <w:p w:rsidR="007D44C3" w:rsidRPr="007D44C3" w:rsidRDefault="007D44C3" w:rsidP="007D44C3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color w:val="000000"/>
          <w:szCs w:val="24"/>
        </w:rPr>
      </w:pPr>
      <w:r w:rsidRPr="007D44C3">
        <w:rPr>
          <w:rFonts w:ascii="Times New Roman" w:hAnsi="Times New Roman"/>
          <w:color w:val="000000"/>
          <w:szCs w:val="24"/>
        </w:rPr>
        <w:t>(подпись должностного лица органа, осуществляющего</w:t>
      </w:r>
    </w:p>
    <w:p w:rsidR="007D44C3" w:rsidRPr="007D44C3" w:rsidRDefault="007D44C3" w:rsidP="007D44C3">
      <w:pPr>
        <w:jc w:val="right"/>
        <w:rPr>
          <w:rFonts w:ascii="Times New Roman" w:hAnsi="Times New Roman"/>
          <w:szCs w:val="24"/>
        </w:rPr>
        <w:sectPr w:rsidR="007D44C3" w:rsidRPr="007D4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44C3">
        <w:rPr>
          <w:rFonts w:ascii="Times New Roman" w:hAnsi="Times New Roman"/>
          <w:color w:val="000000"/>
          <w:szCs w:val="24"/>
        </w:rPr>
        <w:t>предоставление услуги</w:t>
      </w:r>
    </w:p>
    <w:p w:rsidR="007D44C3" w:rsidRPr="007D44C3" w:rsidRDefault="007D44C3" w:rsidP="00EB7BB9">
      <w:pPr>
        <w:ind w:left="5954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Приложение № 6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EB7BB9">
        <w:rPr>
          <w:rFonts w:ascii="Times New Roman" w:hAnsi="Times New Roman"/>
          <w:szCs w:val="24"/>
        </w:rPr>
        <w:t>20.12.2024 № 756-п</w:t>
      </w:r>
    </w:p>
    <w:p w:rsidR="007D44C3" w:rsidRPr="007D44C3" w:rsidRDefault="007D44C3" w:rsidP="007D44C3">
      <w:pPr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szCs w:val="24"/>
        </w:rPr>
        <w:t xml:space="preserve"> 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noProof/>
          <w:szCs w:val="24"/>
        </w:rPr>
        <w:pict>
          <v:shape id="Рисунок 5" o:spid="_x0000_i1028" type="#_x0000_t75" alt="Герб Нововаршавский копия" style="width:46pt;height:56.85pt;visibility:visible">
            <v:imagedata r:id="rId7" o:title="Герб Нововаршавский копия"/>
          </v:shape>
        </w:pic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pacing w:val="30"/>
          <w:szCs w:val="24"/>
        </w:rPr>
      </w:pPr>
      <w:r w:rsidRPr="007D44C3">
        <w:rPr>
          <w:rFonts w:ascii="Times New Roman" w:hAnsi="Times New Roman"/>
          <w:b/>
          <w:spacing w:val="30"/>
          <w:szCs w:val="24"/>
        </w:rPr>
        <w:t xml:space="preserve">АДМИНИСТРАЦИЯ 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pacing w:val="30"/>
          <w:szCs w:val="24"/>
        </w:rPr>
      </w:pPr>
      <w:r w:rsidRPr="007D44C3">
        <w:rPr>
          <w:rFonts w:ascii="Times New Roman" w:hAnsi="Times New Roman"/>
          <w:b/>
          <w:spacing w:val="30"/>
          <w:szCs w:val="24"/>
        </w:rPr>
        <w:t>НОВОВАРШАВСКОГО МУНИЦИПАЛЬНОГО РАЙОНА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zCs w:val="24"/>
        </w:rPr>
      </w:pPr>
      <w:r w:rsidRPr="007D44C3">
        <w:rPr>
          <w:rFonts w:ascii="Times New Roman" w:hAnsi="Times New Roman"/>
          <w:b/>
          <w:spacing w:val="30"/>
          <w:szCs w:val="24"/>
        </w:rPr>
        <w:t>ОМСКОЙ ОБЛАСТИ</w:t>
      </w: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7D44C3" w:rsidRPr="007D44C3" w:rsidRDefault="007D44C3" w:rsidP="007D44C3">
      <w:pPr>
        <w:contextualSpacing/>
        <w:jc w:val="center"/>
        <w:rPr>
          <w:rFonts w:ascii="Times New Roman" w:hAnsi="Times New Roman"/>
          <w:b/>
          <w:spacing w:val="60"/>
          <w:szCs w:val="24"/>
        </w:rPr>
      </w:pPr>
      <w:r w:rsidRPr="007D44C3">
        <w:rPr>
          <w:rFonts w:ascii="Times New Roman" w:hAnsi="Times New Roman"/>
          <w:b/>
          <w:spacing w:val="60"/>
          <w:szCs w:val="2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7D44C3" w:rsidRPr="007D44C3" w:rsidTr="00093403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7D44C3" w:rsidRPr="007D44C3" w:rsidTr="00093403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7D44C3" w:rsidRPr="007D44C3" w:rsidTr="00093403">
        <w:tc>
          <w:tcPr>
            <w:tcW w:w="1913" w:type="dxa"/>
            <w:tcBorders>
              <w:bottom w:val="single" w:sz="6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7" w:type="dxa"/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D44C3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7D44C3" w:rsidRPr="007D44C3" w:rsidRDefault="007D44C3" w:rsidP="0009340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D44C3">
              <w:rPr>
                <w:rFonts w:ascii="Times New Roman" w:hAnsi="Times New Roman"/>
                <w:b/>
                <w:szCs w:val="24"/>
              </w:rPr>
              <w:t>р. п. Нововаршавка</w:t>
            </w:r>
          </w:p>
        </w:tc>
      </w:tr>
    </w:tbl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contextualSpacing/>
        <w:jc w:val="center"/>
        <w:rPr>
          <w:rFonts w:ascii="Times New Roman" w:hAnsi="Times New Roman"/>
          <w:color w:val="000000"/>
          <w:spacing w:val="-4"/>
          <w:szCs w:val="24"/>
        </w:rPr>
      </w:pPr>
    </w:p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contextualSpacing/>
        <w:jc w:val="center"/>
        <w:rPr>
          <w:rFonts w:ascii="Times New Roman" w:hAnsi="Times New Roman"/>
          <w:bCs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 xml:space="preserve">Об </w:t>
      </w:r>
      <w:r w:rsidRPr="007D44C3">
        <w:rPr>
          <w:rFonts w:ascii="Times New Roman" w:hAnsi="Times New Roman"/>
          <w:bCs/>
          <w:color w:val="000000"/>
          <w:spacing w:val="-4"/>
          <w:szCs w:val="24"/>
        </w:rPr>
        <w:t>отклонении документации по планировке территории</w:t>
      </w:r>
    </w:p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contextualSpacing/>
        <w:jc w:val="center"/>
        <w:rPr>
          <w:rFonts w:ascii="Times New Roman" w:hAnsi="Times New Roman"/>
          <w:bCs/>
          <w:color w:val="000000"/>
          <w:spacing w:val="-4"/>
          <w:szCs w:val="24"/>
        </w:rPr>
      </w:pPr>
      <w:r w:rsidRPr="007D44C3">
        <w:rPr>
          <w:rFonts w:ascii="Times New Roman" w:hAnsi="Times New Roman"/>
          <w:bCs/>
          <w:color w:val="000000"/>
          <w:spacing w:val="-4"/>
          <w:szCs w:val="24"/>
        </w:rPr>
        <w:t xml:space="preserve"> и направлении ее на доработку</w:t>
      </w:r>
    </w:p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contextualSpacing/>
        <w:jc w:val="center"/>
        <w:rPr>
          <w:rFonts w:ascii="Times New Roman" w:hAnsi="Times New Roman"/>
          <w:bCs/>
          <w:color w:val="000000"/>
          <w:spacing w:val="-4"/>
          <w:szCs w:val="24"/>
        </w:rPr>
      </w:pPr>
      <w:r w:rsidRPr="007D44C3">
        <w:rPr>
          <w:rFonts w:ascii="Times New Roman" w:hAnsi="Times New Roman"/>
          <w:bCs/>
          <w:color w:val="000000"/>
          <w:spacing w:val="-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44C3" w:rsidRPr="007D44C3" w:rsidRDefault="007D44C3" w:rsidP="007D44C3">
      <w:pPr>
        <w:tabs>
          <w:tab w:val="left" w:pos="567"/>
          <w:tab w:val="left" w:pos="4536"/>
        </w:tabs>
        <w:ind w:firstLine="709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В соответствии с Градостроительным кодексом Российской Федерации,</w:t>
      </w:r>
      <w:r w:rsidRPr="007D44C3">
        <w:rPr>
          <w:rFonts w:ascii="Times New Roman" w:hAnsi="Times New Roman"/>
          <w:color w:val="000000"/>
          <w:szCs w:val="24"/>
        </w:rPr>
        <w:t xml:space="preserve"> </w:t>
      </w:r>
      <w:r w:rsidRPr="007D44C3">
        <w:rPr>
          <w:rFonts w:ascii="Times New Roman" w:hAnsi="Times New Roman"/>
          <w:color w:val="000000"/>
          <w:spacing w:val="-4"/>
          <w:szCs w:val="24"/>
        </w:rPr>
        <w:t>Федеральным законом от 6 октября 2003 г. № 131–ФЗ «Об общих принципах организации местного самоуправления в Российской Федерации», на основании обращения _______________от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</w:t>
      </w:r>
    </w:p>
    <w:p w:rsidR="007D44C3" w:rsidRPr="007D44C3" w:rsidRDefault="007D44C3" w:rsidP="007D44C3">
      <w:pPr>
        <w:tabs>
          <w:tab w:val="left" w:pos="709"/>
        </w:tabs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по следующим основаниям: ______________________и направить ее на доработку.</w:t>
      </w:r>
    </w:p>
    <w:p w:rsidR="007D44C3" w:rsidRPr="007D44C3" w:rsidRDefault="007D44C3" w:rsidP="007D44C3">
      <w:pPr>
        <w:tabs>
          <w:tab w:val="left" w:pos="709"/>
        </w:tabs>
        <w:jc w:val="both"/>
        <w:rPr>
          <w:rFonts w:ascii="Times New Roman" w:hAnsi="Times New Roman"/>
          <w:noProof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 xml:space="preserve">2. </w:t>
      </w:r>
      <w:r w:rsidRPr="007D44C3">
        <w:rPr>
          <w:rFonts w:ascii="Times New Roman" w:hAnsi="Times New Roman"/>
          <w:noProof/>
          <w:szCs w:val="24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</w:p>
    <w:p w:rsidR="007D44C3" w:rsidRPr="007D44C3" w:rsidRDefault="007D44C3" w:rsidP="007D44C3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>3. Настоящее постановление вступает в силу после ого официального опубликования.</w:t>
      </w:r>
    </w:p>
    <w:p w:rsidR="007D44C3" w:rsidRPr="007D44C3" w:rsidRDefault="007D44C3" w:rsidP="007D44C3">
      <w:pPr>
        <w:tabs>
          <w:tab w:val="left" w:pos="709"/>
        </w:tabs>
        <w:jc w:val="both"/>
        <w:rPr>
          <w:rFonts w:ascii="Times New Roman" w:hAnsi="Times New Roman"/>
          <w:color w:val="000000"/>
          <w:spacing w:val="-4"/>
          <w:szCs w:val="24"/>
        </w:rPr>
      </w:pPr>
      <w:r w:rsidRPr="007D44C3">
        <w:rPr>
          <w:rFonts w:ascii="Times New Roman" w:hAnsi="Times New Roman"/>
          <w:color w:val="000000"/>
          <w:spacing w:val="-4"/>
          <w:szCs w:val="24"/>
        </w:rPr>
        <w:t xml:space="preserve">4. </w:t>
      </w:r>
      <w:r w:rsidRPr="007D44C3">
        <w:rPr>
          <w:rFonts w:ascii="Times New Roman" w:hAnsi="Times New Roman"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области.</w:t>
      </w:r>
    </w:p>
    <w:p w:rsidR="007D44C3" w:rsidRPr="007D44C3" w:rsidRDefault="007D44C3" w:rsidP="007D44C3">
      <w:pPr>
        <w:ind w:firstLine="709"/>
        <w:jc w:val="both"/>
        <w:rPr>
          <w:rFonts w:ascii="Times New Roman" w:hAnsi="Times New Roman"/>
          <w:color w:val="000000"/>
          <w:spacing w:val="-4"/>
          <w:szCs w:val="24"/>
        </w:rPr>
      </w:pPr>
    </w:p>
    <w:p w:rsidR="007D44C3" w:rsidRPr="007D44C3" w:rsidRDefault="007D44C3" w:rsidP="007D44C3">
      <w:pPr>
        <w:ind w:firstLine="709"/>
        <w:rPr>
          <w:rFonts w:ascii="Times New Roman" w:hAnsi="Times New Roman"/>
          <w:color w:val="000000"/>
          <w:spacing w:val="-4"/>
          <w:szCs w:val="24"/>
        </w:rPr>
      </w:pPr>
    </w:p>
    <w:p w:rsidR="007D44C3" w:rsidRPr="007D44C3" w:rsidRDefault="007D44C3" w:rsidP="007D44C3">
      <w:pPr>
        <w:ind w:firstLine="709"/>
        <w:rPr>
          <w:rFonts w:ascii="Times New Roman" w:hAnsi="Times New Roman"/>
          <w:color w:val="000000"/>
          <w:szCs w:val="24"/>
        </w:rPr>
      </w:pPr>
      <w:r w:rsidRPr="007D44C3">
        <w:rPr>
          <w:rFonts w:ascii="Times New Roman" w:hAnsi="Times New Roman"/>
          <w:color w:val="000000"/>
          <w:szCs w:val="24"/>
        </w:rPr>
        <w:t>Должностное лицо (ФИО)</w:t>
      </w:r>
    </w:p>
    <w:p w:rsidR="007D44C3" w:rsidRPr="007D44C3" w:rsidRDefault="007D44C3" w:rsidP="007D44C3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color w:val="000000"/>
          <w:szCs w:val="24"/>
        </w:rPr>
      </w:pPr>
      <w:r w:rsidRPr="007D44C3">
        <w:rPr>
          <w:rFonts w:ascii="Times New Roman" w:hAnsi="Times New Roman"/>
          <w:color w:val="000000"/>
          <w:szCs w:val="24"/>
        </w:rPr>
        <w:t>(подпись должностного лица органа, осуществляющего</w:t>
      </w:r>
    </w:p>
    <w:p w:rsidR="007D44C3" w:rsidRPr="007D44C3" w:rsidRDefault="007D44C3" w:rsidP="007D44C3">
      <w:pPr>
        <w:jc w:val="right"/>
        <w:rPr>
          <w:rFonts w:ascii="Times New Roman" w:hAnsi="Times New Roman"/>
          <w:szCs w:val="24"/>
        </w:rPr>
      </w:pPr>
      <w:r w:rsidRPr="007D44C3">
        <w:rPr>
          <w:rFonts w:ascii="Times New Roman" w:hAnsi="Times New Roman"/>
          <w:color w:val="000000"/>
          <w:szCs w:val="24"/>
        </w:rPr>
        <w:t>предоставление услуги</w:t>
      </w:r>
      <w:bookmarkStart w:id="0" w:name="_GoBack"/>
      <w:bookmarkEnd w:id="0"/>
    </w:p>
    <w:sectPr w:rsidR="007D44C3" w:rsidRPr="007D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CF" w:rsidRDefault="00657CCF">
      <w:r>
        <w:separator/>
      </w:r>
    </w:p>
  </w:endnote>
  <w:endnote w:type="continuationSeparator" w:id="0">
    <w:p w:rsidR="00657CCF" w:rsidRDefault="0065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CF" w:rsidRDefault="00657CCF">
      <w:r>
        <w:separator/>
      </w:r>
    </w:p>
  </w:footnote>
  <w:footnote w:type="continuationSeparator" w:id="0">
    <w:p w:rsidR="00657CCF" w:rsidRDefault="00657CCF">
      <w:r>
        <w:continuationSeparator/>
      </w:r>
    </w:p>
  </w:footnote>
  <w:footnote w:id="1">
    <w:p w:rsidR="007D44C3" w:rsidRDefault="007D44C3" w:rsidP="007D44C3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D44C3" w:rsidRDefault="007D44C3" w:rsidP="007D44C3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7D44C3" w:rsidRPr="00C36531" w:rsidRDefault="007D44C3" w:rsidP="007D44C3">
      <w:pPr>
        <w:jc w:val="both"/>
        <w:rPr>
          <w:rFonts w:ascii="Times New Roman" w:hAnsi="Times New Roman"/>
        </w:rPr>
      </w:pPr>
      <w:r w:rsidRPr="000B41A6">
        <w:rPr>
          <w:rStyle w:val="af5"/>
        </w:rPr>
        <w:footnoteRef/>
      </w:r>
      <w:r w:rsidRPr="00810252">
        <w:t xml:space="preserve"> </w:t>
      </w:r>
      <w:r w:rsidRPr="00C36531">
        <w:rPr>
          <w:rFonts w:ascii="Times New Roman" w:hAnsi="Times New Roman"/>
          <w:color w:val="000000"/>
        </w:rPr>
        <w:t>Постановление Правит</w:t>
      </w:r>
      <w:r w:rsidR="00C36531">
        <w:rPr>
          <w:rFonts w:ascii="Times New Roman" w:hAnsi="Times New Roman"/>
          <w:color w:val="000000"/>
        </w:rPr>
        <w:t>ельства Российской Федерации от</w:t>
      </w:r>
      <w:r w:rsidRPr="00C36531">
        <w:rPr>
          <w:rFonts w:ascii="Times New Roman" w:hAnsi="Times New Roman"/>
          <w:color w:val="000000"/>
        </w:rPr>
        <w:t xml:space="preserve">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3" w:rsidRPr="004F6540" w:rsidRDefault="007D44C3">
    <w:pPr>
      <w:pStyle w:val="a3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 w:rsidR="00EB7BB9">
      <w:rPr>
        <w:noProof/>
      </w:rPr>
      <w:t>20</w:t>
    </w:r>
    <w:r w:rsidRPr="004F6540">
      <w:fldChar w:fldCharType="end"/>
    </w:r>
  </w:p>
  <w:p w:rsidR="007D44C3" w:rsidRDefault="007D44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3" w:rsidRDefault="007D44C3">
    <w:pPr>
      <w:pStyle w:val="a3"/>
      <w:jc w:val="center"/>
    </w:pPr>
  </w:p>
  <w:p w:rsidR="007D44C3" w:rsidRDefault="007D44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0E18FCF4"/>
    <w:lvl w:ilvl="0">
      <w:start w:val="1"/>
      <w:numFmt w:val="decimal"/>
      <w:lvlText w:val="%1."/>
      <w:lvlJc w:val="left"/>
      <w:pPr>
        <w:tabs>
          <w:tab w:val="num" w:pos="1985"/>
        </w:tabs>
        <w:ind w:left="851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91F849F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4C3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57CCF"/>
    <w:rsid w:val="00693F9C"/>
    <w:rsid w:val="006C23AB"/>
    <w:rsid w:val="006E1FC6"/>
    <w:rsid w:val="007006AE"/>
    <w:rsid w:val="007D44C3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36531"/>
    <w:rsid w:val="00C55D3D"/>
    <w:rsid w:val="00C626E2"/>
    <w:rsid w:val="00C634BB"/>
    <w:rsid w:val="00C81B4C"/>
    <w:rsid w:val="00DD1F48"/>
    <w:rsid w:val="00DE3C0E"/>
    <w:rsid w:val="00E319C4"/>
    <w:rsid w:val="00EB7BB9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32287-6708-4441-8C49-AF5D738E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7D44C3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7D44C3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7D44C3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7D44C3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7D44C3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7D44C3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7D44C3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7D44C3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7D44C3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D44C3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7D44C3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7D44C3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7D44C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D44C3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7D44C3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7D44C3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7D44C3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7D44C3"/>
    <w:rPr>
      <w:b/>
      <w:bCs/>
    </w:rPr>
  </w:style>
  <w:style w:type="character" w:customStyle="1" w:styleId="ad">
    <w:name w:val="Тема примечания Знак"/>
    <w:link w:val="ac"/>
    <w:uiPriority w:val="99"/>
    <w:rsid w:val="007D44C3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7D44C3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7D44C3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7D44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D44C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D44C3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7D44C3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7D44C3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7D44C3"/>
    <w:rPr>
      <w:lang w:eastAsia="en-US"/>
    </w:rPr>
  </w:style>
  <w:style w:type="character" w:styleId="af2">
    <w:name w:val="endnote reference"/>
    <w:uiPriority w:val="99"/>
    <w:unhideWhenUsed/>
    <w:rsid w:val="007D44C3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7D44C3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7D44C3"/>
    <w:rPr>
      <w:lang w:eastAsia="en-US"/>
    </w:rPr>
  </w:style>
  <w:style w:type="character" w:styleId="af5">
    <w:name w:val="footnote reference"/>
    <w:uiPriority w:val="99"/>
    <w:unhideWhenUsed/>
    <w:rsid w:val="007D44C3"/>
    <w:rPr>
      <w:vertAlign w:val="superscript"/>
    </w:rPr>
  </w:style>
  <w:style w:type="paragraph" w:styleId="af6">
    <w:name w:val="No Spacing"/>
    <w:uiPriority w:val="1"/>
    <w:qFormat/>
    <w:rsid w:val="007D44C3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7D44C3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7D44C3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7D44C3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7D44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31</TotalTime>
  <Pages>101</Pages>
  <Words>36540</Words>
  <Characters>208279</Characters>
  <Application>Microsoft Office Word</Application>
  <DocSecurity>0</DocSecurity>
  <Lines>1735</Lines>
  <Paragraphs>488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Оценка сведений о заявителе и (или) объектах, принадлежащих заявителю, и (или) и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Оценка сведений о заявителе и (или) объектах, принадлежащих заявителю, и (или) и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</vt:vector>
  </TitlesOfParts>
  <Company>111</Company>
  <LinksUpToDate>false</LinksUpToDate>
  <CharactersWithSpaces>244331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2024-12-20T04:44:00Z</dcterms:created>
  <dcterms:modified xsi:type="dcterms:W3CDTF">2024-12-20T05:16:00Z</dcterms:modified>
</cp:coreProperties>
</file>