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5C665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5pt;height:56.95pt">
            <v:imagedata r:id="rId7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5C665F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20.12.2024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5C665F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757-п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5C665F" w:rsidRPr="005C665F" w:rsidRDefault="005C665F" w:rsidP="005C665F">
      <w:pPr>
        <w:jc w:val="center"/>
        <w:rPr>
          <w:rFonts w:ascii="Times New Roman" w:hAnsi="Times New Roman"/>
          <w:b/>
          <w:bCs/>
          <w:szCs w:val="24"/>
          <w:lang w:val="en-US"/>
        </w:rPr>
      </w:pPr>
      <w:r w:rsidRPr="005C665F">
        <w:rPr>
          <w:rFonts w:ascii="Times New Roman" w:hAnsi="Times New Roman"/>
          <w:b/>
          <w:bCs/>
          <w:szCs w:val="24"/>
        </w:rPr>
        <w:t>Об</w:t>
      </w:r>
      <w:r w:rsidRPr="005C665F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5C665F">
        <w:rPr>
          <w:rFonts w:ascii="Times New Roman" w:hAnsi="Times New Roman"/>
          <w:b/>
          <w:bCs/>
          <w:szCs w:val="24"/>
        </w:rPr>
        <w:t>утверждении</w:t>
      </w:r>
      <w:r w:rsidRPr="005C665F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5C665F">
        <w:rPr>
          <w:rFonts w:ascii="Times New Roman" w:hAnsi="Times New Roman"/>
          <w:b/>
          <w:bCs/>
          <w:szCs w:val="24"/>
        </w:rPr>
        <w:t>Административного</w:t>
      </w:r>
      <w:r w:rsidRPr="005C665F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5C665F">
        <w:rPr>
          <w:rFonts w:ascii="Times New Roman" w:hAnsi="Times New Roman"/>
          <w:b/>
          <w:bCs/>
          <w:szCs w:val="24"/>
        </w:rPr>
        <w:t>регламента</w:t>
      </w:r>
    </w:p>
    <w:p w:rsidR="005C665F" w:rsidRPr="005C665F" w:rsidRDefault="005C665F" w:rsidP="005C665F">
      <w:pPr>
        <w:jc w:val="center"/>
        <w:rPr>
          <w:rFonts w:ascii="Times New Roman" w:hAnsi="Times New Roman"/>
          <w:b/>
          <w:bCs/>
          <w:szCs w:val="24"/>
        </w:rPr>
      </w:pPr>
      <w:r w:rsidRPr="005C665F">
        <w:rPr>
          <w:rFonts w:ascii="Times New Roman" w:hAnsi="Times New Roman"/>
          <w:b/>
          <w:noProof/>
          <w:szCs w:val="24"/>
        </w:rPr>
        <w:t>Администрации Нововаршавского муниципального района Омской области</w:t>
      </w:r>
      <w:r w:rsidRPr="005C665F">
        <w:rPr>
          <w:rFonts w:ascii="Times New Roman" w:hAnsi="Times New Roman"/>
          <w:b/>
          <w:bCs/>
          <w:szCs w:val="24"/>
        </w:rPr>
        <w:t xml:space="preserve"> по предоставлению муниципальной услуги </w:t>
      </w:r>
      <w:r w:rsidRPr="005C665F">
        <w:rPr>
          <w:rFonts w:ascii="Times New Roman" w:hAnsi="Times New Roman"/>
          <w:b/>
          <w:bCs/>
          <w:szCs w:val="24"/>
        </w:rPr>
        <w:br/>
        <w:t>«</w:t>
      </w:r>
      <w:r w:rsidRPr="005C665F">
        <w:rPr>
          <w:rFonts w:ascii="Times New Roman" w:hAnsi="Times New Roman"/>
          <w:b/>
          <w:noProof/>
          <w:szCs w:val="24"/>
        </w:rPr>
        <w:t>Выдача разрешения на ввод объекта в эксплуатацию</w:t>
      </w:r>
      <w:r w:rsidRPr="005C665F">
        <w:rPr>
          <w:rFonts w:ascii="Times New Roman" w:hAnsi="Times New Roman"/>
          <w:b/>
          <w:szCs w:val="24"/>
        </w:rPr>
        <w:t>»</w:t>
      </w:r>
    </w:p>
    <w:p w:rsidR="005C665F" w:rsidRPr="005C665F" w:rsidRDefault="005C665F" w:rsidP="005C665F">
      <w:pPr>
        <w:ind w:firstLine="709"/>
        <w:rPr>
          <w:rFonts w:ascii="Times New Roman" w:hAnsi="Times New Roman"/>
          <w:szCs w:val="24"/>
        </w:rPr>
      </w:pPr>
    </w:p>
    <w:p w:rsidR="005C665F" w:rsidRPr="005C665F" w:rsidRDefault="005C665F" w:rsidP="005C665F">
      <w:pPr>
        <w:ind w:firstLine="709"/>
        <w:jc w:val="both"/>
        <w:rPr>
          <w:rFonts w:ascii="Times New Roman" w:hAnsi="Times New Roman"/>
          <w:szCs w:val="24"/>
        </w:rPr>
      </w:pPr>
      <w:r w:rsidRPr="005C665F">
        <w:rPr>
          <w:rFonts w:ascii="Times New Roman" w:hAnsi="Times New Roman"/>
          <w:noProof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5C665F">
        <w:rPr>
          <w:rFonts w:ascii="Times New Roman" w:hAnsi="Times New Roman"/>
          <w:noProof/>
          <w:szCs w:val="24"/>
          <w:lang w:val="en-US"/>
        </w:rPr>
        <w:t> </w:t>
      </w:r>
      <w:r w:rsidRPr="005C665F">
        <w:rPr>
          <w:rFonts w:ascii="Times New Roman" w:hAnsi="Times New Roman"/>
          <w:noProof/>
          <w:szCs w:val="24"/>
        </w:rPr>
        <w:t xml:space="preserve"> Федеральным законом от 27.07.2010 № 210-ФЗ «Об организации предоставления государственных и муниципальных услуг», руководствуясь Уставом Нововаршавского муниципального района, ПОСТАНОВЛЯЮ:</w:t>
      </w:r>
    </w:p>
    <w:p w:rsidR="005C665F" w:rsidRPr="005C665F" w:rsidRDefault="005C665F" w:rsidP="005C665F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C665F">
        <w:rPr>
          <w:rFonts w:ascii="Times New Roman" w:hAnsi="Times New Roman"/>
          <w:szCs w:val="24"/>
        </w:rPr>
        <w:t xml:space="preserve">Утвердить прилагаемый Административный </w:t>
      </w:r>
      <w:hyperlink r:id="rId8" w:history="1">
        <w:r w:rsidRPr="005C665F">
          <w:rPr>
            <w:rFonts w:ascii="Times New Roman" w:hAnsi="Times New Roman"/>
            <w:szCs w:val="24"/>
          </w:rPr>
          <w:t>регламент</w:t>
        </w:r>
      </w:hyperlink>
      <w:r w:rsidRPr="005C665F">
        <w:rPr>
          <w:rFonts w:ascii="Times New Roman" w:hAnsi="Times New Roman"/>
          <w:szCs w:val="24"/>
        </w:rPr>
        <w:t xml:space="preserve"> </w:t>
      </w:r>
      <w:r w:rsidRPr="005C665F">
        <w:rPr>
          <w:rFonts w:ascii="Times New Roman" w:hAnsi="Times New Roman"/>
          <w:noProof/>
          <w:szCs w:val="24"/>
        </w:rPr>
        <w:t>Администрации Нововаршавского муниципального района Омской области</w:t>
      </w:r>
      <w:r w:rsidRPr="005C665F">
        <w:rPr>
          <w:rFonts w:ascii="Times New Roman" w:hAnsi="Times New Roman"/>
          <w:szCs w:val="24"/>
        </w:rPr>
        <w:t xml:space="preserve"> по предоставлению муниципальной услуги «</w:t>
      </w:r>
      <w:r w:rsidRPr="005C665F">
        <w:rPr>
          <w:rFonts w:ascii="Times New Roman" w:hAnsi="Times New Roman"/>
          <w:noProof/>
          <w:szCs w:val="24"/>
        </w:rPr>
        <w:t>Выдача разрешения на ввод объекта в эксплуатацию».</w:t>
      </w:r>
    </w:p>
    <w:p w:rsidR="005C665F" w:rsidRPr="005C665F" w:rsidRDefault="005C665F" w:rsidP="005C665F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C665F">
        <w:rPr>
          <w:rFonts w:ascii="Times New Roman" w:hAnsi="Times New Roman"/>
          <w:szCs w:val="24"/>
        </w:rPr>
        <w:t>Признать утратившим силу</w:t>
      </w:r>
      <w:r w:rsidRPr="005C665F">
        <w:rPr>
          <w:rFonts w:ascii="Times New Roman" w:hAnsi="Times New Roman"/>
          <w:noProof/>
          <w:szCs w:val="24"/>
        </w:rPr>
        <w:t xml:space="preserve"> Постановление Администрации Нововаршавского муниципального района Омской области от 24.03.2023 года № 171-п «Об утверждении административного регламента по предоставлению муниципальной услуги «Выдача разрешения на ввод объекта в эксплуатацию» на территории сельских поселений Нововаршавского муниципального района Омской области».</w:t>
      </w:r>
    </w:p>
    <w:p w:rsidR="005C665F" w:rsidRPr="005C665F" w:rsidRDefault="005C665F" w:rsidP="005C665F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C665F">
        <w:rPr>
          <w:rFonts w:ascii="Times New Roman" w:hAnsi="Times New Roman"/>
          <w:noProof/>
          <w:szCs w:val="24"/>
        </w:rPr>
        <w:t>Опубликовать настоящее постановление в печатном средстве массовой информации «Вестник Нововаршавского муниципального района» и разместить на официальном сайте Нововаршавского муниципального района Омской области в информационно-телекоммуникационной сети «Интернет».</w:t>
      </w:r>
      <w:r w:rsidRPr="005C665F">
        <w:rPr>
          <w:rFonts w:ascii="Times New Roman" w:hAnsi="Times New Roman"/>
          <w:noProof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5C665F" w:rsidRPr="005C665F" w:rsidRDefault="005C665F" w:rsidP="005C665F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C665F">
        <w:rPr>
          <w:rFonts w:ascii="Times New Roman" w:hAnsi="Times New Roman"/>
          <w:noProof/>
          <w:szCs w:val="24"/>
        </w:rPr>
        <w:t>Контроль за исполнением настоящего постановления возложить на начальника отдела архитектуры и строительства Администрации Нововаршавского муниципального района Омской области</w:t>
      </w:r>
      <w:r w:rsidRPr="005C665F">
        <w:rPr>
          <w:rFonts w:ascii="Times New Roman" w:hAnsi="Times New Roman"/>
          <w:szCs w:val="24"/>
        </w:rPr>
        <w:t>.</w:t>
      </w:r>
    </w:p>
    <w:p w:rsidR="006E1FC6" w:rsidRPr="005C665F" w:rsidRDefault="006E1FC6" w:rsidP="005C665F">
      <w:pPr>
        <w:rPr>
          <w:rFonts w:ascii="Times New Roman" w:hAnsi="Times New Roman"/>
          <w:sz w:val="26"/>
        </w:rPr>
      </w:pPr>
    </w:p>
    <w:p w:rsidR="006E1FC6" w:rsidRPr="005C665F" w:rsidRDefault="006E1FC6">
      <w:pPr>
        <w:jc w:val="both"/>
        <w:rPr>
          <w:rFonts w:ascii="Times New Roman" w:hAnsi="Times New Roman"/>
          <w:sz w:val="26"/>
        </w:rPr>
      </w:pPr>
    </w:p>
    <w:p w:rsidR="006E1FC6" w:rsidRDefault="005C665F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Нововаршавского</w:t>
      </w:r>
    </w:p>
    <w:p w:rsidR="005C665F" w:rsidRDefault="005C665F">
      <w:pPr>
        <w:jc w:val="both"/>
        <w:rPr>
          <w:rFonts w:ascii="Times New Roman" w:hAnsi="Times New Roman"/>
          <w:sz w:val="26"/>
        </w:rPr>
        <w:sectPr w:rsidR="005C665F" w:rsidSect="00E319C4">
          <w:headerReference w:type="default" r:id="rId9"/>
          <w:pgSz w:w="11907" w:h="16840" w:code="9"/>
          <w:pgMar w:top="1134" w:right="737" w:bottom="1134" w:left="1134" w:header="567" w:footer="720" w:gutter="0"/>
          <w:cols w:space="720"/>
        </w:sectPr>
      </w:pPr>
      <w:r>
        <w:rPr>
          <w:rFonts w:ascii="Times New Roman" w:hAnsi="Times New Roman"/>
          <w:sz w:val="26"/>
        </w:rPr>
        <w:t>муниципального района Омской области                                                               В.А. Шефер</w:t>
      </w:r>
    </w:p>
    <w:p w:rsidR="005C665F" w:rsidRPr="00983404" w:rsidRDefault="005C665F" w:rsidP="005C665F">
      <w:pPr>
        <w:spacing w:before="240"/>
        <w:ind w:left="6237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lastRenderedPageBreak/>
        <w:t xml:space="preserve">Утвержден постановлением </w:t>
      </w:r>
      <w:r w:rsidRPr="00983404">
        <w:rPr>
          <w:rFonts w:ascii="Times New Roman" w:hAnsi="Times New Roman"/>
          <w:noProof/>
          <w:szCs w:val="24"/>
        </w:rPr>
        <w:t>Администрации Нововаршавского муниципального района Омской области</w:t>
      </w:r>
      <w:r w:rsidRPr="00983404">
        <w:rPr>
          <w:rFonts w:ascii="Times New Roman" w:hAnsi="Times New Roman"/>
          <w:szCs w:val="24"/>
        </w:rPr>
        <w:t xml:space="preserve"> от </w:t>
      </w:r>
      <w:r w:rsidR="00D844BE">
        <w:rPr>
          <w:rFonts w:ascii="Times New Roman" w:hAnsi="Times New Roman"/>
          <w:szCs w:val="24"/>
        </w:rPr>
        <w:t>20.12.2024</w:t>
      </w:r>
      <w:r w:rsidRPr="00983404">
        <w:rPr>
          <w:rFonts w:ascii="Times New Roman" w:hAnsi="Times New Roman"/>
          <w:szCs w:val="24"/>
        </w:rPr>
        <w:t xml:space="preserve"> № </w:t>
      </w:r>
      <w:r w:rsidR="00D844BE" w:rsidRPr="00D844BE">
        <w:rPr>
          <w:rFonts w:ascii="Times New Roman" w:hAnsi="Times New Roman"/>
          <w:szCs w:val="24"/>
        </w:rPr>
        <w:t>757-п</w:t>
      </w:r>
    </w:p>
    <w:p w:rsidR="005C665F" w:rsidRPr="00983404" w:rsidRDefault="005C665F" w:rsidP="005C665F">
      <w:pPr>
        <w:ind w:left="7371"/>
        <w:jc w:val="center"/>
        <w:rPr>
          <w:rFonts w:ascii="Times New Roman" w:hAnsi="Times New Roman"/>
          <w:b/>
          <w:bCs/>
          <w:szCs w:val="24"/>
        </w:rPr>
      </w:pPr>
    </w:p>
    <w:p w:rsidR="005C665F" w:rsidRPr="00983404" w:rsidRDefault="005C665F" w:rsidP="005C665F">
      <w:pPr>
        <w:jc w:val="center"/>
        <w:rPr>
          <w:rFonts w:ascii="Times New Roman" w:hAnsi="Times New Roman"/>
          <w:b/>
          <w:bCs/>
          <w:szCs w:val="24"/>
        </w:rPr>
      </w:pPr>
      <w:r w:rsidRPr="00983404">
        <w:rPr>
          <w:rFonts w:ascii="Times New Roman" w:hAnsi="Times New Roman"/>
          <w:b/>
          <w:bCs/>
          <w:szCs w:val="24"/>
        </w:rPr>
        <w:t>Административный регламент</w:t>
      </w:r>
    </w:p>
    <w:p w:rsidR="005C665F" w:rsidRPr="00983404" w:rsidRDefault="005C665F" w:rsidP="005C665F">
      <w:pPr>
        <w:jc w:val="center"/>
        <w:rPr>
          <w:rFonts w:ascii="Times New Roman" w:hAnsi="Times New Roman"/>
          <w:b/>
          <w:bCs/>
          <w:szCs w:val="24"/>
        </w:rPr>
      </w:pPr>
      <w:r w:rsidRPr="00983404">
        <w:rPr>
          <w:rFonts w:ascii="Times New Roman" w:hAnsi="Times New Roman"/>
          <w:b/>
          <w:noProof/>
          <w:szCs w:val="24"/>
        </w:rPr>
        <w:t>Администрации Нововаршавского муниципального района Омской области</w:t>
      </w:r>
      <w:r w:rsidRPr="00983404">
        <w:rPr>
          <w:rFonts w:ascii="Times New Roman" w:hAnsi="Times New Roman"/>
          <w:b/>
          <w:bCs/>
          <w:szCs w:val="24"/>
        </w:rPr>
        <w:br/>
        <w:t>по предоставлению муниципальной услуги «</w:t>
      </w:r>
      <w:r w:rsidRPr="00983404">
        <w:rPr>
          <w:rFonts w:ascii="Times New Roman" w:hAnsi="Times New Roman"/>
          <w:b/>
          <w:noProof/>
          <w:szCs w:val="24"/>
        </w:rPr>
        <w:t>Выдача разрешения на ввод объекта в эксплуатацию</w:t>
      </w:r>
      <w:r w:rsidRPr="00983404">
        <w:rPr>
          <w:rFonts w:ascii="Times New Roman" w:hAnsi="Times New Roman"/>
          <w:b/>
          <w:szCs w:val="24"/>
        </w:rPr>
        <w:t>»</w:t>
      </w:r>
    </w:p>
    <w:p w:rsidR="005C665F" w:rsidRPr="00983404" w:rsidRDefault="005C665F" w:rsidP="005C665F">
      <w:pPr>
        <w:ind w:firstLine="709"/>
        <w:rPr>
          <w:rFonts w:ascii="Times New Roman" w:eastAsia="Calibri" w:hAnsi="Times New Roman"/>
          <w:szCs w:val="24"/>
        </w:rPr>
      </w:pPr>
    </w:p>
    <w:p w:rsidR="005C665F" w:rsidRPr="00983404" w:rsidRDefault="005C665F" w:rsidP="005C665F">
      <w:pPr>
        <w:keepNext/>
        <w:keepLines/>
        <w:spacing w:before="240" w:after="160"/>
        <w:jc w:val="center"/>
        <w:outlineLvl w:val="0"/>
        <w:rPr>
          <w:rFonts w:ascii="Times New Roman" w:eastAsia="Yu Gothic Light" w:hAnsi="Times New Roman"/>
          <w:b/>
          <w:bCs/>
          <w:szCs w:val="24"/>
          <w:lang w:val="en-US"/>
        </w:rPr>
      </w:pPr>
      <w:r w:rsidRPr="00983404">
        <w:rPr>
          <w:rFonts w:ascii="Times New Roman" w:eastAsia="Yu Gothic Light" w:hAnsi="Times New Roman"/>
          <w:b/>
          <w:bCs/>
          <w:szCs w:val="24"/>
          <w:lang w:val="en-US"/>
        </w:rPr>
        <w:t xml:space="preserve">I. </w:t>
      </w:r>
      <w:r w:rsidRPr="00983404">
        <w:rPr>
          <w:rFonts w:ascii="Times New Roman" w:eastAsia="Yu Gothic Light" w:hAnsi="Times New Roman"/>
          <w:b/>
          <w:bCs/>
          <w:szCs w:val="24"/>
        </w:rPr>
        <w:t>Общие</w:t>
      </w:r>
      <w:r w:rsidRPr="00983404">
        <w:rPr>
          <w:rFonts w:ascii="Times New Roman" w:eastAsia="Yu Gothic Light" w:hAnsi="Times New Roman"/>
          <w:b/>
          <w:bCs/>
          <w:szCs w:val="24"/>
          <w:lang w:val="en-US"/>
        </w:rPr>
        <w:t xml:space="preserve"> </w:t>
      </w:r>
      <w:r w:rsidRPr="00983404">
        <w:rPr>
          <w:rFonts w:ascii="Times New Roman" w:eastAsia="Yu Gothic Light" w:hAnsi="Times New Roman"/>
          <w:b/>
          <w:bCs/>
          <w:szCs w:val="24"/>
        </w:rPr>
        <w:t>положения</w:t>
      </w:r>
    </w:p>
    <w:p w:rsidR="005C665F" w:rsidRPr="00983404" w:rsidRDefault="005C665F" w:rsidP="005C665F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 xml:space="preserve">Настоящий Административный регламент устанавливает порядок и стандарт предоставления </w:t>
      </w:r>
      <w:r w:rsidRPr="00983404">
        <w:rPr>
          <w:rFonts w:ascii="Times New Roman" w:hAnsi="Times New Roman"/>
          <w:bCs/>
          <w:szCs w:val="24"/>
        </w:rPr>
        <w:t xml:space="preserve">муниципальной </w:t>
      </w:r>
      <w:r w:rsidRPr="00983404">
        <w:rPr>
          <w:rFonts w:ascii="Times New Roman" w:hAnsi="Times New Roman"/>
          <w:szCs w:val="24"/>
        </w:rPr>
        <w:t>услуги «</w:t>
      </w:r>
      <w:r w:rsidRPr="00983404">
        <w:rPr>
          <w:rFonts w:ascii="Times New Roman" w:hAnsi="Times New Roman"/>
          <w:noProof/>
          <w:szCs w:val="24"/>
        </w:rPr>
        <w:t>Выдача разрешения на ввод объекта в эксплуатацию</w:t>
      </w:r>
      <w:r w:rsidRPr="00983404">
        <w:rPr>
          <w:rFonts w:ascii="Times New Roman" w:hAnsi="Times New Roman"/>
          <w:szCs w:val="24"/>
        </w:rPr>
        <w:t>» (далее – Услуга).</w:t>
      </w:r>
    </w:p>
    <w:p w:rsidR="005C665F" w:rsidRPr="00983404" w:rsidRDefault="005C665F" w:rsidP="005C665F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 xml:space="preserve">Услуга предоставляется </w:t>
      </w:r>
      <w:r w:rsidRPr="00983404">
        <w:rPr>
          <w:rFonts w:ascii="Times New Roman" w:hAnsi="Times New Roman"/>
          <w:noProof/>
          <w:szCs w:val="24"/>
        </w:rPr>
        <w:t>физическим лицам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юридическим лицам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специализированным застройщикам</w:t>
      </w:r>
      <w:r w:rsidRPr="00983404">
        <w:rPr>
          <w:rFonts w:ascii="Times New Roman" w:hAnsi="Times New Roman"/>
          <w:szCs w:val="24"/>
        </w:rPr>
        <w:t xml:space="preserve"> (далее</w:t>
      </w:r>
      <w:r w:rsidRPr="00983404">
        <w:rPr>
          <w:rFonts w:ascii="Times New Roman" w:hAnsi="Times New Roman"/>
          <w:noProof/>
          <w:szCs w:val="24"/>
        </w:rPr>
        <w:t xml:space="preserve"> – заявители)</w:t>
      </w:r>
      <w:r w:rsidRPr="00983404">
        <w:rPr>
          <w:rFonts w:ascii="Times New Roman" w:hAnsi="Times New Roman"/>
          <w:szCs w:val="24"/>
        </w:rPr>
        <w:t>, указанным в таблице 1 приложения № 1 к настоящему Административному регламенту.</w:t>
      </w:r>
    </w:p>
    <w:p w:rsidR="005C665F" w:rsidRPr="00983404" w:rsidRDefault="005C665F" w:rsidP="005C665F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5C665F" w:rsidRPr="00983404" w:rsidRDefault="005C665F" w:rsidP="005C665F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5C665F" w:rsidRPr="00983404" w:rsidRDefault="005C665F" w:rsidP="005C665F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983404">
        <w:rPr>
          <w:rStyle w:val="af4"/>
          <w:rFonts w:ascii="Times New Roman" w:hAnsi="Times New Roman"/>
          <w:szCs w:val="24"/>
        </w:rPr>
        <w:footnoteReference w:id="1"/>
      </w:r>
      <w:r w:rsidRPr="00983404">
        <w:rPr>
          <w:rFonts w:ascii="Times New Roman" w:hAnsi="Times New Roman"/>
          <w:szCs w:val="24"/>
        </w:rPr>
        <w:t>, осуществляемого в соответствии с настоящим Административным регламентом.</w:t>
      </w:r>
    </w:p>
    <w:p w:rsidR="005C665F" w:rsidRPr="00983404" w:rsidRDefault="005C665F" w:rsidP="005C665F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983404">
        <w:rPr>
          <w:rStyle w:val="af4"/>
          <w:rFonts w:ascii="Times New Roman" w:hAnsi="Times New Roman"/>
          <w:szCs w:val="24"/>
        </w:rPr>
        <w:footnoteReference w:id="2"/>
      </w:r>
      <w:r w:rsidRPr="00983404">
        <w:rPr>
          <w:rFonts w:ascii="Times New Roman" w:hAnsi="Times New Roman"/>
          <w:szCs w:val="24"/>
        </w:rPr>
        <w:t xml:space="preserve"> (далее – Единый портал).</w:t>
      </w:r>
    </w:p>
    <w:p w:rsidR="005C665F" w:rsidRPr="00983404" w:rsidRDefault="005C665F" w:rsidP="005C665F">
      <w:pPr>
        <w:keepNext/>
        <w:keepLines/>
        <w:spacing w:before="480" w:after="160"/>
        <w:jc w:val="center"/>
        <w:outlineLvl w:val="0"/>
        <w:rPr>
          <w:rFonts w:ascii="Times New Roman" w:hAnsi="Times New Roman"/>
          <w:b/>
          <w:szCs w:val="24"/>
        </w:rPr>
      </w:pPr>
      <w:r w:rsidRPr="00983404">
        <w:rPr>
          <w:rFonts w:ascii="Times New Roman" w:eastAsia="Yu Gothic Light" w:hAnsi="Times New Roman"/>
          <w:b/>
          <w:bCs/>
          <w:szCs w:val="24"/>
          <w:lang w:val="en-US"/>
        </w:rPr>
        <w:t>II</w:t>
      </w:r>
      <w:r w:rsidRPr="00983404">
        <w:rPr>
          <w:rFonts w:ascii="Times New Roman" w:eastAsia="Yu Gothic Light" w:hAnsi="Times New Roman"/>
          <w:b/>
          <w:bCs/>
          <w:szCs w:val="24"/>
        </w:rPr>
        <w:t>. Стандарт предоставления</w:t>
      </w:r>
      <w:r w:rsidRPr="00983404">
        <w:rPr>
          <w:rFonts w:ascii="Times New Roman" w:hAnsi="Times New Roman"/>
          <w:b/>
          <w:szCs w:val="24"/>
        </w:rPr>
        <w:t xml:space="preserve"> </w:t>
      </w:r>
      <w:r w:rsidRPr="00983404">
        <w:rPr>
          <w:rFonts w:ascii="Times New Roman" w:eastAsia="Yu Gothic Light" w:hAnsi="Times New Roman"/>
          <w:b/>
          <w:bCs/>
          <w:szCs w:val="24"/>
        </w:rPr>
        <w:t>Услуги</w:t>
      </w:r>
    </w:p>
    <w:p w:rsidR="005C665F" w:rsidRPr="00983404" w:rsidRDefault="005C665F" w:rsidP="005C665F">
      <w:pPr>
        <w:keepNext/>
        <w:keepLines/>
        <w:spacing w:before="40" w:after="16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983404">
        <w:rPr>
          <w:rFonts w:ascii="Times New Roman" w:hAnsi="Times New Roman"/>
          <w:b/>
          <w:bCs/>
          <w:szCs w:val="24"/>
        </w:rPr>
        <w:t>Наименование Услуги</w:t>
      </w:r>
    </w:p>
    <w:p w:rsidR="005C665F" w:rsidRPr="00983404" w:rsidRDefault="005C665F" w:rsidP="005C665F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Выдача разрешения на ввод объекта в эксплуатацию.</w:t>
      </w:r>
    </w:p>
    <w:p w:rsidR="005C665F" w:rsidRPr="00983404" w:rsidRDefault="005C665F" w:rsidP="005C665F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983404">
        <w:rPr>
          <w:rFonts w:ascii="Times New Roman" w:hAnsi="Times New Roman"/>
          <w:b/>
          <w:bCs/>
          <w:szCs w:val="24"/>
        </w:rPr>
        <w:t>Наименование органа, предоставляющего Услугу</w:t>
      </w:r>
    </w:p>
    <w:p w:rsidR="005C665F" w:rsidRPr="00983404" w:rsidRDefault="005C665F" w:rsidP="005C665F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 xml:space="preserve">Услуга предоставляется </w:t>
      </w:r>
      <w:r w:rsidRPr="00983404">
        <w:rPr>
          <w:rFonts w:ascii="Times New Roman" w:hAnsi="Times New Roman"/>
          <w:noProof/>
          <w:szCs w:val="24"/>
        </w:rPr>
        <w:t>Администрацией Нововаршавского муниципального района Омской области</w:t>
      </w:r>
      <w:r w:rsidRPr="00983404">
        <w:rPr>
          <w:rFonts w:ascii="Times New Roman" w:hAnsi="Times New Roman"/>
          <w:szCs w:val="24"/>
        </w:rPr>
        <w:t xml:space="preserve"> (далее – </w:t>
      </w:r>
      <w:r w:rsidRPr="00983404">
        <w:rPr>
          <w:rFonts w:ascii="Times New Roman" w:hAnsi="Times New Roman"/>
          <w:noProof/>
          <w:szCs w:val="24"/>
        </w:rPr>
        <w:t>Орган местного самоуправления)</w:t>
      </w:r>
      <w:r w:rsidRPr="00983404">
        <w:rPr>
          <w:rFonts w:ascii="Times New Roman" w:hAnsi="Times New Roman"/>
          <w:szCs w:val="24"/>
        </w:rPr>
        <w:t>.</w:t>
      </w:r>
    </w:p>
    <w:p w:rsidR="005C665F" w:rsidRPr="00983404" w:rsidRDefault="005C665F" w:rsidP="005C665F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5C665F" w:rsidRPr="00983404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 xml:space="preserve">МФЦ, в которых организуется предоставление Услуги, могут принять решение об отказе в приеме </w:t>
      </w:r>
      <w:r w:rsidRPr="00983404">
        <w:rPr>
          <w:rFonts w:ascii="Times New Roman" w:hAnsi="Times New Roman"/>
          <w:noProof/>
          <w:szCs w:val="24"/>
        </w:rPr>
        <w:t>заявления</w:t>
      </w:r>
      <w:r w:rsidRPr="00983404">
        <w:rPr>
          <w:rFonts w:ascii="Times New Roman" w:hAnsi="Times New Roman"/>
          <w:szCs w:val="24"/>
        </w:rPr>
        <w:t xml:space="preserve"> </w:t>
      </w:r>
      <w:r w:rsidRPr="00983404">
        <w:rPr>
          <w:rFonts w:ascii="Times New Roman" w:hAnsi="Times New Roman"/>
          <w:noProof/>
          <w:szCs w:val="24"/>
        </w:rPr>
        <w:t>о предоставлении Услуги "Выдача разрешения на ввод объекта в эксплуатацию"</w:t>
      </w:r>
      <w:r w:rsidRPr="00983404">
        <w:rPr>
          <w:rFonts w:ascii="Times New Roman" w:hAnsi="Times New Roman"/>
          <w:szCs w:val="24"/>
        </w:rPr>
        <w:t xml:space="preserve"> (далее – </w:t>
      </w:r>
      <w:r w:rsidRPr="00983404">
        <w:rPr>
          <w:rFonts w:ascii="Times New Roman" w:hAnsi="Times New Roman"/>
          <w:noProof/>
          <w:szCs w:val="24"/>
        </w:rPr>
        <w:t>заявление)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заявления</w:t>
      </w:r>
      <w:r w:rsidRPr="00983404">
        <w:rPr>
          <w:rFonts w:ascii="Times New Roman" w:hAnsi="Times New Roman"/>
          <w:szCs w:val="24"/>
        </w:rPr>
        <w:t xml:space="preserve"> </w:t>
      </w:r>
      <w:r w:rsidRPr="00983404">
        <w:rPr>
          <w:rFonts w:ascii="Times New Roman" w:hAnsi="Times New Roman"/>
          <w:noProof/>
          <w:szCs w:val="24"/>
        </w:rPr>
        <w:t>об исправлении технической(-их) ошибки(-ок) в разрешении на ввод объекта в эксплуатацию</w:t>
      </w:r>
      <w:r w:rsidRPr="00983404">
        <w:rPr>
          <w:rFonts w:ascii="Times New Roman" w:hAnsi="Times New Roman"/>
          <w:szCs w:val="24"/>
        </w:rPr>
        <w:t xml:space="preserve"> (далее – </w:t>
      </w:r>
      <w:r w:rsidRPr="00983404">
        <w:rPr>
          <w:rFonts w:ascii="Times New Roman" w:hAnsi="Times New Roman"/>
          <w:noProof/>
          <w:szCs w:val="24"/>
        </w:rPr>
        <w:t>заявление)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заявления</w:t>
      </w:r>
      <w:r w:rsidRPr="00983404">
        <w:rPr>
          <w:rFonts w:ascii="Times New Roman" w:hAnsi="Times New Roman"/>
          <w:szCs w:val="24"/>
        </w:rPr>
        <w:t xml:space="preserve"> </w:t>
      </w:r>
      <w:r w:rsidRPr="00983404">
        <w:rPr>
          <w:rFonts w:ascii="Times New Roman" w:hAnsi="Times New Roman"/>
          <w:noProof/>
          <w:szCs w:val="24"/>
        </w:rPr>
        <w:t>о выдаче дубликата разрешения на ввод объекта в эксплуатацию</w:t>
      </w:r>
      <w:r w:rsidRPr="00983404">
        <w:rPr>
          <w:rFonts w:ascii="Times New Roman" w:hAnsi="Times New Roman"/>
          <w:szCs w:val="24"/>
        </w:rPr>
        <w:t xml:space="preserve"> (далее – </w:t>
      </w:r>
      <w:r w:rsidRPr="00983404">
        <w:rPr>
          <w:rFonts w:ascii="Times New Roman" w:hAnsi="Times New Roman"/>
          <w:noProof/>
          <w:szCs w:val="24"/>
        </w:rPr>
        <w:t>заявление)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заявления</w:t>
      </w:r>
      <w:r w:rsidRPr="00983404">
        <w:rPr>
          <w:rFonts w:ascii="Times New Roman" w:hAnsi="Times New Roman"/>
          <w:szCs w:val="24"/>
        </w:rPr>
        <w:t xml:space="preserve"> </w:t>
      </w:r>
      <w:r w:rsidRPr="00983404">
        <w:rPr>
          <w:rFonts w:ascii="Times New Roman" w:hAnsi="Times New Roman"/>
          <w:noProof/>
          <w:szCs w:val="24"/>
        </w:rPr>
        <w:t>о внесении изменений в разрешение на ввод объекта в эксплуатацию</w:t>
      </w:r>
      <w:r w:rsidRPr="00983404">
        <w:rPr>
          <w:rFonts w:ascii="Times New Roman" w:hAnsi="Times New Roman"/>
          <w:szCs w:val="24"/>
        </w:rPr>
        <w:t xml:space="preserve"> (далее – </w:t>
      </w:r>
      <w:r w:rsidRPr="00983404">
        <w:rPr>
          <w:rFonts w:ascii="Times New Roman" w:hAnsi="Times New Roman"/>
          <w:noProof/>
          <w:szCs w:val="24"/>
        </w:rPr>
        <w:t>заявление)</w:t>
      </w:r>
      <w:r w:rsidRPr="00983404">
        <w:rPr>
          <w:rFonts w:ascii="Times New Roman" w:hAnsi="Times New Roman"/>
          <w:szCs w:val="24"/>
        </w:rPr>
        <w:t xml:space="preserve"> и документов и (или) информации, необходимых для ее предоставления.</w:t>
      </w:r>
    </w:p>
    <w:p w:rsidR="005C665F" w:rsidRPr="00983404" w:rsidRDefault="005C665F" w:rsidP="005C665F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983404">
        <w:rPr>
          <w:rFonts w:ascii="Times New Roman" w:hAnsi="Times New Roman"/>
          <w:b/>
          <w:bCs/>
          <w:szCs w:val="24"/>
        </w:rPr>
        <w:t>Результат предоставления Услуги</w:t>
      </w:r>
    </w:p>
    <w:p w:rsidR="005C665F" w:rsidRPr="00983404" w:rsidRDefault="005C665F" w:rsidP="005C665F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 xml:space="preserve">При обращении заявителя за </w:t>
      </w:r>
      <w:r w:rsidRPr="00983404">
        <w:rPr>
          <w:rFonts w:ascii="Times New Roman" w:hAnsi="Times New Roman"/>
          <w:noProof/>
          <w:szCs w:val="24"/>
        </w:rPr>
        <w:t>выдачей разрешения на ввод объекта в эксплуатацию</w:t>
      </w:r>
      <w:r w:rsidRPr="00983404">
        <w:rPr>
          <w:rFonts w:ascii="Times New Roman" w:hAnsi="Times New Roman"/>
          <w:szCs w:val="24"/>
        </w:rPr>
        <w:t xml:space="preserve"> результатами предоставления Услуги являются: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983404">
        <w:rPr>
          <w:rFonts w:ascii="Times New Roman" w:hAnsi="Times New Roman"/>
          <w:szCs w:val="24"/>
        </w:rPr>
        <w:t xml:space="preserve"> (</w:t>
      </w:r>
      <w:r w:rsidRPr="00983404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983404">
        <w:rPr>
          <w:rFonts w:ascii="Times New Roman" w:hAnsi="Times New Roman"/>
          <w:szCs w:val="24"/>
        </w:rPr>
        <w:t>);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983404">
        <w:rPr>
          <w:rFonts w:ascii="Times New Roman" w:hAnsi="Times New Roman"/>
          <w:szCs w:val="24"/>
        </w:rPr>
        <w:t xml:space="preserve"> (</w:t>
      </w:r>
      <w:r w:rsidRPr="00983404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983404">
        <w:rPr>
          <w:rFonts w:ascii="Times New Roman" w:hAnsi="Times New Roman"/>
          <w:szCs w:val="24"/>
        </w:rPr>
        <w:t>) (</w:t>
      </w:r>
      <w:r w:rsidRPr="00983404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реестровая запись, вносимая в «</w:t>
      </w:r>
      <w:r w:rsidRPr="00983404">
        <w:rPr>
          <w:rFonts w:ascii="Times New Roman" w:hAnsi="Times New Roman"/>
          <w:noProof/>
          <w:szCs w:val="24"/>
        </w:rPr>
        <w:t>Реестр разрешений на ввод объекта в эксплуатацию</w:t>
      </w:r>
      <w:r w:rsidRPr="00983404">
        <w:rPr>
          <w:rFonts w:ascii="Times New Roman" w:hAnsi="Times New Roman"/>
          <w:szCs w:val="24"/>
        </w:rPr>
        <w:t>».</w:t>
      </w:r>
    </w:p>
    <w:p w:rsidR="005C665F" w:rsidRPr="00983404" w:rsidRDefault="005C665F" w:rsidP="005C665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983404" w:rsidRDefault="005C665F" w:rsidP="005C665F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 xml:space="preserve">При обращении заявителя за </w:t>
      </w:r>
      <w:r w:rsidRPr="00983404">
        <w:rPr>
          <w:rFonts w:ascii="Times New Roman" w:hAnsi="Times New Roman"/>
          <w:noProof/>
          <w:szCs w:val="24"/>
        </w:rPr>
        <w:t>внесением изменений в разрешение на ввод объекта в эксплуатацию</w:t>
      </w:r>
      <w:r w:rsidRPr="00983404">
        <w:rPr>
          <w:rFonts w:ascii="Times New Roman" w:hAnsi="Times New Roman"/>
          <w:szCs w:val="24"/>
        </w:rPr>
        <w:t xml:space="preserve"> результатами предоставления Услуги являются: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разрешение на ввод объекта в эксплуатацию с внесенными изменениями</w:t>
      </w:r>
      <w:r w:rsidRPr="00983404">
        <w:rPr>
          <w:rFonts w:ascii="Times New Roman" w:hAnsi="Times New Roman"/>
          <w:szCs w:val="24"/>
        </w:rPr>
        <w:t xml:space="preserve"> (</w:t>
      </w:r>
      <w:r w:rsidRPr="00983404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983404">
        <w:rPr>
          <w:rFonts w:ascii="Times New Roman" w:hAnsi="Times New Roman"/>
          <w:szCs w:val="24"/>
        </w:rPr>
        <w:t>);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решение об отказе во внесении изменений в разрешение на ввод объекта в эксплуатацию</w:t>
      </w:r>
      <w:r w:rsidRPr="00983404">
        <w:rPr>
          <w:rFonts w:ascii="Times New Roman" w:hAnsi="Times New Roman"/>
          <w:szCs w:val="24"/>
        </w:rPr>
        <w:t xml:space="preserve"> (</w:t>
      </w:r>
      <w:r w:rsidRPr="00983404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983404">
        <w:rPr>
          <w:rFonts w:ascii="Times New Roman" w:hAnsi="Times New Roman"/>
          <w:szCs w:val="24"/>
        </w:rPr>
        <w:t>) (</w:t>
      </w:r>
      <w:r w:rsidRPr="00983404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983404">
        <w:rPr>
          <w:rFonts w:ascii="Times New Roman" w:hAnsi="Times New Roman"/>
          <w:szCs w:val="24"/>
        </w:rPr>
        <w:t>.</w:t>
      </w:r>
    </w:p>
    <w:p w:rsidR="005C665F" w:rsidRPr="00983404" w:rsidRDefault="005C665F" w:rsidP="005C665F">
      <w:pPr>
        <w:keepNext/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C665F" w:rsidRPr="00983404" w:rsidRDefault="005C665F" w:rsidP="005C665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983404" w:rsidRDefault="005C665F" w:rsidP="005C665F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 xml:space="preserve">При обращении заявителя за </w:t>
      </w:r>
      <w:r w:rsidRPr="00983404">
        <w:rPr>
          <w:rFonts w:ascii="Times New Roman" w:hAnsi="Times New Roman"/>
          <w:noProof/>
          <w:szCs w:val="24"/>
        </w:rPr>
        <w:t>исправление технической(-их) ошибки(-ок) в разрешении на ввод объекта в эксплуатацию</w:t>
      </w:r>
      <w:r w:rsidRPr="00983404">
        <w:rPr>
          <w:rFonts w:ascii="Times New Roman" w:hAnsi="Times New Roman"/>
          <w:szCs w:val="24"/>
        </w:rPr>
        <w:t xml:space="preserve"> результатами предоставления Услуги являются: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разрешение на ввод объекта в эксплуатацию с исправленными опечатками и ошибками</w:t>
      </w:r>
      <w:r w:rsidRPr="00983404">
        <w:rPr>
          <w:rFonts w:ascii="Times New Roman" w:hAnsi="Times New Roman"/>
          <w:szCs w:val="24"/>
        </w:rPr>
        <w:t xml:space="preserve"> (</w:t>
      </w:r>
      <w:r w:rsidRPr="00983404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983404">
        <w:rPr>
          <w:rFonts w:ascii="Times New Roman" w:hAnsi="Times New Roman"/>
          <w:szCs w:val="24"/>
        </w:rPr>
        <w:t>);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решение об отказе в исправлении технической ошибки в разрешении на ввод объекта в эксплуатацию</w:t>
      </w:r>
      <w:r w:rsidRPr="00983404">
        <w:rPr>
          <w:rFonts w:ascii="Times New Roman" w:hAnsi="Times New Roman"/>
          <w:szCs w:val="24"/>
        </w:rPr>
        <w:t xml:space="preserve"> (</w:t>
      </w:r>
      <w:r w:rsidRPr="00983404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983404">
        <w:rPr>
          <w:rFonts w:ascii="Times New Roman" w:hAnsi="Times New Roman"/>
          <w:szCs w:val="24"/>
        </w:rPr>
        <w:t>) (</w:t>
      </w:r>
      <w:r w:rsidRPr="00983404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983404">
        <w:rPr>
          <w:rFonts w:ascii="Times New Roman" w:hAnsi="Times New Roman"/>
          <w:szCs w:val="24"/>
        </w:rPr>
        <w:t>.</w:t>
      </w:r>
    </w:p>
    <w:p w:rsidR="005C665F" w:rsidRPr="00983404" w:rsidRDefault="005C665F" w:rsidP="005C665F">
      <w:pPr>
        <w:keepNext/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C665F" w:rsidRPr="00983404" w:rsidRDefault="005C665F" w:rsidP="005C665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983404" w:rsidRDefault="005C665F" w:rsidP="005C665F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 xml:space="preserve">При обращении заявителя за </w:t>
      </w:r>
      <w:r w:rsidRPr="00983404">
        <w:rPr>
          <w:rFonts w:ascii="Times New Roman" w:hAnsi="Times New Roman"/>
          <w:noProof/>
          <w:szCs w:val="24"/>
        </w:rPr>
        <w:t>выдачей дубликата разрешения на ввод объекта в эксплуатацию</w:t>
      </w:r>
      <w:r w:rsidRPr="00983404">
        <w:rPr>
          <w:rFonts w:ascii="Times New Roman" w:hAnsi="Times New Roman"/>
          <w:szCs w:val="24"/>
        </w:rPr>
        <w:t xml:space="preserve"> результатами предоставления Услуги являются: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дубликат разрешения на ввод объекта в эксплуатацию</w:t>
      </w:r>
      <w:r w:rsidRPr="00983404">
        <w:rPr>
          <w:rFonts w:ascii="Times New Roman" w:hAnsi="Times New Roman"/>
          <w:szCs w:val="24"/>
        </w:rPr>
        <w:t xml:space="preserve"> (</w:t>
      </w:r>
      <w:r w:rsidRPr="00983404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983404">
        <w:rPr>
          <w:rFonts w:ascii="Times New Roman" w:hAnsi="Times New Roman"/>
          <w:szCs w:val="24"/>
        </w:rPr>
        <w:t>);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решение об отказе в выдаче дубликата разрешения на ввод объекта в эксплуатацию</w:t>
      </w:r>
      <w:r w:rsidRPr="00983404">
        <w:rPr>
          <w:rFonts w:ascii="Times New Roman" w:hAnsi="Times New Roman"/>
          <w:szCs w:val="24"/>
        </w:rPr>
        <w:t xml:space="preserve"> (</w:t>
      </w:r>
      <w:r w:rsidRPr="00983404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983404">
        <w:rPr>
          <w:rFonts w:ascii="Times New Roman" w:hAnsi="Times New Roman"/>
          <w:szCs w:val="24"/>
        </w:rPr>
        <w:t>) (</w:t>
      </w:r>
      <w:r w:rsidRPr="00983404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983404">
        <w:rPr>
          <w:rFonts w:ascii="Times New Roman" w:hAnsi="Times New Roman"/>
          <w:szCs w:val="24"/>
        </w:rPr>
        <w:t>.</w:t>
      </w:r>
    </w:p>
    <w:p w:rsidR="005C665F" w:rsidRPr="00983404" w:rsidRDefault="005C665F" w:rsidP="005C665F">
      <w:pPr>
        <w:keepNext/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C665F" w:rsidRPr="00983404" w:rsidRDefault="005C665F" w:rsidP="005C665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983404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 xml:space="preserve">Результаты предоставления Услуги могут быть получены </w:t>
      </w:r>
      <w:r w:rsidRPr="00983404">
        <w:rPr>
          <w:rFonts w:ascii="Times New Roman" w:hAnsi="Times New Roman"/>
          <w:noProof/>
          <w:szCs w:val="24"/>
        </w:rPr>
        <w:t>в МФЦ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в Органе власти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посредством Единого портала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почтовым отправлением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 электронной почте</w:t>
      </w:r>
      <w:r w:rsidRPr="00983404">
        <w:rPr>
          <w:rFonts w:ascii="Times New Roman" w:hAnsi="Times New Roman"/>
          <w:szCs w:val="24"/>
        </w:rPr>
        <w:t>.</w:t>
      </w:r>
    </w:p>
    <w:p w:rsidR="005C665F" w:rsidRPr="00983404" w:rsidRDefault="005C665F" w:rsidP="005C665F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  <w:lang w:val="en-US"/>
        </w:rPr>
      </w:pPr>
      <w:r w:rsidRPr="00983404">
        <w:rPr>
          <w:rFonts w:ascii="Times New Roman" w:hAnsi="Times New Roman"/>
          <w:b/>
          <w:bCs/>
          <w:szCs w:val="24"/>
        </w:rPr>
        <w:t>Срок предоставления Услуги</w:t>
      </w:r>
    </w:p>
    <w:p w:rsidR="005C665F" w:rsidRPr="00983404" w:rsidRDefault="005C665F" w:rsidP="005C665F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 xml:space="preserve">Максимальный срок предоставления Услуги составляет </w:t>
      </w:r>
      <w:r w:rsidRPr="00983404">
        <w:rPr>
          <w:rFonts w:ascii="Times New Roman" w:hAnsi="Times New Roman"/>
          <w:noProof/>
          <w:szCs w:val="24"/>
        </w:rPr>
        <w:t>5</w:t>
      </w:r>
      <w:r w:rsidRPr="00983404">
        <w:rPr>
          <w:rFonts w:ascii="Times New Roman" w:hAnsi="Times New Roman"/>
          <w:szCs w:val="24"/>
        </w:rPr>
        <w:t xml:space="preserve"> </w:t>
      </w:r>
      <w:r w:rsidRPr="00983404">
        <w:rPr>
          <w:rFonts w:ascii="Times New Roman" w:hAnsi="Times New Roman"/>
          <w:noProof/>
          <w:szCs w:val="24"/>
        </w:rPr>
        <w:t>рабочих дней</w:t>
      </w:r>
      <w:r w:rsidRPr="00983404">
        <w:rPr>
          <w:rFonts w:ascii="Times New Roman" w:hAnsi="Times New Roman"/>
          <w:szCs w:val="24"/>
        </w:rPr>
        <w:t xml:space="preserve"> с даты регистрации </w:t>
      </w:r>
      <w:r w:rsidRPr="00983404">
        <w:rPr>
          <w:rFonts w:ascii="Times New Roman" w:hAnsi="Times New Roman"/>
          <w:noProof/>
          <w:szCs w:val="24"/>
        </w:rPr>
        <w:t>заявления</w:t>
      </w:r>
      <w:r w:rsidRPr="00983404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5C665F" w:rsidRPr="00983404" w:rsidRDefault="005C665F" w:rsidP="005C665F">
      <w:pPr>
        <w:keepNext/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983404">
        <w:rPr>
          <w:rFonts w:ascii="Times New Roman" w:hAnsi="Times New Roman"/>
          <w:szCs w:val="24"/>
          <w:lang w:val="en-US"/>
        </w:rPr>
        <w:t>III</w:t>
      </w:r>
      <w:r w:rsidRPr="00983404">
        <w:rPr>
          <w:rFonts w:ascii="Times New Roman" w:hAnsi="Times New Roman"/>
          <w:szCs w:val="24"/>
        </w:rPr>
        <w:t xml:space="preserve"> настоящего Административного регламента.</w:t>
      </w:r>
    </w:p>
    <w:p w:rsidR="005C665F" w:rsidRPr="00983404" w:rsidRDefault="005C665F" w:rsidP="005C665F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983404">
        <w:rPr>
          <w:rFonts w:ascii="Times New Roman" w:hAnsi="Times New Roman"/>
          <w:b/>
          <w:bCs/>
          <w:szCs w:val="24"/>
        </w:rPr>
        <w:t>Правовые основания для предоставления Услуги</w:t>
      </w:r>
    </w:p>
    <w:p w:rsidR="005C665F" w:rsidRPr="00983404" w:rsidRDefault="005C665F" w:rsidP="005C665F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 </w:t>
      </w:r>
      <w:r w:rsidRPr="00983404">
        <w:rPr>
          <w:rFonts w:ascii="Times New Roman" w:hAnsi="Times New Roman"/>
          <w:bCs/>
          <w:szCs w:val="24"/>
        </w:rPr>
        <w:t>муниципальных</w:t>
      </w:r>
      <w:r w:rsidRPr="00983404">
        <w:rPr>
          <w:rFonts w:ascii="Times New Roman" w:hAnsi="Times New Roman"/>
          <w:szCs w:val="24"/>
        </w:rPr>
        <w:t xml:space="preserve">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«Интернет»), а также на Едином портале.</w:t>
      </w:r>
    </w:p>
    <w:p w:rsidR="005C665F" w:rsidRPr="00983404" w:rsidRDefault="005C665F" w:rsidP="005C665F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983404">
        <w:rPr>
          <w:rFonts w:ascii="Times New Roman" w:hAnsi="Times New Roman"/>
          <w:b/>
          <w:bCs/>
          <w:szCs w:val="24"/>
        </w:rPr>
        <w:t>Исчерпывающий перечень документов, необходимых для предоставления Услуги</w:t>
      </w:r>
    </w:p>
    <w:p w:rsidR="005C665F" w:rsidRPr="00983404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5C665F" w:rsidRPr="00983404" w:rsidRDefault="005C665F" w:rsidP="005C665F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983404">
        <w:rPr>
          <w:rFonts w:ascii="Times New Roman" w:hAnsi="Times New Roman"/>
          <w:b/>
          <w:bCs/>
          <w:szCs w:val="24"/>
        </w:rPr>
        <w:t>Исчерпывающий перечень оснований для отказа</w:t>
      </w:r>
      <w:r w:rsidRPr="00983404">
        <w:rPr>
          <w:rFonts w:ascii="Times New Roman" w:hAnsi="Times New Roman"/>
          <w:b/>
          <w:bCs/>
          <w:szCs w:val="24"/>
        </w:rPr>
        <w:br/>
        <w:t xml:space="preserve">в приеме </w:t>
      </w:r>
      <w:r w:rsidRPr="00983404">
        <w:rPr>
          <w:rFonts w:ascii="Times New Roman" w:hAnsi="Times New Roman"/>
          <w:b/>
          <w:noProof/>
          <w:szCs w:val="24"/>
        </w:rPr>
        <w:t>заявления</w:t>
      </w:r>
      <w:r w:rsidRPr="00983404">
        <w:rPr>
          <w:rFonts w:ascii="Times New Roman" w:hAnsi="Times New Roman"/>
          <w:b/>
          <w:szCs w:val="24"/>
        </w:rPr>
        <w:t xml:space="preserve"> и</w:t>
      </w:r>
      <w:r w:rsidRPr="00983404">
        <w:rPr>
          <w:rFonts w:ascii="Times New Roman" w:hAnsi="Times New Roman"/>
          <w:szCs w:val="24"/>
        </w:rPr>
        <w:t xml:space="preserve"> </w:t>
      </w:r>
      <w:r w:rsidRPr="00983404">
        <w:rPr>
          <w:rFonts w:ascii="Times New Roman" w:hAnsi="Times New Roman"/>
          <w:b/>
          <w:bCs/>
          <w:szCs w:val="24"/>
        </w:rPr>
        <w:t>документов, необходимых для предоставления Услуги</w:t>
      </w:r>
    </w:p>
    <w:p w:rsidR="005C665F" w:rsidRPr="00983404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 xml:space="preserve">Основания для отказа в приеме </w:t>
      </w:r>
      <w:r w:rsidRPr="00983404">
        <w:rPr>
          <w:rFonts w:ascii="Times New Roman" w:hAnsi="Times New Roman"/>
          <w:noProof/>
          <w:szCs w:val="24"/>
        </w:rPr>
        <w:t>заявления</w:t>
      </w:r>
      <w:r w:rsidRPr="00983404">
        <w:rPr>
          <w:rFonts w:ascii="Times New Roman" w:hAnsi="Times New Roman"/>
          <w:szCs w:val="24"/>
        </w:rPr>
        <w:t xml:space="preserve"> и документов приведены в разделе III настоящего Административного регламента в описании вариантов предоставления Услуги.</w:t>
      </w:r>
    </w:p>
    <w:p w:rsidR="005C665F" w:rsidRPr="00983404" w:rsidRDefault="005C665F" w:rsidP="005C665F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983404">
        <w:rPr>
          <w:rFonts w:ascii="Times New Roman" w:hAnsi="Times New Roman"/>
          <w:b/>
          <w:szCs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5C665F" w:rsidRPr="00983404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5C665F" w:rsidRPr="00983404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5C665F" w:rsidRPr="00983404" w:rsidRDefault="005C665F" w:rsidP="005C665F">
      <w:pPr>
        <w:keepNext/>
        <w:keepLines/>
        <w:spacing w:before="480" w:after="240" w:line="276" w:lineRule="auto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983404">
        <w:rPr>
          <w:rFonts w:ascii="Times New Roman" w:hAnsi="Times New Roman"/>
          <w:b/>
          <w:bCs/>
          <w:szCs w:val="24"/>
        </w:rPr>
        <w:t xml:space="preserve">Размер платы, взимаемой с заявителя </w:t>
      </w:r>
      <w:r w:rsidRPr="00983404">
        <w:rPr>
          <w:rFonts w:ascii="Times New Roman" w:hAnsi="Times New Roman"/>
          <w:b/>
          <w:bCs/>
          <w:szCs w:val="24"/>
        </w:rPr>
        <w:br/>
        <w:t>при предоставлении Услуги, и способы ее взимания</w:t>
      </w:r>
    </w:p>
    <w:p w:rsidR="005C665F" w:rsidRPr="00983404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Pr="00983404">
        <w:rPr>
          <w:rFonts w:ascii="Times New Roman" w:hAnsi="Times New Roman"/>
          <w:szCs w:val="24"/>
        </w:rPr>
        <w:t>.</w:t>
      </w:r>
    </w:p>
    <w:p w:rsidR="005C665F" w:rsidRPr="00983404" w:rsidRDefault="005C665F" w:rsidP="005C665F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983404">
        <w:rPr>
          <w:rFonts w:ascii="Times New Roman" w:hAnsi="Times New Roman"/>
          <w:b/>
          <w:bCs/>
          <w:szCs w:val="24"/>
        </w:rPr>
        <w:t xml:space="preserve">Максимальный срок ожидания в очереди при подаче заявителем </w:t>
      </w:r>
      <w:r w:rsidRPr="00983404">
        <w:rPr>
          <w:rFonts w:ascii="Times New Roman" w:hAnsi="Times New Roman"/>
          <w:b/>
          <w:noProof/>
          <w:szCs w:val="24"/>
        </w:rPr>
        <w:t>заявления</w:t>
      </w:r>
      <w:r w:rsidRPr="00983404">
        <w:rPr>
          <w:rFonts w:ascii="Times New Roman" w:hAnsi="Times New Roman"/>
          <w:b/>
          <w:bCs/>
          <w:szCs w:val="24"/>
        </w:rPr>
        <w:t xml:space="preserve"> и при получении результата предоставления Услуги</w:t>
      </w:r>
    </w:p>
    <w:p w:rsidR="005C665F" w:rsidRPr="00983404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 xml:space="preserve">Максимальный срок ожидания в очереди при подаче </w:t>
      </w:r>
      <w:r w:rsidRPr="00983404">
        <w:rPr>
          <w:rFonts w:ascii="Times New Roman" w:hAnsi="Times New Roman"/>
          <w:noProof/>
          <w:szCs w:val="24"/>
        </w:rPr>
        <w:t>заявления</w:t>
      </w:r>
      <w:r w:rsidRPr="00983404">
        <w:rPr>
          <w:rFonts w:ascii="Times New Roman" w:hAnsi="Times New Roman"/>
          <w:b/>
          <w:szCs w:val="24"/>
        </w:rPr>
        <w:t xml:space="preserve"> </w:t>
      </w:r>
      <w:r w:rsidRPr="00983404">
        <w:rPr>
          <w:rFonts w:ascii="Times New Roman" w:hAnsi="Times New Roman"/>
          <w:szCs w:val="24"/>
        </w:rPr>
        <w:t xml:space="preserve">составляет 15 минут. </w:t>
      </w:r>
    </w:p>
    <w:p w:rsidR="005C665F" w:rsidRPr="00983404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Максимальный срок ожидания в очереди при получении результата Услуги составляет 15 минут.</w:t>
      </w:r>
    </w:p>
    <w:p w:rsidR="005C665F" w:rsidRPr="00983404" w:rsidRDefault="005C665F" w:rsidP="005C665F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  <w:lang w:val="en-US"/>
        </w:rPr>
      </w:pPr>
      <w:r w:rsidRPr="00983404">
        <w:rPr>
          <w:rFonts w:ascii="Times New Roman" w:hAnsi="Times New Roman"/>
          <w:b/>
          <w:bCs/>
          <w:szCs w:val="24"/>
        </w:rPr>
        <w:t>Срок</w:t>
      </w:r>
      <w:r w:rsidRPr="00983404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983404">
        <w:rPr>
          <w:rFonts w:ascii="Times New Roman" w:hAnsi="Times New Roman"/>
          <w:b/>
          <w:bCs/>
          <w:szCs w:val="24"/>
        </w:rPr>
        <w:t>регистрации</w:t>
      </w:r>
      <w:r w:rsidRPr="00983404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983404">
        <w:rPr>
          <w:rFonts w:ascii="Times New Roman" w:hAnsi="Times New Roman"/>
          <w:b/>
          <w:noProof/>
          <w:szCs w:val="24"/>
          <w:lang w:val="en-US"/>
        </w:rPr>
        <w:t>заявления</w:t>
      </w:r>
    </w:p>
    <w:p w:rsidR="005C665F" w:rsidRPr="00983404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 xml:space="preserve">Срок регистрации </w:t>
      </w:r>
      <w:r w:rsidRPr="00983404">
        <w:rPr>
          <w:rFonts w:ascii="Times New Roman" w:hAnsi="Times New Roman"/>
          <w:noProof/>
          <w:szCs w:val="24"/>
        </w:rPr>
        <w:t>заявления</w:t>
      </w:r>
      <w:r w:rsidRPr="00983404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983404">
        <w:rPr>
          <w:rFonts w:ascii="Times New Roman" w:hAnsi="Times New Roman"/>
          <w:noProof/>
          <w:szCs w:val="24"/>
        </w:rPr>
        <w:t>заявления</w:t>
      </w:r>
      <w:r w:rsidRPr="00983404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983404">
        <w:rPr>
          <w:rFonts w:ascii="Times New Roman" w:hAnsi="Times New Roman"/>
          <w:noProof/>
          <w:szCs w:val="24"/>
        </w:rPr>
        <w:t xml:space="preserve">посредством Единого портала </w:t>
      </w:r>
      <w:r w:rsidRPr="00983404">
        <w:rPr>
          <w:rFonts w:ascii="Times New Roman" w:hAnsi="Times New Roman"/>
          <w:szCs w:val="24"/>
        </w:rPr>
        <w:t>–</w:t>
      </w:r>
      <w:r w:rsidRPr="00983404">
        <w:rPr>
          <w:rFonts w:ascii="Times New Roman" w:hAnsi="Times New Roman"/>
          <w:noProof/>
          <w:szCs w:val="24"/>
        </w:rPr>
        <w:t xml:space="preserve"> 1 рабочий день;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983404">
        <w:rPr>
          <w:rFonts w:ascii="Times New Roman" w:hAnsi="Times New Roman"/>
          <w:noProof/>
          <w:szCs w:val="24"/>
        </w:rPr>
        <w:t xml:space="preserve">в Орган власти </w:t>
      </w:r>
      <w:r w:rsidRPr="00983404">
        <w:rPr>
          <w:rFonts w:ascii="Times New Roman" w:hAnsi="Times New Roman"/>
          <w:szCs w:val="24"/>
        </w:rPr>
        <w:t>–</w:t>
      </w:r>
      <w:r w:rsidRPr="00983404">
        <w:rPr>
          <w:rFonts w:ascii="Times New Roman" w:hAnsi="Times New Roman"/>
          <w:noProof/>
          <w:szCs w:val="24"/>
        </w:rPr>
        <w:t xml:space="preserve"> 1 рабочий день;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983404">
        <w:rPr>
          <w:rFonts w:ascii="Times New Roman" w:hAnsi="Times New Roman"/>
          <w:noProof/>
          <w:szCs w:val="24"/>
          <w:lang w:val="en-US"/>
        </w:rPr>
        <w:t xml:space="preserve">в МФЦ </w:t>
      </w:r>
      <w:r w:rsidRPr="00983404">
        <w:rPr>
          <w:rFonts w:ascii="Times New Roman" w:hAnsi="Times New Roman"/>
          <w:szCs w:val="24"/>
          <w:lang w:val="en-US"/>
        </w:rPr>
        <w:t>–</w:t>
      </w:r>
      <w:r w:rsidRPr="00983404">
        <w:rPr>
          <w:rFonts w:ascii="Times New Roman" w:hAnsi="Times New Roman"/>
          <w:noProof/>
          <w:szCs w:val="24"/>
          <w:lang w:val="en-US"/>
        </w:rPr>
        <w:t xml:space="preserve"> 1 рабочий день.</w:t>
      </w:r>
    </w:p>
    <w:p w:rsidR="005C665F" w:rsidRPr="00983404" w:rsidRDefault="005C665F" w:rsidP="005C665F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983404">
        <w:rPr>
          <w:rFonts w:ascii="Times New Roman" w:hAnsi="Times New Roman"/>
          <w:b/>
          <w:bCs/>
          <w:szCs w:val="24"/>
        </w:rPr>
        <w:t>Требования к помещениям, в которых предоставляется Услуга</w:t>
      </w:r>
    </w:p>
    <w:p w:rsidR="005C665F" w:rsidRPr="00983404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5C665F" w:rsidRPr="00983404" w:rsidRDefault="005C665F" w:rsidP="005C665F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983404">
        <w:rPr>
          <w:rFonts w:ascii="Times New Roman" w:hAnsi="Times New Roman"/>
          <w:b/>
          <w:bCs/>
          <w:szCs w:val="24"/>
        </w:rPr>
        <w:t>Показатели доступности и качества Услуги</w:t>
      </w:r>
    </w:p>
    <w:p w:rsidR="005C665F" w:rsidRPr="00983404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Показатели доступности и качества Услуги размещены на официальном сайте Органа местного самоуправления в сети «Интернет», а также на Едином портале.</w:t>
      </w:r>
    </w:p>
    <w:p w:rsidR="005C665F" w:rsidRPr="00983404" w:rsidRDefault="005C665F" w:rsidP="005C665F">
      <w:pPr>
        <w:keepNext/>
        <w:keepLines/>
        <w:spacing w:before="480" w:after="240" w:line="276" w:lineRule="auto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983404">
        <w:rPr>
          <w:rFonts w:ascii="Times New Roman" w:hAnsi="Times New Roman"/>
          <w:b/>
          <w:bCs/>
          <w:szCs w:val="24"/>
        </w:rPr>
        <w:t>Иные требования к предоставлению Услуги</w:t>
      </w:r>
    </w:p>
    <w:p w:rsidR="005C665F" w:rsidRPr="00983404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eastAsia="Calibri" w:hAnsi="Times New Roman"/>
          <w:szCs w:val="24"/>
        </w:rPr>
      </w:pPr>
      <w:r w:rsidRPr="00983404">
        <w:rPr>
          <w:rFonts w:ascii="Times New Roman" w:hAnsi="Times New Roman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5C665F" w:rsidRPr="00983404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Информационные системы, используемые для предоставления Услуги: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  <w:lang w:val="en-US"/>
        </w:rPr>
        <w:t>Единый портал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единая система межведомственного электронного взаимодействия</w:t>
      </w:r>
      <w:r w:rsidRPr="00983404">
        <w:rPr>
          <w:rStyle w:val="af4"/>
          <w:rFonts w:ascii="Times New Roman" w:hAnsi="Times New Roman"/>
          <w:szCs w:val="24"/>
        </w:rPr>
        <w:footnoteReference w:id="3"/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государственная информационная система обеспечения градостроительной деятельности Омской области</w:t>
      </w:r>
      <w:r w:rsidRPr="00983404">
        <w:rPr>
          <w:rFonts w:ascii="Times New Roman" w:hAnsi="Times New Roman"/>
          <w:szCs w:val="24"/>
        </w:rPr>
        <w:t>.</w:t>
      </w:r>
    </w:p>
    <w:p w:rsidR="005C665F" w:rsidRPr="00983404" w:rsidRDefault="005C665F" w:rsidP="005C665F">
      <w:pPr>
        <w:keepNext/>
        <w:keepLines/>
        <w:spacing w:before="480" w:after="240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983404">
        <w:rPr>
          <w:rFonts w:ascii="Times New Roman" w:hAnsi="Times New Roman"/>
          <w:b/>
          <w:bCs/>
          <w:szCs w:val="24"/>
          <w:lang w:val="en-US"/>
        </w:rPr>
        <w:t>III</w:t>
      </w:r>
      <w:r w:rsidRPr="00983404">
        <w:rPr>
          <w:rFonts w:ascii="Times New Roman" w:hAnsi="Times New Roman"/>
          <w:b/>
          <w:bCs/>
          <w:szCs w:val="24"/>
        </w:rPr>
        <w:t>. Состав, последовательность и сроки выполнения административных процедур</w:t>
      </w:r>
    </w:p>
    <w:p w:rsidR="005C665F" w:rsidRPr="00983404" w:rsidRDefault="005C665F" w:rsidP="005C665F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983404">
        <w:rPr>
          <w:rFonts w:ascii="Times New Roman" w:hAnsi="Times New Roman"/>
          <w:b/>
          <w:bCs/>
          <w:szCs w:val="24"/>
        </w:rPr>
        <w:t>Перечень вариантов предоставления Услуги</w:t>
      </w:r>
    </w:p>
    <w:p w:rsidR="005C665F" w:rsidRPr="00983404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983404">
        <w:rPr>
          <w:rFonts w:ascii="Times New Roman" w:hAnsi="Times New Roman"/>
          <w:szCs w:val="24"/>
        </w:rPr>
        <w:t xml:space="preserve">При обращении заявителя за </w:t>
      </w:r>
      <w:r w:rsidRPr="00983404">
        <w:rPr>
          <w:rFonts w:ascii="Times New Roman" w:hAnsi="Times New Roman"/>
          <w:noProof/>
          <w:szCs w:val="24"/>
        </w:rPr>
        <w:t>выдачей разрешения на ввод объекта в эксплуатацию</w:t>
      </w:r>
      <w:r w:rsidRPr="00983404">
        <w:rPr>
          <w:rFonts w:ascii="Times New Roman" w:hAnsi="Times New Roman"/>
          <w:szCs w:val="24"/>
        </w:rPr>
        <w:t xml:space="preserve"> Услуга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предоставляется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в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соответствии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со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следующими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вариантами</w:t>
      </w:r>
      <w:r w:rsidRPr="00983404">
        <w:rPr>
          <w:rFonts w:ascii="Times New Roman" w:hAnsi="Times New Roman"/>
          <w:szCs w:val="24"/>
          <w:lang w:val="en-US"/>
        </w:rPr>
        <w:t>: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1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физическое лицо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лично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право на земельный участок зарегистрировано в Едином государственном реестре недвижимости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предусмотрено проектной документацией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предусмотрено осуществление государственного строительного надзора в соответствии с частью 1 статьи 54 Градостроительного кодекса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2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физическое лицо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лично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право на земельный участок зарегистрировано в Едином государственном реестре недвижимости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предусмотрено проектной документацией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не предусмотрено осуществление государственного строительного надзора в соответствии с частью 1 статьи 54 Градостроительного кодекса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3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физическое лицо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лично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право на земельный участок зарегистрировано в Едином государственном реестре недвижимости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не предусмотрено проектной документацией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предусмотрено осуществление государственного строительного надзора в соответствии с частью 1 статьи 54 Градостроительного кодекса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4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физическое лицо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лично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право на земельный участок зарегистрировано в Едином государственном реестре недвижимости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не предусмотрено проектной документацией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не предусмотрено осуществление государственного строительного надзора в соответствии с частью 1 статьи 54 Градостроительного кодекса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5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физическое лицо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лично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право на земельный участок не зарегистрировано в Едином государственном реестре недвижимости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предусмотрено проектной документацией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предусмотрено осуществление государственного строительного надзора в соответствии с частью 1 статьи 54 Градостроительного кодекса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6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физическое лицо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лично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право на земельный участок не зарегистрировано в Едином государственном реестре недвижимости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предусмотрено проектной документацией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не предусмотрено осуществление государственного строительного надзора в соответствии с частью 1 статьи 54 Градостроительного кодекса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7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физическое лицо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лично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право на земельный участок не зарегистрировано в Едином государственном реестре недвижимости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не предусмотрено проектной документацией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предусмотрено осуществление государственного строительного надзора в соответствии с частью 1 статьи 54 Градостроительного кодекса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8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физическое лицо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лично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право на земельный участок не зарегистрировано в Едином государственном реестре недвижимости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не предусмотрено проектной документацией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не предусмотрено осуществление государственного строительного надзора в соответствии с частью 1 статьи 54 Градостроительного кодекса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9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физическое лицо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право на земельный участок зарегистрировано в Едином государственном реестре недвижимости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предусмотрено проектной документацией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предусмотрено осуществление государственного строительного надзора в соответствии с частью 1 статьи 54 Градостроительного кодекса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10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физическое лицо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право на земельный участок зарегистрировано в Едином государственном реестре недвижимости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предусмотрено проектной документацией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не предусмотрено осуществление государственного строительного надзора в соответствии с частью 1 статьи 54 Градостроительного кодекса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11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физическое лицо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право на земельный участок зарегистрировано в Едином государственном реестре недвижимости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не предусмотрено проектной документацией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предусмотрено осуществление государственного строительного надзора в соответствии с частью 1 статьи 54 Градостроительного кодекса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12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физическое лицо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право на земельный участок зарегистрировано в Едином государственном реестре недвижимости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не предусмотрено проектной документацией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не предусмотрено осуществление государственного строительного надзора в соответствии с частью 1 статьи 54 Градостроительного кодекса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13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физическое лицо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право на земельный участок не зарегистрировано в Едином государственном реестре недвижимости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предусмотрено проектной документацией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предусмотрено осуществление государственного строительного надзора в соответствии с частью 1 статьи 54 Градостроительного кодекса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14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физическое лицо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право на земельный участок не зарегистрировано в Едином государственном реестре недвижимости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предусмотрено проектной документацией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не предусмотрено осуществление государственного строительного надзора в соответствии с частью 1 статьи 54 Градостроительного кодекса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15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физическое лицо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право на земельный участок не зарегистрировано в Едином государственном реестре недвижимости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не предусмотрено проектной документацией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предусмотрено осуществление государственного строительного надзора в соответствии с частью 1 статьи 54 Градостроительного кодекса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16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физическое лицо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право на земельный участок не зарегистрировано в Едином государственном реестре недвижимости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не предусмотрено проектной документацией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не предусмотрено осуществление государственного строительного надзора в соответствии с частью 1 статьи 54 Градостроительного кодекса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17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юридическое лицо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лично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право на земельный участок зарегистрировано в Едином государственном реестре недвижимости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предусмотрено проектной документацией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предусмотрено осуществление государственного строительного надзора в соответствии с частью 1 статьи 54 Градостроительного кодекса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18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юридическое лицо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лично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право на земельный участок зарегистрировано в Едином государственном реестре недвижимости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предусмотрено проектной документацией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не предусмотрено осуществление государственного строительного надзора в соответствии с частью 1 статьи 54 Градостроительного кодекса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19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юридическое лицо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лично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право на земельный участок зарегистрировано в Едином государственном реестре недвижимости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не предусмотрено проектной документацией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предусмотрено осуществление государственного строительного надзора в соответствии с частью 1 статьи 54 Градостроительного кодекса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20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юридическое лицо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лично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право на земельный участок зарегистрировано в Едином государственном реестре недвижимости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не предусмотрено проектной документацией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не предусмотрено осуществление государственного строительного надзора в соответствии с частью 1 статьи 54 Градостроительного кодекса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21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юридическое лицо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лично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право на земельный участок не зарегистрировано в Едином государственном реестре недвижимости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предусмотрено проектной документацией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предусмотрено осуществление государственного строительного надзора в соответствии с частью 1 статьи 54 Градостроительного кодекса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22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юридическое лицо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лично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право на земельный участок не зарегистрировано в Едином государственном реестре недвижимости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предусмотрено проектной документацией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не предусмотрено осуществление государственного строительного надзора в соответствии с частью 1 статьи 54 Градостроительного кодекса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23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юридическое лицо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лично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право на земельный участок не зарегистрировано в Едином государственном реестре недвижимости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не предусмотрено проектной документацией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предусмотрено осуществление государственного строительного надзора в соответствии с частью 1 статьи 54 Градостроительного кодекса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24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юридическое лицо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лично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право на земельный участок не зарегистрировано в Едином государственном реестре недвижимости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не предусмотрено проектной документацией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не предусмотрено осуществление государственного строительного надзора в соответствии с частью 1 статьи 54 Градостроительного кодекса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25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юридическое лицо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право на земельный участок зарегистрировано в Едином государственном реестре недвижимости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предусмотрено проектной документацией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предусмотрено осуществление государственного строительного надзора в соответствии с частью 1 статьи 54 Градостроительного кодекса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26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юридическое лицо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право на земельный участок зарегистрировано в Едином государственном реестре недвижимости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предусмотрено проектной документацией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не предусмотрено осуществление государственного строительного надзора в соответствии с частью 1 статьи 54 Градостроительного кодекса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27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юридическое лицо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право на земельный участок зарегистрировано в Едином государственном реестре недвижимости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не предусмотрено проектной документацией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предусмотрено осуществление государственного строительного надзора в соответствии с частью 1 статьи 54 Градостроительного кодекса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28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юридическое лицо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право на земельный участок зарегистрировано в Едином государственном реестре недвижимости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не предусмотрено проектной документацией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не предусмотрено осуществление государственного строительного надзора в соответствии с частью 1 статьи 54 Градостроительного кодекса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29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юридическое лицо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право на земельный участок не зарегистрировано в Едином государственном реестре недвижимости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предусмотрено проектной документацией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предусмотрено осуществление государственного строительного надзора в соответствии с частью 1 статьи 54 Градостроительного кодекса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30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юридическое лицо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право на земельный участок не зарегистрировано в Едином государственном реестре недвижимости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предусмотрено проектной документацией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не предусмотрено осуществление государственного строительного надзора в соответствии с частью 1 статьи 54 Градостроительного кодекса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31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юридическое лицо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право на земельный участок не зарегистрировано в Едином государственном реестре недвижимости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не предусмотрено проектной документацией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предусмотрено осуществление государственного строительного надзора в соответствии с частью 1 статьи 54 Градостроительного кодекса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32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юридическое лицо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право на земельный участок не зарегистрировано в Едином государственном реестре недвижимости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не предусмотрено проектной документацией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не предусмотрено осуществление государственного строительного надзора в соответствии с частью 1 статьи 54 Градостроительного кодекса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33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специализированный застройщик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лично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право на земельный участок зарегистрировано в Едином государственном реестре недвижимости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предусмотрено проектной документацией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предусмотрено осуществление государственного строительного надзора в соответствии с частью 1 статьи 54 Градостроительного кодекса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34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специализированный застройщик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лично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право на земельный участок зарегистрировано в Едином государственном реестре недвижимости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предусмотрено проектной документацией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не предусмотрено осуществление государственного строительного надзора в соответствии с частью 1 статьи 54 Градостроительного кодекса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35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специализированный застройщик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лично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право на земельный участок зарегистрировано в Едином государственном реестре недвижимости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не предусмотрено проектной документацией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предусмотрено осуществление государственного строительного надзора в соответствии с частью 1 статьи 54 Градостроительного кодекса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36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специализированный застройщик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лично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право на земельный участок зарегистрировано в Едином государственном реестре недвижимости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не предусмотрено проектной документацией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не предусмотрено осуществление государственного строительного надзора в соответствии с частью 1 статьи 54 Градостроительного кодекса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37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специализированный застройщик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лично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право на земельный участок не зарегистрировано в Едином государственном реестре недвижимости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предусмотрено проектной документацией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предусмотрено осуществление государственного строительного надзора в соответствии с частью 1 статьи 54 Градостроительного кодекса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38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специализированный застройщик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лично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право на земельный участок не зарегистрировано в Едином государственном реестре недвижимости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предусмотрено проектной документацией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не предусмотрено осуществление государственного строительного надзора в соответствии с частью 1 статьи 54 Градостроительного кодекса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39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специализированный застройщик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лично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право на земельный участок не зарегистрировано в Едином государственном реестре недвижимости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не предусмотрено проектной документацией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предусмотрено осуществление государственного строительного надзора в соответствии с частью 1 статьи 54 Градостроительного кодекса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40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специализированный застройщик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лично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право на земельный участок не зарегистрировано в Едином государственном реестре недвижимости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не предусмотрено проектной документацией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не предусмотрено осуществление государственного строительного надзора в соответствии с частью 1 статьи 54 Градостроительного кодекса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41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специализированный застройщик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право на земельный участок зарегистрировано в Едином государственном реестре недвижимости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предусмотрено проектной документацией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предусмотрено осуществление государственного строительного надзора в соответствии с частью 1 статьи 54 Градостроительного кодекса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42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специализированный застройщик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право на земельный участок зарегистрировано в Едином государственном реестре недвижимости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предусмотрено проектной документацией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не предусмотрено осуществление государственного строительного надзора в соответствии с частью 1 статьи 54 Градостроительного кодекса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43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специализированный застройщик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право на земельный участок зарегистрировано в Едином государственном реестре недвижимости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не предусмотрено проектной документацией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предусмотрено осуществление государственного строительного надзора в соответствии с частью 1 статьи 54 Градостроительного кодекса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44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специализированный застройщик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право на земельный участок зарегистрировано в Едином государственном реестре недвижимости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не предусмотрено проектной документацией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не предусмотрено осуществление государственного строительного надзора в соответствии с частью 1 статьи 54 Градостроительного кодекса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45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специализированный застройщик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право на земельный участок не зарегистрировано в Едином государственном реестре недвижимости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предусмотрено проектной документацией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предусмотрено осуществление государственного строительного надзора в соответствии с частью 1 статьи 54 Градостроительного кодекса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46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специализированный застройщик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право на земельный участок не зарегистрировано в Едином государственном реестре недвижимости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предусмотрено проектной документацией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не предусмотрено осуществление государственного строительного надзора в соответствии с частью 1 статьи 54 Градостроительного кодекса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47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специализированный застройщик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право на земельный участок не зарегистрировано в Едином государственном реестре недвижимости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не предусмотрено проектной документацией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предусмотрено осуществление государственного строительного надзора в соответствии с частью 1 статьи 54 Градостроительного кодекса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48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специализированный застройщик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право на земельный участок не зарегистрировано в Едином государственном реестре недвижимости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не предусмотрено проектной документацией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 xml:space="preserve">не предусмотрено осуществление государственного строительного надзора в соответствии с частью </w:t>
      </w:r>
      <w:r w:rsidRPr="00983404">
        <w:rPr>
          <w:rFonts w:ascii="Times New Roman" w:hAnsi="Times New Roman"/>
          <w:noProof/>
          <w:szCs w:val="24"/>
          <w:lang w:val="en-US"/>
        </w:rPr>
        <w:t>1 статьи 54 Градостроительного кодекса</w:t>
      </w:r>
      <w:r w:rsidRPr="00983404">
        <w:rPr>
          <w:rFonts w:ascii="Times New Roman" w:hAnsi="Times New Roman"/>
          <w:szCs w:val="24"/>
        </w:rPr>
        <w:t>.</w:t>
      </w:r>
    </w:p>
    <w:p w:rsidR="005C665F" w:rsidRPr="00983404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983404">
        <w:rPr>
          <w:rFonts w:ascii="Times New Roman" w:hAnsi="Times New Roman"/>
          <w:szCs w:val="24"/>
        </w:rPr>
        <w:t xml:space="preserve">При обращении заявителя за </w:t>
      </w:r>
      <w:r w:rsidRPr="00983404">
        <w:rPr>
          <w:rFonts w:ascii="Times New Roman" w:hAnsi="Times New Roman"/>
          <w:noProof/>
          <w:szCs w:val="24"/>
        </w:rPr>
        <w:t>внесением изменений в разрешение на ввод объекта в эксплуатацию</w:t>
      </w:r>
      <w:r w:rsidRPr="00983404">
        <w:rPr>
          <w:rFonts w:ascii="Times New Roman" w:hAnsi="Times New Roman"/>
          <w:szCs w:val="24"/>
        </w:rPr>
        <w:t xml:space="preserve"> Услуга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предоставляется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в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соответствии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со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следующими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вариантами</w:t>
      </w:r>
      <w:r w:rsidRPr="00983404">
        <w:rPr>
          <w:rFonts w:ascii="Times New Roman" w:hAnsi="Times New Roman"/>
          <w:szCs w:val="24"/>
          <w:lang w:val="en-US"/>
        </w:rPr>
        <w:t>: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49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физическое лицо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лично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50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физическое лицо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51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юридическое лицо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лично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52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юридическое лицо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53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специализированный застройщик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лично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54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специализированный застройщик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983404">
        <w:rPr>
          <w:rFonts w:ascii="Times New Roman" w:hAnsi="Times New Roman"/>
          <w:szCs w:val="24"/>
        </w:rPr>
        <w:t>.</w:t>
      </w:r>
    </w:p>
    <w:p w:rsidR="005C665F" w:rsidRPr="00983404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983404">
        <w:rPr>
          <w:rFonts w:ascii="Times New Roman" w:hAnsi="Times New Roman"/>
          <w:szCs w:val="24"/>
        </w:rPr>
        <w:t xml:space="preserve">При обращении заявителя за </w:t>
      </w:r>
      <w:r w:rsidRPr="00983404">
        <w:rPr>
          <w:rFonts w:ascii="Times New Roman" w:hAnsi="Times New Roman"/>
          <w:noProof/>
          <w:szCs w:val="24"/>
        </w:rPr>
        <w:t>исправление технической(-их) ошибки(-ок) в разрешении на ввод объекта в эксплуатацию</w:t>
      </w:r>
      <w:r w:rsidRPr="00983404">
        <w:rPr>
          <w:rFonts w:ascii="Times New Roman" w:hAnsi="Times New Roman"/>
          <w:szCs w:val="24"/>
        </w:rPr>
        <w:t xml:space="preserve"> Услуга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предоставляется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в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соответствии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со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следующими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вариантами</w:t>
      </w:r>
      <w:r w:rsidRPr="00983404">
        <w:rPr>
          <w:rFonts w:ascii="Times New Roman" w:hAnsi="Times New Roman"/>
          <w:szCs w:val="24"/>
          <w:lang w:val="en-US"/>
        </w:rPr>
        <w:t>: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55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физическое лицо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лично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56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физическое лицо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57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юридическое лицо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лично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58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юридическое лицо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59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специализированный застройщик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лично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60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специализированный застройщик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983404">
        <w:rPr>
          <w:rFonts w:ascii="Times New Roman" w:hAnsi="Times New Roman"/>
          <w:szCs w:val="24"/>
        </w:rPr>
        <w:t>.</w:t>
      </w:r>
    </w:p>
    <w:p w:rsidR="005C665F" w:rsidRPr="00983404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983404">
        <w:rPr>
          <w:rFonts w:ascii="Times New Roman" w:hAnsi="Times New Roman"/>
          <w:szCs w:val="24"/>
        </w:rPr>
        <w:t xml:space="preserve">При обращении заявителя за </w:t>
      </w:r>
      <w:r w:rsidRPr="00983404">
        <w:rPr>
          <w:rFonts w:ascii="Times New Roman" w:hAnsi="Times New Roman"/>
          <w:noProof/>
          <w:szCs w:val="24"/>
        </w:rPr>
        <w:t>выдачей дубликата разрешения на ввод объекта в эксплуатацию</w:t>
      </w:r>
      <w:r w:rsidRPr="00983404">
        <w:rPr>
          <w:rFonts w:ascii="Times New Roman" w:hAnsi="Times New Roman"/>
          <w:szCs w:val="24"/>
        </w:rPr>
        <w:t xml:space="preserve"> Услуга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предоставляется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в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соответствии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со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следующими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вариантами</w:t>
      </w:r>
      <w:r w:rsidRPr="00983404">
        <w:rPr>
          <w:rFonts w:ascii="Times New Roman" w:hAnsi="Times New Roman"/>
          <w:szCs w:val="24"/>
          <w:lang w:val="en-US"/>
        </w:rPr>
        <w:t>: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61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физическое лицо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лично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62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физическое лицо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63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юридическое лицо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лично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64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юридическое лицо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65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специализированный застройщик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лично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</w:t>
      </w:r>
      <w:r w:rsidRPr="00983404">
        <w:rPr>
          <w:rFonts w:ascii="Times New Roman" w:hAnsi="Times New Roman"/>
          <w:szCs w:val="24"/>
        </w:rPr>
        <w:t> </w:t>
      </w:r>
      <w:r w:rsidRPr="00983404">
        <w:rPr>
          <w:rFonts w:ascii="Times New Roman" w:hAnsi="Times New Roman"/>
          <w:noProof/>
          <w:szCs w:val="24"/>
        </w:rPr>
        <w:t>66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специализированный застройщик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983404">
        <w:rPr>
          <w:rFonts w:ascii="Times New Roman" w:hAnsi="Times New Roman"/>
          <w:szCs w:val="24"/>
        </w:rPr>
        <w:t>.</w:t>
      </w:r>
    </w:p>
    <w:p w:rsidR="005C665F" w:rsidRPr="00983404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 xml:space="preserve">Порядок оставления </w:t>
      </w:r>
      <w:r w:rsidRPr="00983404">
        <w:rPr>
          <w:rFonts w:ascii="Times New Roman" w:hAnsi="Times New Roman"/>
          <w:noProof/>
          <w:szCs w:val="24"/>
        </w:rPr>
        <w:t>заявления</w:t>
      </w:r>
      <w:r w:rsidRPr="00983404">
        <w:rPr>
          <w:rFonts w:ascii="Times New Roman" w:hAnsi="Times New Roman"/>
          <w:szCs w:val="24"/>
        </w:rPr>
        <w:t xml:space="preserve"> без рассмотрения определен в разделах Административного регламента, содержащих положения об административной процедуре приема </w:t>
      </w:r>
      <w:r w:rsidRPr="00983404">
        <w:rPr>
          <w:rFonts w:ascii="Times New Roman" w:hAnsi="Times New Roman"/>
          <w:noProof/>
          <w:szCs w:val="24"/>
        </w:rPr>
        <w:t>заявления</w:t>
      </w:r>
      <w:r w:rsidRPr="00983404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5C665F" w:rsidRPr="00983404" w:rsidRDefault="005C665F" w:rsidP="005C665F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  <w:lang w:val="en-US"/>
        </w:rPr>
      </w:pPr>
      <w:r w:rsidRPr="00983404">
        <w:rPr>
          <w:rFonts w:ascii="Times New Roman" w:hAnsi="Times New Roman"/>
          <w:b/>
          <w:bCs/>
          <w:szCs w:val="24"/>
        </w:rPr>
        <w:t>Профилирование</w:t>
      </w:r>
      <w:r w:rsidRPr="00983404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983404">
        <w:rPr>
          <w:rFonts w:ascii="Times New Roman" w:hAnsi="Times New Roman"/>
          <w:b/>
          <w:bCs/>
          <w:szCs w:val="24"/>
        </w:rPr>
        <w:t>заявителя</w:t>
      </w:r>
    </w:p>
    <w:p w:rsidR="005C665F" w:rsidRPr="00983404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5C665F" w:rsidRPr="00983404" w:rsidRDefault="005C665F" w:rsidP="005C665F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  <w:lang w:val="en-US"/>
        </w:rPr>
      </w:pPr>
      <w:r w:rsidRPr="00983404">
        <w:rPr>
          <w:rFonts w:ascii="Times New Roman" w:hAnsi="Times New Roman"/>
          <w:szCs w:val="24"/>
        </w:rPr>
        <w:t>Профилирование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осуществляется</w:t>
      </w:r>
      <w:r w:rsidRPr="00983404">
        <w:rPr>
          <w:rFonts w:ascii="Times New Roman" w:hAnsi="Times New Roman"/>
          <w:szCs w:val="24"/>
          <w:lang w:val="en-US"/>
        </w:rPr>
        <w:t>: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983404">
        <w:rPr>
          <w:rFonts w:ascii="Times New Roman" w:hAnsi="Times New Roman"/>
          <w:noProof/>
          <w:szCs w:val="24"/>
          <w:lang w:val="en-US"/>
        </w:rPr>
        <w:t>в Орган власти</w:t>
      </w:r>
      <w:r w:rsidRPr="00983404">
        <w:rPr>
          <w:rFonts w:ascii="Times New Roman" w:hAnsi="Times New Roman"/>
          <w:szCs w:val="24"/>
          <w:lang w:val="en-US"/>
        </w:rPr>
        <w:t>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983404">
        <w:rPr>
          <w:rFonts w:ascii="Times New Roman" w:hAnsi="Times New Roman"/>
          <w:noProof/>
          <w:szCs w:val="24"/>
          <w:lang w:val="en-US"/>
        </w:rPr>
        <w:t>посредством Единого портала</w:t>
      </w:r>
      <w:r w:rsidRPr="00983404">
        <w:rPr>
          <w:rFonts w:ascii="Times New Roman" w:hAnsi="Times New Roman"/>
          <w:szCs w:val="24"/>
          <w:lang w:val="en-US"/>
        </w:rPr>
        <w:t>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983404">
        <w:rPr>
          <w:rFonts w:ascii="Times New Roman" w:hAnsi="Times New Roman"/>
          <w:noProof/>
          <w:szCs w:val="24"/>
          <w:lang w:val="en-US"/>
        </w:rPr>
        <w:t>в МФЦ</w:t>
      </w:r>
      <w:r w:rsidRPr="00983404">
        <w:rPr>
          <w:rFonts w:ascii="Times New Roman" w:hAnsi="Times New Roman"/>
          <w:szCs w:val="24"/>
          <w:lang w:val="en-US"/>
        </w:rPr>
        <w:t>.</w:t>
      </w:r>
    </w:p>
    <w:p w:rsidR="005C665F" w:rsidRPr="00983404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5C665F" w:rsidRPr="00983404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5C665F" w:rsidRPr="00983404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983404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983404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983404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983404">
        <w:rPr>
          <w:rFonts w:ascii="Times New Roman" w:hAnsi="Times New Roman"/>
          <w:noProof/>
          <w:szCs w:val="24"/>
        </w:rPr>
        <w:t>5</w:t>
      </w:r>
      <w:r w:rsidRPr="00983404">
        <w:rPr>
          <w:rFonts w:ascii="Times New Roman" w:hAnsi="Times New Roman"/>
          <w:szCs w:val="24"/>
        </w:rPr>
        <w:t xml:space="preserve"> </w:t>
      </w:r>
      <w:r w:rsidRPr="00983404">
        <w:rPr>
          <w:rFonts w:ascii="Times New Roman" w:hAnsi="Times New Roman"/>
          <w:noProof/>
          <w:szCs w:val="24"/>
        </w:rPr>
        <w:t>рабочих дней</w:t>
      </w:r>
      <w:r w:rsidRPr="00983404">
        <w:rPr>
          <w:rFonts w:ascii="Times New Roman" w:hAnsi="Times New Roman"/>
          <w:szCs w:val="24"/>
        </w:rPr>
        <w:t xml:space="preserve"> с даты регистрации </w:t>
      </w:r>
      <w:r w:rsidRPr="00983404">
        <w:rPr>
          <w:rFonts w:ascii="Times New Roman" w:hAnsi="Times New Roman"/>
          <w:noProof/>
          <w:szCs w:val="24"/>
        </w:rPr>
        <w:t>заявления</w:t>
      </w:r>
      <w:r w:rsidRPr="00983404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983404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983404">
        <w:rPr>
          <w:rFonts w:ascii="Times New Roman" w:hAnsi="Times New Roman"/>
          <w:szCs w:val="24"/>
        </w:rPr>
        <w:t xml:space="preserve"> (</w:t>
      </w:r>
      <w:r w:rsidRPr="00983404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983404">
        <w:rPr>
          <w:rFonts w:ascii="Times New Roman" w:hAnsi="Times New Roman"/>
          <w:szCs w:val="24"/>
        </w:rPr>
        <w:t>);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983404">
        <w:rPr>
          <w:rFonts w:ascii="Times New Roman" w:hAnsi="Times New Roman"/>
          <w:szCs w:val="24"/>
        </w:rPr>
        <w:t xml:space="preserve"> (</w:t>
      </w:r>
      <w:r w:rsidRPr="00983404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983404">
        <w:rPr>
          <w:rFonts w:ascii="Times New Roman" w:hAnsi="Times New Roman"/>
          <w:szCs w:val="24"/>
        </w:rPr>
        <w:t>) (</w:t>
      </w:r>
      <w:r w:rsidRPr="00983404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реестровая запись, вносимая в «</w:t>
      </w:r>
      <w:r w:rsidRPr="00983404">
        <w:rPr>
          <w:rFonts w:ascii="Times New Roman" w:hAnsi="Times New Roman"/>
          <w:noProof/>
          <w:szCs w:val="24"/>
        </w:rPr>
        <w:t>Реестр разрешений на ввод объекта в эксплуатацию</w:t>
      </w:r>
      <w:r w:rsidRPr="00983404">
        <w:rPr>
          <w:rFonts w:ascii="Times New Roman" w:hAnsi="Times New Roman"/>
          <w:szCs w:val="24"/>
        </w:rPr>
        <w:t>».</w:t>
      </w:r>
    </w:p>
    <w:p w:rsidR="005C665F" w:rsidRPr="00983404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983404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983404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983404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983404">
        <w:rPr>
          <w:rFonts w:ascii="Times New Roman" w:hAnsi="Times New Roman"/>
          <w:szCs w:val="24"/>
          <w:lang w:val="en-US"/>
        </w:rPr>
        <w:t>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983404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983404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983404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983404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983404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983404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983404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983404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983404">
        <w:rPr>
          <w:rFonts w:ascii="Times New Roman" w:hAnsi="Times New Roman"/>
          <w:noProof/>
          <w:szCs w:val="24"/>
        </w:rPr>
        <w:t>заявления</w:t>
      </w:r>
      <w:r w:rsidRPr="00983404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983404">
        <w:rPr>
          <w:rFonts w:ascii="Times New Roman" w:hAnsi="Times New Roman"/>
          <w:szCs w:val="24"/>
          <w:lang w:val="en-US"/>
        </w:rPr>
        <w:t> </w:t>
      </w:r>
      <w:r w:rsidRPr="00983404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983404">
        <w:rPr>
          <w:rFonts w:ascii="Times New Roman" w:hAnsi="Times New Roman"/>
          <w:noProof/>
          <w:szCs w:val="24"/>
        </w:rPr>
        <w:t>в МФЦ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в Органе власти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посредством Единого портала</w:t>
      </w:r>
      <w:r w:rsidRPr="00983404">
        <w:rPr>
          <w:rFonts w:ascii="Times New Roman" w:hAnsi="Times New Roman"/>
          <w:szCs w:val="24"/>
        </w:rPr>
        <w:t>.</w:t>
      </w:r>
    </w:p>
    <w:p w:rsidR="005C665F" w:rsidRPr="00983404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документы, подтверждающие расположение объекта на земельном участке</w:t>
      </w:r>
      <w:r w:rsidRPr="00983404">
        <w:rPr>
          <w:rFonts w:ascii="Times New Roman" w:hAnsi="Times New Roman"/>
          <w:szCs w:val="24"/>
        </w:rPr>
        <w:t>,</w:t>
      </w:r>
      <w:r w:rsidRPr="00983404">
        <w:rPr>
          <w:rFonts w:ascii="Times New Roman" w:hAnsi="Times New Roman"/>
          <w:noProof/>
          <w:szCs w:val="24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Pr="00983404">
        <w:rPr>
          <w:rStyle w:val="af4"/>
          <w:rFonts w:ascii="Times New Roman" w:hAnsi="Times New Roman"/>
          <w:szCs w:val="24"/>
        </w:rPr>
        <w:footnoteReference w:id="4"/>
      </w:r>
      <w:r w:rsidRPr="00983404">
        <w:rPr>
          <w:rFonts w:ascii="Times New Roman" w:hAnsi="Times New Roman"/>
          <w:szCs w:val="24"/>
        </w:rPr>
        <w:t xml:space="preserve"> (при подаче </w:t>
      </w:r>
      <w:r w:rsidRPr="00983404">
        <w:rPr>
          <w:rFonts w:ascii="Times New Roman" w:hAnsi="Times New Roman"/>
          <w:noProof/>
          <w:szCs w:val="24"/>
        </w:rPr>
        <w:t>заявления</w:t>
      </w:r>
      <w:r w:rsidRPr="00983404">
        <w:rPr>
          <w:rFonts w:ascii="Times New Roman" w:hAnsi="Times New Roman"/>
          <w:szCs w:val="24"/>
        </w:rPr>
        <w:t xml:space="preserve"> </w:t>
      </w:r>
      <w:r w:rsidRPr="00983404">
        <w:rPr>
          <w:rFonts w:ascii="Times New Roman" w:hAnsi="Times New Roman"/>
          <w:noProof/>
          <w:szCs w:val="24"/>
        </w:rPr>
        <w:t>посредством Единого портала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983404">
        <w:rPr>
          <w:rFonts w:ascii="Times New Roman" w:hAnsi="Times New Roman"/>
          <w:szCs w:val="24"/>
        </w:rPr>
        <w:t xml:space="preserve">; </w:t>
      </w:r>
      <w:r w:rsidRPr="00983404">
        <w:rPr>
          <w:rFonts w:ascii="Times New Roman" w:hAnsi="Times New Roman"/>
          <w:noProof/>
          <w:szCs w:val="24"/>
        </w:rPr>
        <w:t>в Органе власти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983404">
        <w:rPr>
          <w:rFonts w:ascii="Times New Roman" w:hAnsi="Times New Roman"/>
          <w:szCs w:val="24"/>
        </w:rPr>
        <w:t xml:space="preserve">; </w:t>
      </w:r>
      <w:r w:rsidRPr="00983404">
        <w:rPr>
          <w:rFonts w:ascii="Times New Roman" w:hAnsi="Times New Roman"/>
          <w:noProof/>
          <w:szCs w:val="24"/>
        </w:rPr>
        <w:t>в МФЦ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983404">
        <w:rPr>
          <w:rFonts w:ascii="Times New Roman" w:hAnsi="Times New Roman"/>
          <w:szCs w:val="24"/>
        </w:rPr>
        <w:t>);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983404">
        <w:rPr>
          <w:rFonts w:ascii="Times New Roman" w:hAnsi="Times New Roman"/>
          <w:szCs w:val="24"/>
        </w:rPr>
        <w:t>,</w:t>
      </w:r>
      <w:r w:rsidRPr="00983404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983404">
        <w:rPr>
          <w:rStyle w:val="af4"/>
          <w:rFonts w:ascii="Times New Roman" w:hAnsi="Times New Roman"/>
          <w:szCs w:val="24"/>
        </w:rPr>
        <w:footnoteReference w:id="5"/>
      </w:r>
      <w:r w:rsidRPr="00983404">
        <w:rPr>
          <w:rFonts w:ascii="Times New Roman" w:hAnsi="Times New Roman"/>
          <w:szCs w:val="24"/>
        </w:rPr>
        <w:t xml:space="preserve"> (при подаче </w:t>
      </w:r>
      <w:r w:rsidRPr="00983404">
        <w:rPr>
          <w:rFonts w:ascii="Times New Roman" w:hAnsi="Times New Roman"/>
          <w:noProof/>
          <w:szCs w:val="24"/>
        </w:rPr>
        <w:t>заявления</w:t>
      </w:r>
      <w:r w:rsidRPr="00983404">
        <w:rPr>
          <w:rFonts w:ascii="Times New Roman" w:hAnsi="Times New Roman"/>
          <w:szCs w:val="24"/>
        </w:rPr>
        <w:t xml:space="preserve"> </w:t>
      </w:r>
      <w:r w:rsidRPr="00983404">
        <w:rPr>
          <w:rFonts w:ascii="Times New Roman" w:hAnsi="Times New Roman"/>
          <w:noProof/>
          <w:szCs w:val="24"/>
        </w:rPr>
        <w:t>посредством Единого портала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983404">
        <w:rPr>
          <w:rFonts w:ascii="Times New Roman" w:hAnsi="Times New Roman"/>
          <w:szCs w:val="24"/>
        </w:rPr>
        <w:t xml:space="preserve">; </w:t>
      </w:r>
      <w:r w:rsidRPr="00983404">
        <w:rPr>
          <w:rFonts w:ascii="Times New Roman" w:hAnsi="Times New Roman"/>
          <w:noProof/>
          <w:szCs w:val="24"/>
        </w:rPr>
        <w:t>в Органе власти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983404">
        <w:rPr>
          <w:rFonts w:ascii="Times New Roman" w:hAnsi="Times New Roman"/>
          <w:szCs w:val="24"/>
        </w:rPr>
        <w:t xml:space="preserve">; </w:t>
      </w:r>
      <w:r w:rsidRPr="00983404">
        <w:rPr>
          <w:rFonts w:ascii="Times New Roman" w:hAnsi="Times New Roman"/>
          <w:noProof/>
          <w:szCs w:val="24"/>
        </w:rPr>
        <w:t>в МФЦ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983404">
        <w:rPr>
          <w:rFonts w:ascii="Times New Roman" w:hAnsi="Times New Roman"/>
          <w:szCs w:val="24"/>
        </w:rPr>
        <w:t>);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983404">
        <w:rPr>
          <w:rFonts w:ascii="Times New Roman" w:hAnsi="Times New Roman"/>
          <w:szCs w:val="24"/>
        </w:rPr>
        <w:t>,</w:t>
      </w:r>
      <w:r w:rsidRPr="00983404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983404">
        <w:rPr>
          <w:rFonts w:ascii="Times New Roman" w:hAnsi="Times New Roman"/>
          <w:szCs w:val="24"/>
        </w:rPr>
        <w:t xml:space="preserve"> (при подаче </w:t>
      </w:r>
      <w:r w:rsidRPr="00983404">
        <w:rPr>
          <w:rFonts w:ascii="Times New Roman" w:hAnsi="Times New Roman"/>
          <w:noProof/>
          <w:szCs w:val="24"/>
        </w:rPr>
        <w:t>заявления</w:t>
      </w:r>
      <w:r w:rsidRPr="00983404">
        <w:rPr>
          <w:rFonts w:ascii="Times New Roman" w:hAnsi="Times New Roman"/>
          <w:szCs w:val="24"/>
        </w:rPr>
        <w:t xml:space="preserve"> </w:t>
      </w:r>
      <w:r w:rsidRPr="00983404">
        <w:rPr>
          <w:rFonts w:ascii="Times New Roman" w:hAnsi="Times New Roman"/>
          <w:noProof/>
          <w:szCs w:val="24"/>
        </w:rPr>
        <w:t>посредством Единого портала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интерактивная форма</w:t>
      </w:r>
      <w:r w:rsidRPr="00983404">
        <w:rPr>
          <w:rFonts w:ascii="Times New Roman" w:hAnsi="Times New Roman"/>
          <w:szCs w:val="24"/>
        </w:rPr>
        <w:t xml:space="preserve">; </w:t>
      </w:r>
      <w:r w:rsidRPr="00983404">
        <w:rPr>
          <w:rFonts w:ascii="Times New Roman" w:hAnsi="Times New Roman"/>
          <w:noProof/>
          <w:szCs w:val="24"/>
        </w:rPr>
        <w:t>в Органе власти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983404">
        <w:rPr>
          <w:rFonts w:ascii="Times New Roman" w:hAnsi="Times New Roman"/>
          <w:szCs w:val="24"/>
        </w:rPr>
        <w:t xml:space="preserve">; </w:t>
      </w:r>
      <w:r w:rsidRPr="00983404">
        <w:rPr>
          <w:rFonts w:ascii="Times New Roman" w:hAnsi="Times New Roman"/>
          <w:noProof/>
          <w:szCs w:val="24"/>
        </w:rPr>
        <w:t>в МФЦ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983404">
        <w:rPr>
          <w:rFonts w:ascii="Times New Roman" w:hAnsi="Times New Roman"/>
          <w:szCs w:val="24"/>
        </w:rPr>
        <w:t>);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983404">
        <w:rPr>
          <w:rFonts w:ascii="Times New Roman" w:hAnsi="Times New Roman"/>
          <w:szCs w:val="24"/>
        </w:rPr>
        <w:t>,</w:t>
      </w:r>
      <w:r w:rsidRPr="00983404">
        <w:rPr>
          <w:rFonts w:ascii="Times New Roman" w:hAnsi="Times New Roman"/>
          <w:noProof/>
          <w:szCs w:val="24"/>
        </w:rPr>
        <w:t xml:space="preserve"> –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983404">
        <w:rPr>
          <w:rStyle w:val="af4"/>
          <w:rFonts w:ascii="Times New Roman" w:hAnsi="Times New Roman"/>
          <w:szCs w:val="24"/>
        </w:rPr>
        <w:footnoteReference w:id="6"/>
      </w:r>
      <w:r w:rsidRPr="00983404">
        <w:rPr>
          <w:rFonts w:ascii="Times New Roman" w:hAnsi="Times New Roman"/>
          <w:szCs w:val="24"/>
        </w:rPr>
        <w:t xml:space="preserve"> (при подаче </w:t>
      </w:r>
      <w:r w:rsidRPr="00983404">
        <w:rPr>
          <w:rFonts w:ascii="Times New Roman" w:hAnsi="Times New Roman"/>
          <w:noProof/>
          <w:szCs w:val="24"/>
        </w:rPr>
        <w:t>заявления</w:t>
      </w:r>
      <w:r w:rsidRPr="00983404">
        <w:rPr>
          <w:rFonts w:ascii="Times New Roman" w:hAnsi="Times New Roman"/>
          <w:szCs w:val="24"/>
        </w:rPr>
        <w:t xml:space="preserve"> </w:t>
      </w:r>
      <w:r w:rsidRPr="00983404">
        <w:rPr>
          <w:rFonts w:ascii="Times New Roman" w:hAnsi="Times New Roman"/>
          <w:noProof/>
          <w:szCs w:val="24"/>
        </w:rPr>
        <w:t>посредством Единого портала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983404">
        <w:rPr>
          <w:rFonts w:ascii="Times New Roman" w:hAnsi="Times New Roman"/>
          <w:szCs w:val="24"/>
        </w:rPr>
        <w:t xml:space="preserve">; </w:t>
      </w:r>
      <w:r w:rsidRPr="00983404">
        <w:rPr>
          <w:rFonts w:ascii="Times New Roman" w:hAnsi="Times New Roman"/>
          <w:noProof/>
          <w:szCs w:val="24"/>
        </w:rPr>
        <w:t>в Органе власти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983404">
        <w:rPr>
          <w:rFonts w:ascii="Times New Roman" w:hAnsi="Times New Roman"/>
          <w:szCs w:val="24"/>
        </w:rPr>
        <w:t xml:space="preserve">; </w:t>
      </w:r>
      <w:r w:rsidRPr="00983404">
        <w:rPr>
          <w:rFonts w:ascii="Times New Roman" w:hAnsi="Times New Roman"/>
          <w:noProof/>
          <w:szCs w:val="24"/>
        </w:rPr>
        <w:t>в МФЦ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983404">
        <w:rPr>
          <w:rFonts w:ascii="Times New Roman" w:hAnsi="Times New Roman"/>
          <w:szCs w:val="24"/>
        </w:rPr>
        <w:t>).</w:t>
      </w:r>
    </w:p>
    <w:p w:rsidR="005C665F" w:rsidRPr="00983404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983404">
        <w:rPr>
          <w:rFonts w:ascii="Times New Roman" w:hAnsi="Times New Roman"/>
          <w:szCs w:val="24"/>
        </w:rPr>
        <w:t>,</w:t>
      </w:r>
      <w:r w:rsidRPr="00983404">
        <w:rPr>
          <w:rFonts w:ascii="Times New Roman" w:hAnsi="Times New Roman"/>
          <w:noProof/>
          <w:szCs w:val="24"/>
        </w:rPr>
        <w:t xml:space="preserve"> –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983404">
        <w:rPr>
          <w:rFonts w:ascii="Times New Roman" w:hAnsi="Times New Roman"/>
          <w:szCs w:val="24"/>
        </w:rPr>
        <w:t xml:space="preserve"> (при подаче </w:t>
      </w:r>
      <w:r w:rsidRPr="00983404">
        <w:rPr>
          <w:rFonts w:ascii="Times New Roman" w:hAnsi="Times New Roman"/>
          <w:noProof/>
          <w:szCs w:val="24"/>
        </w:rPr>
        <w:t>заявления</w:t>
      </w:r>
      <w:r w:rsidRPr="00983404">
        <w:rPr>
          <w:rFonts w:ascii="Times New Roman" w:hAnsi="Times New Roman"/>
          <w:szCs w:val="24"/>
        </w:rPr>
        <w:t xml:space="preserve"> </w:t>
      </w:r>
      <w:r w:rsidRPr="00983404">
        <w:rPr>
          <w:rFonts w:ascii="Times New Roman" w:hAnsi="Times New Roman"/>
          <w:noProof/>
          <w:szCs w:val="24"/>
        </w:rPr>
        <w:t>посредством Единого портала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983404">
        <w:rPr>
          <w:rFonts w:ascii="Times New Roman" w:hAnsi="Times New Roman"/>
          <w:szCs w:val="24"/>
        </w:rPr>
        <w:t xml:space="preserve">; </w:t>
      </w:r>
      <w:r w:rsidRPr="00983404">
        <w:rPr>
          <w:rFonts w:ascii="Times New Roman" w:hAnsi="Times New Roman"/>
          <w:noProof/>
          <w:szCs w:val="24"/>
        </w:rPr>
        <w:t>в Органе власти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983404">
        <w:rPr>
          <w:rFonts w:ascii="Times New Roman" w:hAnsi="Times New Roman"/>
          <w:szCs w:val="24"/>
        </w:rPr>
        <w:t xml:space="preserve">; </w:t>
      </w:r>
      <w:r w:rsidRPr="00983404">
        <w:rPr>
          <w:rFonts w:ascii="Times New Roman" w:hAnsi="Times New Roman"/>
          <w:noProof/>
          <w:szCs w:val="24"/>
        </w:rPr>
        <w:t>в МФЦ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983404">
        <w:rPr>
          <w:rFonts w:ascii="Times New Roman" w:hAnsi="Times New Roman"/>
          <w:szCs w:val="24"/>
        </w:rPr>
        <w:t>);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документы, необходимые для получения разрешения на ввод объекта в эксплуатацию</w:t>
      </w:r>
      <w:r w:rsidRPr="00983404">
        <w:rPr>
          <w:rFonts w:ascii="Times New Roman" w:hAnsi="Times New Roman"/>
          <w:szCs w:val="24"/>
        </w:rPr>
        <w:t>,</w:t>
      </w:r>
      <w:r w:rsidRPr="00983404">
        <w:rPr>
          <w:rFonts w:ascii="Times New Roman" w:hAnsi="Times New Roman"/>
          <w:noProof/>
          <w:szCs w:val="24"/>
        </w:rPr>
        <w:t xml:space="preserve"> – разрешение на строительство</w:t>
      </w:r>
      <w:r w:rsidRPr="00983404">
        <w:rPr>
          <w:rFonts w:ascii="Times New Roman" w:hAnsi="Times New Roman"/>
          <w:szCs w:val="24"/>
        </w:rPr>
        <w:t xml:space="preserve"> (при подаче </w:t>
      </w:r>
      <w:r w:rsidRPr="00983404">
        <w:rPr>
          <w:rFonts w:ascii="Times New Roman" w:hAnsi="Times New Roman"/>
          <w:noProof/>
          <w:szCs w:val="24"/>
        </w:rPr>
        <w:t>заявления</w:t>
      </w:r>
      <w:r w:rsidRPr="00983404">
        <w:rPr>
          <w:rFonts w:ascii="Times New Roman" w:hAnsi="Times New Roman"/>
          <w:szCs w:val="24"/>
        </w:rPr>
        <w:t xml:space="preserve"> </w:t>
      </w:r>
      <w:r w:rsidRPr="00983404">
        <w:rPr>
          <w:rFonts w:ascii="Times New Roman" w:hAnsi="Times New Roman"/>
          <w:noProof/>
          <w:szCs w:val="24"/>
        </w:rPr>
        <w:t>посредством Единого портала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983404">
        <w:rPr>
          <w:rFonts w:ascii="Times New Roman" w:hAnsi="Times New Roman"/>
          <w:szCs w:val="24"/>
        </w:rPr>
        <w:t xml:space="preserve">; </w:t>
      </w:r>
      <w:r w:rsidRPr="00983404">
        <w:rPr>
          <w:rFonts w:ascii="Times New Roman" w:hAnsi="Times New Roman"/>
          <w:noProof/>
          <w:szCs w:val="24"/>
        </w:rPr>
        <w:t>в Органе власти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983404">
        <w:rPr>
          <w:rFonts w:ascii="Times New Roman" w:hAnsi="Times New Roman"/>
          <w:szCs w:val="24"/>
        </w:rPr>
        <w:t xml:space="preserve">; </w:t>
      </w:r>
      <w:r w:rsidRPr="00983404">
        <w:rPr>
          <w:rFonts w:ascii="Times New Roman" w:hAnsi="Times New Roman"/>
          <w:noProof/>
          <w:szCs w:val="24"/>
        </w:rPr>
        <w:t>в МФЦ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983404">
        <w:rPr>
          <w:rFonts w:ascii="Times New Roman" w:hAnsi="Times New Roman"/>
          <w:szCs w:val="24"/>
        </w:rPr>
        <w:t>);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983404">
        <w:rPr>
          <w:rFonts w:ascii="Times New Roman" w:hAnsi="Times New Roman"/>
          <w:szCs w:val="24"/>
        </w:rPr>
        <w:t xml:space="preserve"> (при подаче </w:t>
      </w:r>
      <w:r w:rsidRPr="00983404">
        <w:rPr>
          <w:rFonts w:ascii="Times New Roman" w:hAnsi="Times New Roman"/>
          <w:noProof/>
          <w:szCs w:val="24"/>
        </w:rPr>
        <w:t>заявления</w:t>
      </w:r>
      <w:r w:rsidRPr="00983404">
        <w:rPr>
          <w:rFonts w:ascii="Times New Roman" w:hAnsi="Times New Roman"/>
          <w:szCs w:val="24"/>
        </w:rPr>
        <w:t xml:space="preserve"> </w:t>
      </w:r>
      <w:r w:rsidRPr="00983404">
        <w:rPr>
          <w:rFonts w:ascii="Times New Roman" w:hAnsi="Times New Roman"/>
          <w:noProof/>
          <w:szCs w:val="24"/>
        </w:rPr>
        <w:t>посредством Единого портала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983404">
        <w:rPr>
          <w:rFonts w:ascii="Times New Roman" w:hAnsi="Times New Roman"/>
          <w:szCs w:val="24"/>
        </w:rPr>
        <w:t xml:space="preserve">; </w:t>
      </w:r>
      <w:r w:rsidRPr="00983404">
        <w:rPr>
          <w:rFonts w:ascii="Times New Roman" w:hAnsi="Times New Roman"/>
          <w:noProof/>
          <w:szCs w:val="24"/>
        </w:rPr>
        <w:t>в Органе власти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983404">
        <w:rPr>
          <w:rFonts w:ascii="Times New Roman" w:hAnsi="Times New Roman"/>
          <w:szCs w:val="24"/>
        </w:rPr>
        <w:t xml:space="preserve">; </w:t>
      </w:r>
      <w:r w:rsidRPr="00983404">
        <w:rPr>
          <w:rFonts w:ascii="Times New Roman" w:hAnsi="Times New Roman"/>
          <w:noProof/>
          <w:szCs w:val="24"/>
        </w:rPr>
        <w:t>в МФЦ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983404">
        <w:rPr>
          <w:rFonts w:ascii="Times New Roman" w:hAnsi="Times New Roman"/>
          <w:szCs w:val="24"/>
        </w:rPr>
        <w:t>):</w:t>
      </w:r>
    </w:p>
    <w:p w:rsidR="005C665F" w:rsidRPr="00983404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документы, подтверждающие проведение работ по сохранению объектов культурного наследия</w:t>
      </w:r>
      <w:r w:rsidRPr="00983404">
        <w:rPr>
          <w:rFonts w:ascii="Times New Roman" w:hAnsi="Times New Roman"/>
          <w:szCs w:val="24"/>
        </w:rPr>
        <w:t>,</w:t>
      </w:r>
      <w:r w:rsidRPr="00983404">
        <w:rPr>
          <w:rFonts w:ascii="Times New Roman" w:hAnsi="Times New Roman"/>
          <w:noProof/>
          <w:szCs w:val="24"/>
        </w:rPr>
        <w:t xml:space="preserve"> – акт приемки выполненных работ по сохранению объекта культурного наследия</w:t>
      </w:r>
      <w:r w:rsidRPr="00983404">
        <w:rPr>
          <w:rStyle w:val="af4"/>
          <w:rFonts w:ascii="Times New Roman" w:hAnsi="Times New Roman"/>
          <w:szCs w:val="24"/>
        </w:rPr>
        <w:footnoteReference w:id="7"/>
      </w:r>
      <w:r w:rsidRPr="00983404">
        <w:rPr>
          <w:rFonts w:ascii="Times New Roman" w:hAnsi="Times New Roman"/>
          <w:szCs w:val="24"/>
        </w:rPr>
        <w:t xml:space="preserve"> (при подаче </w:t>
      </w:r>
      <w:r w:rsidRPr="00983404">
        <w:rPr>
          <w:rFonts w:ascii="Times New Roman" w:hAnsi="Times New Roman"/>
          <w:noProof/>
          <w:szCs w:val="24"/>
        </w:rPr>
        <w:t>заявления</w:t>
      </w:r>
      <w:r w:rsidRPr="00983404">
        <w:rPr>
          <w:rFonts w:ascii="Times New Roman" w:hAnsi="Times New Roman"/>
          <w:szCs w:val="24"/>
        </w:rPr>
        <w:t xml:space="preserve"> </w:t>
      </w:r>
      <w:r w:rsidRPr="00983404">
        <w:rPr>
          <w:rFonts w:ascii="Times New Roman" w:hAnsi="Times New Roman"/>
          <w:noProof/>
          <w:szCs w:val="24"/>
        </w:rPr>
        <w:t>посредством Единого портала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983404">
        <w:rPr>
          <w:rFonts w:ascii="Times New Roman" w:hAnsi="Times New Roman"/>
          <w:szCs w:val="24"/>
        </w:rPr>
        <w:t xml:space="preserve">; </w:t>
      </w:r>
      <w:r w:rsidRPr="00983404">
        <w:rPr>
          <w:rFonts w:ascii="Times New Roman" w:hAnsi="Times New Roman"/>
          <w:noProof/>
          <w:szCs w:val="24"/>
        </w:rPr>
        <w:t>в Органе власти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983404">
        <w:rPr>
          <w:rFonts w:ascii="Times New Roman" w:hAnsi="Times New Roman"/>
          <w:szCs w:val="24"/>
        </w:rPr>
        <w:t xml:space="preserve">; </w:t>
      </w:r>
      <w:r w:rsidRPr="00983404">
        <w:rPr>
          <w:rFonts w:ascii="Times New Roman" w:hAnsi="Times New Roman"/>
          <w:noProof/>
          <w:szCs w:val="24"/>
        </w:rPr>
        <w:t>в МФЦ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983404">
        <w:rPr>
          <w:rFonts w:ascii="Times New Roman" w:hAnsi="Times New Roman"/>
          <w:szCs w:val="24"/>
        </w:rPr>
        <w:t>);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документ, подтверждающий соответствие параметров объекта капитального строительства проектной документации</w:t>
      </w:r>
      <w:r w:rsidRPr="00983404">
        <w:rPr>
          <w:rFonts w:ascii="Times New Roman" w:hAnsi="Times New Roman"/>
          <w:szCs w:val="24"/>
        </w:rPr>
        <w:t>,</w:t>
      </w:r>
      <w:r w:rsidRPr="00983404">
        <w:rPr>
          <w:rFonts w:ascii="Times New Roman" w:hAnsi="Times New Roman"/>
          <w:noProof/>
          <w:szCs w:val="24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983404">
        <w:rPr>
          <w:rFonts w:ascii="Times New Roman" w:hAnsi="Times New Roman"/>
          <w:szCs w:val="24"/>
        </w:rPr>
        <w:t xml:space="preserve"> (при подаче </w:t>
      </w:r>
      <w:r w:rsidRPr="00983404">
        <w:rPr>
          <w:rFonts w:ascii="Times New Roman" w:hAnsi="Times New Roman"/>
          <w:noProof/>
          <w:szCs w:val="24"/>
        </w:rPr>
        <w:t>заявления</w:t>
      </w:r>
      <w:r w:rsidRPr="00983404">
        <w:rPr>
          <w:rFonts w:ascii="Times New Roman" w:hAnsi="Times New Roman"/>
          <w:szCs w:val="24"/>
        </w:rPr>
        <w:t xml:space="preserve"> </w:t>
      </w:r>
      <w:r w:rsidRPr="00983404">
        <w:rPr>
          <w:rFonts w:ascii="Times New Roman" w:hAnsi="Times New Roman"/>
          <w:noProof/>
          <w:szCs w:val="24"/>
        </w:rPr>
        <w:t>посредством Единого портала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983404">
        <w:rPr>
          <w:rFonts w:ascii="Times New Roman" w:hAnsi="Times New Roman"/>
          <w:szCs w:val="24"/>
        </w:rPr>
        <w:t xml:space="preserve">; </w:t>
      </w:r>
      <w:r w:rsidRPr="00983404">
        <w:rPr>
          <w:rFonts w:ascii="Times New Roman" w:hAnsi="Times New Roman"/>
          <w:noProof/>
          <w:szCs w:val="24"/>
        </w:rPr>
        <w:t>в Органе власти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983404">
        <w:rPr>
          <w:rFonts w:ascii="Times New Roman" w:hAnsi="Times New Roman"/>
          <w:szCs w:val="24"/>
        </w:rPr>
        <w:t xml:space="preserve">; </w:t>
      </w:r>
      <w:r w:rsidRPr="00983404">
        <w:rPr>
          <w:rFonts w:ascii="Times New Roman" w:hAnsi="Times New Roman"/>
          <w:noProof/>
          <w:szCs w:val="24"/>
        </w:rPr>
        <w:t>в МФЦ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983404">
        <w:rPr>
          <w:rFonts w:ascii="Times New Roman" w:hAnsi="Times New Roman"/>
          <w:szCs w:val="24"/>
        </w:rPr>
        <w:t>);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</w:t>
      </w:r>
      <w:r w:rsidRPr="00983404">
        <w:rPr>
          <w:rFonts w:ascii="Times New Roman" w:hAnsi="Times New Roman"/>
          <w:szCs w:val="24"/>
        </w:rPr>
        <w:t xml:space="preserve"> (при подаче </w:t>
      </w:r>
      <w:r w:rsidRPr="00983404">
        <w:rPr>
          <w:rFonts w:ascii="Times New Roman" w:hAnsi="Times New Roman"/>
          <w:noProof/>
          <w:szCs w:val="24"/>
        </w:rPr>
        <w:t>заявления</w:t>
      </w:r>
      <w:r w:rsidRPr="00983404">
        <w:rPr>
          <w:rFonts w:ascii="Times New Roman" w:hAnsi="Times New Roman"/>
          <w:szCs w:val="24"/>
        </w:rPr>
        <w:t xml:space="preserve"> </w:t>
      </w:r>
      <w:r w:rsidRPr="00983404">
        <w:rPr>
          <w:rFonts w:ascii="Times New Roman" w:hAnsi="Times New Roman"/>
          <w:noProof/>
          <w:szCs w:val="24"/>
        </w:rPr>
        <w:t>в Органе власти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983404">
        <w:rPr>
          <w:rFonts w:ascii="Times New Roman" w:hAnsi="Times New Roman"/>
          <w:szCs w:val="24"/>
        </w:rPr>
        <w:t xml:space="preserve">; </w:t>
      </w:r>
      <w:r w:rsidRPr="00983404">
        <w:rPr>
          <w:rFonts w:ascii="Times New Roman" w:hAnsi="Times New Roman"/>
          <w:noProof/>
          <w:szCs w:val="24"/>
        </w:rPr>
        <w:t>посредством Единого портала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983404">
        <w:rPr>
          <w:rFonts w:ascii="Times New Roman" w:hAnsi="Times New Roman"/>
          <w:szCs w:val="24"/>
        </w:rPr>
        <w:t xml:space="preserve">; </w:t>
      </w:r>
      <w:r w:rsidRPr="00983404">
        <w:rPr>
          <w:rFonts w:ascii="Times New Roman" w:hAnsi="Times New Roman"/>
          <w:noProof/>
          <w:szCs w:val="24"/>
        </w:rPr>
        <w:t>в МФЦ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983404">
        <w:rPr>
          <w:rFonts w:ascii="Times New Roman" w:hAnsi="Times New Roman"/>
          <w:szCs w:val="24"/>
        </w:rPr>
        <w:t xml:space="preserve">). </w:t>
      </w:r>
    </w:p>
    <w:p w:rsidR="005C665F" w:rsidRPr="00983404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в МФЦ</w:t>
      </w:r>
      <w:r w:rsidRPr="00983404">
        <w:rPr>
          <w:rFonts w:ascii="Times New Roman" w:hAnsi="Times New Roman"/>
          <w:szCs w:val="24"/>
        </w:rPr>
        <w:t xml:space="preserve"> – </w:t>
      </w:r>
      <w:r w:rsidRPr="00983404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983404">
        <w:rPr>
          <w:rFonts w:ascii="Times New Roman" w:hAnsi="Times New Roman"/>
          <w:szCs w:val="24"/>
        </w:rPr>
        <w:t xml:space="preserve">; 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в Органе власти</w:t>
      </w:r>
      <w:r w:rsidRPr="00983404">
        <w:rPr>
          <w:rFonts w:ascii="Times New Roman" w:hAnsi="Times New Roman"/>
          <w:szCs w:val="24"/>
        </w:rPr>
        <w:t xml:space="preserve"> – </w:t>
      </w:r>
      <w:r w:rsidRPr="00983404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983404">
        <w:rPr>
          <w:rFonts w:ascii="Times New Roman" w:hAnsi="Times New Roman"/>
          <w:szCs w:val="24"/>
        </w:rPr>
        <w:t xml:space="preserve">; 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посредством Единого портала</w:t>
      </w:r>
      <w:r w:rsidRPr="00983404">
        <w:rPr>
          <w:rFonts w:ascii="Times New Roman" w:hAnsi="Times New Roman"/>
          <w:szCs w:val="24"/>
        </w:rPr>
        <w:t xml:space="preserve"> – </w:t>
      </w:r>
      <w:r w:rsidRPr="00983404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983404">
        <w:rPr>
          <w:rFonts w:ascii="Times New Roman" w:hAnsi="Times New Roman"/>
          <w:szCs w:val="24"/>
        </w:rPr>
        <w:t>.</w:t>
      </w:r>
    </w:p>
    <w:p w:rsidR="005C665F" w:rsidRPr="00983404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Орган местного самоуправления</w:t>
      </w:r>
      <w:r w:rsidRPr="00983404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983404">
        <w:rPr>
          <w:rFonts w:ascii="Times New Roman" w:hAnsi="Times New Roman"/>
          <w:noProof/>
          <w:szCs w:val="24"/>
        </w:rPr>
        <w:t>заявления</w:t>
      </w:r>
      <w:r w:rsidRPr="00983404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983404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983404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983404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983404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983404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983404">
        <w:rPr>
          <w:rFonts w:ascii="Times New Roman" w:hAnsi="Times New Roman"/>
          <w:noProof/>
          <w:szCs w:val="24"/>
        </w:rPr>
        <w:t>неполное заполнение полей, содержащих сведения о разрешении на строительство в форме заявления, в том числе в интерактивной форме заявления на Едином портале, региональном портале;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983404">
        <w:rPr>
          <w:rFonts w:ascii="Times New Roman" w:hAnsi="Times New Roman"/>
          <w:noProof/>
          <w:szCs w:val="24"/>
        </w:rPr>
        <w:t>государственная пошлина не уплачена или не представлен документ, подтверждающий право на освобождение от ее уплаты;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983404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983404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983404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983404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983404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Едином портале.</w:t>
      </w:r>
    </w:p>
    <w:p w:rsidR="005C665F" w:rsidRPr="00983404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Заявление</w:t>
      </w:r>
      <w:r w:rsidRPr="00983404">
        <w:rPr>
          <w:rFonts w:ascii="Times New Roman" w:hAnsi="Times New Roman"/>
          <w:szCs w:val="24"/>
        </w:rPr>
        <w:t xml:space="preserve"> может быть оставлено без рассмотрения при наличии следующего основания – </w:t>
      </w:r>
      <w:r w:rsidRPr="00983404">
        <w:rPr>
          <w:rFonts w:ascii="Times New Roman" w:hAnsi="Times New Roman"/>
          <w:noProof/>
          <w:szCs w:val="24"/>
        </w:rPr>
        <w:t>поступление в Орган власти (территориальный орган Органа власти) обращения заявителя об оставлении без рассмотрения заявления и прилагаемых документов.</w:t>
      </w:r>
    </w:p>
    <w:p w:rsidR="005C665F" w:rsidRPr="00983404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983404">
        <w:rPr>
          <w:rFonts w:ascii="Times New Roman" w:hAnsi="Times New Roman"/>
          <w:noProof/>
          <w:szCs w:val="24"/>
        </w:rPr>
        <w:t>заявления</w:t>
      </w:r>
      <w:r w:rsidRPr="00983404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983404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 xml:space="preserve">Срок регистрации </w:t>
      </w:r>
      <w:r w:rsidRPr="00983404">
        <w:rPr>
          <w:rFonts w:ascii="Times New Roman" w:hAnsi="Times New Roman"/>
          <w:noProof/>
          <w:szCs w:val="24"/>
        </w:rPr>
        <w:t>заявления</w:t>
      </w:r>
      <w:r w:rsidRPr="00983404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983404">
        <w:rPr>
          <w:rFonts w:ascii="Times New Roman" w:hAnsi="Times New Roman"/>
          <w:noProof/>
          <w:szCs w:val="24"/>
        </w:rPr>
        <w:t>заявления</w:t>
      </w:r>
      <w:r w:rsidRPr="00983404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в Орган власти</w:t>
      </w:r>
      <w:r w:rsidRPr="00983404">
        <w:rPr>
          <w:rFonts w:ascii="Times New Roman" w:hAnsi="Times New Roman"/>
          <w:szCs w:val="24"/>
        </w:rPr>
        <w:t xml:space="preserve"> – </w:t>
      </w:r>
      <w:r w:rsidRPr="00983404">
        <w:rPr>
          <w:rFonts w:ascii="Times New Roman" w:hAnsi="Times New Roman"/>
          <w:noProof/>
          <w:szCs w:val="24"/>
        </w:rPr>
        <w:t>1</w:t>
      </w:r>
      <w:r w:rsidRPr="00983404">
        <w:rPr>
          <w:rFonts w:ascii="Times New Roman" w:hAnsi="Times New Roman"/>
          <w:szCs w:val="24"/>
        </w:rPr>
        <w:t xml:space="preserve"> </w:t>
      </w:r>
      <w:r w:rsidRPr="00983404">
        <w:rPr>
          <w:rFonts w:ascii="Times New Roman" w:hAnsi="Times New Roman"/>
          <w:noProof/>
          <w:szCs w:val="24"/>
        </w:rPr>
        <w:t>рабочий день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посредством Единого портала</w:t>
      </w:r>
      <w:r w:rsidRPr="00983404">
        <w:rPr>
          <w:rFonts w:ascii="Times New Roman" w:hAnsi="Times New Roman"/>
          <w:szCs w:val="24"/>
        </w:rPr>
        <w:t xml:space="preserve"> – </w:t>
      </w:r>
      <w:r w:rsidRPr="00983404">
        <w:rPr>
          <w:rFonts w:ascii="Times New Roman" w:hAnsi="Times New Roman"/>
          <w:noProof/>
          <w:szCs w:val="24"/>
        </w:rPr>
        <w:t>1</w:t>
      </w:r>
      <w:r w:rsidRPr="00983404">
        <w:rPr>
          <w:rFonts w:ascii="Times New Roman" w:hAnsi="Times New Roman"/>
          <w:szCs w:val="24"/>
        </w:rPr>
        <w:t xml:space="preserve"> </w:t>
      </w:r>
      <w:r w:rsidRPr="00983404">
        <w:rPr>
          <w:rFonts w:ascii="Times New Roman" w:hAnsi="Times New Roman"/>
          <w:noProof/>
          <w:szCs w:val="24"/>
        </w:rPr>
        <w:t>рабочий день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983404">
        <w:rPr>
          <w:rFonts w:ascii="Times New Roman" w:hAnsi="Times New Roman"/>
          <w:noProof/>
          <w:szCs w:val="24"/>
          <w:lang w:val="en-US"/>
        </w:rPr>
        <w:t>в МФЦ</w:t>
      </w:r>
      <w:r w:rsidRPr="00983404">
        <w:rPr>
          <w:rFonts w:ascii="Times New Roman" w:hAnsi="Times New Roman"/>
          <w:szCs w:val="24"/>
          <w:lang w:val="en-US"/>
        </w:rPr>
        <w:t xml:space="preserve"> – </w:t>
      </w:r>
      <w:r w:rsidRPr="00983404">
        <w:rPr>
          <w:rFonts w:ascii="Times New Roman" w:hAnsi="Times New Roman"/>
          <w:noProof/>
          <w:szCs w:val="24"/>
          <w:lang w:val="en-US"/>
        </w:rPr>
        <w:t>1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noProof/>
          <w:szCs w:val="24"/>
          <w:lang w:val="en-US"/>
        </w:rPr>
        <w:t>рабочий день</w:t>
      </w:r>
      <w:r w:rsidRPr="00983404">
        <w:rPr>
          <w:rFonts w:ascii="Times New Roman" w:hAnsi="Times New Roman"/>
          <w:szCs w:val="24"/>
          <w:lang w:val="en-US"/>
        </w:rPr>
        <w:t>.</w:t>
      </w:r>
    </w:p>
    <w:p w:rsidR="005C665F" w:rsidRPr="00983404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983404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98340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983404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983404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98340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983404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983404">
        <w:rPr>
          <w:rFonts w:ascii="Times New Roman" w:hAnsi="Times New Roman"/>
          <w:szCs w:val="24"/>
        </w:rPr>
        <w:t>».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983404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98340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983404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983404">
        <w:rPr>
          <w:rFonts w:ascii="Times New Roman" w:hAnsi="Times New Roman"/>
          <w:szCs w:val="24"/>
        </w:rPr>
        <w:t>».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98340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983404">
        <w:rPr>
          <w:rFonts w:ascii="Times New Roman" w:hAnsi="Times New Roman"/>
          <w:noProof/>
          <w:szCs w:val="24"/>
        </w:rPr>
        <w:t>Разрешение на строительство</w:t>
      </w:r>
      <w:r w:rsidRPr="00983404">
        <w:rPr>
          <w:rFonts w:ascii="Times New Roman" w:hAnsi="Times New Roman"/>
          <w:szCs w:val="24"/>
        </w:rPr>
        <w:t>». Указанный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информационный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запрос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направляется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в</w:t>
      </w:r>
      <w:r w:rsidRPr="00983404">
        <w:rPr>
          <w:rFonts w:ascii="Times New Roman" w:hAnsi="Times New Roman"/>
          <w:szCs w:val="24"/>
          <w:lang w:val="en-US"/>
        </w:rPr>
        <w:t xml:space="preserve"> «</w:t>
      </w:r>
      <w:r w:rsidRPr="00983404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983404">
        <w:rPr>
          <w:rFonts w:ascii="Times New Roman" w:hAnsi="Times New Roman"/>
          <w:szCs w:val="24"/>
          <w:lang w:val="en-US"/>
        </w:rPr>
        <w:t>».</w:t>
      </w:r>
    </w:p>
    <w:p w:rsidR="005C665F" w:rsidRPr="00983404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983404">
        <w:rPr>
          <w:rFonts w:ascii="Times New Roman" w:hAnsi="Times New Roman"/>
          <w:noProof/>
          <w:szCs w:val="24"/>
        </w:rPr>
        <w:t>1</w:t>
      </w:r>
      <w:r w:rsidRPr="00983404">
        <w:rPr>
          <w:rFonts w:ascii="Times New Roman" w:hAnsi="Times New Roman"/>
          <w:szCs w:val="24"/>
        </w:rPr>
        <w:t xml:space="preserve"> </w:t>
      </w:r>
      <w:r w:rsidRPr="00983404">
        <w:rPr>
          <w:rFonts w:ascii="Times New Roman" w:hAnsi="Times New Roman"/>
          <w:noProof/>
          <w:szCs w:val="24"/>
        </w:rPr>
        <w:t>рабочий день</w:t>
      </w:r>
      <w:r w:rsidRPr="00983404">
        <w:rPr>
          <w:rFonts w:ascii="Times New Roman" w:hAnsi="Times New Roman"/>
          <w:szCs w:val="24"/>
        </w:rPr>
        <w:t xml:space="preserve"> с даты регистрации </w:t>
      </w:r>
      <w:r w:rsidRPr="00983404">
        <w:rPr>
          <w:rFonts w:ascii="Times New Roman" w:hAnsi="Times New Roman"/>
          <w:noProof/>
          <w:szCs w:val="24"/>
        </w:rPr>
        <w:t>заявления</w:t>
      </w:r>
      <w:r w:rsidRPr="00983404">
        <w:rPr>
          <w:rFonts w:ascii="Times New Roman" w:hAnsi="Times New Roman"/>
          <w:szCs w:val="24"/>
        </w:rPr>
        <w:t xml:space="preserve">. </w:t>
      </w:r>
    </w:p>
    <w:p w:rsidR="005C665F" w:rsidRPr="00983404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983404">
        <w:rPr>
          <w:rFonts w:ascii="Times New Roman" w:hAnsi="Times New Roman"/>
          <w:noProof/>
          <w:szCs w:val="24"/>
        </w:rPr>
        <w:t>24</w:t>
      </w:r>
      <w:r w:rsidRPr="00983404">
        <w:rPr>
          <w:rFonts w:ascii="Times New Roman" w:hAnsi="Times New Roman"/>
          <w:szCs w:val="24"/>
        </w:rPr>
        <w:t xml:space="preserve"> </w:t>
      </w:r>
      <w:r w:rsidRPr="00983404">
        <w:rPr>
          <w:rFonts w:ascii="Times New Roman" w:hAnsi="Times New Roman"/>
          <w:noProof/>
          <w:szCs w:val="24"/>
        </w:rPr>
        <w:t>часов</w:t>
      </w:r>
      <w:r w:rsidRPr="00983404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983404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Pr="0098340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983404">
        <w:rPr>
          <w:rFonts w:ascii="Times New Roman" w:hAnsi="Times New Roman"/>
          <w:noProof/>
          <w:szCs w:val="24"/>
        </w:rPr>
        <w:t>Главное управление государственного строительного надзора и государственной экспертизы Омской области</w:t>
      </w:r>
      <w:r w:rsidRPr="00983404">
        <w:rPr>
          <w:rFonts w:ascii="Times New Roman" w:hAnsi="Times New Roman"/>
          <w:szCs w:val="24"/>
        </w:rPr>
        <w:t>».</w:t>
      </w:r>
    </w:p>
    <w:p w:rsidR="005C665F" w:rsidRPr="00983404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983404">
        <w:rPr>
          <w:rFonts w:ascii="Times New Roman" w:hAnsi="Times New Roman"/>
          <w:noProof/>
          <w:szCs w:val="24"/>
        </w:rPr>
        <w:t>1</w:t>
      </w:r>
      <w:r w:rsidRPr="00983404">
        <w:rPr>
          <w:rFonts w:ascii="Times New Roman" w:hAnsi="Times New Roman"/>
          <w:szCs w:val="24"/>
        </w:rPr>
        <w:t xml:space="preserve"> </w:t>
      </w:r>
      <w:r w:rsidRPr="00983404">
        <w:rPr>
          <w:rFonts w:ascii="Times New Roman" w:hAnsi="Times New Roman"/>
          <w:noProof/>
          <w:szCs w:val="24"/>
        </w:rPr>
        <w:t>рабочий день</w:t>
      </w:r>
      <w:r w:rsidRPr="00983404">
        <w:rPr>
          <w:rFonts w:ascii="Times New Roman" w:hAnsi="Times New Roman"/>
          <w:szCs w:val="24"/>
        </w:rPr>
        <w:t xml:space="preserve"> с даты регистрации </w:t>
      </w:r>
      <w:r w:rsidRPr="00983404">
        <w:rPr>
          <w:rFonts w:ascii="Times New Roman" w:hAnsi="Times New Roman"/>
          <w:noProof/>
          <w:szCs w:val="24"/>
        </w:rPr>
        <w:t>заявления</w:t>
      </w:r>
      <w:r w:rsidRPr="00983404">
        <w:rPr>
          <w:rFonts w:ascii="Times New Roman" w:hAnsi="Times New Roman"/>
          <w:szCs w:val="24"/>
        </w:rPr>
        <w:t xml:space="preserve">. </w:t>
      </w:r>
    </w:p>
    <w:p w:rsidR="005C665F" w:rsidRPr="00983404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983404">
        <w:rPr>
          <w:rFonts w:ascii="Times New Roman" w:hAnsi="Times New Roman"/>
          <w:noProof/>
          <w:szCs w:val="24"/>
        </w:rPr>
        <w:t>24</w:t>
      </w:r>
      <w:r w:rsidRPr="00983404">
        <w:rPr>
          <w:rFonts w:ascii="Times New Roman" w:hAnsi="Times New Roman"/>
          <w:szCs w:val="24"/>
        </w:rPr>
        <w:t xml:space="preserve"> </w:t>
      </w:r>
      <w:r w:rsidRPr="00983404">
        <w:rPr>
          <w:rFonts w:ascii="Times New Roman" w:hAnsi="Times New Roman"/>
          <w:noProof/>
          <w:szCs w:val="24"/>
        </w:rPr>
        <w:t>часов</w:t>
      </w:r>
      <w:r w:rsidRPr="00983404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98340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983404">
        <w:rPr>
          <w:rFonts w:ascii="Times New Roman" w:hAnsi="Times New Roman"/>
          <w:noProof/>
          <w:szCs w:val="24"/>
        </w:rPr>
        <w:t>Акт приемки выполненных работ по сохранению объекта культурного наследия</w:t>
      </w:r>
      <w:r w:rsidRPr="00983404">
        <w:rPr>
          <w:rFonts w:ascii="Times New Roman" w:hAnsi="Times New Roman"/>
          <w:szCs w:val="24"/>
        </w:rPr>
        <w:t>». Указанный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информационный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запрос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направляется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в</w:t>
      </w:r>
      <w:r w:rsidRPr="00983404">
        <w:rPr>
          <w:rFonts w:ascii="Times New Roman" w:hAnsi="Times New Roman"/>
          <w:szCs w:val="24"/>
          <w:lang w:val="en-US"/>
        </w:rPr>
        <w:t xml:space="preserve"> «</w:t>
      </w:r>
      <w:r w:rsidRPr="00983404">
        <w:rPr>
          <w:rFonts w:ascii="Times New Roman" w:hAnsi="Times New Roman"/>
          <w:noProof/>
          <w:szCs w:val="24"/>
          <w:lang w:val="en-US"/>
        </w:rPr>
        <w:t>Министерство культуры Омской области</w:t>
      </w:r>
      <w:r w:rsidRPr="00983404">
        <w:rPr>
          <w:rFonts w:ascii="Times New Roman" w:hAnsi="Times New Roman"/>
          <w:szCs w:val="24"/>
          <w:lang w:val="en-US"/>
        </w:rPr>
        <w:t>».</w:t>
      </w:r>
    </w:p>
    <w:p w:rsidR="005C665F" w:rsidRPr="00983404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983404">
        <w:rPr>
          <w:rFonts w:ascii="Times New Roman" w:hAnsi="Times New Roman"/>
          <w:noProof/>
          <w:szCs w:val="24"/>
        </w:rPr>
        <w:t>1</w:t>
      </w:r>
      <w:r w:rsidRPr="00983404">
        <w:rPr>
          <w:rFonts w:ascii="Times New Roman" w:hAnsi="Times New Roman"/>
          <w:szCs w:val="24"/>
        </w:rPr>
        <w:t xml:space="preserve"> </w:t>
      </w:r>
      <w:r w:rsidRPr="00983404">
        <w:rPr>
          <w:rFonts w:ascii="Times New Roman" w:hAnsi="Times New Roman"/>
          <w:noProof/>
          <w:szCs w:val="24"/>
        </w:rPr>
        <w:t>рабочий день</w:t>
      </w:r>
      <w:r w:rsidRPr="00983404">
        <w:rPr>
          <w:rFonts w:ascii="Times New Roman" w:hAnsi="Times New Roman"/>
          <w:szCs w:val="24"/>
        </w:rPr>
        <w:t xml:space="preserve"> с даты регистрации </w:t>
      </w:r>
      <w:r w:rsidRPr="00983404">
        <w:rPr>
          <w:rFonts w:ascii="Times New Roman" w:hAnsi="Times New Roman"/>
          <w:noProof/>
          <w:szCs w:val="24"/>
        </w:rPr>
        <w:t>заявления</w:t>
      </w:r>
      <w:r w:rsidRPr="00983404">
        <w:rPr>
          <w:rFonts w:ascii="Times New Roman" w:hAnsi="Times New Roman"/>
          <w:szCs w:val="24"/>
        </w:rPr>
        <w:t xml:space="preserve">. </w:t>
      </w:r>
    </w:p>
    <w:p w:rsidR="005C665F" w:rsidRPr="00983404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983404">
        <w:rPr>
          <w:rFonts w:ascii="Times New Roman" w:hAnsi="Times New Roman"/>
          <w:noProof/>
          <w:szCs w:val="24"/>
        </w:rPr>
        <w:t>24</w:t>
      </w:r>
      <w:r w:rsidRPr="00983404">
        <w:rPr>
          <w:rFonts w:ascii="Times New Roman" w:hAnsi="Times New Roman"/>
          <w:szCs w:val="24"/>
        </w:rPr>
        <w:t xml:space="preserve"> </w:t>
      </w:r>
      <w:r w:rsidRPr="00983404">
        <w:rPr>
          <w:rFonts w:ascii="Times New Roman" w:hAnsi="Times New Roman"/>
          <w:noProof/>
          <w:szCs w:val="24"/>
        </w:rPr>
        <w:t>часов</w:t>
      </w:r>
      <w:r w:rsidRPr="00983404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98340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983404">
        <w:rPr>
          <w:rFonts w:ascii="Times New Roman" w:hAnsi="Times New Roman"/>
          <w:noProof/>
          <w:szCs w:val="24"/>
        </w:rPr>
        <w:t>Решение об установлении публичного сервитута, соглашение об установлении сервитута</w:t>
      </w:r>
      <w:r w:rsidRPr="00983404">
        <w:rPr>
          <w:rFonts w:ascii="Times New Roman" w:hAnsi="Times New Roman"/>
          <w:szCs w:val="24"/>
        </w:rPr>
        <w:t>». Указанный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информационный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запрос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направляется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в</w:t>
      </w:r>
      <w:r w:rsidRPr="00983404">
        <w:rPr>
          <w:rFonts w:ascii="Times New Roman" w:hAnsi="Times New Roman"/>
          <w:szCs w:val="24"/>
          <w:lang w:val="en-US"/>
        </w:rPr>
        <w:t xml:space="preserve"> «</w:t>
      </w:r>
      <w:r w:rsidR="00D844BE">
        <w:rPr>
          <w:rFonts w:ascii="Times New Roman" w:hAnsi="Times New Roman"/>
          <w:noProof/>
          <w:szCs w:val="24"/>
          <w:lang w:val="en-US"/>
        </w:rPr>
        <w:t>О</w:t>
      </w:r>
      <w:r w:rsidRPr="00983404">
        <w:rPr>
          <w:rFonts w:ascii="Times New Roman" w:hAnsi="Times New Roman"/>
          <w:noProof/>
          <w:szCs w:val="24"/>
          <w:lang w:val="en-US"/>
        </w:rPr>
        <w:t>рган местного самоуправления</w:t>
      </w:r>
      <w:r w:rsidRPr="00983404">
        <w:rPr>
          <w:rFonts w:ascii="Times New Roman" w:hAnsi="Times New Roman"/>
          <w:szCs w:val="24"/>
          <w:lang w:val="en-US"/>
        </w:rPr>
        <w:t>».</w:t>
      </w:r>
    </w:p>
    <w:p w:rsidR="005C665F" w:rsidRPr="00983404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983404">
        <w:rPr>
          <w:rFonts w:ascii="Times New Roman" w:hAnsi="Times New Roman"/>
          <w:noProof/>
          <w:szCs w:val="24"/>
        </w:rPr>
        <w:t>1</w:t>
      </w:r>
      <w:r w:rsidRPr="00983404">
        <w:rPr>
          <w:rFonts w:ascii="Times New Roman" w:hAnsi="Times New Roman"/>
          <w:szCs w:val="24"/>
        </w:rPr>
        <w:t xml:space="preserve"> </w:t>
      </w:r>
      <w:r w:rsidRPr="00983404">
        <w:rPr>
          <w:rFonts w:ascii="Times New Roman" w:hAnsi="Times New Roman"/>
          <w:noProof/>
          <w:szCs w:val="24"/>
        </w:rPr>
        <w:t>рабочий день</w:t>
      </w:r>
      <w:r w:rsidRPr="00983404">
        <w:rPr>
          <w:rFonts w:ascii="Times New Roman" w:hAnsi="Times New Roman"/>
          <w:szCs w:val="24"/>
        </w:rPr>
        <w:t xml:space="preserve"> с даты регистрации </w:t>
      </w:r>
      <w:r w:rsidRPr="00983404">
        <w:rPr>
          <w:rFonts w:ascii="Times New Roman" w:hAnsi="Times New Roman"/>
          <w:noProof/>
          <w:szCs w:val="24"/>
        </w:rPr>
        <w:t>заявления</w:t>
      </w:r>
      <w:r w:rsidRPr="00983404">
        <w:rPr>
          <w:rFonts w:ascii="Times New Roman" w:hAnsi="Times New Roman"/>
          <w:szCs w:val="24"/>
        </w:rPr>
        <w:t xml:space="preserve">. </w:t>
      </w:r>
    </w:p>
    <w:p w:rsidR="005C665F" w:rsidRPr="00983404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983404">
        <w:rPr>
          <w:rFonts w:ascii="Times New Roman" w:hAnsi="Times New Roman"/>
          <w:noProof/>
          <w:szCs w:val="24"/>
        </w:rPr>
        <w:t>24</w:t>
      </w:r>
      <w:r w:rsidRPr="00983404">
        <w:rPr>
          <w:rFonts w:ascii="Times New Roman" w:hAnsi="Times New Roman"/>
          <w:szCs w:val="24"/>
        </w:rPr>
        <w:t xml:space="preserve"> </w:t>
      </w:r>
      <w:r w:rsidRPr="00983404">
        <w:rPr>
          <w:rFonts w:ascii="Times New Roman" w:hAnsi="Times New Roman"/>
          <w:noProof/>
          <w:szCs w:val="24"/>
        </w:rPr>
        <w:t>часов</w:t>
      </w:r>
      <w:r w:rsidRPr="00983404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98340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983404">
        <w:rPr>
          <w:rFonts w:ascii="Times New Roman" w:hAnsi="Times New Roman"/>
          <w:noProof/>
          <w:szCs w:val="24"/>
        </w:rPr>
        <w:t>Градостроительный план</w:t>
      </w:r>
      <w:r w:rsidRPr="00983404">
        <w:rPr>
          <w:rFonts w:ascii="Times New Roman" w:hAnsi="Times New Roman"/>
          <w:szCs w:val="24"/>
        </w:rPr>
        <w:t>». Указанный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информационный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запрос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направляется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в</w:t>
      </w:r>
      <w:r w:rsidRPr="00983404">
        <w:rPr>
          <w:rFonts w:ascii="Times New Roman" w:hAnsi="Times New Roman"/>
          <w:szCs w:val="24"/>
          <w:lang w:val="en-US"/>
        </w:rPr>
        <w:t xml:space="preserve"> «</w:t>
      </w:r>
      <w:r w:rsidRPr="00983404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983404">
        <w:rPr>
          <w:rFonts w:ascii="Times New Roman" w:hAnsi="Times New Roman"/>
          <w:szCs w:val="24"/>
          <w:lang w:val="en-US"/>
        </w:rPr>
        <w:t>».</w:t>
      </w:r>
    </w:p>
    <w:p w:rsidR="005C665F" w:rsidRPr="00983404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983404">
        <w:rPr>
          <w:rFonts w:ascii="Times New Roman" w:hAnsi="Times New Roman"/>
          <w:noProof/>
          <w:szCs w:val="24"/>
        </w:rPr>
        <w:t>1</w:t>
      </w:r>
      <w:r w:rsidRPr="00983404">
        <w:rPr>
          <w:rFonts w:ascii="Times New Roman" w:hAnsi="Times New Roman"/>
          <w:szCs w:val="24"/>
        </w:rPr>
        <w:t xml:space="preserve"> </w:t>
      </w:r>
      <w:r w:rsidRPr="00983404">
        <w:rPr>
          <w:rFonts w:ascii="Times New Roman" w:hAnsi="Times New Roman"/>
          <w:noProof/>
          <w:szCs w:val="24"/>
        </w:rPr>
        <w:t>рабочий день</w:t>
      </w:r>
      <w:r w:rsidRPr="00983404">
        <w:rPr>
          <w:rFonts w:ascii="Times New Roman" w:hAnsi="Times New Roman"/>
          <w:szCs w:val="24"/>
        </w:rPr>
        <w:t xml:space="preserve"> с даты регистрации </w:t>
      </w:r>
      <w:r w:rsidRPr="00983404">
        <w:rPr>
          <w:rFonts w:ascii="Times New Roman" w:hAnsi="Times New Roman"/>
          <w:noProof/>
          <w:szCs w:val="24"/>
        </w:rPr>
        <w:t>заявления</w:t>
      </w:r>
      <w:r w:rsidRPr="00983404">
        <w:rPr>
          <w:rFonts w:ascii="Times New Roman" w:hAnsi="Times New Roman"/>
          <w:szCs w:val="24"/>
        </w:rPr>
        <w:t xml:space="preserve">. </w:t>
      </w:r>
    </w:p>
    <w:p w:rsidR="005C665F" w:rsidRPr="00983404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983404">
        <w:rPr>
          <w:rFonts w:ascii="Times New Roman" w:hAnsi="Times New Roman"/>
          <w:noProof/>
          <w:szCs w:val="24"/>
        </w:rPr>
        <w:t>24</w:t>
      </w:r>
      <w:r w:rsidRPr="00983404">
        <w:rPr>
          <w:rFonts w:ascii="Times New Roman" w:hAnsi="Times New Roman"/>
          <w:szCs w:val="24"/>
        </w:rPr>
        <w:t xml:space="preserve"> </w:t>
      </w:r>
      <w:r w:rsidRPr="00983404">
        <w:rPr>
          <w:rFonts w:ascii="Times New Roman" w:hAnsi="Times New Roman"/>
          <w:noProof/>
          <w:szCs w:val="24"/>
        </w:rPr>
        <w:t>часов</w:t>
      </w:r>
      <w:r w:rsidRPr="00983404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98340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983404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983404">
        <w:rPr>
          <w:rFonts w:ascii="Times New Roman" w:hAnsi="Times New Roman"/>
          <w:szCs w:val="24"/>
        </w:rPr>
        <w:t>». Указанный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информационный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запрос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направляется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в</w:t>
      </w:r>
      <w:r w:rsidRPr="00983404">
        <w:rPr>
          <w:rFonts w:ascii="Times New Roman" w:hAnsi="Times New Roman"/>
          <w:szCs w:val="24"/>
          <w:lang w:val="en-US"/>
        </w:rPr>
        <w:t xml:space="preserve"> «</w:t>
      </w:r>
      <w:r w:rsidRPr="00983404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983404">
        <w:rPr>
          <w:rFonts w:ascii="Times New Roman" w:hAnsi="Times New Roman"/>
          <w:szCs w:val="24"/>
          <w:lang w:val="en-US"/>
        </w:rPr>
        <w:t>».</w:t>
      </w:r>
    </w:p>
    <w:p w:rsidR="005C665F" w:rsidRPr="00983404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983404">
        <w:rPr>
          <w:rFonts w:ascii="Times New Roman" w:hAnsi="Times New Roman"/>
          <w:noProof/>
          <w:szCs w:val="24"/>
        </w:rPr>
        <w:t>1</w:t>
      </w:r>
      <w:r w:rsidRPr="00983404">
        <w:rPr>
          <w:rFonts w:ascii="Times New Roman" w:hAnsi="Times New Roman"/>
          <w:szCs w:val="24"/>
        </w:rPr>
        <w:t xml:space="preserve"> </w:t>
      </w:r>
      <w:r w:rsidRPr="00983404">
        <w:rPr>
          <w:rFonts w:ascii="Times New Roman" w:hAnsi="Times New Roman"/>
          <w:noProof/>
          <w:szCs w:val="24"/>
        </w:rPr>
        <w:t>рабочий день</w:t>
      </w:r>
      <w:r w:rsidRPr="00983404">
        <w:rPr>
          <w:rFonts w:ascii="Times New Roman" w:hAnsi="Times New Roman"/>
          <w:szCs w:val="24"/>
        </w:rPr>
        <w:t xml:space="preserve"> с даты регистрации </w:t>
      </w:r>
      <w:r w:rsidRPr="00983404">
        <w:rPr>
          <w:rFonts w:ascii="Times New Roman" w:hAnsi="Times New Roman"/>
          <w:noProof/>
          <w:szCs w:val="24"/>
        </w:rPr>
        <w:t>заявления</w:t>
      </w:r>
      <w:r w:rsidRPr="00983404">
        <w:rPr>
          <w:rFonts w:ascii="Times New Roman" w:hAnsi="Times New Roman"/>
          <w:szCs w:val="24"/>
        </w:rPr>
        <w:t xml:space="preserve">. </w:t>
      </w:r>
    </w:p>
    <w:p w:rsidR="005C665F" w:rsidRPr="00983404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983404">
        <w:rPr>
          <w:rFonts w:ascii="Times New Roman" w:hAnsi="Times New Roman"/>
          <w:noProof/>
          <w:szCs w:val="24"/>
        </w:rPr>
        <w:t>24</w:t>
      </w:r>
      <w:r w:rsidRPr="00983404">
        <w:rPr>
          <w:rFonts w:ascii="Times New Roman" w:hAnsi="Times New Roman"/>
          <w:szCs w:val="24"/>
        </w:rPr>
        <w:t xml:space="preserve"> </w:t>
      </w:r>
      <w:r w:rsidRPr="00983404">
        <w:rPr>
          <w:rFonts w:ascii="Times New Roman" w:hAnsi="Times New Roman"/>
          <w:noProof/>
          <w:szCs w:val="24"/>
        </w:rPr>
        <w:t>часов</w:t>
      </w:r>
      <w:r w:rsidRPr="00983404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983404">
        <w:rPr>
          <w:rFonts w:ascii="Times New Roman" w:hAnsi="Times New Roman"/>
          <w:noProof/>
          <w:szCs w:val="24"/>
        </w:rPr>
        <w:t>.</w:t>
      </w:r>
    </w:p>
    <w:p w:rsidR="005C665F" w:rsidRPr="00983404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983404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983404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Орган власти, МФЦ,  отказывают</w:t>
      </w:r>
      <w:r w:rsidRPr="00983404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отсутствие документов, указанных в частях 3 и 4 статьи 55 Градостроительного кодекса Российской Федерации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983404">
        <w:rPr>
          <w:rFonts w:ascii="Times New Roman" w:hAnsi="Times New Roman"/>
          <w:noProof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983404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983404">
        <w:rPr>
          <w:rFonts w:ascii="Times New Roman" w:hAnsi="Times New Roman"/>
          <w:szCs w:val="24"/>
          <w:lang w:val="en-US"/>
        </w:rPr>
        <w:t>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983404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983404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983404">
        <w:rPr>
          <w:rFonts w:ascii="Times New Roman" w:hAnsi="Times New Roman"/>
          <w:szCs w:val="24"/>
          <w:lang w:val="en-US"/>
        </w:rPr>
        <w:t>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983404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983404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983404">
        <w:rPr>
          <w:rFonts w:ascii="Times New Roman" w:hAnsi="Times New Roman"/>
          <w:szCs w:val="24"/>
          <w:lang w:val="en-US"/>
        </w:rPr>
        <w:t>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983404">
        <w:rPr>
          <w:rFonts w:ascii="Times New Roman" w:hAnsi="Times New Roman"/>
          <w:szCs w:val="24"/>
        </w:rPr>
        <w:t xml:space="preserve">. </w:t>
      </w:r>
    </w:p>
    <w:p w:rsidR="005C665F" w:rsidRPr="00983404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983404">
        <w:rPr>
          <w:rFonts w:ascii="Times New Roman" w:hAnsi="Times New Roman"/>
          <w:noProof/>
          <w:szCs w:val="24"/>
        </w:rPr>
        <w:t>1</w:t>
      </w:r>
      <w:r w:rsidRPr="00983404">
        <w:rPr>
          <w:rFonts w:ascii="Times New Roman" w:hAnsi="Times New Roman"/>
          <w:szCs w:val="24"/>
        </w:rPr>
        <w:t xml:space="preserve"> </w:t>
      </w:r>
      <w:r w:rsidRPr="00983404">
        <w:rPr>
          <w:rFonts w:ascii="Times New Roman" w:hAnsi="Times New Roman"/>
          <w:noProof/>
          <w:szCs w:val="24"/>
        </w:rPr>
        <w:t>рабочего дня</w:t>
      </w:r>
      <w:r w:rsidRPr="00983404">
        <w:rPr>
          <w:rFonts w:ascii="Times New Roman" w:hAnsi="Times New Roman"/>
          <w:szCs w:val="24"/>
        </w:rPr>
        <w:t xml:space="preserve"> со дня получения </w:t>
      </w:r>
      <w:r w:rsidRPr="00983404">
        <w:rPr>
          <w:rFonts w:ascii="Times New Roman" w:hAnsi="Times New Roman"/>
          <w:noProof/>
          <w:szCs w:val="24"/>
        </w:rPr>
        <w:t xml:space="preserve">Органом власти, МФЦ, </w:t>
      </w:r>
      <w:r w:rsidRPr="00983404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5C665F" w:rsidRPr="00983404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983404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98340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983404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в Органе власти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посредством Единого портала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почтовым отправлением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в МФЦ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 электронной почте</w:t>
      </w:r>
      <w:r w:rsidRPr="00983404">
        <w:rPr>
          <w:rFonts w:ascii="Times New Roman" w:hAnsi="Times New Roman"/>
          <w:szCs w:val="24"/>
        </w:rPr>
        <w:t xml:space="preserve"> – </w:t>
      </w:r>
      <w:r w:rsidRPr="00983404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в Органе власти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посредством Единого портала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почтовым отправлением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в МФЦ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 электронной почте</w:t>
      </w:r>
      <w:r w:rsidRPr="00983404">
        <w:rPr>
          <w:rFonts w:ascii="Times New Roman" w:hAnsi="Times New Roman"/>
          <w:szCs w:val="24"/>
        </w:rPr>
        <w:t xml:space="preserve"> – </w:t>
      </w:r>
      <w:r w:rsidRPr="00983404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983404">
        <w:rPr>
          <w:rFonts w:ascii="Times New Roman" w:hAnsi="Times New Roman"/>
          <w:szCs w:val="24"/>
        </w:rPr>
        <w:t>.</w:t>
      </w:r>
    </w:p>
    <w:p w:rsidR="005C665F" w:rsidRPr="00983404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983404">
        <w:rPr>
          <w:rFonts w:ascii="Times New Roman" w:hAnsi="Times New Roman"/>
          <w:noProof/>
          <w:szCs w:val="24"/>
        </w:rPr>
        <w:t>1</w:t>
      </w:r>
      <w:r w:rsidRPr="00983404">
        <w:rPr>
          <w:rFonts w:ascii="Times New Roman" w:hAnsi="Times New Roman"/>
          <w:szCs w:val="24"/>
        </w:rPr>
        <w:t xml:space="preserve"> </w:t>
      </w:r>
      <w:r w:rsidRPr="00983404">
        <w:rPr>
          <w:rFonts w:ascii="Times New Roman" w:hAnsi="Times New Roman"/>
          <w:noProof/>
          <w:szCs w:val="24"/>
        </w:rPr>
        <w:t>рабочего дня</w:t>
      </w:r>
      <w:r w:rsidRPr="00983404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983404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983404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983404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983404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983404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983404">
        <w:rPr>
          <w:rFonts w:ascii="Times New Roman" w:hAnsi="Times New Roman"/>
          <w:noProof/>
          <w:szCs w:val="24"/>
        </w:rPr>
        <w:t>5</w:t>
      </w:r>
      <w:r w:rsidRPr="00983404">
        <w:rPr>
          <w:rFonts w:ascii="Times New Roman" w:hAnsi="Times New Roman"/>
          <w:szCs w:val="24"/>
        </w:rPr>
        <w:t xml:space="preserve"> </w:t>
      </w:r>
      <w:r w:rsidRPr="00983404">
        <w:rPr>
          <w:rFonts w:ascii="Times New Roman" w:hAnsi="Times New Roman"/>
          <w:noProof/>
          <w:szCs w:val="24"/>
        </w:rPr>
        <w:t>рабочих дней</w:t>
      </w:r>
      <w:r w:rsidRPr="00983404">
        <w:rPr>
          <w:rFonts w:ascii="Times New Roman" w:hAnsi="Times New Roman"/>
          <w:szCs w:val="24"/>
        </w:rPr>
        <w:t xml:space="preserve"> с даты регистрации </w:t>
      </w:r>
      <w:r w:rsidRPr="00983404">
        <w:rPr>
          <w:rFonts w:ascii="Times New Roman" w:hAnsi="Times New Roman"/>
          <w:noProof/>
          <w:szCs w:val="24"/>
        </w:rPr>
        <w:t>заявления</w:t>
      </w:r>
      <w:r w:rsidRPr="00983404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983404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983404">
        <w:rPr>
          <w:rFonts w:ascii="Times New Roman" w:hAnsi="Times New Roman"/>
          <w:szCs w:val="24"/>
        </w:rPr>
        <w:t xml:space="preserve"> (</w:t>
      </w:r>
      <w:r w:rsidRPr="00983404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983404">
        <w:rPr>
          <w:rFonts w:ascii="Times New Roman" w:hAnsi="Times New Roman"/>
          <w:szCs w:val="24"/>
        </w:rPr>
        <w:t>);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983404">
        <w:rPr>
          <w:rFonts w:ascii="Times New Roman" w:hAnsi="Times New Roman"/>
          <w:szCs w:val="24"/>
        </w:rPr>
        <w:t xml:space="preserve"> (</w:t>
      </w:r>
      <w:r w:rsidRPr="00983404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983404">
        <w:rPr>
          <w:rFonts w:ascii="Times New Roman" w:hAnsi="Times New Roman"/>
          <w:szCs w:val="24"/>
        </w:rPr>
        <w:t>) (</w:t>
      </w:r>
      <w:r w:rsidRPr="00983404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реестровая запись, вносимая в «</w:t>
      </w:r>
      <w:r w:rsidRPr="00983404">
        <w:rPr>
          <w:rFonts w:ascii="Times New Roman" w:hAnsi="Times New Roman"/>
          <w:noProof/>
          <w:szCs w:val="24"/>
        </w:rPr>
        <w:t>Реестр разрешений на ввод объекта в эксплуатацию</w:t>
      </w:r>
      <w:r w:rsidRPr="00983404">
        <w:rPr>
          <w:rFonts w:ascii="Times New Roman" w:hAnsi="Times New Roman"/>
          <w:szCs w:val="24"/>
        </w:rPr>
        <w:t>».</w:t>
      </w:r>
    </w:p>
    <w:p w:rsidR="005C665F" w:rsidRPr="00983404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983404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983404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983404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983404">
        <w:rPr>
          <w:rFonts w:ascii="Times New Roman" w:hAnsi="Times New Roman"/>
          <w:szCs w:val="24"/>
          <w:lang w:val="en-US"/>
        </w:rPr>
        <w:t>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983404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983404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983404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983404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983404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983404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983404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983404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983404">
        <w:rPr>
          <w:rFonts w:ascii="Times New Roman" w:hAnsi="Times New Roman"/>
          <w:noProof/>
          <w:szCs w:val="24"/>
        </w:rPr>
        <w:t>заявления</w:t>
      </w:r>
      <w:r w:rsidRPr="00983404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983404">
        <w:rPr>
          <w:rFonts w:ascii="Times New Roman" w:hAnsi="Times New Roman"/>
          <w:szCs w:val="24"/>
          <w:lang w:val="en-US"/>
        </w:rPr>
        <w:t> </w:t>
      </w:r>
      <w:r w:rsidRPr="00983404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983404">
        <w:rPr>
          <w:rFonts w:ascii="Times New Roman" w:hAnsi="Times New Roman"/>
          <w:noProof/>
          <w:szCs w:val="24"/>
        </w:rPr>
        <w:t>в МФЦ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в Органе власти</w:t>
      </w:r>
      <w:r w:rsidRPr="00983404">
        <w:rPr>
          <w:rFonts w:ascii="Times New Roman" w:hAnsi="Times New Roman"/>
          <w:szCs w:val="24"/>
        </w:rPr>
        <w:t xml:space="preserve">, </w:t>
      </w:r>
      <w:r w:rsidRPr="00983404">
        <w:rPr>
          <w:rFonts w:ascii="Times New Roman" w:hAnsi="Times New Roman"/>
          <w:noProof/>
          <w:szCs w:val="24"/>
        </w:rPr>
        <w:t>посредством Единого портала</w:t>
      </w:r>
      <w:r w:rsidRPr="00983404">
        <w:rPr>
          <w:rFonts w:ascii="Times New Roman" w:hAnsi="Times New Roman"/>
          <w:szCs w:val="24"/>
        </w:rPr>
        <w:t>.</w:t>
      </w:r>
    </w:p>
    <w:p w:rsidR="005C665F" w:rsidRPr="00983404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документы, подтверждающие расположение объекта на земельном участке</w:t>
      </w:r>
      <w:r w:rsidRPr="00983404">
        <w:rPr>
          <w:rFonts w:ascii="Times New Roman" w:hAnsi="Times New Roman"/>
          <w:szCs w:val="24"/>
        </w:rPr>
        <w:t>,</w:t>
      </w:r>
      <w:r w:rsidRPr="00983404">
        <w:rPr>
          <w:rFonts w:ascii="Times New Roman" w:hAnsi="Times New Roman"/>
          <w:noProof/>
          <w:szCs w:val="24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Pr="00983404">
        <w:rPr>
          <w:rFonts w:ascii="Times New Roman" w:hAnsi="Times New Roman"/>
          <w:szCs w:val="24"/>
        </w:rPr>
        <w:t xml:space="preserve"> (при подаче </w:t>
      </w:r>
      <w:r w:rsidRPr="00983404">
        <w:rPr>
          <w:rFonts w:ascii="Times New Roman" w:hAnsi="Times New Roman"/>
          <w:noProof/>
          <w:szCs w:val="24"/>
        </w:rPr>
        <w:t>заявления</w:t>
      </w:r>
      <w:r w:rsidRPr="00983404">
        <w:rPr>
          <w:rFonts w:ascii="Times New Roman" w:hAnsi="Times New Roman"/>
          <w:szCs w:val="24"/>
        </w:rPr>
        <w:t xml:space="preserve"> </w:t>
      </w:r>
      <w:r w:rsidRPr="00983404">
        <w:rPr>
          <w:rFonts w:ascii="Times New Roman" w:hAnsi="Times New Roman"/>
          <w:noProof/>
          <w:szCs w:val="24"/>
        </w:rPr>
        <w:t>посредством Единого портала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983404">
        <w:rPr>
          <w:rFonts w:ascii="Times New Roman" w:hAnsi="Times New Roman"/>
          <w:szCs w:val="24"/>
        </w:rPr>
        <w:t xml:space="preserve">; </w:t>
      </w:r>
      <w:r w:rsidRPr="00983404">
        <w:rPr>
          <w:rFonts w:ascii="Times New Roman" w:hAnsi="Times New Roman"/>
          <w:noProof/>
          <w:szCs w:val="24"/>
        </w:rPr>
        <w:t>в Органе власти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983404">
        <w:rPr>
          <w:rFonts w:ascii="Times New Roman" w:hAnsi="Times New Roman"/>
          <w:szCs w:val="24"/>
        </w:rPr>
        <w:t xml:space="preserve">; </w:t>
      </w:r>
      <w:r w:rsidRPr="00983404">
        <w:rPr>
          <w:rFonts w:ascii="Times New Roman" w:hAnsi="Times New Roman"/>
          <w:noProof/>
          <w:szCs w:val="24"/>
        </w:rPr>
        <w:t>в МФЦ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983404">
        <w:rPr>
          <w:rFonts w:ascii="Times New Roman" w:hAnsi="Times New Roman"/>
          <w:szCs w:val="24"/>
        </w:rPr>
        <w:t>);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983404">
        <w:rPr>
          <w:rFonts w:ascii="Times New Roman" w:hAnsi="Times New Roman"/>
          <w:szCs w:val="24"/>
        </w:rPr>
        <w:t>,</w:t>
      </w:r>
      <w:r w:rsidRPr="00983404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983404">
        <w:rPr>
          <w:rFonts w:ascii="Times New Roman" w:hAnsi="Times New Roman"/>
          <w:szCs w:val="24"/>
        </w:rPr>
        <w:t xml:space="preserve"> (при подаче </w:t>
      </w:r>
      <w:r w:rsidRPr="00983404">
        <w:rPr>
          <w:rFonts w:ascii="Times New Roman" w:hAnsi="Times New Roman"/>
          <w:noProof/>
          <w:szCs w:val="24"/>
        </w:rPr>
        <w:t>заявления</w:t>
      </w:r>
      <w:r w:rsidRPr="00983404">
        <w:rPr>
          <w:rFonts w:ascii="Times New Roman" w:hAnsi="Times New Roman"/>
          <w:szCs w:val="24"/>
        </w:rPr>
        <w:t xml:space="preserve"> </w:t>
      </w:r>
      <w:r w:rsidRPr="00983404">
        <w:rPr>
          <w:rFonts w:ascii="Times New Roman" w:hAnsi="Times New Roman"/>
          <w:noProof/>
          <w:szCs w:val="24"/>
        </w:rPr>
        <w:t>посредством Единого портала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983404">
        <w:rPr>
          <w:rFonts w:ascii="Times New Roman" w:hAnsi="Times New Roman"/>
          <w:szCs w:val="24"/>
        </w:rPr>
        <w:t xml:space="preserve">; </w:t>
      </w:r>
      <w:r w:rsidRPr="00983404">
        <w:rPr>
          <w:rFonts w:ascii="Times New Roman" w:hAnsi="Times New Roman"/>
          <w:noProof/>
          <w:szCs w:val="24"/>
        </w:rPr>
        <w:t>в Органе власти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983404">
        <w:rPr>
          <w:rFonts w:ascii="Times New Roman" w:hAnsi="Times New Roman"/>
          <w:szCs w:val="24"/>
        </w:rPr>
        <w:t xml:space="preserve">; </w:t>
      </w:r>
      <w:r w:rsidRPr="00983404">
        <w:rPr>
          <w:rFonts w:ascii="Times New Roman" w:hAnsi="Times New Roman"/>
          <w:noProof/>
          <w:szCs w:val="24"/>
        </w:rPr>
        <w:t>в МФЦ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983404">
        <w:rPr>
          <w:rFonts w:ascii="Times New Roman" w:hAnsi="Times New Roman"/>
          <w:szCs w:val="24"/>
        </w:rPr>
        <w:t>);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983404">
        <w:rPr>
          <w:rFonts w:ascii="Times New Roman" w:hAnsi="Times New Roman"/>
          <w:szCs w:val="24"/>
        </w:rPr>
        <w:t>,</w:t>
      </w:r>
      <w:r w:rsidRPr="00983404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983404">
        <w:rPr>
          <w:rFonts w:ascii="Times New Roman" w:hAnsi="Times New Roman"/>
          <w:szCs w:val="24"/>
        </w:rPr>
        <w:t xml:space="preserve"> (при подаче </w:t>
      </w:r>
      <w:r w:rsidRPr="00983404">
        <w:rPr>
          <w:rFonts w:ascii="Times New Roman" w:hAnsi="Times New Roman"/>
          <w:noProof/>
          <w:szCs w:val="24"/>
        </w:rPr>
        <w:t>заявления</w:t>
      </w:r>
      <w:r w:rsidRPr="00983404">
        <w:rPr>
          <w:rFonts w:ascii="Times New Roman" w:hAnsi="Times New Roman"/>
          <w:szCs w:val="24"/>
        </w:rPr>
        <w:t xml:space="preserve"> </w:t>
      </w:r>
      <w:r w:rsidRPr="00983404">
        <w:rPr>
          <w:rFonts w:ascii="Times New Roman" w:hAnsi="Times New Roman"/>
          <w:noProof/>
          <w:szCs w:val="24"/>
        </w:rPr>
        <w:t>посредством Единого портала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интерактивная форма</w:t>
      </w:r>
      <w:r w:rsidRPr="00983404">
        <w:rPr>
          <w:rFonts w:ascii="Times New Roman" w:hAnsi="Times New Roman"/>
          <w:szCs w:val="24"/>
        </w:rPr>
        <w:t xml:space="preserve">; </w:t>
      </w:r>
      <w:r w:rsidRPr="00983404">
        <w:rPr>
          <w:rFonts w:ascii="Times New Roman" w:hAnsi="Times New Roman"/>
          <w:noProof/>
          <w:szCs w:val="24"/>
        </w:rPr>
        <w:t>в Органе власти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983404">
        <w:rPr>
          <w:rFonts w:ascii="Times New Roman" w:hAnsi="Times New Roman"/>
          <w:szCs w:val="24"/>
        </w:rPr>
        <w:t xml:space="preserve">; </w:t>
      </w:r>
      <w:r w:rsidRPr="00983404">
        <w:rPr>
          <w:rFonts w:ascii="Times New Roman" w:hAnsi="Times New Roman"/>
          <w:noProof/>
          <w:szCs w:val="24"/>
        </w:rPr>
        <w:t>в МФЦ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983404">
        <w:rPr>
          <w:rFonts w:ascii="Times New Roman" w:hAnsi="Times New Roman"/>
          <w:szCs w:val="24"/>
        </w:rPr>
        <w:t>);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983404">
        <w:rPr>
          <w:rFonts w:ascii="Times New Roman" w:hAnsi="Times New Roman"/>
          <w:szCs w:val="24"/>
        </w:rPr>
        <w:t>,</w:t>
      </w:r>
      <w:r w:rsidRPr="00983404">
        <w:rPr>
          <w:rFonts w:ascii="Times New Roman" w:hAnsi="Times New Roman"/>
          <w:noProof/>
          <w:szCs w:val="24"/>
        </w:rPr>
        <w:t xml:space="preserve"> –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983404">
        <w:rPr>
          <w:rFonts w:ascii="Times New Roman" w:hAnsi="Times New Roman"/>
          <w:szCs w:val="24"/>
        </w:rPr>
        <w:t xml:space="preserve"> (при подаче </w:t>
      </w:r>
      <w:r w:rsidRPr="00983404">
        <w:rPr>
          <w:rFonts w:ascii="Times New Roman" w:hAnsi="Times New Roman"/>
          <w:noProof/>
          <w:szCs w:val="24"/>
        </w:rPr>
        <w:t>заявления</w:t>
      </w:r>
      <w:r w:rsidRPr="00983404">
        <w:rPr>
          <w:rFonts w:ascii="Times New Roman" w:hAnsi="Times New Roman"/>
          <w:szCs w:val="24"/>
        </w:rPr>
        <w:t xml:space="preserve"> </w:t>
      </w:r>
      <w:r w:rsidRPr="00983404">
        <w:rPr>
          <w:rFonts w:ascii="Times New Roman" w:hAnsi="Times New Roman"/>
          <w:noProof/>
          <w:szCs w:val="24"/>
        </w:rPr>
        <w:t>посредством Единого портала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983404">
        <w:rPr>
          <w:rFonts w:ascii="Times New Roman" w:hAnsi="Times New Roman"/>
          <w:szCs w:val="24"/>
        </w:rPr>
        <w:t xml:space="preserve">; </w:t>
      </w:r>
      <w:r w:rsidRPr="00983404">
        <w:rPr>
          <w:rFonts w:ascii="Times New Roman" w:hAnsi="Times New Roman"/>
          <w:noProof/>
          <w:szCs w:val="24"/>
        </w:rPr>
        <w:t>в Органе власти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983404">
        <w:rPr>
          <w:rFonts w:ascii="Times New Roman" w:hAnsi="Times New Roman"/>
          <w:szCs w:val="24"/>
        </w:rPr>
        <w:t xml:space="preserve">; </w:t>
      </w:r>
      <w:r w:rsidRPr="00983404">
        <w:rPr>
          <w:rFonts w:ascii="Times New Roman" w:hAnsi="Times New Roman"/>
          <w:noProof/>
          <w:szCs w:val="24"/>
        </w:rPr>
        <w:t>в МФЦ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983404">
        <w:rPr>
          <w:rFonts w:ascii="Times New Roman" w:hAnsi="Times New Roman"/>
          <w:szCs w:val="24"/>
        </w:rPr>
        <w:t>).</w:t>
      </w:r>
    </w:p>
    <w:p w:rsidR="005C665F" w:rsidRPr="00983404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983404">
        <w:rPr>
          <w:rFonts w:ascii="Times New Roman" w:hAnsi="Times New Roman"/>
          <w:szCs w:val="24"/>
        </w:rPr>
        <w:t>,</w:t>
      </w:r>
      <w:r w:rsidRPr="00983404">
        <w:rPr>
          <w:rFonts w:ascii="Times New Roman" w:hAnsi="Times New Roman"/>
          <w:noProof/>
          <w:szCs w:val="24"/>
        </w:rPr>
        <w:t xml:space="preserve"> –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983404">
        <w:rPr>
          <w:rFonts w:ascii="Times New Roman" w:hAnsi="Times New Roman"/>
          <w:szCs w:val="24"/>
        </w:rPr>
        <w:t xml:space="preserve"> (при подаче </w:t>
      </w:r>
      <w:r w:rsidRPr="00983404">
        <w:rPr>
          <w:rFonts w:ascii="Times New Roman" w:hAnsi="Times New Roman"/>
          <w:noProof/>
          <w:szCs w:val="24"/>
        </w:rPr>
        <w:t>заявления</w:t>
      </w:r>
      <w:r w:rsidRPr="00983404">
        <w:rPr>
          <w:rFonts w:ascii="Times New Roman" w:hAnsi="Times New Roman"/>
          <w:szCs w:val="24"/>
        </w:rPr>
        <w:t xml:space="preserve"> </w:t>
      </w:r>
      <w:r w:rsidRPr="00983404">
        <w:rPr>
          <w:rFonts w:ascii="Times New Roman" w:hAnsi="Times New Roman"/>
          <w:noProof/>
          <w:szCs w:val="24"/>
        </w:rPr>
        <w:t>посредством Единого портала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983404">
        <w:rPr>
          <w:rFonts w:ascii="Times New Roman" w:hAnsi="Times New Roman"/>
          <w:szCs w:val="24"/>
        </w:rPr>
        <w:t xml:space="preserve">; </w:t>
      </w:r>
      <w:r w:rsidRPr="00983404">
        <w:rPr>
          <w:rFonts w:ascii="Times New Roman" w:hAnsi="Times New Roman"/>
          <w:noProof/>
          <w:szCs w:val="24"/>
        </w:rPr>
        <w:t>в Органе власти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983404">
        <w:rPr>
          <w:rFonts w:ascii="Times New Roman" w:hAnsi="Times New Roman"/>
          <w:szCs w:val="24"/>
        </w:rPr>
        <w:t xml:space="preserve">; </w:t>
      </w:r>
      <w:r w:rsidRPr="00983404">
        <w:rPr>
          <w:rFonts w:ascii="Times New Roman" w:hAnsi="Times New Roman"/>
          <w:noProof/>
          <w:szCs w:val="24"/>
        </w:rPr>
        <w:t>в МФЦ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983404">
        <w:rPr>
          <w:rFonts w:ascii="Times New Roman" w:hAnsi="Times New Roman"/>
          <w:szCs w:val="24"/>
        </w:rPr>
        <w:t>);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документы, необходимые для получения разрешения на ввод объекта в эксплуатацию</w:t>
      </w:r>
      <w:r w:rsidRPr="00983404">
        <w:rPr>
          <w:rFonts w:ascii="Times New Roman" w:hAnsi="Times New Roman"/>
          <w:szCs w:val="24"/>
        </w:rPr>
        <w:t>,</w:t>
      </w:r>
      <w:r w:rsidRPr="00983404">
        <w:rPr>
          <w:rFonts w:ascii="Times New Roman" w:hAnsi="Times New Roman"/>
          <w:noProof/>
          <w:szCs w:val="24"/>
        </w:rPr>
        <w:t xml:space="preserve"> – разрешение на строительство</w:t>
      </w:r>
      <w:r w:rsidRPr="00983404">
        <w:rPr>
          <w:rFonts w:ascii="Times New Roman" w:hAnsi="Times New Roman"/>
          <w:szCs w:val="24"/>
        </w:rPr>
        <w:t xml:space="preserve"> (при подаче </w:t>
      </w:r>
      <w:r w:rsidRPr="00983404">
        <w:rPr>
          <w:rFonts w:ascii="Times New Roman" w:hAnsi="Times New Roman"/>
          <w:noProof/>
          <w:szCs w:val="24"/>
        </w:rPr>
        <w:t>заявления</w:t>
      </w:r>
      <w:r w:rsidRPr="00983404">
        <w:rPr>
          <w:rFonts w:ascii="Times New Roman" w:hAnsi="Times New Roman"/>
          <w:szCs w:val="24"/>
        </w:rPr>
        <w:t xml:space="preserve"> </w:t>
      </w:r>
      <w:r w:rsidRPr="00983404">
        <w:rPr>
          <w:rFonts w:ascii="Times New Roman" w:hAnsi="Times New Roman"/>
          <w:noProof/>
          <w:szCs w:val="24"/>
        </w:rPr>
        <w:t>посредством Единого портала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983404">
        <w:rPr>
          <w:rFonts w:ascii="Times New Roman" w:hAnsi="Times New Roman"/>
          <w:szCs w:val="24"/>
        </w:rPr>
        <w:t xml:space="preserve">; </w:t>
      </w:r>
      <w:r w:rsidRPr="00983404">
        <w:rPr>
          <w:rFonts w:ascii="Times New Roman" w:hAnsi="Times New Roman"/>
          <w:noProof/>
          <w:szCs w:val="24"/>
        </w:rPr>
        <w:t>в Органе власти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983404">
        <w:rPr>
          <w:rFonts w:ascii="Times New Roman" w:hAnsi="Times New Roman"/>
          <w:szCs w:val="24"/>
        </w:rPr>
        <w:t xml:space="preserve">; </w:t>
      </w:r>
      <w:r w:rsidRPr="00983404">
        <w:rPr>
          <w:rFonts w:ascii="Times New Roman" w:hAnsi="Times New Roman"/>
          <w:noProof/>
          <w:szCs w:val="24"/>
        </w:rPr>
        <w:t>в МФЦ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983404">
        <w:rPr>
          <w:rFonts w:ascii="Times New Roman" w:hAnsi="Times New Roman"/>
          <w:szCs w:val="24"/>
        </w:rPr>
        <w:t>);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983404">
        <w:rPr>
          <w:rFonts w:ascii="Times New Roman" w:hAnsi="Times New Roman"/>
          <w:szCs w:val="24"/>
        </w:rPr>
        <w:t>,</w:t>
      </w:r>
      <w:r w:rsidRPr="00983404">
        <w:rPr>
          <w:rFonts w:ascii="Times New Roman" w:hAnsi="Times New Roman"/>
          <w:noProof/>
          <w:szCs w:val="24"/>
        </w:rPr>
        <w:t xml:space="preserve"> –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983404">
        <w:rPr>
          <w:rFonts w:ascii="Times New Roman" w:hAnsi="Times New Roman"/>
          <w:szCs w:val="24"/>
        </w:rPr>
        <w:t xml:space="preserve"> (при подаче </w:t>
      </w:r>
      <w:r w:rsidRPr="00983404">
        <w:rPr>
          <w:rFonts w:ascii="Times New Roman" w:hAnsi="Times New Roman"/>
          <w:noProof/>
          <w:szCs w:val="24"/>
        </w:rPr>
        <w:t>заявления</w:t>
      </w:r>
      <w:r w:rsidRPr="00983404">
        <w:rPr>
          <w:rFonts w:ascii="Times New Roman" w:hAnsi="Times New Roman"/>
          <w:szCs w:val="24"/>
        </w:rPr>
        <w:t xml:space="preserve"> </w:t>
      </w:r>
      <w:r w:rsidRPr="00983404">
        <w:rPr>
          <w:rFonts w:ascii="Times New Roman" w:hAnsi="Times New Roman"/>
          <w:noProof/>
          <w:szCs w:val="24"/>
        </w:rPr>
        <w:t>посредством Единого портала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983404">
        <w:rPr>
          <w:rFonts w:ascii="Times New Roman" w:hAnsi="Times New Roman"/>
          <w:szCs w:val="24"/>
        </w:rPr>
        <w:t xml:space="preserve">; </w:t>
      </w:r>
      <w:r w:rsidRPr="00983404">
        <w:rPr>
          <w:rFonts w:ascii="Times New Roman" w:hAnsi="Times New Roman"/>
          <w:noProof/>
          <w:szCs w:val="24"/>
        </w:rPr>
        <w:t>в Органе власти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983404">
        <w:rPr>
          <w:rFonts w:ascii="Times New Roman" w:hAnsi="Times New Roman"/>
          <w:szCs w:val="24"/>
        </w:rPr>
        <w:t xml:space="preserve">; </w:t>
      </w:r>
      <w:r w:rsidRPr="00983404">
        <w:rPr>
          <w:rFonts w:ascii="Times New Roman" w:hAnsi="Times New Roman"/>
          <w:noProof/>
          <w:szCs w:val="24"/>
        </w:rPr>
        <w:t>в МФЦ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983404">
        <w:rPr>
          <w:rFonts w:ascii="Times New Roman" w:hAnsi="Times New Roman"/>
          <w:szCs w:val="24"/>
        </w:rPr>
        <w:t>);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документы, подтверждающие проведение работ по сохранению объектов культурного наследия</w:t>
      </w:r>
      <w:r w:rsidRPr="00983404">
        <w:rPr>
          <w:rFonts w:ascii="Times New Roman" w:hAnsi="Times New Roman"/>
          <w:szCs w:val="24"/>
        </w:rPr>
        <w:t>,</w:t>
      </w:r>
      <w:r w:rsidRPr="00983404">
        <w:rPr>
          <w:rFonts w:ascii="Times New Roman" w:hAnsi="Times New Roman"/>
          <w:noProof/>
          <w:szCs w:val="24"/>
        </w:rPr>
        <w:t xml:space="preserve"> – акт приемки выполненных работ по сохранению объекта культурного наследия</w:t>
      </w:r>
      <w:r w:rsidRPr="00983404">
        <w:rPr>
          <w:rFonts w:ascii="Times New Roman" w:hAnsi="Times New Roman"/>
          <w:szCs w:val="24"/>
        </w:rPr>
        <w:t xml:space="preserve"> (при подаче </w:t>
      </w:r>
      <w:r w:rsidRPr="00983404">
        <w:rPr>
          <w:rFonts w:ascii="Times New Roman" w:hAnsi="Times New Roman"/>
          <w:noProof/>
          <w:szCs w:val="24"/>
        </w:rPr>
        <w:t>заявления</w:t>
      </w:r>
      <w:r w:rsidRPr="00983404">
        <w:rPr>
          <w:rFonts w:ascii="Times New Roman" w:hAnsi="Times New Roman"/>
          <w:szCs w:val="24"/>
        </w:rPr>
        <w:t xml:space="preserve"> </w:t>
      </w:r>
      <w:r w:rsidRPr="00983404">
        <w:rPr>
          <w:rFonts w:ascii="Times New Roman" w:hAnsi="Times New Roman"/>
          <w:noProof/>
          <w:szCs w:val="24"/>
        </w:rPr>
        <w:t>посредством Единого портала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983404">
        <w:rPr>
          <w:rFonts w:ascii="Times New Roman" w:hAnsi="Times New Roman"/>
          <w:szCs w:val="24"/>
        </w:rPr>
        <w:t xml:space="preserve">; </w:t>
      </w:r>
      <w:r w:rsidRPr="00983404">
        <w:rPr>
          <w:rFonts w:ascii="Times New Roman" w:hAnsi="Times New Roman"/>
          <w:noProof/>
          <w:szCs w:val="24"/>
        </w:rPr>
        <w:t>в Органе власти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983404">
        <w:rPr>
          <w:rFonts w:ascii="Times New Roman" w:hAnsi="Times New Roman"/>
          <w:szCs w:val="24"/>
        </w:rPr>
        <w:t xml:space="preserve">; </w:t>
      </w:r>
      <w:r w:rsidRPr="00983404">
        <w:rPr>
          <w:rFonts w:ascii="Times New Roman" w:hAnsi="Times New Roman"/>
          <w:noProof/>
          <w:szCs w:val="24"/>
        </w:rPr>
        <w:t>в МФЦ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983404">
        <w:rPr>
          <w:rFonts w:ascii="Times New Roman" w:hAnsi="Times New Roman"/>
          <w:szCs w:val="24"/>
        </w:rPr>
        <w:t>);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документ, подтверждающий соответствие параметров объекта капитального строительства проектной документации</w:t>
      </w:r>
      <w:r w:rsidRPr="00983404">
        <w:rPr>
          <w:rFonts w:ascii="Times New Roman" w:hAnsi="Times New Roman"/>
          <w:szCs w:val="24"/>
        </w:rPr>
        <w:t>,</w:t>
      </w:r>
      <w:r w:rsidRPr="00983404">
        <w:rPr>
          <w:rFonts w:ascii="Times New Roman" w:hAnsi="Times New Roman"/>
          <w:noProof/>
          <w:szCs w:val="24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983404">
        <w:rPr>
          <w:rFonts w:ascii="Times New Roman" w:hAnsi="Times New Roman"/>
          <w:szCs w:val="24"/>
        </w:rPr>
        <w:t xml:space="preserve"> (при подаче </w:t>
      </w:r>
      <w:r w:rsidRPr="00983404">
        <w:rPr>
          <w:rFonts w:ascii="Times New Roman" w:hAnsi="Times New Roman"/>
          <w:noProof/>
          <w:szCs w:val="24"/>
        </w:rPr>
        <w:t>заявления</w:t>
      </w:r>
      <w:r w:rsidRPr="00983404">
        <w:rPr>
          <w:rFonts w:ascii="Times New Roman" w:hAnsi="Times New Roman"/>
          <w:szCs w:val="24"/>
        </w:rPr>
        <w:t xml:space="preserve"> </w:t>
      </w:r>
      <w:r w:rsidRPr="00983404">
        <w:rPr>
          <w:rFonts w:ascii="Times New Roman" w:hAnsi="Times New Roman"/>
          <w:noProof/>
          <w:szCs w:val="24"/>
        </w:rPr>
        <w:t>посредством Единого портала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983404">
        <w:rPr>
          <w:rFonts w:ascii="Times New Roman" w:hAnsi="Times New Roman"/>
          <w:szCs w:val="24"/>
        </w:rPr>
        <w:t xml:space="preserve">; </w:t>
      </w:r>
      <w:r w:rsidRPr="00983404">
        <w:rPr>
          <w:rFonts w:ascii="Times New Roman" w:hAnsi="Times New Roman"/>
          <w:noProof/>
          <w:szCs w:val="24"/>
        </w:rPr>
        <w:t>в Органе власти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983404">
        <w:rPr>
          <w:rFonts w:ascii="Times New Roman" w:hAnsi="Times New Roman"/>
          <w:szCs w:val="24"/>
        </w:rPr>
        <w:t xml:space="preserve">; </w:t>
      </w:r>
      <w:r w:rsidRPr="00983404">
        <w:rPr>
          <w:rFonts w:ascii="Times New Roman" w:hAnsi="Times New Roman"/>
          <w:noProof/>
          <w:szCs w:val="24"/>
        </w:rPr>
        <w:t>в МФЦ</w:t>
      </w:r>
      <w:r w:rsidRPr="00983404">
        <w:rPr>
          <w:rFonts w:ascii="Times New Roman" w:hAnsi="Times New Roman"/>
          <w:szCs w:val="24"/>
        </w:rPr>
        <w:t xml:space="preserve">: </w:t>
      </w:r>
      <w:r w:rsidRPr="00983404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983404">
        <w:rPr>
          <w:rFonts w:ascii="Times New Roman" w:hAnsi="Times New Roman"/>
          <w:szCs w:val="24"/>
        </w:rPr>
        <w:t xml:space="preserve">). </w:t>
      </w:r>
    </w:p>
    <w:p w:rsidR="005C665F" w:rsidRPr="00983404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в МФЦ</w:t>
      </w:r>
      <w:r w:rsidRPr="00983404">
        <w:rPr>
          <w:rFonts w:ascii="Times New Roman" w:hAnsi="Times New Roman"/>
          <w:szCs w:val="24"/>
        </w:rPr>
        <w:t xml:space="preserve"> – </w:t>
      </w:r>
      <w:r w:rsidRPr="00983404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983404">
        <w:rPr>
          <w:rFonts w:ascii="Times New Roman" w:hAnsi="Times New Roman"/>
          <w:szCs w:val="24"/>
        </w:rPr>
        <w:t xml:space="preserve">; 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в Органе власти</w:t>
      </w:r>
      <w:r w:rsidRPr="00983404">
        <w:rPr>
          <w:rFonts w:ascii="Times New Roman" w:hAnsi="Times New Roman"/>
          <w:szCs w:val="24"/>
        </w:rPr>
        <w:t xml:space="preserve"> – </w:t>
      </w:r>
      <w:r w:rsidRPr="00983404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983404">
        <w:rPr>
          <w:rFonts w:ascii="Times New Roman" w:hAnsi="Times New Roman"/>
          <w:szCs w:val="24"/>
        </w:rPr>
        <w:t xml:space="preserve">; 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посредством Единого портала</w:t>
      </w:r>
      <w:r w:rsidRPr="00983404">
        <w:rPr>
          <w:rFonts w:ascii="Times New Roman" w:hAnsi="Times New Roman"/>
          <w:szCs w:val="24"/>
        </w:rPr>
        <w:t xml:space="preserve"> – </w:t>
      </w:r>
      <w:r w:rsidRPr="00983404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983404">
        <w:rPr>
          <w:rFonts w:ascii="Times New Roman" w:hAnsi="Times New Roman"/>
          <w:szCs w:val="24"/>
        </w:rPr>
        <w:t>.</w:t>
      </w:r>
    </w:p>
    <w:p w:rsidR="005C665F" w:rsidRPr="00983404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Орган местного самоуправления</w:t>
      </w:r>
      <w:r w:rsidRPr="00983404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983404">
        <w:rPr>
          <w:rFonts w:ascii="Times New Roman" w:hAnsi="Times New Roman"/>
          <w:noProof/>
          <w:szCs w:val="24"/>
        </w:rPr>
        <w:t>заявления</w:t>
      </w:r>
      <w:r w:rsidRPr="00983404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983404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983404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983404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983404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983404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983404">
        <w:rPr>
          <w:rFonts w:ascii="Times New Roman" w:hAnsi="Times New Roman"/>
          <w:noProof/>
          <w:szCs w:val="24"/>
        </w:rPr>
        <w:t>неполное заполнение полей, содержащих сведения о разрешении на строительство в форме заявления, в том числе в интерактивной форме заявления на Едином портале, региональном портале;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983404">
        <w:rPr>
          <w:rFonts w:ascii="Times New Roman" w:hAnsi="Times New Roman"/>
          <w:noProof/>
          <w:szCs w:val="24"/>
        </w:rPr>
        <w:t>государственная пошлина не уплачена или не представлен документ, подтверждающий право на освобождение от ее уплаты;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983404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983404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983404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983404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983404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Едином портале.</w:t>
      </w:r>
    </w:p>
    <w:p w:rsidR="005C665F" w:rsidRPr="00983404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Заявление</w:t>
      </w:r>
      <w:r w:rsidRPr="00983404">
        <w:rPr>
          <w:rFonts w:ascii="Times New Roman" w:hAnsi="Times New Roman"/>
          <w:szCs w:val="24"/>
        </w:rPr>
        <w:t xml:space="preserve"> может быть оставлено без рассмотрения при наличии следующего основания – </w:t>
      </w:r>
      <w:r w:rsidRPr="00983404">
        <w:rPr>
          <w:rFonts w:ascii="Times New Roman" w:hAnsi="Times New Roman"/>
          <w:noProof/>
          <w:szCs w:val="24"/>
        </w:rPr>
        <w:t>поступление в Орган власти (территориальный орган Органа власти) обращения заявителя об оставлении без рассмотрения заявления и прилагаемых документов.</w:t>
      </w:r>
    </w:p>
    <w:p w:rsidR="005C665F" w:rsidRPr="00983404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983404">
        <w:rPr>
          <w:rFonts w:ascii="Times New Roman" w:hAnsi="Times New Roman"/>
          <w:noProof/>
          <w:szCs w:val="24"/>
        </w:rPr>
        <w:t>заявления</w:t>
      </w:r>
      <w:r w:rsidRPr="00983404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983404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 xml:space="preserve">Срок регистрации </w:t>
      </w:r>
      <w:r w:rsidRPr="00983404">
        <w:rPr>
          <w:rFonts w:ascii="Times New Roman" w:hAnsi="Times New Roman"/>
          <w:noProof/>
          <w:szCs w:val="24"/>
        </w:rPr>
        <w:t>заявления</w:t>
      </w:r>
      <w:r w:rsidRPr="00983404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983404">
        <w:rPr>
          <w:rFonts w:ascii="Times New Roman" w:hAnsi="Times New Roman"/>
          <w:noProof/>
          <w:szCs w:val="24"/>
        </w:rPr>
        <w:t>заявления</w:t>
      </w:r>
      <w:r w:rsidRPr="00983404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в Орган власти</w:t>
      </w:r>
      <w:r w:rsidRPr="00983404">
        <w:rPr>
          <w:rFonts w:ascii="Times New Roman" w:hAnsi="Times New Roman"/>
          <w:szCs w:val="24"/>
        </w:rPr>
        <w:t xml:space="preserve"> – </w:t>
      </w:r>
      <w:r w:rsidRPr="00983404">
        <w:rPr>
          <w:rFonts w:ascii="Times New Roman" w:hAnsi="Times New Roman"/>
          <w:noProof/>
          <w:szCs w:val="24"/>
        </w:rPr>
        <w:t>1</w:t>
      </w:r>
      <w:r w:rsidRPr="00983404">
        <w:rPr>
          <w:rFonts w:ascii="Times New Roman" w:hAnsi="Times New Roman"/>
          <w:szCs w:val="24"/>
        </w:rPr>
        <w:t xml:space="preserve"> </w:t>
      </w:r>
      <w:r w:rsidRPr="00983404">
        <w:rPr>
          <w:rFonts w:ascii="Times New Roman" w:hAnsi="Times New Roman"/>
          <w:noProof/>
          <w:szCs w:val="24"/>
        </w:rPr>
        <w:t>рабочий день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noProof/>
          <w:szCs w:val="24"/>
        </w:rPr>
        <w:t>посредством Единого портала</w:t>
      </w:r>
      <w:r w:rsidRPr="00983404">
        <w:rPr>
          <w:rFonts w:ascii="Times New Roman" w:hAnsi="Times New Roman"/>
          <w:szCs w:val="24"/>
        </w:rPr>
        <w:t xml:space="preserve"> – </w:t>
      </w:r>
      <w:r w:rsidRPr="00983404">
        <w:rPr>
          <w:rFonts w:ascii="Times New Roman" w:hAnsi="Times New Roman"/>
          <w:noProof/>
          <w:szCs w:val="24"/>
        </w:rPr>
        <w:t>1</w:t>
      </w:r>
      <w:r w:rsidRPr="00983404">
        <w:rPr>
          <w:rFonts w:ascii="Times New Roman" w:hAnsi="Times New Roman"/>
          <w:szCs w:val="24"/>
        </w:rPr>
        <w:t xml:space="preserve"> </w:t>
      </w:r>
      <w:r w:rsidRPr="00983404">
        <w:rPr>
          <w:rFonts w:ascii="Times New Roman" w:hAnsi="Times New Roman"/>
          <w:noProof/>
          <w:szCs w:val="24"/>
        </w:rPr>
        <w:t>рабочий день</w:t>
      </w:r>
      <w:r w:rsidRPr="00983404">
        <w:rPr>
          <w:rFonts w:ascii="Times New Roman" w:hAnsi="Times New Roman"/>
          <w:szCs w:val="24"/>
        </w:rPr>
        <w:t>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983404">
        <w:rPr>
          <w:rFonts w:ascii="Times New Roman" w:hAnsi="Times New Roman"/>
          <w:noProof/>
          <w:szCs w:val="24"/>
          <w:lang w:val="en-US"/>
        </w:rPr>
        <w:t>в МФЦ</w:t>
      </w:r>
      <w:r w:rsidRPr="00983404">
        <w:rPr>
          <w:rFonts w:ascii="Times New Roman" w:hAnsi="Times New Roman"/>
          <w:szCs w:val="24"/>
          <w:lang w:val="en-US"/>
        </w:rPr>
        <w:t xml:space="preserve"> – </w:t>
      </w:r>
      <w:r w:rsidRPr="00983404">
        <w:rPr>
          <w:rFonts w:ascii="Times New Roman" w:hAnsi="Times New Roman"/>
          <w:noProof/>
          <w:szCs w:val="24"/>
          <w:lang w:val="en-US"/>
        </w:rPr>
        <w:t>1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noProof/>
          <w:szCs w:val="24"/>
          <w:lang w:val="en-US"/>
        </w:rPr>
        <w:t>рабочий день</w:t>
      </w:r>
      <w:r w:rsidRPr="00983404">
        <w:rPr>
          <w:rFonts w:ascii="Times New Roman" w:hAnsi="Times New Roman"/>
          <w:szCs w:val="24"/>
          <w:lang w:val="en-US"/>
        </w:rPr>
        <w:t>.</w:t>
      </w:r>
    </w:p>
    <w:p w:rsidR="005C665F" w:rsidRPr="00983404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983404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983404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983404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983404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98340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983404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983404">
        <w:rPr>
          <w:rFonts w:ascii="Times New Roman" w:hAnsi="Times New Roman"/>
          <w:szCs w:val="24"/>
        </w:rPr>
        <w:t>».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983404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98340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983404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983404">
        <w:rPr>
          <w:rFonts w:ascii="Times New Roman" w:hAnsi="Times New Roman"/>
          <w:szCs w:val="24"/>
        </w:rPr>
        <w:t>».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98340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983404">
        <w:rPr>
          <w:rFonts w:ascii="Times New Roman" w:hAnsi="Times New Roman"/>
          <w:noProof/>
          <w:szCs w:val="24"/>
        </w:rPr>
        <w:t>Разрешение на строительство</w:t>
      </w:r>
      <w:r w:rsidRPr="00983404">
        <w:rPr>
          <w:rFonts w:ascii="Times New Roman" w:hAnsi="Times New Roman"/>
          <w:szCs w:val="24"/>
        </w:rPr>
        <w:t>». Указанный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информационный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запрос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направляется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в</w:t>
      </w:r>
      <w:r w:rsidRPr="00983404">
        <w:rPr>
          <w:rFonts w:ascii="Times New Roman" w:hAnsi="Times New Roman"/>
          <w:szCs w:val="24"/>
          <w:lang w:val="en-US"/>
        </w:rPr>
        <w:t xml:space="preserve"> «</w:t>
      </w:r>
      <w:r w:rsidRPr="00983404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983404">
        <w:rPr>
          <w:rFonts w:ascii="Times New Roman" w:hAnsi="Times New Roman"/>
          <w:szCs w:val="24"/>
          <w:lang w:val="en-US"/>
        </w:rPr>
        <w:t>».</w:t>
      </w:r>
    </w:p>
    <w:p w:rsidR="005C665F" w:rsidRPr="00983404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983404">
        <w:rPr>
          <w:rFonts w:ascii="Times New Roman" w:hAnsi="Times New Roman"/>
          <w:noProof/>
          <w:szCs w:val="24"/>
        </w:rPr>
        <w:t>1</w:t>
      </w:r>
      <w:r w:rsidRPr="00983404">
        <w:rPr>
          <w:rFonts w:ascii="Times New Roman" w:hAnsi="Times New Roman"/>
          <w:szCs w:val="24"/>
        </w:rPr>
        <w:t xml:space="preserve"> </w:t>
      </w:r>
      <w:r w:rsidRPr="00983404">
        <w:rPr>
          <w:rFonts w:ascii="Times New Roman" w:hAnsi="Times New Roman"/>
          <w:noProof/>
          <w:szCs w:val="24"/>
        </w:rPr>
        <w:t>рабочий день</w:t>
      </w:r>
      <w:r w:rsidRPr="00983404">
        <w:rPr>
          <w:rFonts w:ascii="Times New Roman" w:hAnsi="Times New Roman"/>
          <w:szCs w:val="24"/>
        </w:rPr>
        <w:t xml:space="preserve"> с даты регистрации </w:t>
      </w:r>
      <w:r w:rsidRPr="00983404">
        <w:rPr>
          <w:rFonts w:ascii="Times New Roman" w:hAnsi="Times New Roman"/>
          <w:noProof/>
          <w:szCs w:val="24"/>
        </w:rPr>
        <w:t>заявления</w:t>
      </w:r>
      <w:r w:rsidRPr="00983404">
        <w:rPr>
          <w:rFonts w:ascii="Times New Roman" w:hAnsi="Times New Roman"/>
          <w:szCs w:val="24"/>
        </w:rPr>
        <w:t xml:space="preserve">. </w:t>
      </w:r>
    </w:p>
    <w:p w:rsidR="005C665F" w:rsidRPr="00983404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983404">
        <w:rPr>
          <w:rFonts w:ascii="Times New Roman" w:hAnsi="Times New Roman"/>
          <w:noProof/>
          <w:szCs w:val="24"/>
        </w:rPr>
        <w:t>24</w:t>
      </w:r>
      <w:r w:rsidRPr="00983404">
        <w:rPr>
          <w:rFonts w:ascii="Times New Roman" w:hAnsi="Times New Roman"/>
          <w:szCs w:val="24"/>
        </w:rPr>
        <w:t xml:space="preserve"> </w:t>
      </w:r>
      <w:r w:rsidRPr="00983404">
        <w:rPr>
          <w:rFonts w:ascii="Times New Roman" w:hAnsi="Times New Roman"/>
          <w:noProof/>
          <w:szCs w:val="24"/>
        </w:rPr>
        <w:t>часов</w:t>
      </w:r>
      <w:r w:rsidRPr="00983404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983404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Pr="00983404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983404">
        <w:rPr>
          <w:rFonts w:ascii="Times New Roman" w:hAnsi="Times New Roman"/>
          <w:noProof/>
          <w:szCs w:val="24"/>
        </w:rPr>
        <w:t>Главное управление государственного строительного надзора и государственной экспертизы Омской области</w:t>
      </w:r>
      <w:r w:rsidRPr="00983404">
        <w:rPr>
          <w:rFonts w:ascii="Times New Roman" w:hAnsi="Times New Roman"/>
          <w:szCs w:val="24"/>
        </w:rPr>
        <w:t>».</w:t>
      </w:r>
    </w:p>
    <w:p w:rsidR="005C665F" w:rsidRPr="00983404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983404">
        <w:rPr>
          <w:rFonts w:ascii="Times New Roman" w:hAnsi="Times New Roman"/>
          <w:noProof/>
          <w:szCs w:val="24"/>
        </w:rPr>
        <w:t>1</w:t>
      </w:r>
      <w:r w:rsidRPr="00983404">
        <w:rPr>
          <w:rFonts w:ascii="Times New Roman" w:hAnsi="Times New Roman"/>
          <w:szCs w:val="24"/>
        </w:rPr>
        <w:t xml:space="preserve"> </w:t>
      </w:r>
      <w:r w:rsidRPr="00983404">
        <w:rPr>
          <w:rFonts w:ascii="Times New Roman" w:hAnsi="Times New Roman"/>
          <w:noProof/>
          <w:szCs w:val="24"/>
        </w:rPr>
        <w:t>рабочий день</w:t>
      </w:r>
      <w:r w:rsidRPr="00983404">
        <w:rPr>
          <w:rFonts w:ascii="Times New Roman" w:hAnsi="Times New Roman"/>
          <w:szCs w:val="24"/>
        </w:rPr>
        <w:t xml:space="preserve"> с даты регистрации </w:t>
      </w:r>
      <w:r w:rsidRPr="00983404">
        <w:rPr>
          <w:rFonts w:ascii="Times New Roman" w:hAnsi="Times New Roman"/>
          <w:noProof/>
          <w:szCs w:val="24"/>
        </w:rPr>
        <w:t>заявления</w:t>
      </w:r>
      <w:r w:rsidRPr="00983404">
        <w:rPr>
          <w:rFonts w:ascii="Times New Roman" w:hAnsi="Times New Roman"/>
          <w:szCs w:val="24"/>
        </w:rPr>
        <w:t xml:space="preserve">. </w:t>
      </w:r>
    </w:p>
    <w:p w:rsidR="005C665F" w:rsidRPr="00983404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983404">
        <w:rPr>
          <w:rFonts w:ascii="Times New Roman" w:hAnsi="Times New Roman"/>
          <w:noProof/>
          <w:szCs w:val="24"/>
        </w:rPr>
        <w:t>24</w:t>
      </w:r>
      <w:r w:rsidRPr="00983404">
        <w:rPr>
          <w:rFonts w:ascii="Times New Roman" w:hAnsi="Times New Roman"/>
          <w:szCs w:val="24"/>
        </w:rPr>
        <w:t xml:space="preserve"> </w:t>
      </w:r>
      <w:r w:rsidRPr="00983404">
        <w:rPr>
          <w:rFonts w:ascii="Times New Roman" w:hAnsi="Times New Roman"/>
          <w:noProof/>
          <w:szCs w:val="24"/>
        </w:rPr>
        <w:t>часов</w:t>
      </w:r>
      <w:r w:rsidRPr="00983404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983404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983404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983404">
        <w:rPr>
          <w:rFonts w:ascii="Times New Roman" w:hAnsi="Times New Roman"/>
          <w:noProof/>
          <w:szCs w:val="24"/>
        </w:rPr>
        <w:t>Акт приемки выполненных работ по сохранению объекта культурного наследия</w:t>
      </w:r>
      <w:r w:rsidRPr="00983404">
        <w:rPr>
          <w:rFonts w:ascii="Times New Roman" w:hAnsi="Times New Roman"/>
          <w:szCs w:val="24"/>
        </w:rPr>
        <w:t>». Указанный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информационный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запрос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направляется</w:t>
      </w:r>
      <w:r w:rsidRPr="00983404">
        <w:rPr>
          <w:rFonts w:ascii="Times New Roman" w:hAnsi="Times New Roman"/>
          <w:szCs w:val="24"/>
          <w:lang w:val="en-US"/>
        </w:rPr>
        <w:t xml:space="preserve"> </w:t>
      </w:r>
      <w:r w:rsidRPr="00983404">
        <w:rPr>
          <w:rFonts w:ascii="Times New Roman" w:hAnsi="Times New Roman"/>
          <w:szCs w:val="24"/>
        </w:rPr>
        <w:t>в</w:t>
      </w:r>
      <w:r w:rsidRPr="00983404">
        <w:rPr>
          <w:rFonts w:ascii="Times New Roman" w:hAnsi="Times New Roman"/>
          <w:szCs w:val="24"/>
          <w:lang w:val="en-US"/>
        </w:rPr>
        <w:t xml:space="preserve"> «</w:t>
      </w:r>
      <w:r w:rsidRPr="00983404">
        <w:rPr>
          <w:rFonts w:ascii="Times New Roman" w:hAnsi="Times New Roman"/>
          <w:noProof/>
          <w:szCs w:val="24"/>
          <w:lang w:val="en-US"/>
        </w:rPr>
        <w:t>Министерство культуры Омской области</w:t>
      </w:r>
      <w:r w:rsidRPr="00983404">
        <w:rPr>
          <w:rFonts w:ascii="Times New Roman" w:hAnsi="Times New Roman"/>
          <w:szCs w:val="24"/>
          <w:lang w:val="en-US"/>
        </w:rPr>
        <w:t>».</w:t>
      </w:r>
    </w:p>
    <w:p w:rsidR="005C665F" w:rsidRPr="00983404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983404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983404">
        <w:rPr>
          <w:rFonts w:ascii="Times New Roman" w:hAnsi="Times New Roman"/>
          <w:noProof/>
          <w:szCs w:val="24"/>
        </w:rPr>
        <w:t>1</w:t>
      </w:r>
      <w:r w:rsidRPr="00983404">
        <w:rPr>
          <w:rFonts w:ascii="Times New Roman" w:hAnsi="Times New Roman"/>
          <w:szCs w:val="24"/>
        </w:rPr>
        <w:t xml:space="preserve"> </w:t>
      </w:r>
      <w:r w:rsidRPr="00983404">
        <w:rPr>
          <w:rFonts w:ascii="Times New Roman" w:hAnsi="Times New Roman"/>
          <w:noProof/>
          <w:szCs w:val="24"/>
        </w:rPr>
        <w:t>рабочий день</w:t>
      </w:r>
      <w:r w:rsidRPr="00983404">
        <w:rPr>
          <w:rFonts w:ascii="Times New Roman" w:hAnsi="Times New Roman"/>
          <w:szCs w:val="24"/>
        </w:rPr>
        <w:t xml:space="preserve"> с даты регистрации </w:t>
      </w:r>
      <w:r w:rsidRPr="00983404">
        <w:rPr>
          <w:rFonts w:ascii="Times New Roman" w:hAnsi="Times New Roman"/>
          <w:noProof/>
          <w:szCs w:val="24"/>
        </w:rPr>
        <w:t>заявления</w:t>
      </w:r>
      <w:r w:rsidRPr="00983404">
        <w:rPr>
          <w:rFonts w:ascii="Times New Roman" w:hAnsi="Times New Roman"/>
          <w:szCs w:val="24"/>
        </w:rPr>
        <w:t xml:space="preserve">. </w:t>
      </w:r>
    </w:p>
    <w:p w:rsidR="005C665F" w:rsidRPr="0013396B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983404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983404">
        <w:rPr>
          <w:rFonts w:ascii="Times New Roman" w:hAnsi="Times New Roman"/>
          <w:noProof/>
          <w:szCs w:val="24"/>
        </w:rPr>
        <w:t>24</w:t>
      </w:r>
      <w:r w:rsidRPr="00983404">
        <w:rPr>
          <w:rFonts w:ascii="Times New Roman" w:hAnsi="Times New Roman"/>
          <w:szCs w:val="24"/>
        </w:rPr>
        <w:t xml:space="preserve"> </w:t>
      </w:r>
      <w:r w:rsidRPr="00983404">
        <w:rPr>
          <w:rFonts w:ascii="Times New Roman" w:hAnsi="Times New Roman"/>
          <w:noProof/>
          <w:szCs w:val="24"/>
        </w:rPr>
        <w:t>часов</w:t>
      </w:r>
      <w:r w:rsidRPr="00983404">
        <w:rPr>
          <w:rFonts w:ascii="Times New Roman" w:hAnsi="Times New Roman"/>
          <w:szCs w:val="24"/>
        </w:rPr>
        <w:t xml:space="preserve"> с момента направления межведом</w:t>
      </w:r>
      <w:r w:rsidRPr="00786316">
        <w:rPr>
          <w:sz w:val="28"/>
          <w:szCs w:val="28"/>
        </w:rPr>
        <w:t>ственного запроса</w:t>
      </w:r>
      <w:r w:rsidRPr="0013396B">
        <w:rPr>
          <w:sz w:val="28"/>
          <w:szCs w:val="28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Решение об установлении публичного сервитута, соглашение об установлении сервитута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Градостроительный план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D844BE">
        <w:rPr>
          <w:rFonts w:ascii="Times New Roman" w:hAnsi="Times New Roman"/>
          <w:noProof/>
          <w:szCs w:val="24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указанных в частях 3 и 4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Pr="00D844BE">
        <w:rPr>
          <w:rFonts w:ascii="Times New Roman" w:hAnsi="Times New Roman"/>
          <w:noProof/>
          <w:szCs w:val="24"/>
        </w:rPr>
        <w:t xml:space="preserve">Органом власти, МФЦ, </w:t>
      </w:r>
      <w:r w:rsidRPr="00D844BE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реестровая запись, вносимая в «</w:t>
      </w:r>
      <w:r w:rsidRPr="00D844BE">
        <w:rPr>
          <w:rFonts w:ascii="Times New Roman" w:hAnsi="Times New Roman"/>
          <w:noProof/>
          <w:szCs w:val="24"/>
        </w:rPr>
        <w:t>Реестр разрешений на ввод объекта в эксплуатацию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расположение объекта на земельном участке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интерактивная форма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получения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строительство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):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проведение работ по сохранению объектов культурного наследия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соответствие параметров объекта капитального строительства проектной документации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).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полей, содержащих сведения о разрешении на строительство в форме заявления, в том числе в интерактивной форме заявления на Едином портале, региональном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государственная пошлина не уплачена или не представлен документ, подтверждающий право на освобождение от ее уплаты;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Едином портале.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может быть оставлено без рассмотрения при наличии следующего основания – </w:t>
      </w:r>
      <w:r w:rsidRPr="00D844BE">
        <w:rPr>
          <w:rFonts w:ascii="Times New Roman" w:hAnsi="Times New Roman"/>
          <w:noProof/>
          <w:szCs w:val="24"/>
        </w:rPr>
        <w:t>поступление в Орган власти (территориальный орган Органа власти) обращения заявителя об оставлении без рассмотрения заявления и прилагаемых документов.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Разрешение на строительство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Главное управление государственного строительного надзора и государственной экспертизы Омской области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Министерство культуры Омской области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Решение об установлении публичного сервитута, соглашение об установлении сервитута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Градостроительный план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D844BE">
        <w:rPr>
          <w:rFonts w:ascii="Times New Roman" w:hAnsi="Times New Roman"/>
          <w:noProof/>
          <w:szCs w:val="24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указанных в частях 3 и 4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Pr="00D844BE">
        <w:rPr>
          <w:rFonts w:ascii="Times New Roman" w:hAnsi="Times New Roman"/>
          <w:noProof/>
          <w:szCs w:val="24"/>
        </w:rPr>
        <w:t>Органом власти, МФЦ</w:t>
      </w:r>
      <w:r w:rsidR="00D844BE">
        <w:rPr>
          <w:rFonts w:ascii="Times New Roman" w:hAnsi="Times New Roman"/>
          <w:noProof/>
          <w:szCs w:val="24"/>
        </w:rPr>
        <w:t>,</w:t>
      </w:r>
      <w:r w:rsidRPr="00D844BE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реестровая запись, вносимая в «</w:t>
      </w:r>
      <w:r w:rsidRPr="00D844BE">
        <w:rPr>
          <w:rFonts w:ascii="Times New Roman" w:hAnsi="Times New Roman"/>
          <w:noProof/>
          <w:szCs w:val="24"/>
        </w:rPr>
        <w:t>Реестр разрешений на ввод объекта в эксплуатацию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расположение объекта на земельном участке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интерактивная форма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получения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строительство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проведение работ по сохранению объектов культурного наследия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соответствие параметров объекта капитального строительства проектной документации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).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полей, содержащих сведения о разрешении на строительство в форме заявления, в том числе в интерактивной форме заявления на Едином портале, региональном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государственная пошлина не уплачена или не представлен документ, подтверждающий право на освобождение от ее уплаты;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Едином портале.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может быть оставлено без рассмотрения при наличии следующего основания – </w:t>
      </w:r>
      <w:r w:rsidRPr="00D844BE">
        <w:rPr>
          <w:rFonts w:ascii="Times New Roman" w:hAnsi="Times New Roman"/>
          <w:noProof/>
          <w:szCs w:val="24"/>
        </w:rPr>
        <w:t>поступление в Орган власти (территориальный орган Органа власти) обращения заявителя об оставлении без рассмотрения заявления и прилагаемых документов.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Разрешение на строительство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Главное управление государственного строительного надзора и государственной экспертизы Омской области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Министерство культуры Омской области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Решение об установлении публичного сервитута, соглашение об установлении сервитута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Градостроительный план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D844BE">
        <w:rPr>
          <w:rFonts w:ascii="Times New Roman" w:hAnsi="Times New Roman"/>
          <w:noProof/>
          <w:szCs w:val="24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указанных в частях 3 и 4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Pr="00D844BE">
        <w:rPr>
          <w:rFonts w:ascii="Times New Roman" w:hAnsi="Times New Roman"/>
          <w:noProof/>
          <w:szCs w:val="24"/>
        </w:rPr>
        <w:t xml:space="preserve">Органом власти, МФЦ, </w:t>
      </w:r>
      <w:r w:rsidRPr="00D844BE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реестровая запись, вносимая в «</w:t>
      </w:r>
      <w:r w:rsidRPr="00D844BE">
        <w:rPr>
          <w:rFonts w:ascii="Times New Roman" w:hAnsi="Times New Roman"/>
          <w:noProof/>
          <w:szCs w:val="24"/>
        </w:rPr>
        <w:t>Реестр разрешений на ввод объекта в эксплуатацию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расположение объекта на земельном участке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интерактивная форма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получения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строительство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):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проведение работ по сохранению объектов культурного наследия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соответствие параметров объекта капитального строительства проектной документации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).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полей, содержащих сведения о разрешении на строительство в форме заявления, в том числе в интерактивной форме заявления на Едином портале, региональном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государственная пошлина не уплачена или не представлен документ, подтверждающий право на освобождение от ее уплаты;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Едином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может быть оставлено без рассмотрения при наличии следующего основания – </w:t>
      </w:r>
      <w:r w:rsidRPr="00D844BE">
        <w:rPr>
          <w:rFonts w:ascii="Times New Roman" w:hAnsi="Times New Roman"/>
          <w:noProof/>
          <w:szCs w:val="24"/>
        </w:rPr>
        <w:t>поступление в Орган власти (территориальный орган Органа власти) обращения заявителя об оставлении без рассмотрения заявления и прилагаемых документов.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Разрешение на строительство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Главное управление государственного строительного надзора и государственной экспертизы Омской области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Министерство культуры Омской области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Решение об установлении публичного сервитута, соглашение об установлении сервитута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Градостроительный план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D844BE">
        <w:rPr>
          <w:rFonts w:ascii="Times New Roman" w:hAnsi="Times New Roman"/>
          <w:noProof/>
          <w:szCs w:val="24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указанных в частях 3 и 4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Pr="00D844BE">
        <w:rPr>
          <w:rFonts w:ascii="Times New Roman" w:hAnsi="Times New Roman"/>
          <w:noProof/>
          <w:szCs w:val="24"/>
        </w:rPr>
        <w:t xml:space="preserve">Органом власти, МФЦ, </w:t>
      </w:r>
      <w:r w:rsidRPr="00D844BE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реестровая запись, вносимая в «</w:t>
      </w:r>
      <w:r w:rsidRPr="00D844BE">
        <w:rPr>
          <w:rFonts w:ascii="Times New Roman" w:hAnsi="Times New Roman"/>
          <w:noProof/>
          <w:szCs w:val="24"/>
        </w:rPr>
        <w:t>Реестр разрешений на ввод объекта в эксплуатацию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расположение объекта на земельном участке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интерактивная форма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получения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строительство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проведение работ по сохранению объектов культурного наследия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соответствие параметров объекта капитального строительства проектной документации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).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полей, содержащих сведения о разрешении на строительство в форме заявления, в том числе в интерактивной форме заявления на Едином портале, региональном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государственная пошлина не уплачена или не представлен документ, подтверждающий право на освобождение от ее уплаты;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Едином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может быть оставлено без рассмотрения при наличии следующего основания – </w:t>
      </w:r>
      <w:r w:rsidRPr="00D844BE">
        <w:rPr>
          <w:rFonts w:ascii="Times New Roman" w:hAnsi="Times New Roman"/>
          <w:noProof/>
          <w:szCs w:val="24"/>
        </w:rPr>
        <w:t>поступление в Орган власти (территориальный орган Органа власти) обращения заявителя об оставлении без рассмотрения заявления и прилагаемых документов.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Разрешение на строительство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Главное управление государственного строительного надзора и государственной экспертизы Омской области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Министерство культуры Омской области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Решение об установлении публичного сервитута, соглашение об установлении сервитута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Градостроительный план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D844BE">
        <w:rPr>
          <w:rFonts w:ascii="Times New Roman" w:hAnsi="Times New Roman"/>
          <w:noProof/>
          <w:szCs w:val="24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указанных в частях 3 и 4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Pr="00D844BE">
        <w:rPr>
          <w:rFonts w:ascii="Times New Roman" w:hAnsi="Times New Roman"/>
          <w:noProof/>
          <w:szCs w:val="24"/>
        </w:rPr>
        <w:t xml:space="preserve">Органом власти, МФЦ, </w:t>
      </w:r>
      <w:r w:rsidRPr="00D844BE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реестровая запись, вносимая в «</w:t>
      </w:r>
      <w:r w:rsidRPr="00D844BE">
        <w:rPr>
          <w:rFonts w:ascii="Times New Roman" w:hAnsi="Times New Roman"/>
          <w:noProof/>
          <w:szCs w:val="24"/>
        </w:rPr>
        <w:t>Реестр разрешений на ввод объекта в эксплуатацию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расположение объекта на земельном участке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интерактивная форма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получения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строительство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):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проведение работ по сохранению объектов культурного наследия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соответствие параметров объекта капитального строительства проектной документации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).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полей, содержащих сведения о разрешении на строительство в форме заявления, в том числе в интерактивной форме заявления на Едином портале, региональном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государственная пошлина не уплачена или не представлен документ, подтверждающий право на освобождение от ее уплаты;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Едином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может быть оставлено без рассмотрения при наличии следующего основания – </w:t>
      </w:r>
      <w:r w:rsidRPr="00D844BE">
        <w:rPr>
          <w:rFonts w:ascii="Times New Roman" w:hAnsi="Times New Roman"/>
          <w:noProof/>
          <w:szCs w:val="24"/>
        </w:rPr>
        <w:t>поступление в Орган власти (территориальный орган Органа власти) обращения заявителя об оставлении без рассмотрения заявления и прилагаемых документов.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Разрешение на строительство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Главное управление государственного строительного надзора и государственной экспертизы Омской области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Министерство культуры Омской области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Решение об установлении публичного сервитута, соглашение об установлении сервитута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Градостроительный план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D844BE">
        <w:rPr>
          <w:rFonts w:ascii="Times New Roman" w:hAnsi="Times New Roman"/>
          <w:noProof/>
          <w:szCs w:val="24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указанных в частях 3 и 4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Pr="00D844BE">
        <w:rPr>
          <w:rFonts w:ascii="Times New Roman" w:hAnsi="Times New Roman"/>
          <w:noProof/>
          <w:szCs w:val="24"/>
        </w:rPr>
        <w:t xml:space="preserve">Органом власти, МФЦ, </w:t>
      </w:r>
      <w:r w:rsidRPr="00D844BE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реестровая запись, вносимая в «</w:t>
      </w:r>
      <w:r w:rsidRPr="00D844BE">
        <w:rPr>
          <w:rFonts w:ascii="Times New Roman" w:hAnsi="Times New Roman"/>
          <w:noProof/>
          <w:szCs w:val="24"/>
        </w:rPr>
        <w:t>Реестр разрешений на ввод объекта в эксплуатацию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расположение объекта на земельном участке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интерактивная форма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получения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строительство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проведение работ по сохранению объектов культурного наследия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соответствие параметров объекта капитального строительства проектной документации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).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полей, содержащих сведения о разрешении на строительство в форме заявления, в том числе в интерактивной форме заявления на Едином портале, региональном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государственная пошлина не уплачена или не представлен документ, подтверждающий право на освобождение от ее уплаты;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Едином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может быть оставлено без рассмотрения при наличии следующего основания – </w:t>
      </w:r>
      <w:r w:rsidRPr="00D844BE">
        <w:rPr>
          <w:rFonts w:ascii="Times New Roman" w:hAnsi="Times New Roman"/>
          <w:noProof/>
          <w:szCs w:val="24"/>
        </w:rPr>
        <w:t>поступление в Орган власти (территориальный орган Органа власти) обращения заявителя об оставлении без рассмотрения заявления и прилагаемых документов.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Разрешение на строительство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Главное управление государственного строительного надзора и государственной экспертизы Омской области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Министерство культуры Омской области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Решение об установлении публичного сервитута, соглашение об установлении сервитута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Градостроительный план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D844BE">
        <w:rPr>
          <w:rFonts w:ascii="Times New Roman" w:hAnsi="Times New Roman"/>
          <w:noProof/>
          <w:szCs w:val="24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указанных в частях 3 и 4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Pr="00D844BE">
        <w:rPr>
          <w:rFonts w:ascii="Times New Roman" w:hAnsi="Times New Roman"/>
          <w:noProof/>
          <w:szCs w:val="24"/>
        </w:rPr>
        <w:t>Органом власти, МФЦ</w:t>
      </w:r>
      <w:r w:rsidR="00D844BE">
        <w:rPr>
          <w:rFonts w:ascii="Times New Roman" w:hAnsi="Times New Roman"/>
          <w:noProof/>
          <w:szCs w:val="24"/>
        </w:rPr>
        <w:t>,</w:t>
      </w:r>
      <w:r w:rsidRPr="00D844BE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реестровая запись, вносимая в «</w:t>
      </w:r>
      <w:r w:rsidRPr="00D844BE">
        <w:rPr>
          <w:rFonts w:ascii="Times New Roman" w:hAnsi="Times New Roman"/>
          <w:noProof/>
          <w:szCs w:val="24"/>
        </w:rPr>
        <w:t>Реестр разрешений на ввод объекта в эксплуатацию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расположение объекта на земельном участке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интерактивная форма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получения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строительство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):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проведение работ по сохранению объектов культурного наследия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соответствие параметров объекта капитального строительства проектной документации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).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полей, содержащих сведения о разрешении на строительство в форме заявления, в том числе в интерактивной форме заявления на Едином портале, региональном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государственная пошлина не уплачена или не представлен документ, подтверждающий право на освобождение от ее уплаты;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Едином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может быть оставлено без рассмотрения при наличии следующего основания – </w:t>
      </w:r>
      <w:r w:rsidRPr="00D844BE">
        <w:rPr>
          <w:rFonts w:ascii="Times New Roman" w:hAnsi="Times New Roman"/>
          <w:noProof/>
          <w:szCs w:val="24"/>
        </w:rPr>
        <w:t>поступление в Орган власти (территориальный орган Органа власти) обращения заявителя об оставлении без рассмотрения заявления и прилагаемых документов.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Разрешение на строительство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Главное управление государственного строительного надзора и государственной экспертизы Омской области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Министерство культуры Омской области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Решение об установлении публичного сервитута, соглашение об установлении сервитута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Градостроительный план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D844BE">
        <w:rPr>
          <w:rFonts w:ascii="Times New Roman" w:hAnsi="Times New Roman"/>
          <w:noProof/>
          <w:szCs w:val="24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указанных в частях 3 и 4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Pr="00D844BE">
        <w:rPr>
          <w:rFonts w:ascii="Times New Roman" w:hAnsi="Times New Roman"/>
          <w:noProof/>
          <w:szCs w:val="24"/>
        </w:rPr>
        <w:t>Органом власти, МФЦ</w:t>
      </w:r>
      <w:r w:rsidR="00D844BE">
        <w:rPr>
          <w:rFonts w:ascii="Times New Roman" w:hAnsi="Times New Roman"/>
          <w:noProof/>
          <w:szCs w:val="24"/>
        </w:rPr>
        <w:t>,</w:t>
      </w:r>
      <w:r w:rsidRPr="00D844BE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реестровая запись, вносимая в «</w:t>
      </w:r>
      <w:r w:rsidRPr="00D844BE">
        <w:rPr>
          <w:rFonts w:ascii="Times New Roman" w:hAnsi="Times New Roman"/>
          <w:noProof/>
          <w:szCs w:val="24"/>
        </w:rPr>
        <w:t>Реестр разрешений на ввод объекта в эксплуатацию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расположение объекта на земельном участке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интерактивная форма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получения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строительство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проведение работ по сохранению объектов культурного наследия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соответствие параметров объекта капитального строительства проектной документации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).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полей, содержащих сведения о разрешении на строительство в форме заявления, в том числе в интерактивной форме заявления на Едином портале, региональном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государственная пошлина не уплачена или не представлен документ, подтверждающий право на освобождение от ее уплаты;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Едином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может быть оставлено без рассмотрения при наличии следующего основания – </w:t>
      </w:r>
      <w:r w:rsidRPr="00D844BE">
        <w:rPr>
          <w:rFonts w:ascii="Times New Roman" w:hAnsi="Times New Roman"/>
          <w:noProof/>
          <w:szCs w:val="24"/>
        </w:rPr>
        <w:t>поступление в Орган власти (территориальный орган Органа власти) обращения заявителя об оставлении без рассмотрения заявления и прилагаемых документов.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Разрешение на строительство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Главное управление государственного строительного надзора и государственной экспертизы Омской области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Министерство культуры Омской области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Решение об установлении публичного сервитута, соглашение об установлении сервитута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Градостроительный план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D844BE">
        <w:rPr>
          <w:rFonts w:ascii="Times New Roman" w:hAnsi="Times New Roman"/>
          <w:noProof/>
          <w:szCs w:val="24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указанных в частях 3 и 4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Pr="00D844BE">
        <w:rPr>
          <w:rFonts w:ascii="Times New Roman" w:hAnsi="Times New Roman"/>
          <w:noProof/>
          <w:szCs w:val="24"/>
        </w:rPr>
        <w:t>Органом власти, МФЦ</w:t>
      </w:r>
      <w:r w:rsidR="00D844BE">
        <w:rPr>
          <w:rFonts w:ascii="Times New Roman" w:hAnsi="Times New Roman"/>
          <w:noProof/>
          <w:szCs w:val="24"/>
        </w:rPr>
        <w:t>,</w:t>
      </w:r>
      <w:r w:rsidRPr="00D844BE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реестровая запись, вносимая в «</w:t>
      </w:r>
      <w:r w:rsidRPr="00D844BE">
        <w:rPr>
          <w:rFonts w:ascii="Times New Roman" w:hAnsi="Times New Roman"/>
          <w:noProof/>
          <w:szCs w:val="24"/>
        </w:rPr>
        <w:t>Реестр разрешений на ввод объекта в эксплуатацию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расположение объекта на земельном участке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интерактивная форма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получения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строительство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):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проведение работ по сохранению объектов культурного наследия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соответствие параметров объекта капитального строительства проектной документации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).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полей, содержащих сведения о разрешении на строительство в форме заявления, в том числе в интерактивной форме заявления на Едином портале, региональном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государственная пошлина не уплачена или не представлен документ, подтверждающий право на освобождение от ее уплаты;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Едином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может быть оставлено без рассмотрения при наличии следующего основания – </w:t>
      </w:r>
      <w:r w:rsidRPr="00D844BE">
        <w:rPr>
          <w:rFonts w:ascii="Times New Roman" w:hAnsi="Times New Roman"/>
          <w:noProof/>
          <w:szCs w:val="24"/>
        </w:rPr>
        <w:t>поступление в Орган власти (территориальный орган Органа власти) обращения заявителя об оставлении без рассмотрения заявления и прилагаемых документов.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Разрешение на строительство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Главное управление государственного строительного надзора и государственной экспертизы Омской области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Министерство культуры Омской области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Решение об установлении публичного сервитута, соглашение об установлении сервитута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Градостроительный план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D844BE">
        <w:rPr>
          <w:rFonts w:ascii="Times New Roman" w:hAnsi="Times New Roman"/>
          <w:noProof/>
          <w:szCs w:val="24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указанных в частях 3 и 4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Pr="00D844BE">
        <w:rPr>
          <w:rFonts w:ascii="Times New Roman" w:hAnsi="Times New Roman"/>
          <w:noProof/>
          <w:szCs w:val="24"/>
        </w:rPr>
        <w:t xml:space="preserve">Органом власти, МФЦ, </w:t>
      </w:r>
      <w:r w:rsidRPr="00D844BE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реестровая запись, вносимая в «</w:t>
      </w:r>
      <w:r w:rsidRPr="00D844BE">
        <w:rPr>
          <w:rFonts w:ascii="Times New Roman" w:hAnsi="Times New Roman"/>
          <w:noProof/>
          <w:szCs w:val="24"/>
        </w:rPr>
        <w:t>Реестр разрешений на ввод объекта в эксплуатацию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расположение объекта на земельном участке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интерактивная форма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получения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строительство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проведение работ по сохранению объектов культурного наследия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соответствие параметров объекта капитального строительства проектной документации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).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полей, содержащих сведения о разрешении на строительство в форме заявления, в том числе в интерактивной форме заявления на Едином портале, региональном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государственная пошлина не уплачена или не представлен документ, подтверждающий право на освобождение от ее уплаты;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Едином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может быть оставлено без рассмотрения при наличии следующего основания – </w:t>
      </w:r>
      <w:r w:rsidRPr="00D844BE">
        <w:rPr>
          <w:rFonts w:ascii="Times New Roman" w:hAnsi="Times New Roman"/>
          <w:noProof/>
          <w:szCs w:val="24"/>
        </w:rPr>
        <w:t>поступление в Орган власти (территориальный орган Органа власти) обращения заявителя об оставлении без рассмотрения заявления и прилагаемых документов.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Разрешение на строительство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Главное управление государственного строительного надзора и государственной экспертизы Омской области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Министерство культуры Омской области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Решение об установлении публичного сервитута, соглашение об установлении сервитута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Градостроительный план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D844BE">
        <w:rPr>
          <w:rFonts w:ascii="Times New Roman" w:hAnsi="Times New Roman"/>
          <w:noProof/>
          <w:szCs w:val="24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указанных в частях 3 и 4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Pr="00D844BE">
        <w:rPr>
          <w:rFonts w:ascii="Times New Roman" w:hAnsi="Times New Roman"/>
          <w:noProof/>
          <w:szCs w:val="24"/>
        </w:rPr>
        <w:t xml:space="preserve">Органом власти, МФЦ, </w:t>
      </w:r>
      <w:r w:rsidRPr="00D844BE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реестровая запись, вносимая в «</w:t>
      </w:r>
      <w:r w:rsidRPr="00D844BE">
        <w:rPr>
          <w:rFonts w:ascii="Times New Roman" w:hAnsi="Times New Roman"/>
          <w:noProof/>
          <w:szCs w:val="24"/>
        </w:rPr>
        <w:t>Реестр разрешений на ввод объекта в эксплуатацию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расположение объекта на земельном участке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интерактивная форма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получения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строительство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):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проведение работ по сохранению объектов культурного наследия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соответствие параметров объекта капитального строительства проектной документации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).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полей, содержащих сведения о разрешении на строительство в форме заявления, в том числе в интерактивной форме заявления на Едином портале, региональном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государственная пошлина не уплачена или не представлен документ, подтверждающий право на освобождение от ее уплаты;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Едином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может быть оставлено без рассмотрения при наличии следующего основания – </w:t>
      </w:r>
      <w:r w:rsidRPr="00D844BE">
        <w:rPr>
          <w:rFonts w:ascii="Times New Roman" w:hAnsi="Times New Roman"/>
          <w:noProof/>
          <w:szCs w:val="24"/>
        </w:rPr>
        <w:t>поступление в Орган власти (территориальный орган Органа власти) обращения заявителя об оставлении без рассмотрения заявления и прилагаемых документов.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Разрешение на строительство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Главное управление государственного строительного надзора и государственной экспертизы Омской области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Министерство культуры Омской области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Решение об установлении публичного сервитута, соглашение об установлении сервитута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Градостроительный план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D844BE">
        <w:rPr>
          <w:rFonts w:ascii="Times New Roman" w:hAnsi="Times New Roman"/>
          <w:noProof/>
          <w:szCs w:val="24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указанных в частях 3 и 4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Pr="00D844BE">
        <w:rPr>
          <w:rFonts w:ascii="Times New Roman" w:hAnsi="Times New Roman"/>
          <w:noProof/>
          <w:szCs w:val="24"/>
        </w:rPr>
        <w:t>Органом власти, МФЦ</w:t>
      </w:r>
      <w:r w:rsidR="00D844BE">
        <w:rPr>
          <w:rFonts w:ascii="Times New Roman" w:hAnsi="Times New Roman"/>
          <w:noProof/>
          <w:szCs w:val="24"/>
        </w:rPr>
        <w:t>,</w:t>
      </w:r>
      <w:r w:rsidRPr="00D844BE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реестровая запись, вносимая в «</w:t>
      </w:r>
      <w:r w:rsidRPr="00D844BE">
        <w:rPr>
          <w:rFonts w:ascii="Times New Roman" w:hAnsi="Times New Roman"/>
          <w:noProof/>
          <w:szCs w:val="24"/>
        </w:rPr>
        <w:t>Реестр разрешений на ввод объекта в эксплуатацию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расположение объекта на земельном участке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интерактивная форма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получения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строительство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проведение работ по сохранению объектов культурного наследия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соответствие параметров объекта капитального строительства проектной документации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).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полей, содержащих сведения о разрешении на строительство в форме заявления, в том числе в интерактивной форме заявления на Едином портале, региональном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государственная пошлина не уплачена или не представлен документ, подтверждающий право на освобождение от ее уплаты;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Едином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может быть оставлено без рассмотрения при наличии следующего основания – </w:t>
      </w:r>
      <w:r w:rsidRPr="00D844BE">
        <w:rPr>
          <w:rFonts w:ascii="Times New Roman" w:hAnsi="Times New Roman"/>
          <w:noProof/>
          <w:szCs w:val="24"/>
        </w:rPr>
        <w:t>поступление в Орган власти (территориальный орган Органа власти) обращения заявителя об оставлении без рассмотрения заявления и прилагаемых документов.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Разрешение на строительство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Главное управление государственного строительного надзора и государственной экспертизы Омской области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Министерство культуры Омской области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Решение об установлении публичного сервитута, соглашение об установлении сервитута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Градостроительный план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D844BE">
        <w:rPr>
          <w:rFonts w:ascii="Times New Roman" w:hAnsi="Times New Roman"/>
          <w:noProof/>
          <w:szCs w:val="24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указанных в частях 3 и 4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Pr="00D844BE">
        <w:rPr>
          <w:rFonts w:ascii="Times New Roman" w:hAnsi="Times New Roman"/>
          <w:noProof/>
          <w:szCs w:val="24"/>
        </w:rPr>
        <w:t xml:space="preserve">Органом власти, МФЦ, </w:t>
      </w:r>
      <w:r w:rsidRPr="00D844BE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реестровая запись, вносимая в «</w:t>
      </w:r>
      <w:r w:rsidRPr="00D844BE">
        <w:rPr>
          <w:rFonts w:ascii="Times New Roman" w:hAnsi="Times New Roman"/>
          <w:noProof/>
          <w:szCs w:val="24"/>
        </w:rPr>
        <w:t>Реестр разрешений на ввод объекта в эксплуатацию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расположение объекта на земельном участке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интерактивная форма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получения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строительство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):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проведение работ по сохранению объектов культурного наследия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соответствие параметров объекта капитального строительства проектной документации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).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полей, содержащих сведения о разрешении на строительство в форме заявления, в том числе в интерактивной форме заявления на Едином портале, региональном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государственная пошлина не уплачена или не представлен документ, подтверждающий право на освобождение от ее уплаты;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Едином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может быть оставлено без рассмотрения при наличии следующего основания – </w:t>
      </w:r>
      <w:r w:rsidRPr="00D844BE">
        <w:rPr>
          <w:rFonts w:ascii="Times New Roman" w:hAnsi="Times New Roman"/>
          <w:noProof/>
          <w:szCs w:val="24"/>
        </w:rPr>
        <w:t>поступление в Орган власти (территориальный орган Органа власти) обращения заявителя об оставлении без рассмотрения заявления и прилагаемых документов.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Разрешение на строительство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Главное управление государственного строительного надзора и государственной экспертизы Омской области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Министерство культуры Омской области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Решение об установлении публичного сервитута, соглашение об установлении сервитута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Градостроительный план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D844BE">
        <w:rPr>
          <w:rFonts w:ascii="Times New Roman" w:hAnsi="Times New Roman"/>
          <w:noProof/>
          <w:szCs w:val="24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указанных в частях 3 и 4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Pr="00D844BE">
        <w:rPr>
          <w:rFonts w:ascii="Times New Roman" w:hAnsi="Times New Roman"/>
          <w:noProof/>
          <w:szCs w:val="24"/>
        </w:rPr>
        <w:t xml:space="preserve">Органом власти, МФЦ, </w:t>
      </w:r>
      <w:r w:rsidRPr="00D844BE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реестровая запись, вносимая в «</w:t>
      </w:r>
      <w:r w:rsidRPr="00D844BE">
        <w:rPr>
          <w:rFonts w:ascii="Times New Roman" w:hAnsi="Times New Roman"/>
          <w:noProof/>
          <w:szCs w:val="24"/>
        </w:rPr>
        <w:t>Реестр разрешений на ввод объекта в эксплуатацию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расположение объекта на земельном участке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интерактивная форма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получения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строительство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проведение работ по сохранению объектов культурного наследия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соответствие параметров объекта капитального строительства проектной документации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).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полей, содержащих сведения о разрешении на строительство в форме заявления, в том числе в интерактивной форме заявления на Едином портале, региональном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государственная пошлина не уплачена или не представлен документ, подтверждающий право на освобождение от ее уплаты;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Едином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может быть оставлено без рассмотрения при наличии следующего основания – </w:t>
      </w:r>
      <w:r w:rsidRPr="00D844BE">
        <w:rPr>
          <w:rFonts w:ascii="Times New Roman" w:hAnsi="Times New Roman"/>
          <w:noProof/>
          <w:szCs w:val="24"/>
        </w:rPr>
        <w:t>поступление в Орган власти (территориальный орган Органа власти) обращения заявителя об оставлении без рассмотрения заявления и прилагаемых документов.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Разрешение на строительство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Главное управление государственного строительного надзора и государственной экспертизы Омской области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Министерство культуры Омской области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Решение об установлении публичного сервитута, соглашение об установлении сервитута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Градостроительный план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D844BE">
        <w:rPr>
          <w:rFonts w:ascii="Times New Roman" w:hAnsi="Times New Roman"/>
          <w:noProof/>
          <w:szCs w:val="24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указанных в частях 3 и 4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Pr="00D844BE">
        <w:rPr>
          <w:rFonts w:ascii="Times New Roman" w:hAnsi="Times New Roman"/>
          <w:noProof/>
          <w:szCs w:val="24"/>
        </w:rPr>
        <w:t>Органом власти, МФЦ</w:t>
      </w:r>
      <w:r w:rsidR="00D844BE">
        <w:rPr>
          <w:rFonts w:ascii="Times New Roman" w:hAnsi="Times New Roman"/>
          <w:noProof/>
          <w:szCs w:val="24"/>
        </w:rPr>
        <w:t>,</w:t>
      </w:r>
      <w:r w:rsidRPr="00D844BE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реестровая запись, вносимая в «</w:t>
      </w:r>
      <w:r w:rsidRPr="00D844BE">
        <w:rPr>
          <w:rFonts w:ascii="Times New Roman" w:hAnsi="Times New Roman"/>
          <w:noProof/>
          <w:szCs w:val="24"/>
        </w:rPr>
        <w:t>Реестр разрешений на ввод объекта в эксплуатацию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расположение объекта на земельном участке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получения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строительство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):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проведение работ по сохранению объектов культурного наследия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соответствие параметров объекта капитального строительства проектной документации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).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полей, содержащих сведения о разрешении на строительство в форме заявления, в том числе в интерактивной форме заявления на Едином портале, региональном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государственная пошлина не уплачена или не представлен документ, подтверждающий право на освобождение от ее уплаты;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документ не представлен;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может быть оставлено без рассмотрения при наличии следующего основания – </w:t>
      </w:r>
      <w:r w:rsidRPr="00D844BE">
        <w:rPr>
          <w:rFonts w:ascii="Times New Roman" w:hAnsi="Times New Roman"/>
          <w:noProof/>
          <w:szCs w:val="24"/>
        </w:rPr>
        <w:t>поступление в Орган власти (территориальный орган Органа власти) обращения заявителя об оставлении без рассмотрения заявления и прилагаемых документов.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налоговая служба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Разрешение на строительство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Главное управление государственного строительного надзора и государственной экспертизы Омской области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Министерство культуры Омской области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Решение об установлении публичного сервитута, соглашение об установлении сервитута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Градостроительный план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D844BE">
        <w:rPr>
          <w:rFonts w:ascii="Times New Roman" w:hAnsi="Times New Roman"/>
          <w:noProof/>
          <w:szCs w:val="24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указанных в частях 3 и 4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Pr="00D844BE">
        <w:rPr>
          <w:rFonts w:ascii="Times New Roman" w:hAnsi="Times New Roman"/>
          <w:noProof/>
          <w:szCs w:val="24"/>
        </w:rPr>
        <w:t>Органом власти, МФЦ</w:t>
      </w:r>
      <w:r w:rsidR="00D844BE">
        <w:rPr>
          <w:rFonts w:ascii="Times New Roman" w:hAnsi="Times New Roman"/>
          <w:noProof/>
          <w:szCs w:val="24"/>
        </w:rPr>
        <w:t>,</w:t>
      </w:r>
      <w:r w:rsidRPr="00D844BE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реестровая запись, вносимая в «</w:t>
      </w:r>
      <w:r w:rsidRPr="00D844BE">
        <w:rPr>
          <w:rFonts w:ascii="Times New Roman" w:hAnsi="Times New Roman"/>
          <w:noProof/>
          <w:szCs w:val="24"/>
        </w:rPr>
        <w:t>Реестр разрешений на ввод объекта в эксплуатацию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расположение объекта на земельном участке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получения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строительство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проведение работ по сохранению объектов культурного наследия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соответствие параметров объекта капитального строительства проектной документации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).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полей, содержащих сведения о разрешении на строительство в форме заявления, в том числе в интерактивной форме заявления на Едином портале, региональном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государственная пошлина не уплачена или не представлен документ, подтверждающий право на освобождение от ее уплаты;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документ не представлен;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может быть оставлено без рассмотрения при наличии следующего основания – </w:t>
      </w:r>
      <w:r w:rsidRPr="00D844BE">
        <w:rPr>
          <w:rFonts w:ascii="Times New Roman" w:hAnsi="Times New Roman"/>
          <w:noProof/>
          <w:szCs w:val="24"/>
        </w:rPr>
        <w:t>поступление в Орган власти (территориальный орган Органа власти) обращения заявителя об оставлении без рассмотрения заявления и прилагаемых документов.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налоговая служба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Разрешение на строительство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Главное управление государственного строительного надзора и государственной экспертизы Омской области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Министерство культуры Омской области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Решение об установлении публичного сервитута, соглашение об установлении сервитута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Градостроительный план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D844BE">
        <w:rPr>
          <w:rFonts w:ascii="Times New Roman" w:hAnsi="Times New Roman"/>
          <w:noProof/>
          <w:szCs w:val="24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указанных в частях 3 и 4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Pr="00D844BE">
        <w:rPr>
          <w:rFonts w:ascii="Times New Roman" w:hAnsi="Times New Roman"/>
          <w:noProof/>
          <w:szCs w:val="24"/>
        </w:rPr>
        <w:t xml:space="preserve">Органом власти, МФЦ, </w:t>
      </w:r>
      <w:r w:rsidRPr="00D844BE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реестровая запись, вносимая в «</w:t>
      </w:r>
      <w:r w:rsidRPr="00D844BE">
        <w:rPr>
          <w:rFonts w:ascii="Times New Roman" w:hAnsi="Times New Roman"/>
          <w:noProof/>
          <w:szCs w:val="24"/>
        </w:rPr>
        <w:t>Реестр разрешений на ввод объекта в эксплуатацию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расположение объекта на земельном участке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получения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строительство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):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проведение работ по сохранению объектов культурного наследия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соответствие параметров объекта капитального строительства проектной документации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).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полей, содержащих сведения о разрешении на строительство в форме заявления, в том числе в интерактивной форме заявления на Едином портале, региональном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государственная пошлина не уплачена или не представлен документ, подтверждающий право на освобождение от ее уплаты;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документ не представлен;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может быть оставлено без рассмотрения при наличии следующего основания – </w:t>
      </w:r>
      <w:r w:rsidRPr="00D844BE">
        <w:rPr>
          <w:rFonts w:ascii="Times New Roman" w:hAnsi="Times New Roman"/>
          <w:noProof/>
          <w:szCs w:val="24"/>
        </w:rPr>
        <w:t>поступление в Орган власти (территориальный орган Органа власти) обращения заявителя об оставлении без рассмотрения заявления и прилагаемых документов.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налоговая служба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Разрешение на строительство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Главное управление государственного строительного надзора и государственной экспертизы Омской области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Министерство культуры Омской области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Решение об установлении публичного сервитута, соглашение об установлении сервитута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Градостроительный план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D844BE">
        <w:rPr>
          <w:rFonts w:ascii="Times New Roman" w:hAnsi="Times New Roman"/>
          <w:noProof/>
          <w:szCs w:val="24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указанных в частях 3 и 4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Pr="00D844BE">
        <w:rPr>
          <w:rFonts w:ascii="Times New Roman" w:hAnsi="Times New Roman"/>
          <w:noProof/>
          <w:szCs w:val="24"/>
        </w:rPr>
        <w:t xml:space="preserve">Органом власти, МФЦ, </w:t>
      </w:r>
      <w:r w:rsidRPr="00D844BE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реестровая запись, вносимая в «</w:t>
      </w:r>
      <w:r w:rsidRPr="00D844BE">
        <w:rPr>
          <w:rFonts w:ascii="Times New Roman" w:hAnsi="Times New Roman"/>
          <w:noProof/>
          <w:szCs w:val="24"/>
        </w:rPr>
        <w:t>Реестр разрешений на ввод объекта в эксплуатацию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расположение объекта на земельном участке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получения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строительство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проведение работ по сохранению объектов культурного наследия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соответствие параметров объекта капитального строительства проектной документации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).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полей, содержащих сведения о разрешении на строительство в форме заявления, в том числе в интерактивной форме заявления на Едином портале, региональном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государственная пошлина не уплачена или не представлен документ, подтверждающий право на освобождение от ее уплаты;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документ не представлен;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может быть оставлено без рассмотрения при наличии следующего основания – </w:t>
      </w:r>
      <w:r w:rsidRPr="00D844BE">
        <w:rPr>
          <w:rFonts w:ascii="Times New Roman" w:hAnsi="Times New Roman"/>
          <w:noProof/>
          <w:szCs w:val="24"/>
        </w:rPr>
        <w:t>поступление в Орган власти (территориальный орган Органа власти) обращения заявителя об оставлении без рассмотрения заявления и прилагаемых документов.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налоговая служба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Разрешение на строительство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Главное управление государственного строительного надзора и государственной экспертизы Омской области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Министерство культуры Омской области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Решение об установлении публичного сервитута, соглашение об установлении сервитута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Градостроительный план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D844BE">
        <w:rPr>
          <w:rFonts w:ascii="Times New Roman" w:hAnsi="Times New Roman"/>
          <w:noProof/>
          <w:szCs w:val="24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указанных в частях 3 и 4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="0024105D">
        <w:rPr>
          <w:rFonts w:ascii="Times New Roman" w:hAnsi="Times New Roman"/>
          <w:noProof/>
          <w:szCs w:val="24"/>
        </w:rPr>
        <w:t>Органом власти, МФЦ,</w:t>
      </w:r>
      <w:r w:rsidRPr="00D844BE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реестровая запись, вносимая в «</w:t>
      </w:r>
      <w:r w:rsidRPr="00D844BE">
        <w:rPr>
          <w:rFonts w:ascii="Times New Roman" w:hAnsi="Times New Roman"/>
          <w:noProof/>
          <w:szCs w:val="24"/>
        </w:rPr>
        <w:t>Реестр разрешений на ввод объекта в эксплуатацию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расположение объекта на земельном участке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получения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строительство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):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проведение работ по сохранению объектов культурного наследия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соответствие параметров объекта капитального строительства проектной документации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).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полей, содержащих сведения о разрешении на строительство в форме заявления, в том числе в интерактивной форме заявления на Едином портале, региональном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государственная пошлина не уплачена или не представлен документ, подтверждающий право на освобождение от ее уплаты;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документ не представлен;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может быть оставлено без рассмотрения при наличии следующего основания – </w:t>
      </w:r>
      <w:r w:rsidRPr="00D844BE">
        <w:rPr>
          <w:rFonts w:ascii="Times New Roman" w:hAnsi="Times New Roman"/>
          <w:noProof/>
          <w:szCs w:val="24"/>
        </w:rPr>
        <w:t>поступление в Орган власти (территориальный орган Органа власти) обращения заявителя об оставлении без рассмотрения заявления и прилагаемых документов.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налоговая служба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Разрешение на строительство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Главное управление государственного строительного надзора и государственной экспертизы Омской области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Министерство культуры Омской области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Решение об установлении публичного сервитута, соглашение об установлении сервитута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Градостроительный план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D844BE">
        <w:rPr>
          <w:rFonts w:ascii="Times New Roman" w:hAnsi="Times New Roman"/>
          <w:noProof/>
          <w:szCs w:val="24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указанных в частях 3 и 4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="0024105D">
        <w:rPr>
          <w:rFonts w:ascii="Times New Roman" w:hAnsi="Times New Roman"/>
          <w:noProof/>
          <w:szCs w:val="24"/>
        </w:rPr>
        <w:t>Органом власти, МФЦ,</w:t>
      </w:r>
      <w:r w:rsidRPr="00D844BE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реестровая запись, вносимая в «</w:t>
      </w:r>
      <w:r w:rsidRPr="00D844BE">
        <w:rPr>
          <w:rFonts w:ascii="Times New Roman" w:hAnsi="Times New Roman"/>
          <w:noProof/>
          <w:szCs w:val="24"/>
        </w:rPr>
        <w:t>Реестр разрешений на ввод объекта в эксплуатацию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расположение объекта на земельном участке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получения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строительство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проведение работ по сохранению объектов культурного наследия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соответствие параметров объекта капитального строительства проектной документации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).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полей, содержащих сведения о разрешении на строительство в форме заявления, в том числе в интерактивной форме заявления на Едином портале, региональном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государственная пошлина не уплачена или не представлен документ, подтверждающий право на освобождение от ее уплаты;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документ не представлен;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может быть оставлено без рассмотрения при наличии следующего основания – </w:t>
      </w:r>
      <w:r w:rsidRPr="00D844BE">
        <w:rPr>
          <w:rFonts w:ascii="Times New Roman" w:hAnsi="Times New Roman"/>
          <w:noProof/>
          <w:szCs w:val="24"/>
        </w:rPr>
        <w:t>поступление в Орган власти (территориальный орган Органа власти) обращения заявителя об оставлении без рассмотрения заявления и прилагаемых документов.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налоговая служба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Разрешение на строительство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Главное управление государственного строительного надзора и государственной экспертизы Омской области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Министерство культуры Омской области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Решение об установлении публичного сервитута, соглашение об установлении сервитута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Градостроительный план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D844BE">
        <w:rPr>
          <w:rFonts w:ascii="Times New Roman" w:hAnsi="Times New Roman"/>
          <w:noProof/>
          <w:szCs w:val="24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указанных в частях 3 и 4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="0024105D">
        <w:rPr>
          <w:rFonts w:ascii="Times New Roman" w:hAnsi="Times New Roman"/>
          <w:noProof/>
          <w:szCs w:val="24"/>
        </w:rPr>
        <w:t>Органом власти, МФЦ,</w:t>
      </w:r>
      <w:r w:rsidRPr="00D844BE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реестровая запись, вносимая в «</w:t>
      </w:r>
      <w:r w:rsidRPr="00D844BE">
        <w:rPr>
          <w:rFonts w:ascii="Times New Roman" w:hAnsi="Times New Roman"/>
          <w:noProof/>
          <w:szCs w:val="24"/>
        </w:rPr>
        <w:t>Реестр разрешений на ввод объекта в эксплуатацию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расположение объекта на земельном участке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получения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строительство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):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проведение работ по сохранению объектов культурного наследия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соответствие параметров объекта капитального строительства проектной документации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).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полей, содержащих сведения о разрешении на строительство в форме заявления, в том числе в интерактивной форме заявления на Едином портале, региональном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государственная пошлина не уплачена или не представлен документ, подтверждающий право на освобождение от ее уплаты;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документ не представлен;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может быть оставлено без рассмотрения при наличии следующего основания – </w:t>
      </w:r>
      <w:r w:rsidRPr="00D844BE">
        <w:rPr>
          <w:rFonts w:ascii="Times New Roman" w:hAnsi="Times New Roman"/>
          <w:noProof/>
          <w:szCs w:val="24"/>
        </w:rPr>
        <w:t>поступление в Орган власти (территориальный орган Органа власти) обращения заявителя об оставлении без рассмотрения заявления и прилагаемых документов.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налоговая служба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Разрешение на строительство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Главное управление государственного строительного надзора и государственной экспертизы Омской области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Министерство культуры Омской области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Решение об установлении публичного сервитута, соглашение об установлении сервитута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Градостроительный план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D844BE">
        <w:rPr>
          <w:rFonts w:ascii="Times New Roman" w:hAnsi="Times New Roman"/>
          <w:noProof/>
          <w:szCs w:val="24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указанных в частях 3 и 4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="0024105D">
        <w:rPr>
          <w:rFonts w:ascii="Times New Roman" w:hAnsi="Times New Roman"/>
          <w:noProof/>
          <w:szCs w:val="24"/>
        </w:rPr>
        <w:t>Органом власти, МФЦ,</w:t>
      </w:r>
      <w:r w:rsidRPr="00D844BE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реестровая запись, вносимая в «</w:t>
      </w:r>
      <w:r w:rsidRPr="00D844BE">
        <w:rPr>
          <w:rFonts w:ascii="Times New Roman" w:hAnsi="Times New Roman"/>
          <w:noProof/>
          <w:szCs w:val="24"/>
        </w:rPr>
        <w:t>Реестр разрешений на ввод объекта в эксплуатацию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расположение объекта на земельном участке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получения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строительство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проведение работ по сохранению объектов культурного наследия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соответствие параметров объекта капитального строительства проектной документации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).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полей, содержащих сведения о разрешении на строительство в форме заявления, в том числе в интерактивной форме заявления на Едином портале, региональном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государственная пошлина не уплачена или не представлен документ, подтверждающий право на освобождение от ее уплаты;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документ не представлен;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может быть оставлено без рассмотрения при наличии следующего основания – </w:t>
      </w:r>
      <w:r w:rsidRPr="00D844BE">
        <w:rPr>
          <w:rFonts w:ascii="Times New Roman" w:hAnsi="Times New Roman"/>
          <w:noProof/>
          <w:szCs w:val="24"/>
        </w:rPr>
        <w:t>поступление в Орган власти (территориальный орган Органа власти) обращения заявителя об оставлении без рассмотрения заявления и прилагаемых документов.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налоговая служба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Разрешение на строительство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Главное управление государственного строительного надзора и государственной экспертизы Омской области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Министерство культуры Омской области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Решение об установлении публичного сервитута, соглашение об установлении сервитута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Градостроительный план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D844BE">
        <w:rPr>
          <w:rFonts w:ascii="Times New Roman" w:hAnsi="Times New Roman"/>
          <w:noProof/>
          <w:szCs w:val="24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указанных в частях 3 и 4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Pr="00D844BE">
        <w:rPr>
          <w:rFonts w:ascii="Times New Roman" w:hAnsi="Times New Roman"/>
          <w:noProof/>
          <w:szCs w:val="24"/>
        </w:rPr>
        <w:t xml:space="preserve">Органом власти, МФЦ, </w:t>
      </w:r>
      <w:r w:rsidRPr="00D844BE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реестровая запись, вносимая в «</w:t>
      </w:r>
      <w:r w:rsidRPr="00D844BE">
        <w:rPr>
          <w:rFonts w:ascii="Times New Roman" w:hAnsi="Times New Roman"/>
          <w:noProof/>
          <w:szCs w:val="24"/>
        </w:rPr>
        <w:t>Реестр разрешений на ввод объекта в эксплуатацию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расположение объекта на земельном участке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учредительный документ юридического лица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доверенность, выданная в порядке, установленном Гражданским кодексом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получения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строительство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):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проведение работ по сохранению объектов культурного наследия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соответствие параметров объекта капитального строительства проектной документации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).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полей, содержащих сведения о разрешении на строительство в форме заявления, в том числе в интерактивной форме заявления на Едином портале, региональном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государственная пошлина не уплачена или не представлен документ, подтверждающий право на освобождение от ее уплаты;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документ не представлен;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может быть оставлено без рассмотрения при наличии следующего основания – </w:t>
      </w:r>
      <w:r w:rsidRPr="00D844BE">
        <w:rPr>
          <w:rFonts w:ascii="Times New Roman" w:hAnsi="Times New Roman"/>
          <w:noProof/>
          <w:szCs w:val="24"/>
        </w:rPr>
        <w:t>поступление в Орган власти (территориальный орган Органа власти) обращения заявителя об оставлении без рассмотрения заявления и прилагаемых документов.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налоговая служба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Разрешение на строительство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Главное управление государственного строительного надзора и государственной экспертизы Омской области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Министерство культуры Омской области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Решение об установлении публичного сервитута, соглашение об установлении сервитута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Градостроительный план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D844BE">
        <w:rPr>
          <w:rFonts w:ascii="Times New Roman" w:hAnsi="Times New Roman"/>
          <w:noProof/>
          <w:szCs w:val="24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указанных в частях 3 и 4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="0024105D">
        <w:rPr>
          <w:rFonts w:ascii="Times New Roman" w:hAnsi="Times New Roman"/>
          <w:noProof/>
          <w:szCs w:val="24"/>
        </w:rPr>
        <w:t>Органом власти, МФЦ,</w:t>
      </w:r>
      <w:r w:rsidRPr="00D844BE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реестровая запись, вносимая в «</w:t>
      </w:r>
      <w:r w:rsidRPr="00D844BE">
        <w:rPr>
          <w:rFonts w:ascii="Times New Roman" w:hAnsi="Times New Roman"/>
          <w:noProof/>
          <w:szCs w:val="24"/>
        </w:rPr>
        <w:t>Реестр разрешений на ввод объекта в эксплуатацию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расположение объекта на земельном участке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учредительный документ юридического лица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доверенность, выданная в порядке, установленном Гражданским кодексом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получения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строительство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проведение работ по сохранению объектов культурного наследия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соответствие параметров объекта капитального строительства проектной документации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).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полей, содержащих сведения о разрешении на строительство в форме заявления, в том числе в интерактивной форме заявления на Едином портале, региональном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государственная пошлина не уплачена или не представлен документ, подтверждающий право на освобождение от ее уплаты;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документ не представлен;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может быть оставлено без рассмотрения при наличии следующего основания – </w:t>
      </w:r>
      <w:r w:rsidRPr="00D844BE">
        <w:rPr>
          <w:rFonts w:ascii="Times New Roman" w:hAnsi="Times New Roman"/>
          <w:noProof/>
          <w:szCs w:val="24"/>
        </w:rPr>
        <w:t>поступление в Орган власти (территориальный орган Органа власти) обращения заявителя об оставлении без рассмотрения заявления и прилагаемых документов.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налоговая служба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Разрешение на строительство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Главное управление государственного строительного надзора и государственной экспертизы Омской области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Министерство культуры Омской области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Решение об установлении публичного сервитута, соглашение об установлении сервитута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Градостроительный план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D844BE">
        <w:rPr>
          <w:rFonts w:ascii="Times New Roman" w:hAnsi="Times New Roman"/>
          <w:noProof/>
          <w:szCs w:val="24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указанных в частях 3 и 4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Pr="00D844BE">
        <w:rPr>
          <w:rFonts w:ascii="Times New Roman" w:hAnsi="Times New Roman"/>
          <w:noProof/>
          <w:szCs w:val="24"/>
        </w:rPr>
        <w:t xml:space="preserve">Органом власти, МФЦ, </w:t>
      </w:r>
      <w:r w:rsidRPr="00D844BE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реестровая запись, вносимая в «</w:t>
      </w:r>
      <w:r w:rsidRPr="00D844BE">
        <w:rPr>
          <w:rFonts w:ascii="Times New Roman" w:hAnsi="Times New Roman"/>
          <w:noProof/>
          <w:szCs w:val="24"/>
        </w:rPr>
        <w:t>Реестр разрешений на ввод объекта в эксплуатацию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расположение объекта на земельном участке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учредительный документ юридического лица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доверенность, выданная в порядке, установленном Гражданским кодексом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получения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строительство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):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проведение работ по сохранению объектов культурного наследия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соответствие параметров объекта капитального строительства проектной документации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).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полей, содержащих сведения о разрешении на строительство в форме заявления, в том числе в интерактивной форме заявления на Едином портале, региональном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государственная пошлина не уплачена или не представлен документ, подтверждающий право на освобождение от ее уплаты;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документ не представлен;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может быть оставлено без рассмотрения при наличии следующего основания – </w:t>
      </w:r>
      <w:r w:rsidRPr="00D844BE">
        <w:rPr>
          <w:rFonts w:ascii="Times New Roman" w:hAnsi="Times New Roman"/>
          <w:noProof/>
          <w:szCs w:val="24"/>
        </w:rPr>
        <w:t>поступление в Орган власти (территориальный орган Органа власти) обращения заявителя об оставлении без рассмотрения заявления и прилагаемых документов.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налоговая служба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Разрешение на строительство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Главное управление государственного строительного надзора и государственной экспертизы Омской области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Министерство культуры Омской области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Решение об установлении публичного сервитута, соглашение об установлении сервитута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Градостроительный план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D844BE">
        <w:rPr>
          <w:rFonts w:ascii="Times New Roman" w:hAnsi="Times New Roman"/>
          <w:noProof/>
          <w:szCs w:val="24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указанных в частях 3 и 4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Pr="00D844BE">
        <w:rPr>
          <w:rFonts w:ascii="Times New Roman" w:hAnsi="Times New Roman"/>
          <w:noProof/>
          <w:szCs w:val="24"/>
        </w:rPr>
        <w:t xml:space="preserve">Органом власти, МФЦ, </w:t>
      </w:r>
      <w:r w:rsidRPr="00D844BE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реестровая запись, вносимая в «</w:t>
      </w:r>
      <w:r w:rsidRPr="00D844BE">
        <w:rPr>
          <w:rFonts w:ascii="Times New Roman" w:hAnsi="Times New Roman"/>
          <w:noProof/>
          <w:szCs w:val="24"/>
        </w:rPr>
        <w:t>Реестр разрешений на ввод объекта в эксплуатацию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расположение объекта на земельном участке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учредительный документ юридического лица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доверенность, выданная в порядке, установленном Гражданским кодексом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получения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строительство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проведение работ по сохранению объектов культурного наследия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соответствие параметров объекта капитального строительства проектной документации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).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полей, содержащих сведения о разрешении на строительство в форме заявления, в том числе в интерактивной форме заявления на Едином портале, региональном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государственная пошлина не уплачена или не представлен документ, подтверждающий право на освобождение от ее уплаты;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документ не представлен;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может быть оставлено без рассмотрения при наличии следующего основания – </w:t>
      </w:r>
      <w:r w:rsidRPr="00D844BE">
        <w:rPr>
          <w:rFonts w:ascii="Times New Roman" w:hAnsi="Times New Roman"/>
          <w:noProof/>
          <w:szCs w:val="24"/>
        </w:rPr>
        <w:t>поступление в Орган власти (территориальный орган Органа власти) обращения заявителя об оставлении без рассмотрения заявления и прилагаемых документов.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налоговая служба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Разрешение на строительство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Главное управление государственного строительного надзора и государственной экспертизы Омской области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Министерство культуры Омской области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Решение об установлении публичного сервитута, соглашение об установлении сервитута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Градостроительный план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D844BE">
        <w:rPr>
          <w:rFonts w:ascii="Times New Roman" w:hAnsi="Times New Roman"/>
          <w:noProof/>
          <w:szCs w:val="24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указанных в частях 3 и 4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Pr="00D844BE">
        <w:rPr>
          <w:rFonts w:ascii="Times New Roman" w:hAnsi="Times New Roman"/>
          <w:noProof/>
          <w:szCs w:val="24"/>
        </w:rPr>
        <w:t xml:space="preserve">Органом власти, МФЦ, </w:t>
      </w:r>
      <w:r w:rsidRPr="00D844BE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реестровая запись, вносимая в «</w:t>
      </w:r>
      <w:r w:rsidRPr="00D844BE">
        <w:rPr>
          <w:rFonts w:ascii="Times New Roman" w:hAnsi="Times New Roman"/>
          <w:noProof/>
          <w:szCs w:val="24"/>
        </w:rPr>
        <w:t>Реестр разрешений на ввод объекта в эксплуатацию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расположение объекта на земельном участке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учредительный документ юридического лица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доверенность, выданная в порядке, установленном Гражданским кодексом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получения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строительство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):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проведение работ по сохранению объектов культурного наследия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соответствие параметров объекта капитального строительства проектной документации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).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полей, содержащих сведения о разрешении на строительство в форме заявления, в том числе в интерактивной форме заявления на Едином портале, региональном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государственная пошлина не уплачена или не представлен документ, подтверждающий право на освобождение от ее уплаты;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документ не представлен;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может быть оставлено без рассмотрения при наличии следующего основания – </w:t>
      </w:r>
      <w:r w:rsidRPr="00D844BE">
        <w:rPr>
          <w:rFonts w:ascii="Times New Roman" w:hAnsi="Times New Roman"/>
          <w:noProof/>
          <w:szCs w:val="24"/>
        </w:rPr>
        <w:t>поступление в Орган власти (территориальный орган Органа власти) обращения заявителя об оставлении без рассмотрения заявления и прилагаемых документов.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налоговая служба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Разрешение на строительство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Главное управление государственного строительного надзора и государственной экспертизы Омской области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Министерство культуры Омской области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Решение об установлении публичного сервитута, соглашение об установлении сервитута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Градостроительный план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D844BE">
        <w:rPr>
          <w:rFonts w:ascii="Times New Roman" w:hAnsi="Times New Roman"/>
          <w:noProof/>
          <w:szCs w:val="24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указанных в частях 3 и 4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Pr="00D844BE">
        <w:rPr>
          <w:rFonts w:ascii="Times New Roman" w:hAnsi="Times New Roman"/>
          <w:noProof/>
          <w:szCs w:val="24"/>
        </w:rPr>
        <w:t xml:space="preserve">Органом власти, МФЦ, </w:t>
      </w:r>
      <w:r w:rsidRPr="00D844BE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реестровая запись, вносимая в «</w:t>
      </w:r>
      <w:r w:rsidRPr="00D844BE">
        <w:rPr>
          <w:rFonts w:ascii="Times New Roman" w:hAnsi="Times New Roman"/>
          <w:noProof/>
          <w:szCs w:val="24"/>
        </w:rPr>
        <w:t>Реестр разрешений на ввод объекта в эксплуатацию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расположение объекта на земельном участке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учредительный документ юридического лица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доверенность, выданная в порядке, установленном Гражданским кодексом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получения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строительство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проведение работ по сохранению объектов культурного наследия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соответствие параметров объекта капитального строительства проектной документации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).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полей, содержащих сведения о разрешении на строительство в форме заявления, в том числе в интерактивной форме заявления на Едином портале, региональном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государственная пошлина не уплачена или не представлен документ, подтверждающий право на освобождение от ее уплаты;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документ не представлен;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может быть оставлено без рассмотрения при наличии следующего основания – </w:t>
      </w:r>
      <w:r w:rsidRPr="00D844BE">
        <w:rPr>
          <w:rFonts w:ascii="Times New Roman" w:hAnsi="Times New Roman"/>
          <w:noProof/>
          <w:szCs w:val="24"/>
        </w:rPr>
        <w:t>поступление в Орган власти (территориальный орган Органа власти) обращения заявителя об оставлении без рассмотрения заявления и прилагаемых документов.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налоговая служба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Разрешение на строительство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Главное управление государственного строительного надзора и государственной экспертизы Омской области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Министерство культуры Омской области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Решение об установлении публичного сервитута, соглашение об установлении сервитута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Градостроительный план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D844BE">
        <w:rPr>
          <w:rFonts w:ascii="Times New Roman" w:hAnsi="Times New Roman"/>
          <w:noProof/>
          <w:szCs w:val="24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указанных в частях 3 и 4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Pr="00D844BE">
        <w:rPr>
          <w:rFonts w:ascii="Times New Roman" w:hAnsi="Times New Roman"/>
          <w:noProof/>
          <w:szCs w:val="24"/>
        </w:rPr>
        <w:t xml:space="preserve">Органом власти, МФЦ, </w:t>
      </w:r>
      <w:r w:rsidRPr="00D844BE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реестровая запись, вносимая в «</w:t>
      </w:r>
      <w:r w:rsidRPr="00D844BE">
        <w:rPr>
          <w:rFonts w:ascii="Times New Roman" w:hAnsi="Times New Roman"/>
          <w:noProof/>
          <w:szCs w:val="24"/>
        </w:rPr>
        <w:t>Реестр разрешений на ввод объекта в эксплуатацию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расположение объекта на земельном участке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учредительный документ юридического лица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доверенность, выданная в порядке, установленном Гражданским кодексом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получения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строительство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):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проведение работ по сохранению объектов культурного наследия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соответствие параметров объекта капитального строительства проектной документации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).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полей, содержащих сведения о разрешении на строительство в форме заявления, в том числе в интерактивной форме заявления на Едином портале, региональном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государственная пошлина не уплачена или не представлен документ, подтверждающий право на освобождение от ее уплаты;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документ не представлен;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может быть оставлено без рассмотрения при наличии следующего основания – </w:t>
      </w:r>
      <w:r w:rsidRPr="00D844BE">
        <w:rPr>
          <w:rFonts w:ascii="Times New Roman" w:hAnsi="Times New Roman"/>
          <w:noProof/>
          <w:szCs w:val="24"/>
        </w:rPr>
        <w:t>поступление в Орган власти (территориальный орган Органа власти) обращения заявителя об оставлении без рассмотрения заявления и прилагаемых документов.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налоговая служба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Разрешение на строительство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Главное управление государственного строительного надзора и государственной экспертизы Омской области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Министерство культуры Омской области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Решение об установлении публичного сервитута, соглашение об установлении сервитута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Градостроительный план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D844BE">
        <w:rPr>
          <w:rFonts w:ascii="Times New Roman" w:hAnsi="Times New Roman"/>
          <w:noProof/>
          <w:szCs w:val="24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указанных в частях 3 и 4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="0024105D">
        <w:rPr>
          <w:rFonts w:ascii="Times New Roman" w:hAnsi="Times New Roman"/>
          <w:noProof/>
          <w:szCs w:val="24"/>
        </w:rPr>
        <w:t>Органом власти, МФЦ,</w:t>
      </w:r>
      <w:r w:rsidRPr="00D844BE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реестровая запись, вносимая в «</w:t>
      </w:r>
      <w:r w:rsidRPr="00D844BE">
        <w:rPr>
          <w:rFonts w:ascii="Times New Roman" w:hAnsi="Times New Roman"/>
          <w:noProof/>
          <w:szCs w:val="24"/>
        </w:rPr>
        <w:t>Реестр разрешений на ввод объекта в эксплуатацию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расположение объекта на земельном участке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учредительный документ юридического лица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доверенность, выданная в порядке, установленном Гражданским кодексом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получения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строительство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проведение работ по сохранению объектов культурного наследия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соответствие параметров объекта капитального строительства проектной документации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).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полей, содержащих сведения о разрешении на строительство в форме заявления, в том числе в интерактивной форме заявления на Едином портале, региональном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государственная пошлина не уплачена или не представлен документ, подтверждающий право на освобождение от ее уплаты;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документ не представлен;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может быть оставлено без рассмотрения при наличии следующего основания – </w:t>
      </w:r>
      <w:r w:rsidRPr="00D844BE">
        <w:rPr>
          <w:rFonts w:ascii="Times New Roman" w:hAnsi="Times New Roman"/>
          <w:noProof/>
          <w:szCs w:val="24"/>
        </w:rPr>
        <w:t>поступление в Орган власти (территориальный орган Органа власти) обращения заявителя об оставлении без рассмотрения заявления и прилагаемых документов.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налоговая служба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Разрешение на строительство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Главное управление государственного строительного надзора и государственной экспертизы Омской области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Министерство культуры Омской области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Решение об установлении публичного сервитута, соглашение об установлении сервитута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Градостроительный план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D844BE">
        <w:rPr>
          <w:rFonts w:ascii="Times New Roman" w:hAnsi="Times New Roman"/>
          <w:noProof/>
          <w:szCs w:val="24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указанных в частях 3 и 4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Pr="00D844BE">
        <w:rPr>
          <w:rFonts w:ascii="Times New Roman" w:hAnsi="Times New Roman"/>
          <w:noProof/>
          <w:szCs w:val="24"/>
        </w:rPr>
        <w:t xml:space="preserve">Органом власти, МФЦ, </w:t>
      </w:r>
      <w:r w:rsidRPr="00D844BE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реестровая запись, вносимая в «</w:t>
      </w:r>
      <w:r w:rsidRPr="00D844BE">
        <w:rPr>
          <w:rFonts w:ascii="Times New Roman" w:hAnsi="Times New Roman"/>
          <w:noProof/>
          <w:szCs w:val="24"/>
        </w:rPr>
        <w:t>Реестр разрешений на ввод объекта в эксплуатацию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расположение объекта на земельном участке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получения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строительство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):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проведение работ по сохранению объектов культурного наследия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соответствие параметров объекта капитального строительства проектной документации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).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государственная пошлина не уплачена или не представлен документ, подтверждающий право на освобождение от ее уплаты;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полей, содержащих сведения о разрешении на строительство в форме заявления, в том числе в интерактивной форме заявления на Едином портале, региональном портале.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может быть оставлено без рассмотрения при наличии следующего основания – </w:t>
      </w:r>
      <w:r w:rsidRPr="00D844BE">
        <w:rPr>
          <w:rFonts w:ascii="Times New Roman" w:hAnsi="Times New Roman"/>
          <w:noProof/>
          <w:szCs w:val="24"/>
        </w:rPr>
        <w:t>поступление в Орган власти (территориальный орган Органа власти) обращения заявителя об оставлении без рассмотрения заявления и прилагаемых документов.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налоговая служба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Разрешение на строительство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Главное управление государственного строительного надзора и государственной экспертизы Омской области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Министерство культуры Омской области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Решение об установлении публичного сервитута, соглашение об установлении сервитута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Градостроительный план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D844BE">
        <w:rPr>
          <w:rFonts w:ascii="Times New Roman" w:hAnsi="Times New Roman"/>
          <w:noProof/>
          <w:szCs w:val="24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указанных в частях 3 и 4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юридическом лице, указанные заявителем, отсутствуют в Едином государственном реестре юридических лиц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Pr="00D844BE">
        <w:rPr>
          <w:rFonts w:ascii="Times New Roman" w:hAnsi="Times New Roman"/>
          <w:noProof/>
          <w:szCs w:val="24"/>
        </w:rPr>
        <w:t xml:space="preserve">Органом власти, МФЦ, </w:t>
      </w:r>
      <w:r w:rsidRPr="00D844BE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реестровая запись, вносимая в «</w:t>
      </w:r>
      <w:r w:rsidRPr="00D844BE">
        <w:rPr>
          <w:rFonts w:ascii="Times New Roman" w:hAnsi="Times New Roman"/>
          <w:noProof/>
          <w:szCs w:val="24"/>
        </w:rPr>
        <w:t>Реестр разрешений на ввод объекта в эксплуатацию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расположение объекта на земельном участке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получения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строительство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проведение работ по сохранению объектов культурного наследия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соответствие параметров объекта капитального строительства проектной документации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).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государственная пошлина не уплачена или не представлен документ, подтверждающий право на освобождение от ее уплаты;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полей, содержащих сведения о разрешении на строительство в форме заявления, в том числе в интерактивной форме заявления на Едином портале, региональном портале.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может быть оставлено без рассмотрения при наличии следующего основания – </w:t>
      </w:r>
      <w:r w:rsidRPr="00D844BE">
        <w:rPr>
          <w:rFonts w:ascii="Times New Roman" w:hAnsi="Times New Roman"/>
          <w:noProof/>
          <w:szCs w:val="24"/>
        </w:rPr>
        <w:t>поступление в Орган власти (территориальный орган Органа власти) обращения заявителя об оставлении без рассмотрения заявления и прилагаемых документов.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налоговая служба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Разрешение на строительство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Главное управление государственного строительного надзора и государственной экспертизы Омской области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Министерство культуры Омской области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Решение об установлении публичного сервитута, соглашение об установлении сервитута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Градостроительный план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D844BE">
        <w:rPr>
          <w:rFonts w:ascii="Times New Roman" w:hAnsi="Times New Roman"/>
          <w:noProof/>
          <w:szCs w:val="24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указанных в частях 3 и 4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юридическом лице, указанные заявителем, отсутствуют в Едином государственном реестре юридических лиц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="0024105D">
        <w:rPr>
          <w:rFonts w:ascii="Times New Roman" w:hAnsi="Times New Roman"/>
          <w:noProof/>
          <w:szCs w:val="24"/>
        </w:rPr>
        <w:t>Органом власти, МФЦ,</w:t>
      </w:r>
      <w:r w:rsidRPr="00D844BE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реестровая запись, вносимая в «</w:t>
      </w:r>
      <w:r w:rsidRPr="00D844BE">
        <w:rPr>
          <w:rFonts w:ascii="Times New Roman" w:hAnsi="Times New Roman"/>
          <w:noProof/>
          <w:szCs w:val="24"/>
        </w:rPr>
        <w:t>Реестр разрешений на ввод объекта в эксплуатацию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расположение объекта на земельном участке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получения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строительство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):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проведение работ по сохранению объектов культурного наследия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соответствие параметров объекта капитального строительства проектной документации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).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государственная пошлина не уплачена или не представлен документ, подтверждающий право на освобождение от ее уплаты;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полей, содержащих сведения о разрешении на строительство в форме заявления, в том числе в интерактивной форме заявления на Едином портале, региональном портале.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может быть оставлено без рассмотрения при наличии следующего основания – </w:t>
      </w:r>
      <w:r w:rsidRPr="00D844BE">
        <w:rPr>
          <w:rFonts w:ascii="Times New Roman" w:hAnsi="Times New Roman"/>
          <w:noProof/>
          <w:szCs w:val="24"/>
        </w:rPr>
        <w:t>поступление в Орган власти (территориальный орган Органа власти) обращения заявителя об оставлении без рассмотрения заявления и прилагаемых документов.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налоговая служба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Разрешение на строительство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Главное управление государственного строительного надзора и государственной экспертизы Омской области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Министерство культуры Омской области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Решение об установлении публичного сервитута, соглашение об установлении сервитута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Градостроительный план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D844BE">
        <w:rPr>
          <w:rFonts w:ascii="Times New Roman" w:hAnsi="Times New Roman"/>
          <w:noProof/>
          <w:szCs w:val="24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указанных в частях 3 и 4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юридическом лице, указанные заявителем, отсутствуют в Едином государственном реестре юридических лиц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Pr="00D844BE">
        <w:rPr>
          <w:rFonts w:ascii="Times New Roman" w:hAnsi="Times New Roman"/>
          <w:noProof/>
          <w:szCs w:val="24"/>
        </w:rPr>
        <w:t xml:space="preserve">Органом власти, МФЦ, </w:t>
      </w:r>
      <w:r w:rsidRPr="00D844BE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реестровая запись, вносимая в «</w:t>
      </w:r>
      <w:r w:rsidRPr="00D844BE">
        <w:rPr>
          <w:rFonts w:ascii="Times New Roman" w:hAnsi="Times New Roman"/>
          <w:noProof/>
          <w:szCs w:val="24"/>
        </w:rPr>
        <w:t>Реестр разрешений на ввод объекта в эксплуатацию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расположение объекта на земельном участке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получения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строительство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проведение работ по сохранению объектов культурного наследия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соответствие параметров объекта капитального строительства проектной документации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).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государственная пошлина не уплачена или не представлен документ, подтверждающий право на освобождение от ее уплаты;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полей, содержащих сведения о разрешении на строительство в форме заявления, в том числе в интерактивной форме заявления на Едином портале, региональном портале.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может быть оставлено без рассмотрения при наличии следующего основания – </w:t>
      </w:r>
      <w:r w:rsidRPr="00D844BE">
        <w:rPr>
          <w:rFonts w:ascii="Times New Roman" w:hAnsi="Times New Roman"/>
          <w:noProof/>
          <w:szCs w:val="24"/>
        </w:rPr>
        <w:t>поступление в Орган власти (территориальный орган Органа власти) обращения заявителя об оставлении без рассмотрения заявления и прилагаемых документов.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налоговая служба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Разрешение на строительство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Главное управление государственного строительного надзора и государственной экспертизы Омской области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Министерство культуры Омской области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Решение об установлении публичного сервитута, соглашение об установлении сервитута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Градостроительный план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D844BE">
        <w:rPr>
          <w:rFonts w:ascii="Times New Roman" w:hAnsi="Times New Roman"/>
          <w:noProof/>
          <w:szCs w:val="24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указанных в частях 3 и 4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юридическом лице, указанные заявителем, отсутствуют в Едином государственном реестре юридических лиц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="0024105D">
        <w:rPr>
          <w:rFonts w:ascii="Times New Roman" w:hAnsi="Times New Roman"/>
          <w:noProof/>
          <w:szCs w:val="24"/>
        </w:rPr>
        <w:t>Органом власти, МФЦ,</w:t>
      </w:r>
      <w:r w:rsidRPr="00D844BE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реестровая запись, вносимая в «</w:t>
      </w:r>
      <w:r w:rsidRPr="00D844BE">
        <w:rPr>
          <w:rFonts w:ascii="Times New Roman" w:hAnsi="Times New Roman"/>
          <w:noProof/>
          <w:szCs w:val="24"/>
        </w:rPr>
        <w:t>Реестр разрешений на ввод объекта в эксплуатацию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расположение объекта на земельном участке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получения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строительство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):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проведение работ по сохранению объектов культурного наследия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соответствие параметров объекта капитального строительства проектной документации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).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государственная пошлина не уплачена или не представлен документ, подтверждающий право на освобождение от ее уплаты;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полей, содержащих сведения о разрешении на строительство в форме заявления, в том числе в интерактивной форме заявления на Едином портале, региональном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может быть оставлено без рассмотрения при наличии следующего основания – </w:t>
      </w:r>
      <w:r w:rsidRPr="00D844BE">
        <w:rPr>
          <w:rFonts w:ascii="Times New Roman" w:hAnsi="Times New Roman"/>
          <w:noProof/>
          <w:szCs w:val="24"/>
        </w:rPr>
        <w:t>поступление в Орган власти (территориальный орган Органа власти) обращения заявителя об оставлении без рассмотрения заявления и прилагаемых документов.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налоговая служба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Разрешение на строительство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Главное управление государственного строительного надзора и государственной экспертизы Омской области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Министерство культуры Омской области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Решение об установлении публичного сервитута, соглашение об установлении сервитута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Градостроительный план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D844BE">
        <w:rPr>
          <w:rFonts w:ascii="Times New Roman" w:hAnsi="Times New Roman"/>
          <w:noProof/>
          <w:szCs w:val="24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указанных в частях 3 и 4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юридическом лице, указанные заявителем, отсутствуют в Едином государственном реестре юридических лиц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="0024105D">
        <w:rPr>
          <w:rFonts w:ascii="Times New Roman" w:hAnsi="Times New Roman"/>
          <w:noProof/>
          <w:szCs w:val="24"/>
        </w:rPr>
        <w:t>Органом власти, МФЦ,</w:t>
      </w:r>
      <w:r w:rsidRPr="00D844BE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реестровая запись, вносимая в «</w:t>
      </w:r>
      <w:r w:rsidRPr="00D844BE">
        <w:rPr>
          <w:rFonts w:ascii="Times New Roman" w:hAnsi="Times New Roman"/>
          <w:noProof/>
          <w:szCs w:val="24"/>
        </w:rPr>
        <w:t>Реестр разрешений на ввод объекта в эксплуатацию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расположение объекта на земельном участке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получения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строительство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проведение работ по сохранению объектов культурного наследия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соответствие параметров объекта капитального строительства проектной документации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).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государственная пошлина не уплачена или не представлен документ, подтверждающий право на освобождение от ее уплаты;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полей, содержащих сведения о разрешении на строительство в форме заявления, в том числе в интерактивной форме заявления на Едином портале, региональном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может быть оставлено без рассмотрения при наличии следующего основания – </w:t>
      </w:r>
      <w:r w:rsidRPr="00D844BE">
        <w:rPr>
          <w:rFonts w:ascii="Times New Roman" w:hAnsi="Times New Roman"/>
          <w:noProof/>
          <w:szCs w:val="24"/>
        </w:rPr>
        <w:t>поступление в Орган власти (территориальный орган Органа власти) обращения заявителя об оставлении без рассмотрения заявления и прилагаемых документов.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налоговая служба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Разрешение на строительство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Главное управление государственного строительного надзора и государственной экспертизы Омской области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Министерство культуры Омской области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Решение об установлении публичного сервитута, соглашение об установлении сервитута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Градостроительный план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D844BE">
        <w:rPr>
          <w:rFonts w:ascii="Times New Roman" w:hAnsi="Times New Roman"/>
          <w:noProof/>
          <w:szCs w:val="24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указанных в частях 3 и 4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юридическом лице, указанные заявителем, отсутствуют в Едином государственном реестре юридических лиц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="0024105D">
        <w:rPr>
          <w:rFonts w:ascii="Times New Roman" w:hAnsi="Times New Roman"/>
          <w:noProof/>
          <w:szCs w:val="24"/>
        </w:rPr>
        <w:t>Органом власти, МФЦ,</w:t>
      </w:r>
      <w:r w:rsidRPr="00D844BE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реестровая запись, вносимая в «</w:t>
      </w:r>
      <w:r w:rsidRPr="00D844BE">
        <w:rPr>
          <w:rFonts w:ascii="Times New Roman" w:hAnsi="Times New Roman"/>
          <w:noProof/>
          <w:szCs w:val="24"/>
        </w:rPr>
        <w:t>Реестр разрешений на ввод объекта в эксплуатацию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расположение объекта на земельном участке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получения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строительство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):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проведение работ по сохранению объектов культурного наследия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соответствие параметров объекта капитального строительства проектной документации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).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государственная пошлина не уплачена или не представлен документ, подтверждающий право на освобождение от ее уплаты;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полей, содержащих сведения о разрешении на строительство в форме заявления, в том числе в интерактивной форме заявления на Едином портале, региональном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может быть оставлено без рассмотрения при наличии следующего основания – </w:t>
      </w:r>
      <w:r w:rsidRPr="00D844BE">
        <w:rPr>
          <w:rFonts w:ascii="Times New Roman" w:hAnsi="Times New Roman"/>
          <w:noProof/>
          <w:szCs w:val="24"/>
        </w:rPr>
        <w:t>поступление в Орган власти (территориальный орган Органа власти) обращения заявителя об оставлении без рассмотрения заявления и прилагаемых документов.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налоговая служба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Разрешение на строительство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Главное управление государственного строительного надзора и государственной экспертизы Омской области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Министерство культуры Омской области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Решение об установлении публичного сервитута, соглашение об установлении сервитута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Градостроительный план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D844BE">
        <w:rPr>
          <w:rFonts w:ascii="Times New Roman" w:hAnsi="Times New Roman"/>
          <w:noProof/>
          <w:szCs w:val="24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указанных в частях 3 и 4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юридическом лице, указанные заявителем, отсутствуют в Едином государственном реестре юридических лиц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="0024105D">
        <w:rPr>
          <w:rFonts w:ascii="Times New Roman" w:hAnsi="Times New Roman"/>
          <w:noProof/>
          <w:szCs w:val="24"/>
        </w:rPr>
        <w:t>Органом власти, МФЦ,</w:t>
      </w:r>
      <w:r w:rsidRPr="00D844BE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реестровая запись, вносимая в «</w:t>
      </w:r>
      <w:r w:rsidRPr="00D844BE">
        <w:rPr>
          <w:rFonts w:ascii="Times New Roman" w:hAnsi="Times New Roman"/>
          <w:noProof/>
          <w:szCs w:val="24"/>
        </w:rPr>
        <w:t>Реестр разрешений на ввод объекта в эксплуатацию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расположение объекта на земельном участке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получения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строительство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проведение работ по сохранению объектов культурного наследия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соответствие параметров объекта капитального строительства проектной документации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).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государственная пошлина не уплачена или не представлен документ, подтверждающий право на освобождение от ее уплаты;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полей, содержащих сведения о разрешении на строительство в форме заявления, в том числе в интерактивной форме заявления на Едином портале, региональном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может быть оставлено без рассмотрения при наличии следующего основания – </w:t>
      </w:r>
      <w:r w:rsidRPr="00D844BE">
        <w:rPr>
          <w:rFonts w:ascii="Times New Roman" w:hAnsi="Times New Roman"/>
          <w:noProof/>
          <w:szCs w:val="24"/>
        </w:rPr>
        <w:t>поступление в Орган власти (территориальный орган Органа власти) обращения заявителя об оставлении без рассмотрения заявления и прилагаемых документов.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налоговая служба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Разрешение на строительство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Главное управление государственного строительного надзора и государственной экспертизы Омской области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Министерство культуры Омской области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Решение об установлении публичного сервитута, соглашение об установлении сервитута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Градостроительный план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D844BE">
        <w:rPr>
          <w:rFonts w:ascii="Times New Roman" w:hAnsi="Times New Roman"/>
          <w:noProof/>
          <w:szCs w:val="24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указанных в частях 3 и 4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юридическом лице, указанные заявителем, отсутствуют в Едином государственном реестре юридических лиц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="0024105D">
        <w:rPr>
          <w:rFonts w:ascii="Times New Roman" w:hAnsi="Times New Roman"/>
          <w:noProof/>
          <w:szCs w:val="24"/>
        </w:rPr>
        <w:t>Органом власти, МФЦ,</w:t>
      </w:r>
      <w:r w:rsidRPr="00D844BE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реестровая запись, вносимая в «</w:t>
      </w:r>
      <w:r w:rsidRPr="00D844BE">
        <w:rPr>
          <w:rFonts w:ascii="Times New Roman" w:hAnsi="Times New Roman"/>
          <w:noProof/>
          <w:szCs w:val="24"/>
        </w:rPr>
        <w:t>Реестр разрешений на ввод объекта в эксплуатацию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расположение объекта на земельном участке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получения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строительство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):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проведение работ по сохранению объектов культурного наследия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соответствие параметров объекта капитального строительства проектной документации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).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государственная пошлина не уплачена или не представлен документ, подтверждающий право на освобождение от ее уплаты;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полей, содержащих сведения о разрешении на строительство в форме заявления, в том числе в интерактивной форме заявления на Едином портале, региональном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может быть оставлено без рассмотрения при наличии следующего основания – </w:t>
      </w:r>
      <w:r w:rsidRPr="00D844BE">
        <w:rPr>
          <w:rFonts w:ascii="Times New Roman" w:hAnsi="Times New Roman"/>
          <w:noProof/>
          <w:szCs w:val="24"/>
        </w:rPr>
        <w:t>поступление в Орган власти (территориальный орган Органа власти) обращения заявителя об оставлении без рассмотрения заявления и прилагаемых документов.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налоговая служба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Разрешение на строительство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Главное управление государственного строительного надзора и государственной экспертизы Омской области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Министерство культуры Омской области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Решение об установлении публичного сервитута, соглашение об установлении сервитута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Градостроительный план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D844BE">
        <w:rPr>
          <w:rFonts w:ascii="Times New Roman" w:hAnsi="Times New Roman"/>
          <w:noProof/>
          <w:szCs w:val="24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указанных в частях 3 и 4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юридическом лице, указанные заявителем, отсутствуют в Едином государственном реестре юридических лиц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="0024105D">
        <w:rPr>
          <w:rFonts w:ascii="Times New Roman" w:hAnsi="Times New Roman"/>
          <w:noProof/>
          <w:szCs w:val="24"/>
        </w:rPr>
        <w:t>Органом власти, МФЦ,</w:t>
      </w:r>
      <w:r w:rsidRPr="00D844BE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реестровая запись, вносимая в «</w:t>
      </w:r>
      <w:r w:rsidRPr="00D844BE">
        <w:rPr>
          <w:rFonts w:ascii="Times New Roman" w:hAnsi="Times New Roman"/>
          <w:noProof/>
          <w:szCs w:val="24"/>
        </w:rPr>
        <w:t>Реестр разрешений на ввод объекта в эксплуатацию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расположение объекта на земельном участке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получения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строительство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проведение работ по сохранению объектов культурного наследия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соответствие параметров объекта капитального строительства проектной документации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).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государственная пошлина не уплачена или не представлен документ, подтверждающий право на освобождение от ее уплаты;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полей, содержащих сведения о разрешении на строительство в форме заявления, в том числе в интерактивной форме заявления на Едином портале, региональном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может быть оставлено без рассмотрения при наличии следующего основания – </w:t>
      </w:r>
      <w:r w:rsidRPr="00D844BE">
        <w:rPr>
          <w:rFonts w:ascii="Times New Roman" w:hAnsi="Times New Roman"/>
          <w:noProof/>
          <w:szCs w:val="24"/>
        </w:rPr>
        <w:t>поступление в Орган власти (территориальный орган Органа власти) обращения заявителя об оставлении без рассмотрения заявления и прилагаемых документов.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налоговая служба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Разрешение на строительство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Главное управление государственного строительного надзора и государственной экспертизы Омской области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Министерство культуры Омской области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Решение об установлении публичного сервитута, соглашение об установлении сервитута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Градостроительный план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D844BE">
        <w:rPr>
          <w:rFonts w:ascii="Times New Roman" w:hAnsi="Times New Roman"/>
          <w:noProof/>
          <w:szCs w:val="24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указанных в частях 3 и 4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юридическом лице, указанные заявителем, отсутствуют в Едином государственном реестре юридических лиц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Pr="00D844BE">
        <w:rPr>
          <w:rFonts w:ascii="Times New Roman" w:hAnsi="Times New Roman"/>
          <w:noProof/>
          <w:szCs w:val="24"/>
        </w:rPr>
        <w:t xml:space="preserve">Органом власти, МФЦ, </w:t>
      </w:r>
      <w:r w:rsidRPr="00D844BE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реестровая запись, вносимая в «</w:t>
      </w:r>
      <w:r w:rsidRPr="00D844BE">
        <w:rPr>
          <w:rFonts w:ascii="Times New Roman" w:hAnsi="Times New Roman"/>
          <w:noProof/>
          <w:szCs w:val="24"/>
        </w:rPr>
        <w:t>Реестр разрешений на ввод объекта в эксплуатацию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расположение объекта на земельном участке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получения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строительство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):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проведение работ по сохранению объектов культурного наследия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соответствие параметров объекта капитального строительства проектной документации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).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государственная пошлина не уплачена или не представлен документ, подтверждающий право на освобождение от ее уплаты;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полей, содержащих сведения о разрешении на строительство в форме заявления, в том числе в интерактивной форме заявления на Едином портале, региональном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может быть оставлено без рассмотрения при наличии следующего основания – </w:t>
      </w:r>
      <w:r w:rsidRPr="00D844BE">
        <w:rPr>
          <w:rFonts w:ascii="Times New Roman" w:hAnsi="Times New Roman"/>
          <w:noProof/>
          <w:szCs w:val="24"/>
        </w:rPr>
        <w:t>поступление в Орган власти (территориальный орган Органа власти) обращения заявителя об оставлении без рассмотрения заявления и прилагаемых документов.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налоговая служба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Разрешение на строительство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Главное управление государственного строительного надзора и государственной экспертизы Омской области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Министерство культуры Омской области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Решение об установлении публичного сервитута, соглашение об установлении сервитута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Градостроительный план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D844BE">
        <w:rPr>
          <w:rFonts w:ascii="Times New Roman" w:hAnsi="Times New Roman"/>
          <w:noProof/>
          <w:szCs w:val="24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указанных в частях 3 и 4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юридическом лице, указанные заявителем, отсутствуют в Едином государственном реестре юридических лиц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="0024105D">
        <w:rPr>
          <w:rFonts w:ascii="Times New Roman" w:hAnsi="Times New Roman"/>
          <w:noProof/>
          <w:szCs w:val="24"/>
        </w:rPr>
        <w:t>Органом власти, МФЦ,</w:t>
      </w:r>
      <w:r w:rsidRPr="00D844BE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реестровая запись, вносимая в «</w:t>
      </w:r>
      <w:r w:rsidRPr="00D844BE">
        <w:rPr>
          <w:rFonts w:ascii="Times New Roman" w:hAnsi="Times New Roman"/>
          <w:noProof/>
          <w:szCs w:val="24"/>
        </w:rPr>
        <w:t>Реестр разрешений на ввод объекта в эксплуатацию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расположение объекта на земельном участке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получения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строительство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проведение работ по сохранению объектов культурного наследия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соответствие параметров объекта капитального строительства проектной документации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).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государственная пошлина не уплачена или не представлен документ, подтверждающий право на освобождение от ее уплаты;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полей, содержащих сведения о разрешении на строительство в форме заявления, в том числе в интерактивной форме заявления на Едином портале, региональном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может быть оставлено без рассмотрения при наличии следующего основания – </w:t>
      </w:r>
      <w:r w:rsidRPr="00D844BE">
        <w:rPr>
          <w:rFonts w:ascii="Times New Roman" w:hAnsi="Times New Roman"/>
          <w:noProof/>
          <w:szCs w:val="24"/>
        </w:rPr>
        <w:t>поступление в Орган власти (территориальный орган Органа власти) обращения заявителя об оставлении без рассмотрения заявления и прилагаемых документов.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налоговая служба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Разрешение на строительство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Главное управление государственного строительного надзора и государственной экспертизы Омской области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Министерство культуры Омской области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Решение об установлении публичного сервитута, соглашение об установлении сервитута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Градостроительный план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D844BE">
        <w:rPr>
          <w:rFonts w:ascii="Times New Roman" w:hAnsi="Times New Roman"/>
          <w:noProof/>
          <w:szCs w:val="24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указанных в частях 3 и 4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юридическом лице, указанные заявителем, отсутствуют в Едином государственном реестре юридических лиц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Pr="00D844BE">
        <w:rPr>
          <w:rFonts w:ascii="Times New Roman" w:hAnsi="Times New Roman"/>
          <w:noProof/>
          <w:szCs w:val="24"/>
        </w:rPr>
        <w:t xml:space="preserve">Органом власти, МФЦ, </w:t>
      </w:r>
      <w:r w:rsidRPr="00D844BE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реестровая запись, вносимая в «</w:t>
      </w:r>
      <w:r w:rsidRPr="00D844BE">
        <w:rPr>
          <w:rFonts w:ascii="Times New Roman" w:hAnsi="Times New Roman"/>
          <w:noProof/>
          <w:szCs w:val="24"/>
        </w:rPr>
        <w:t>Реестр разрешений на ввод объекта в эксплуатацию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расположение объекта на земельном участке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получения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строительство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):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проведение работ по сохранению объектов культурного наследия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соответствие параметров объекта капитального строительства проектной документации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).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государственная пошлина не уплачена или не представлен документ, подтверждающий право на освобождение от ее уплаты;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полей, содержащих сведения о разрешении на строительство в форме заявления, в том числе в интерактивной форме заявления на Едином портале, региональном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может быть оставлено без рассмотрения при наличии следующего основания – </w:t>
      </w:r>
      <w:r w:rsidRPr="00D844BE">
        <w:rPr>
          <w:rFonts w:ascii="Times New Roman" w:hAnsi="Times New Roman"/>
          <w:noProof/>
          <w:szCs w:val="24"/>
        </w:rPr>
        <w:t>поступление в Орган власти (территориальный орган Органа власти) обращения заявителя об оставлении без рассмотрения заявления и прилагаемых документов.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налоговая служба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Разрешение на строительство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Главное управление государственного строительного надзора и государственной экспертизы Омской области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Министерство культуры Омской области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Решение об установлении публичного сервитута, соглашение об установлении сервитута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Градостроительный план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D844BE">
        <w:rPr>
          <w:rFonts w:ascii="Times New Roman" w:hAnsi="Times New Roman"/>
          <w:noProof/>
          <w:szCs w:val="24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указанных в частях 3 и 4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юридическом лице, указанные заявителем, отсутствуют в Едином государственном реестре юридических лиц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="0024105D">
        <w:rPr>
          <w:rFonts w:ascii="Times New Roman" w:hAnsi="Times New Roman"/>
          <w:noProof/>
          <w:szCs w:val="24"/>
        </w:rPr>
        <w:t>Органом власти, МФЦ,</w:t>
      </w:r>
      <w:r w:rsidRPr="00D844BE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реестровая запись, вносимая в «</w:t>
      </w:r>
      <w:r w:rsidRPr="00D844BE">
        <w:rPr>
          <w:rFonts w:ascii="Times New Roman" w:hAnsi="Times New Roman"/>
          <w:noProof/>
          <w:szCs w:val="24"/>
        </w:rPr>
        <w:t>Реестр разрешений на ввод объекта в эксплуатацию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расположение объекта на земельном участке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получения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строительство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проведение работ по сохранению объектов культурного наследия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соответствие параметров объекта капитального строительства проектной документации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).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государственная пошлина не уплачена или не представлен документ, подтверждающий право на освобождение от ее уплаты;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полей, содержащих сведения о разрешении на строительство в форме заявления, в том числе в интерактивной форме заявления на Едином портале, региональном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может быть оставлено без рассмотрения при наличии следующего основания – </w:t>
      </w:r>
      <w:r w:rsidRPr="00D844BE">
        <w:rPr>
          <w:rFonts w:ascii="Times New Roman" w:hAnsi="Times New Roman"/>
          <w:noProof/>
          <w:szCs w:val="24"/>
        </w:rPr>
        <w:t>поступление в Орган власти (территориальный орган Органа власти) обращения заявителя об оставлении без рассмотрения заявления и прилагаемых документов.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налоговая служба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Разрешение на строительство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Главное управление государственного строительного надзора и государственной экспертизы Омской области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Министерство культуры Омской области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Решение об установлении публичного сервитута, соглашение об установлении сервитута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Градостроительный план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D844BE">
        <w:rPr>
          <w:rFonts w:ascii="Times New Roman" w:hAnsi="Times New Roman"/>
          <w:noProof/>
          <w:szCs w:val="24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указанных в частях 3 и 4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юридическом лице, указанные заявителем, отсутствуют в Едином государственном реестре юридических лиц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Pr="00D844BE">
        <w:rPr>
          <w:rFonts w:ascii="Times New Roman" w:hAnsi="Times New Roman"/>
          <w:noProof/>
          <w:szCs w:val="24"/>
        </w:rPr>
        <w:t xml:space="preserve">Органом власти, МФЦ, </w:t>
      </w:r>
      <w:r w:rsidRPr="00D844BE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реестровая запись, вносимая в «</w:t>
      </w:r>
      <w:r w:rsidRPr="00D844BE">
        <w:rPr>
          <w:rFonts w:ascii="Times New Roman" w:hAnsi="Times New Roman"/>
          <w:noProof/>
          <w:szCs w:val="24"/>
        </w:rPr>
        <w:t>Реестр разрешений на ввод объекта в эксплуатацию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расположение объекта на земельном участке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получения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строительство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):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проведение работ по сохранению объектов культурного наследия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соответствие параметров объекта капитального строительства проектной документации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).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государственная пошлина не уплачена или не представлен документ, подтверждающий право на освобождение от ее уплаты;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полей, содержащих сведения о разрешении на строительство в форме заявления, в том числе в интерактивной форме заявления на Едином портале, региональном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может быть оставлено без рассмотрения при наличии следующего основания – </w:t>
      </w:r>
      <w:r w:rsidRPr="00D844BE">
        <w:rPr>
          <w:rFonts w:ascii="Times New Roman" w:hAnsi="Times New Roman"/>
          <w:noProof/>
          <w:szCs w:val="24"/>
        </w:rPr>
        <w:t>поступление в Орган власти (территориальный орган Органа власти) обращения заявителя об оставлении без рассмотрения заявления и прилагаемых документов.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налоговая служба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Разрешение на строительство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Главное управление государственного строительного надзора и государственной экспертизы Омской области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Министерство культуры Омской области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Решение об установлении публичного сервитута, соглашение об установлении сервитута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Градостроительный план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D844BE">
        <w:rPr>
          <w:rFonts w:ascii="Times New Roman" w:hAnsi="Times New Roman"/>
          <w:noProof/>
          <w:szCs w:val="24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указанных в частях 3 и 4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юридическом лице, указанные заявителем, отсутствуют в Едином государственном реестре юридических лиц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="0024105D">
        <w:rPr>
          <w:rFonts w:ascii="Times New Roman" w:hAnsi="Times New Roman"/>
          <w:noProof/>
          <w:szCs w:val="24"/>
        </w:rPr>
        <w:t>Органом власти, МФЦ,</w:t>
      </w:r>
      <w:r w:rsidRPr="00D844BE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реестровая запись, вносимая в «</w:t>
      </w:r>
      <w:r w:rsidRPr="00D844BE">
        <w:rPr>
          <w:rFonts w:ascii="Times New Roman" w:hAnsi="Times New Roman"/>
          <w:noProof/>
          <w:szCs w:val="24"/>
        </w:rPr>
        <w:t>Реестр разрешений на ввод объекта в эксплуатацию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расположение объекта на земельном участке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выдачи разрешения на строительство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получения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строительство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проведение работ по сохранению объектов культурного наследия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соответствие параметров объекта капитального строительства проектной документации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).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указанные в документе, не совпадают со сведениями, указанными в запросе (заявлении) о предоставлении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государственная пошлина не уплачена или не представлен документ, подтверждающий право на освобождение от ее уплаты;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полей, содержащих сведения о разрешении на строительство в форме заявления, в том числе в интерактивной форме заявления на Едином портале, региональном портале;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может быть оставлено без рассмотрения при наличии следующего основания – </w:t>
      </w:r>
      <w:r w:rsidRPr="00D844BE">
        <w:rPr>
          <w:rFonts w:ascii="Times New Roman" w:hAnsi="Times New Roman"/>
          <w:noProof/>
          <w:szCs w:val="24"/>
        </w:rPr>
        <w:t>поступление в Орган власти (территориальный орган Органа власти) обращения заявителя об оставлении без рассмотрения заявления и прилагаемых документов.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налоговая служба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Разрешение на строительство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Главное управление государственного строительного надзора и государственной экспертизы Омской области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Акт приемки выполненных работ по сохранению объекта культурного наследия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Министерство культуры Омской области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Решение об установлении публичного сервитута, соглашение об установлении сервитута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Градостроительный план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Документация по планировке территории</w:t>
      </w:r>
      <w:r w:rsidRPr="00D844BE">
        <w:rPr>
          <w:rFonts w:ascii="Times New Roman" w:hAnsi="Times New Roman"/>
          <w:szCs w:val="24"/>
        </w:rPr>
        <w:t>». Указанный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информационный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запрос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направляется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szCs w:val="24"/>
        </w:rPr>
        <w:t>в</w:t>
      </w:r>
      <w:r w:rsidRPr="00D844BE">
        <w:rPr>
          <w:rFonts w:ascii="Times New Roman" w:hAnsi="Times New Roman"/>
          <w:szCs w:val="24"/>
          <w:lang w:val="en-US"/>
        </w:rPr>
        <w:t xml:space="preserve"> «</w:t>
      </w:r>
      <w:r w:rsidRPr="00D844BE">
        <w:rPr>
          <w:rFonts w:ascii="Times New Roman" w:hAnsi="Times New Roman"/>
          <w:noProof/>
          <w:szCs w:val="24"/>
          <w:lang w:val="en-US"/>
        </w:rPr>
        <w:t>Орган местного самоуправления</w:t>
      </w:r>
      <w:r w:rsidRPr="00D844BE">
        <w:rPr>
          <w:rFonts w:ascii="Times New Roman" w:hAnsi="Times New Roman"/>
          <w:szCs w:val="24"/>
          <w:lang w:val="en-US"/>
        </w:rPr>
        <w:t>».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D844BE">
        <w:rPr>
          <w:rFonts w:ascii="Times New Roman" w:hAnsi="Times New Roman"/>
          <w:noProof/>
          <w:szCs w:val="24"/>
        </w:rPr>
        <w:t>24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часов</w:t>
      </w:r>
      <w:r w:rsidRPr="00D844BE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D844BE">
        <w:rPr>
          <w:rFonts w:ascii="Times New Roman" w:hAnsi="Times New Roman"/>
          <w:noProof/>
          <w:szCs w:val="24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указанных в частях 3 и 4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юридическом лице, указанные заявителем, отсутствуют в Едином государственном реестре юридических лиц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Pr="00D844BE">
        <w:rPr>
          <w:rFonts w:ascii="Times New Roman" w:hAnsi="Times New Roman"/>
          <w:noProof/>
          <w:szCs w:val="24"/>
        </w:rPr>
        <w:t xml:space="preserve">Органом власти, МФЦ, </w:t>
      </w:r>
      <w:r w:rsidRPr="00D844BE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 с внесенными изменениями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во внесении изменений в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удостоверяющие личность заявителя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интерактивная форма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ввод в эксплуатацию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предоставлены;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заявитель не соответствует категории лиц, имеющих право на предоставление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 соответствует Федеральному закону от 13 июля 2015 года № 218-ФЗ "О государственной регистрации недвижимости"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 и сведений, необходимых для предоставления услуги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="0024105D">
        <w:rPr>
          <w:rFonts w:ascii="Times New Roman" w:hAnsi="Times New Roman"/>
          <w:noProof/>
          <w:szCs w:val="24"/>
        </w:rPr>
        <w:t>Органом власти, МФЦ,</w:t>
      </w:r>
      <w:r w:rsidRPr="00D844BE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 с внесенными изменениями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во внесении изменений в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 с внесенными изменениями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во внесении изменений в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удостоверяющие личность заявителя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интерактивная форма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ввод в эксплуатацию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предоставлены;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заявитель не соответствует категории лиц, имеющих право на предоставление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 соответствует Федеральному закону от 13 июля 2015 года № 218-ФЗ "О государственной регистрации недвижимости"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 и сведений, необходимых для предоставления услуги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Pr="00D844BE">
        <w:rPr>
          <w:rFonts w:ascii="Times New Roman" w:hAnsi="Times New Roman"/>
          <w:noProof/>
          <w:szCs w:val="24"/>
        </w:rPr>
        <w:t xml:space="preserve">Органом власти, МФЦ, </w:t>
      </w:r>
      <w:r w:rsidRPr="00D844BE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 с внесенными изменениями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во внесении изменений в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 с внесенными изменениями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во внесении изменений в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удостоверяющие личность заявителя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интерактивная форма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ввод в эксплуатацию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предоставлены;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налоговая служба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заявитель не соответствует категории лиц, имеющих право на предоставление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 соответствует Федеральному закону от 13 июля 2015 года № 218-ФЗ "О государственной регистрации недвижимости"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заявитель не является лицом, предусмотренным подпунктами 1 и 2 пункта 1, пунктом 3 статьи 56.4 Земельного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="0024105D">
        <w:rPr>
          <w:rFonts w:ascii="Times New Roman" w:hAnsi="Times New Roman"/>
          <w:noProof/>
          <w:szCs w:val="24"/>
        </w:rPr>
        <w:t>Органом власти, МФЦ,</w:t>
      </w:r>
      <w:r w:rsidRPr="00D844BE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 с внесенными изменениями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во внесении изменений в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 с внесенными изменениями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во внесении изменений в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удостоверяющие личность заявителя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интерактивная форма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ввод в эксплуатацию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предоставлены;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налоговая служба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заявитель не соответствует категории лиц, имеющих право на предоставление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 соответствует Федеральному закону от 13 июля 2015 года № 218-ФЗ "О государственной регистрации недвижимости"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заявитель не является лицом, предусмотренным подпунктами 1 и 2 пункта 1, пунктом 3 статьи 56.4 Земельного кодекса Российской Федерации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="0024105D">
        <w:rPr>
          <w:rFonts w:ascii="Times New Roman" w:hAnsi="Times New Roman"/>
          <w:noProof/>
          <w:szCs w:val="24"/>
        </w:rPr>
        <w:t>Органом власти, МФЦ,</w:t>
      </w:r>
      <w:r w:rsidRPr="00D844BE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 с внесенными изменениями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во внесении изменений в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 с внесенными изменениями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во внесении изменений в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удостоверяющие личность заявителя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интерактивная форма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ввод в эксплуатацию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предоставлены;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заявитель не соответствует категории лиц, имеющих право на предоставление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 соответствует Федеральному закону от 13 июля 2015 года № 218-ФЗ "О государственной регистрации недвижимости"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="0024105D">
        <w:rPr>
          <w:rFonts w:ascii="Times New Roman" w:hAnsi="Times New Roman"/>
          <w:noProof/>
          <w:szCs w:val="24"/>
        </w:rPr>
        <w:t>Органом власти, МФЦ,</w:t>
      </w:r>
      <w:r w:rsidRPr="00D844BE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 с внесенными изменениями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во внесении изменений в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 с внесенными изменениями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во внесении изменений в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содержащие основные характеристики и сведения об объекте недвижимости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технический план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 или копия,заверенная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удостоверяющие личность заявителя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интерактивная форма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разрешение на ввод в эксплуатацию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предоставлены;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технический план объекта капитального строительства;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полномочия Органа власти не входит предоставление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заявитель не соответствует категории лиц, имеющих право на предоставление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 соответствует Федеральному закону от 13 июля 2015 года № 218-ФЗ "О государственной регистрации недвижимости"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случаев, установленных частью </w:t>
      </w:r>
      <w:r w:rsidRPr="00D844BE">
        <w:rPr>
          <w:rFonts w:ascii="Times New Roman" w:hAnsi="Times New Roman"/>
          <w:noProof/>
          <w:szCs w:val="24"/>
          <w:lang w:val="en-US"/>
        </w:rPr>
        <w:t>6.2 статьи 55 Градостроительного кодекса Российской Федерации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Pr="00D844BE">
        <w:rPr>
          <w:rFonts w:ascii="Times New Roman" w:hAnsi="Times New Roman"/>
          <w:noProof/>
          <w:szCs w:val="24"/>
        </w:rPr>
        <w:t xml:space="preserve">Органом власти, МФЦ, </w:t>
      </w:r>
      <w:r w:rsidRPr="00D844BE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 с внесенными изменениями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во внесении изменений в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 с исправленными опечатками и ошибками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исправлении технической ошибки в разрешении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наличие опечатки и (или) ошибки</w:t>
      </w:r>
      <w:r w:rsidRPr="00D844BE">
        <w:rPr>
          <w:rFonts w:ascii="Times New Roman" w:hAnsi="Times New Roman"/>
          <w:szCs w:val="24"/>
        </w:rPr>
        <w:t xml:space="preserve"> (все документы из категории):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иной документ, подтверждающий необходимость исправления опечаток и (или) ошибок в заключении (разрешительном документе)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содержащий опечатки и (или) ошибки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удостоверяющий личность заявителя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интерактивная форма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предоставлены;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 и сведений, необходимых для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являющиеся обязательными для указания в  запросе о  предоставлении  Услуги, не указаны;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представление которых необходимо для исправления опечаток и (или) ошибок,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факт допущения ошибки и (или) опечатки не подтвержден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выданных в результате предоставления Услуги, отсутствуют опечатки и (или) ошибки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заявитель не соответствует категории лиц, имеющих право на предоставление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опечаток и (или) ошибок в выданных в результате предоставления Услуги документах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Pr="00D844BE">
        <w:rPr>
          <w:rFonts w:ascii="Times New Roman" w:hAnsi="Times New Roman"/>
          <w:noProof/>
          <w:szCs w:val="24"/>
        </w:rPr>
        <w:t>Орган</w:t>
      </w:r>
      <w:r w:rsidR="0024105D">
        <w:rPr>
          <w:rFonts w:ascii="Times New Roman" w:hAnsi="Times New Roman"/>
          <w:noProof/>
          <w:szCs w:val="24"/>
        </w:rPr>
        <w:t>ом власти, МФЦ,</w:t>
      </w:r>
      <w:r w:rsidRPr="00D844BE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 с исправленными опечатками и ошибками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исправлении технической ошибки в разрешении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 с исправленными опечатками и ошибками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исправлении технической ошибки в разрешении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наличие опечатки и (или) ошибки</w:t>
      </w:r>
      <w:r w:rsidRPr="00D844BE">
        <w:rPr>
          <w:rFonts w:ascii="Times New Roman" w:hAnsi="Times New Roman"/>
          <w:szCs w:val="24"/>
        </w:rPr>
        <w:t xml:space="preserve"> (все документы из категории):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иной документ, подтверждающий необходимость исправления опечаток и (или) ошибок в заключении (разрешительном документе)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содержащий опечатки и (или) ошибки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удостоверяющий личность заявителя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интерактивная форма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предоставлены;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 и сведений, необходимых для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являющиеся обязательными для указания в  запросе о  предоставлении  Услуги, не указаны;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представление которых необходимо для исправления опечаток и (или) ошибок,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факт допущения ошибки и (или) опечатки не подтвержден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выданных в результате предоставления Услуги, отсутствуют опечатки и (или) ошибки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заявитель не соответствует категории лиц, имеющих право на предоставление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опечаток и (или) ошибок в выданных в результате предоставления Услуги документах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="0024105D">
        <w:rPr>
          <w:rFonts w:ascii="Times New Roman" w:hAnsi="Times New Roman"/>
          <w:noProof/>
          <w:szCs w:val="24"/>
        </w:rPr>
        <w:t>Органом власти, МФЦ,</w:t>
      </w:r>
      <w:r w:rsidRPr="00D844BE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 с исправленными опечатками и ошибками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исправлении технической ошибки в разрешении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 с исправленными опечатками и ошибками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исправлении технической ошибки в разрешении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наличие опечатки и (или) ошибки</w:t>
      </w:r>
      <w:r w:rsidRPr="00D844BE">
        <w:rPr>
          <w:rFonts w:ascii="Times New Roman" w:hAnsi="Times New Roman"/>
          <w:szCs w:val="24"/>
        </w:rPr>
        <w:t xml:space="preserve"> (все документы из категории):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иной документ, подтверждающий необходимость исправления опечаток и (или) ошибок в заключении (разрешительном документе)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содержащий опечатки и (или) ошибки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удостоверяющий личность заявителя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интерактивная форма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предоставлены;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 указаны в заявке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представление которых необходимо для исправления опечаток и (или) ошибок,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являющиеся обязательными для указания в  запросе о  предоставлении  Услуги, не указаны.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налоговая служба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факт допущения ошибки и (или) опечатки не подтвержден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выданных в результате предоставления Услуги, отсутствуют опечатки и (или) ошибки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заявитель не соответствует категории лиц, имеющих право на предоставление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опечаток и (или) ошибок в выданных в результате предоставления Услуги документах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Pr="00D844BE">
        <w:rPr>
          <w:rFonts w:ascii="Times New Roman" w:hAnsi="Times New Roman"/>
          <w:noProof/>
          <w:szCs w:val="24"/>
        </w:rPr>
        <w:t xml:space="preserve">Органом власти, МФЦ, </w:t>
      </w:r>
      <w:r w:rsidRPr="00D844BE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 с исправленными опечатками и ошибками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исправлении технической ошибки в разрешении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 с исправленными опечатками и ошибками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исправлении технической ошибки в разрешении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наличие опечатки и (или) ошибки</w:t>
      </w:r>
      <w:r w:rsidRPr="00D844BE">
        <w:rPr>
          <w:rFonts w:ascii="Times New Roman" w:hAnsi="Times New Roman"/>
          <w:szCs w:val="24"/>
        </w:rPr>
        <w:t xml:space="preserve"> (все документы из категории):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иной документ, подтверждающий необходимость исправления опечаток и (или) ошибок в заключении (разрешительном документе)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содержащий опечатки и (или) ошибки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удостоверяющий личность заявителя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интерактивная форма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предоставлены;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 указаны в заявке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представление которых необходимо для исправления опечаток и (или) ошибок,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являющиеся обязательными для указания в  запросе о  предоставлении  Услуги, не указаны;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налоговая служба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факт допущения ошибки и (или) опечатки не подтвержден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выданных в результате предоставления Услуги, отсутствуют опечатки и (или) ошибки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заявитель не соответствует категории лиц, имеющих право на предоставление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опечаток и (или) ошибок в выданных в результате предоставления Услуги документах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="0024105D">
        <w:rPr>
          <w:rFonts w:ascii="Times New Roman" w:hAnsi="Times New Roman"/>
          <w:noProof/>
          <w:szCs w:val="24"/>
        </w:rPr>
        <w:t>Органом власти, МФЦ,</w:t>
      </w:r>
      <w:r w:rsidRPr="00D844BE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 с исправленными опечатками и ошибками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исправлении технической ошибки в разрешении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 с исправленными опечатками и ошибками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исправлении технической ошибки в разрешении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наличие опечатки и (или) ошибки</w:t>
      </w:r>
      <w:r w:rsidRPr="00D844BE">
        <w:rPr>
          <w:rFonts w:ascii="Times New Roman" w:hAnsi="Times New Roman"/>
          <w:szCs w:val="24"/>
        </w:rPr>
        <w:t xml:space="preserve"> (все документы из категории):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иной документ, подтверждающий необходимость исправления опечаток и (или) ошибок в заключении (разрешительном документе)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содержащий опечатки и (или) ошибки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удостоверяющий личность заявителя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интерактивная форма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предоставлены;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факт допущения ошибки и (или) опечатки не подтвержден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выданных в результате предоставления Услуги, отсутствуют опечатки и (или) ошибки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заявитель не соответствует категории лиц, имеющих право на предоставление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Pr="00D844BE">
        <w:rPr>
          <w:rFonts w:ascii="Times New Roman" w:hAnsi="Times New Roman"/>
          <w:noProof/>
          <w:szCs w:val="24"/>
        </w:rPr>
        <w:t xml:space="preserve">Органом власти, МФЦ, </w:t>
      </w:r>
      <w:r w:rsidRPr="00D844BE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 с исправленными опечатками и ошибками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исправлении технической ошибки в разрешении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 с исправленными опечатками и ошибками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исправлении технической ошибки в разрешении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наличие опечатки и (или) ошибки</w:t>
      </w:r>
      <w:r w:rsidRPr="00D844BE">
        <w:rPr>
          <w:rFonts w:ascii="Times New Roman" w:hAnsi="Times New Roman"/>
          <w:szCs w:val="24"/>
        </w:rPr>
        <w:t xml:space="preserve"> (все документы из категории):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иной документ, подтверждающий необходимость исправления опечаток и (или) ошибок в заключении (разрешительном документе)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содержащий опечатки и (или) ошибки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удостоверяющий личность заявителя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интерактивная форма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предоставлены;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факт допущения ошибки и (или) опечатки не подтвержден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выданных в результате предоставления Услуги, отсутствуют опечатки и (или) ошибки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заявитель не соответствует категории лиц, имеющих право на предоставление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="0024105D">
        <w:rPr>
          <w:rFonts w:ascii="Times New Roman" w:hAnsi="Times New Roman"/>
          <w:noProof/>
          <w:szCs w:val="24"/>
        </w:rPr>
        <w:t>Органом власти, МФЦ,</w:t>
      </w:r>
      <w:r w:rsidRPr="00D844BE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разрешение на ввод объекта в эксплуатацию с исправленными опечатками и ошибками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исправлении технической ошибки в разрешении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дубликат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дубликата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</w:t>
      </w:r>
      <w:r w:rsidRPr="00D844BE">
        <w:rPr>
          <w:rFonts w:ascii="Times New Roman" w:hAnsi="Times New Roman"/>
          <w:noProof/>
          <w:szCs w:val="24"/>
        </w:rPr>
        <w:t xml:space="preserve"> – документ, удостоверяющий личность заявителя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интерактивная форма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 и сведений, необходимых для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являющиеся обязательными для указания в  запросе о  предоставлении  Услуги, не указаны;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непредставление либо неполное представление сведений и документов, необходимых для предоставление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заявитель не соответствует категории лиц, имеющих право на предоставление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предоставлены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Pr="00D844BE">
        <w:rPr>
          <w:rFonts w:ascii="Times New Roman" w:hAnsi="Times New Roman"/>
          <w:noProof/>
          <w:szCs w:val="24"/>
        </w:rPr>
        <w:t xml:space="preserve">Органом </w:t>
      </w:r>
      <w:r w:rsidR="0024105D">
        <w:rPr>
          <w:rFonts w:ascii="Times New Roman" w:hAnsi="Times New Roman"/>
          <w:noProof/>
          <w:szCs w:val="24"/>
        </w:rPr>
        <w:t>власти, МФЦ,</w:t>
      </w:r>
      <w:r w:rsidRPr="00D844BE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дубликат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дубликата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дубликат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дубликата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удостоверяющий личность заявителя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интерактивная форма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документов и сведений, необходимых для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являющиеся обязательными для указания в  запросе о  предоставлении  Услуги, не указаны;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заявитель не соответствует категории лиц, имеющих право на предоставление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предоставлены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Pr="00D844BE">
        <w:rPr>
          <w:rFonts w:ascii="Times New Roman" w:hAnsi="Times New Roman"/>
          <w:noProof/>
          <w:szCs w:val="24"/>
        </w:rPr>
        <w:t xml:space="preserve">Органом власти, МФЦ, </w:t>
      </w:r>
      <w:r w:rsidRPr="00D844BE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дубликат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дубликата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дубликат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дубликата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</w:t>
      </w:r>
      <w:r w:rsidRPr="00D844BE">
        <w:rPr>
          <w:rFonts w:ascii="Times New Roman" w:hAnsi="Times New Roman"/>
          <w:noProof/>
          <w:szCs w:val="24"/>
        </w:rPr>
        <w:t xml:space="preserve"> – документ, удостоверяющий личность заявителя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интерактивная форма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 указаны в заявке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являющиеся обязательными для указания в  запросе о  предоставлении  Услуги, не указаны.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налоговая служба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заявитель не соответствует категории лиц, имеющих право на предоставление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предоставлены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Pr="00D844BE">
        <w:rPr>
          <w:rFonts w:ascii="Times New Roman" w:hAnsi="Times New Roman"/>
          <w:noProof/>
          <w:szCs w:val="24"/>
        </w:rPr>
        <w:t xml:space="preserve">Органом власти, МФЦ, </w:t>
      </w:r>
      <w:r w:rsidRPr="00D844BE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дубликат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дубликата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дубликат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дубликата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удостоверяющий личность заявителя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интерактивная форма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 указаны в заявке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сведения, являющиеся обязательными для указания в  запросе о  предоставлении  Услуги, не указаны;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налоговая служба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заявитель не соответствует категории лиц, имеющих право на предоставление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предоставлены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="0024105D">
        <w:rPr>
          <w:rFonts w:ascii="Times New Roman" w:hAnsi="Times New Roman"/>
          <w:noProof/>
          <w:szCs w:val="24"/>
        </w:rPr>
        <w:t>Органом власти, МФЦ,</w:t>
      </w:r>
      <w:r w:rsidRPr="00D844BE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дубликат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дубликата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дубликат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дубликата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</w:t>
      </w:r>
      <w:r w:rsidRPr="00D844BE">
        <w:rPr>
          <w:rFonts w:ascii="Times New Roman" w:hAnsi="Times New Roman"/>
          <w:noProof/>
          <w:szCs w:val="24"/>
        </w:rPr>
        <w:t xml:space="preserve"> – документ, удостоверяющий личность заявителя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интерактивная форма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заявитель не соответствует категории лиц, имеющих право на предоставление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предоставлены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Pr="00D844BE">
        <w:rPr>
          <w:rFonts w:ascii="Times New Roman" w:hAnsi="Times New Roman"/>
          <w:noProof/>
          <w:szCs w:val="24"/>
        </w:rPr>
        <w:t xml:space="preserve">Органом власти, МФЦ, </w:t>
      </w:r>
      <w:r w:rsidRPr="00D844BE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дубликат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дубликата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pStyle w:val="ae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5C665F" w:rsidRPr="00D844BE" w:rsidRDefault="005C665F" w:rsidP="005C665F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D844BE">
        <w:rPr>
          <w:rFonts w:ascii="Times New Roman" w:hAnsi="Times New Roman"/>
          <w:noProof/>
          <w:szCs w:val="24"/>
        </w:rPr>
        <w:t>5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рабочих дней</w:t>
      </w:r>
      <w:r w:rsidRPr="00D844BE">
        <w:rPr>
          <w:rFonts w:ascii="Times New Roman" w:hAnsi="Times New Roman"/>
          <w:szCs w:val="24"/>
        </w:rPr>
        <w:t xml:space="preserve"> с даты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дубликат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решение об отказе в выдаче дубликата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(</w:t>
      </w:r>
      <w:r w:rsidRPr="00D844BE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844BE">
        <w:rPr>
          <w:rFonts w:ascii="Times New Roman" w:hAnsi="Times New Roman"/>
          <w:szCs w:val="24"/>
        </w:rPr>
        <w:t>) (</w:t>
      </w:r>
      <w:r w:rsidRPr="00D844BE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C665F" w:rsidRPr="00D844BE" w:rsidRDefault="005C665F" w:rsidP="005C665F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szCs w:val="24"/>
          <w:lang w:val="en-US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szCs w:val="24"/>
          <w:lang w:val="en-US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D844BE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D844BE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D844BE">
        <w:rPr>
          <w:rFonts w:ascii="Times New Roman" w:hAnsi="Times New Roman"/>
          <w:szCs w:val="24"/>
          <w:lang w:val="en-US"/>
        </w:rPr>
        <w:t> </w:t>
      </w:r>
      <w:r w:rsidRPr="00D844BE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удостоверяющий личность заявителя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интерактивная форма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оригинал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D844BE">
        <w:rPr>
          <w:rFonts w:ascii="Times New Roman" w:hAnsi="Times New Roman"/>
          <w:szCs w:val="24"/>
        </w:rPr>
        <w:t>,</w:t>
      </w:r>
      <w:r w:rsidRPr="00D844BE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D844BE">
        <w:rPr>
          <w:rFonts w:ascii="Times New Roman" w:hAnsi="Times New Roman"/>
          <w:szCs w:val="24"/>
        </w:rPr>
        <w:t xml:space="preserve"> (при подаче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D844BE">
        <w:rPr>
          <w:rFonts w:ascii="Times New Roman" w:hAnsi="Times New Roman"/>
          <w:szCs w:val="24"/>
        </w:rPr>
        <w:t xml:space="preserve">;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D844BE">
        <w:rPr>
          <w:rFonts w:ascii="Times New Roman" w:hAnsi="Times New Roman"/>
          <w:szCs w:val="24"/>
        </w:rPr>
        <w:t>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D844BE">
        <w:rPr>
          <w:rFonts w:ascii="Times New Roman" w:hAnsi="Times New Roman"/>
          <w:szCs w:val="24"/>
        </w:rPr>
        <w:t xml:space="preserve">;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местного самоуправления</w:t>
      </w:r>
      <w:r w:rsidRPr="00D844BE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Срок регистрации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D844BE">
        <w:rPr>
          <w:rFonts w:ascii="Times New Roman" w:hAnsi="Times New Roman"/>
          <w:noProof/>
          <w:szCs w:val="24"/>
        </w:rPr>
        <w:t>заявления</w:t>
      </w:r>
      <w:r w:rsidRPr="00D844BE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 власти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рабочий день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D844BE">
        <w:rPr>
          <w:rFonts w:ascii="Times New Roman" w:hAnsi="Times New Roman"/>
          <w:noProof/>
          <w:szCs w:val="24"/>
          <w:lang w:val="en-US"/>
        </w:rPr>
        <w:t>в МФЦ</w:t>
      </w:r>
      <w:r w:rsidRPr="00D844BE">
        <w:rPr>
          <w:rFonts w:ascii="Times New Roman" w:hAnsi="Times New Roman"/>
          <w:szCs w:val="24"/>
          <w:lang w:val="en-US"/>
        </w:rPr>
        <w:t xml:space="preserve"> – </w:t>
      </w:r>
      <w:r w:rsidRPr="00D844BE">
        <w:rPr>
          <w:rFonts w:ascii="Times New Roman" w:hAnsi="Times New Roman"/>
          <w:noProof/>
          <w:szCs w:val="24"/>
          <w:lang w:val="en-US"/>
        </w:rPr>
        <w:t>1</w:t>
      </w:r>
      <w:r w:rsidRPr="00D844BE">
        <w:rPr>
          <w:rFonts w:ascii="Times New Roman" w:hAnsi="Times New Roman"/>
          <w:szCs w:val="24"/>
          <w:lang w:val="en-US"/>
        </w:rPr>
        <w:t xml:space="preserve"> </w:t>
      </w:r>
      <w:r w:rsidRPr="00D844BE">
        <w:rPr>
          <w:rFonts w:ascii="Times New Roman" w:hAnsi="Times New Roman"/>
          <w:noProof/>
          <w:szCs w:val="24"/>
          <w:lang w:val="en-US"/>
        </w:rPr>
        <w:t>рабочий день</w:t>
      </w:r>
      <w:r w:rsidRPr="00D844BE">
        <w:rPr>
          <w:rFonts w:ascii="Times New Roman" w:hAnsi="Times New Roman"/>
          <w:szCs w:val="24"/>
          <w:lang w:val="en-US"/>
        </w:rPr>
        <w:t>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D844BE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D844BE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D844BE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D844BE">
        <w:rPr>
          <w:rFonts w:ascii="Times New Roman" w:hAnsi="Times New Roman"/>
          <w:szCs w:val="24"/>
        </w:rPr>
        <w:t>».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власти, МФЦ,  отказывают</w:t>
      </w:r>
      <w:r w:rsidRPr="00D844BE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заявитель не соответствует категории лиц, имеющих право на предоставление Услуги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предоставлены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получения </w:t>
      </w:r>
      <w:r w:rsidR="0024105D">
        <w:rPr>
          <w:rFonts w:ascii="Times New Roman" w:hAnsi="Times New Roman"/>
          <w:noProof/>
          <w:szCs w:val="24"/>
        </w:rPr>
        <w:t>Органом власти, МФЦ,</w:t>
      </w:r>
      <w:r w:rsidRPr="00D844BE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D844BE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D844BE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дубликат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;</w:t>
      </w:r>
    </w:p>
    <w:p w:rsidR="005C665F" w:rsidRPr="00D844BE" w:rsidRDefault="005C665F" w:rsidP="005C665F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Органе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почтовым отправлением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МФЦ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 электронной почте</w:t>
      </w:r>
      <w:r w:rsidRPr="00D844BE">
        <w:rPr>
          <w:rFonts w:ascii="Times New Roman" w:hAnsi="Times New Roman"/>
          <w:szCs w:val="24"/>
        </w:rPr>
        <w:t xml:space="preserve"> – </w:t>
      </w:r>
      <w:r w:rsidRPr="00D844BE">
        <w:rPr>
          <w:rFonts w:ascii="Times New Roman" w:hAnsi="Times New Roman"/>
          <w:noProof/>
          <w:szCs w:val="24"/>
        </w:rPr>
        <w:t>решение об отказе в выдаче дубликата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D844BE">
        <w:rPr>
          <w:rFonts w:ascii="Times New Roman" w:hAnsi="Times New Roman"/>
          <w:noProof/>
          <w:szCs w:val="24"/>
        </w:rPr>
        <w:t>1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рабочего дня</w:t>
      </w:r>
      <w:r w:rsidRPr="00D844BE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bCs/>
          <w:szCs w:val="24"/>
          <w:lang w:val="en-US"/>
        </w:rPr>
        <w:t>IV</w:t>
      </w:r>
      <w:r w:rsidRPr="00D844BE">
        <w:rPr>
          <w:rFonts w:ascii="Times New Roman" w:hAnsi="Times New Roman"/>
          <w:b/>
          <w:bCs/>
          <w:szCs w:val="24"/>
        </w:rPr>
        <w:t>. Формы контроля за исполнением Административного регламента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bCs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Pr="00D844BE">
        <w:rPr>
          <w:rFonts w:ascii="Times New Roman" w:hAnsi="Times New Roman"/>
          <w:noProof/>
          <w:szCs w:val="24"/>
        </w:rPr>
        <w:t>руководителем структурного подразделения Администрации муниципального района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Текущий контроль осуществляется посредством проведения плановых и внеплановых проверок </w:t>
      </w:r>
      <w:r w:rsidRPr="00D844BE">
        <w:rPr>
          <w:rFonts w:ascii="Times New Roman" w:hAnsi="Times New Roman"/>
          <w:noProof/>
          <w:szCs w:val="24"/>
        </w:rPr>
        <w:t>комплексной проверки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актов, устанавливающих требования к предоставлению Услуги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bCs/>
          <w:szCs w:val="24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Плановые проверки проводятся на основе ежегодно утверждаемого плана, а внеплановые – на основании </w:t>
      </w:r>
      <w:r w:rsidRPr="00D844BE">
        <w:rPr>
          <w:rFonts w:ascii="Times New Roman" w:hAnsi="Times New Roman"/>
          <w:noProof/>
          <w:szCs w:val="24"/>
        </w:rPr>
        <w:t>информации от граждан, юридических лиц, органов государственной власти или местного самоуправления о соответствующих нарушениях</w:t>
      </w:r>
      <w:r w:rsidRPr="00D844BE">
        <w:rPr>
          <w:rFonts w:ascii="Times New Roman" w:hAnsi="Times New Roman"/>
          <w:szCs w:val="24"/>
        </w:rPr>
        <w:t xml:space="preserve"> по решению лиц, ответственных за проведение проверок.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Проверки проводятся уполномоченными лицами Органа местного самоуправления.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bCs/>
          <w:szCs w:val="24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bCs/>
          <w:szCs w:val="24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5C665F" w:rsidRPr="00D844BE" w:rsidRDefault="005C665F" w:rsidP="005C665F">
      <w:pPr>
        <w:keepNext/>
        <w:keepLines/>
        <w:spacing w:before="480" w:after="240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bCs/>
          <w:szCs w:val="24"/>
          <w:lang w:val="en-US"/>
        </w:rPr>
        <w:t>V</w:t>
      </w:r>
      <w:r w:rsidRPr="00D844BE">
        <w:rPr>
          <w:rFonts w:ascii="Times New Roman" w:hAnsi="Times New Roman"/>
          <w:b/>
          <w:bCs/>
          <w:szCs w:val="24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 w:rsidRPr="00D844BE">
        <w:rPr>
          <w:rFonts w:ascii="Times New Roman" w:hAnsi="Times New Roman"/>
          <w:noProof/>
          <w:szCs w:val="24"/>
        </w:rPr>
        <w:t>на информационных стендах в местах предоставления Услуги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на официальном сайте Органа власти в сети «Интернет»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на Едином портале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на Региональном портале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при личном приеме заявителя в Органе власти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Жалобы в форме электронных документов направляются </w:t>
      </w:r>
      <w:r w:rsidRPr="00D844BE">
        <w:rPr>
          <w:rFonts w:ascii="Times New Roman" w:hAnsi="Times New Roman"/>
          <w:noProof/>
          <w:szCs w:val="24"/>
        </w:rPr>
        <w:t>с использованием информационно-телекоммуникационной сети «Интернет»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официального сайта Органа власти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Регионального портала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посредством Единого портала (при наличии технической возможности)</w:t>
      </w:r>
      <w:r w:rsidRPr="00D844BE">
        <w:rPr>
          <w:rFonts w:ascii="Times New Roman" w:hAnsi="Times New Roman"/>
          <w:szCs w:val="24"/>
        </w:rPr>
        <w:t xml:space="preserve">. </w:t>
      </w:r>
    </w:p>
    <w:p w:rsidR="005C665F" w:rsidRPr="00D844BE" w:rsidRDefault="005C665F" w:rsidP="005C665F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Жалобы в форме документов на бумажном носителе направляются </w:t>
      </w:r>
      <w:r w:rsidRPr="00D844BE">
        <w:rPr>
          <w:rFonts w:ascii="Times New Roman" w:hAnsi="Times New Roman"/>
          <w:noProof/>
          <w:szCs w:val="24"/>
        </w:rPr>
        <w:t>почтовым отправлением с уведомлением о вручении и описью вложения</w:t>
      </w:r>
      <w:r w:rsidRPr="00D844BE">
        <w:rPr>
          <w:rFonts w:ascii="Times New Roman" w:hAnsi="Times New Roman"/>
          <w:szCs w:val="24"/>
        </w:rPr>
        <w:t xml:space="preserve">, </w:t>
      </w:r>
      <w:r w:rsidRPr="00D844BE">
        <w:rPr>
          <w:rFonts w:ascii="Times New Roman" w:hAnsi="Times New Roman"/>
          <w:noProof/>
          <w:szCs w:val="24"/>
        </w:rPr>
        <w:t>в Орган власти при личном обращении</w:t>
      </w:r>
      <w:r w:rsidRPr="00D844BE">
        <w:rPr>
          <w:rFonts w:ascii="Times New Roman" w:hAnsi="Times New Roman"/>
          <w:szCs w:val="24"/>
        </w:rPr>
        <w:t>.</w:t>
      </w:r>
    </w:p>
    <w:p w:rsidR="005C665F" w:rsidRPr="0024105D" w:rsidRDefault="005C665F" w:rsidP="0024105D">
      <w:pPr>
        <w:spacing w:after="160"/>
        <w:ind w:right="566"/>
        <w:jc w:val="righ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br w:type="page"/>
      </w:r>
      <w:r w:rsidRPr="0024105D">
        <w:rPr>
          <w:rFonts w:ascii="Times New Roman" w:hAnsi="Times New Roman"/>
          <w:szCs w:val="24"/>
        </w:rPr>
        <w:t>Приложение № 1</w:t>
      </w:r>
    </w:p>
    <w:p w:rsidR="005C665F" w:rsidRPr="00D844BE" w:rsidRDefault="005C665F" w:rsidP="005C665F">
      <w:pPr>
        <w:pStyle w:val="af5"/>
        <w:ind w:left="6237"/>
        <w:rPr>
          <w:sz w:val="24"/>
          <w:szCs w:val="24"/>
        </w:rPr>
      </w:pPr>
      <w:r w:rsidRPr="00D844BE">
        <w:rPr>
          <w:sz w:val="24"/>
          <w:szCs w:val="24"/>
        </w:rPr>
        <w:t xml:space="preserve">к Административному регламенту, утвержденному постановлением </w:t>
      </w:r>
      <w:r w:rsidRPr="00D844BE">
        <w:rPr>
          <w:noProof/>
          <w:sz w:val="24"/>
          <w:szCs w:val="24"/>
        </w:rPr>
        <w:t>Администрации Нововаршавского муниципального района Омской области</w:t>
      </w:r>
      <w:r w:rsidRPr="00D844BE">
        <w:rPr>
          <w:sz w:val="24"/>
          <w:szCs w:val="24"/>
        </w:rPr>
        <w:t xml:space="preserve"> от </w:t>
      </w:r>
      <w:r w:rsidR="0024105D">
        <w:rPr>
          <w:sz w:val="24"/>
          <w:szCs w:val="24"/>
        </w:rPr>
        <w:t>20.12.2024</w:t>
      </w:r>
      <w:r w:rsidRPr="00D844BE">
        <w:rPr>
          <w:sz w:val="24"/>
          <w:szCs w:val="24"/>
        </w:rPr>
        <w:t xml:space="preserve"> № </w:t>
      </w:r>
      <w:r w:rsidR="0024105D" w:rsidRPr="0024105D">
        <w:rPr>
          <w:sz w:val="24"/>
          <w:szCs w:val="24"/>
        </w:rPr>
        <w:t>757-п</w:t>
      </w:r>
    </w:p>
    <w:p w:rsidR="005C665F" w:rsidRPr="00D844BE" w:rsidRDefault="005C665F" w:rsidP="005C665F">
      <w:pPr>
        <w:jc w:val="both"/>
        <w:rPr>
          <w:rFonts w:ascii="Times New Roman" w:hAnsi="Times New Roman"/>
          <w:b/>
          <w:bCs/>
          <w:szCs w:val="24"/>
        </w:rPr>
      </w:pPr>
    </w:p>
    <w:p w:rsidR="005C665F" w:rsidRPr="00D844BE" w:rsidRDefault="005C665F" w:rsidP="005C665F">
      <w:pPr>
        <w:spacing w:after="240"/>
        <w:jc w:val="center"/>
        <w:rPr>
          <w:rFonts w:ascii="Times New Roman" w:hAnsi="Times New Roman"/>
          <w:b/>
          <w:bCs/>
          <w:szCs w:val="24"/>
        </w:rPr>
      </w:pPr>
      <w:r w:rsidRPr="00D844BE">
        <w:rPr>
          <w:rFonts w:ascii="Times New Roman" w:hAnsi="Times New Roman"/>
          <w:b/>
          <w:bCs/>
          <w:szCs w:val="24"/>
        </w:rPr>
        <w:t xml:space="preserve">Перечень общих признаков заявителей, </w:t>
      </w:r>
      <w:r w:rsidRPr="00D844BE">
        <w:rPr>
          <w:rFonts w:ascii="Times New Roman" w:hAnsi="Times New Roman"/>
          <w:b/>
          <w:bCs/>
          <w:szCs w:val="24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5C665F" w:rsidRPr="00D844BE" w:rsidRDefault="005C665F" w:rsidP="005C665F">
      <w:pPr>
        <w:spacing w:before="240"/>
        <w:ind w:firstLine="709"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Таблица 1. Круг заявителей в соответствии с вариантами предоставления Услуги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5C665F" w:rsidRPr="00D844BE" w:rsidTr="005C665F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844BE">
              <w:rPr>
                <w:rFonts w:ascii="Times New Roman" w:hAnsi="Times New Roman"/>
                <w:b/>
                <w:bCs/>
                <w:szCs w:val="24"/>
              </w:rPr>
              <w:t>№ варианта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5C665F" w:rsidRPr="00D844BE" w:rsidRDefault="005C665F" w:rsidP="005C665F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844BE">
              <w:rPr>
                <w:rFonts w:ascii="Times New Roman" w:hAnsi="Times New Roman"/>
                <w:b/>
                <w:bCs/>
                <w:szCs w:val="24"/>
              </w:rPr>
              <w:t>Комбинация значений признаков</w:t>
            </w:r>
          </w:p>
        </w:tc>
      </w:tr>
      <w:tr w:rsidR="005C665F" w:rsidRPr="00D844BE" w:rsidTr="005C665F">
        <w:trPr>
          <w:trHeight w:val="426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5C665F" w:rsidRPr="00D844BE" w:rsidRDefault="005C665F" w:rsidP="005C665F">
            <w:pPr>
              <w:spacing w:after="16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D844BE">
              <w:rPr>
                <w:rFonts w:ascii="Times New Roman" w:hAnsi="Times New Roman"/>
                <w:i/>
                <w:szCs w:val="24"/>
              </w:rPr>
              <w:t xml:space="preserve">Результат Услуги, за которым обращается заявитель </w:t>
            </w:r>
            <w:r w:rsidRPr="00D844BE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D844BE">
              <w:rPr>
                <w:rFonts w:ascii="Times New Roman" w:hAnsi="Times New Roman"/>
                <w:i/>
                <w:noProof/>
                <w:szCs w:val="24"/>
              </w:rPr>
              <w:t>Выдача разрешения на ввод объекта в эксплуатацию</w:t>
            </w:r>
            <w:r w:rsidRPr="00D844BE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D844BE">
              <w:rPr>
                <w:rFonts w:ascii="Times New Roman" w:hAnsi="Times New Roman"/>
                <w:szCs w:val="24"/>
              </w:rPr>
              <w:t>, обратился лично, право на земельный участок зарегистрировано в Едином государственном реестре недвижимости, 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предусмотрено проектной документацией, предусмотрено осуществление государственного строительного надзора в соответствии с частью 1 статьи 54 Градостроительного кодекса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D844BE">
              <w:rPr>
                <w:rFonts w:ascii="Times New Roman" w:hAnsi="Times New Roman"/>
                <w:szCs w:val="24"/>
              </w:rPr>
              <w:t>, обратился лично, право на земельный участок зарегистрировано в Едином государственном реестре недвижимости, 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предусмотрено проектной документацией, не предусмотрено осуществление государственного строительного надзора в соответствии с частью 1 статьи 54 Градостроительного кодекса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D844BE">
              <w:rPr>
                <w:rFonts w:ascii="Times New Roman" w:hAnsi="Times New Roman"/>
                <w:szCs w:val="24"/>
              </w:rPr>
              <w:t>, обратился лично, право на земельный участок зарегистрировано в Едином государственном реестре недвижимости, 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не предусмотрено проектной документацией, предусмотрено осуществление государственного строительного надзора в соответствии с частью 1 статьи 54 Градостроительного кодекса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D844BE">
              <w:rPr>
                <w:rFonts w:ascii="Times New Roman" w:hAnsi="Times New Roman"/>
                <w:szCs w:val="24"/>
              </w:rPr>
              <w:t>, обратился лично, право на земельный участок зарегистрировано в Едином государственном реестре недвижимости, 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не предусмотрено проектной документацией, не предусмотрено осуществление государственного строительного надзора в соответствии с частью 1 статьи 54 Градостроительного кодекса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D844BE">
              <w:rPr>
                <w:rFonts w:ascii="Times New Roman" w:hAnsi="Times New Roman"/>
                <w:szCs w:val="24"/>
              </w:rPr>
              <w:t>, обратился лично, право на земельный участок не зарегистрировано в Едином государственном реестре недвижимости, 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предусмотрено проектной документацией, предусмотрено осуществление государственного строительного надзора в соответствии с частью 1 статьи 54 Градостроительного кодекса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D844BE">
              <w:rPr>
                <w:rFonts w:ascii="Times New Roman" w:hAnsi="Times New Roman"/>
                <w:szCs w:val="24"/>
              </w:rPr>
              <w:t>, обратился лично, право на земельный участок не зарегистрировано в Едином государственном реестре недвижимости, 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предусмотрено проектной документацией, не предусмотрено осуществление государственного строительного надзора в соответствии с частью 1 статьи 54 Градостроительного кодекса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D844BE">
              <w:rPr>
                <w:rFonts w:ascii="Times New Roman" w:hAnsi="Times New Roman"/>
                <w:szCs w:val="24"/>
              </w:rPr>
              <w:t>, обратился лично, право на земельный участок не зарегистрировано в Едином государственном реестре недвижимости, 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не предусмотрено проектной документацией, предусмотрено осуществление государственного строительного надзора в соответствии с частью 1 статьи 54 Градостроительного кодекса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D844BE">
              <w:rPr>
                <w:rFonts w:ascii="Times New Roman" w:hAnsi="Times New Roman"/>
                <w:szCs w:val="24"/>
              </w:rPr>
              <w:t>, обратился лично, право на земельный участок не зарегистрировано в Едином государственном реестре недвижимости, 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не предусмотрено проектной документацией, не предусмотрено осуществление государственного строительного надзора в соответствии с частью 1 статьи 54 Градостроительного кодекса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D844BE">
              <w:rPr>
                <w:rFonts w:ascii="Times New Roman" w:hAnsi="Times New Roman"/>
                <w:szCs w:val="24"/>
              </w:rPr>
              <w:t>, обратился законный представитель, право на земельный участок зарегистрировано в Едином государственном реестре недвижимости, 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предусмотрено проектной документацией, предусмотрено осуществление государственного строительного надзора в соответствии с частью 1 статьи 54 Градостроительного кодекса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D844BE">
              <w:rPr>
                <w:rFonts w:ascii="Times New Roman" w:hAnsi="Times New Roman"/>
                <w:szCs w:val="24"/>
              </w:rPr>
              <w:t>, обратился законный представитель, право на земельный участок зарегистрировано в Едином государственном реестре недвижимости, 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предусмотрено проектной документацией, не предусмотрено осуществление государственного строительного надзора в соответствии с частью 1 статьи 54 Градостроительного кодекса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D844BE">
              <w:rPr>
                <w:rFonts w:ascii="Times New Roman" w:hAnsi="Times New Roman"/>
                <w:szCs w:val="24"/>
              </w:rPr>
              <w:t>, обратился законный представитель, право на земельный участок зарегистрировано в Едином государственном реестре недвижимости, 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не предусмотрено проектной документацией, предусмотрено осуществление государственного строительного надзора в соответствии с частью 1 статьи 54 Градостроительного кодекса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D844BE">
              <w:rPr>
                <w:rFonts w:ascii="Times New Roman" w:hAnsi="Times New Roman"/>
                <w:szCs w:val="24"/>
              </w:rPr>
              <w:t>, обратился законный представитель, право на земельный участок зарегистрировано в Едином государственном реестре недвижимости, 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не предусмотрено проектной документацией, не предусмотрено осуществление государственного строительного надзора в соответствии с частью 1 статьи 54 Градостроительного кодекса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D844BE">
              <w:rPr>
                <w:rFonts w:ascii="Times New Roman" w:hAnsi="Times New Roman"/>
                <w:szCs w:val="24"/>
              </w:rPr>
              <w:t>, обратился законный представитель, право на земельный участок не зарегистрировано в Едином государственном реестре недвижимости, 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предусмотрено проектной документацией, предусмотрено осуществление государственного строительного надзора в соответствии с частью 1 статьи 54 Градостроительного кодекса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D844BE">
              <w:rPr>
                <w:rFonts w:ascii="Times New Roman" w:hAnsi="Times New Roman"/>
                <w:szCs w:val="24"/>
              </w:rPr>
              <w:t>, обратился законный представитель, право на земельный участок не зарегистрировано в Едином государственном реестре недвижимости, 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предусмотрено проектной документацией, не предусмотрено осуществление государственного строительного надзора в соответствии с частью 1 статьи 54 Градостроительного кодекса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D844BE">
              <w:rPr>
                <w:rFonts w:ascii="Times New Roman" w:hAnsi="Times New Roman"/>
                <w:szCs w:val="24"/>
              </w:rPr>
              <w:t>, обратился законный представитель, право на земельный участок не зарегистрировано в Едином государственном реестре недвижимости, 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не предусмотрено проектной документацией, предусмотрено осуществление государственного строительного надзора в соответствии с частью 1 статьи 54 Градостроительного кодекса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D844BE">
              <w:rPr>
                <w:rFonts w:ascii="Times New Roman" w:hAnsi="Times New Roman"/>
                <w:szCs w:val="24"/>
              </w:rPr>
              <w:t>, обратился законный представитель, право на земельный участок не зарегистрировано в Едином государственном реестре недвижимости, 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не предусмотрено проектной документацией, не предусмотрено осуществление государственного строительного надзора в соответствии с частью 1 статьи 54 Градостроительного кодекса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D844BE">
              <w:rPr>
                <w:rFonts w:ascii="Times New Roman" w:hAnsi="Times New Roman"/>
                <w:szCs w:val="24"/>
              </w:rPr>
              <w:t>, обратился лично, право на земельный участок зарегистрировано в Едином государственном реестре недвижимости, 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предусмотрено проектной документацией, предусмотрено осуществление государственного строительного надзора в соответствии с частью 1 статьи 54 Градостроительного кодекса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D844BE">
              <w:rPr>
                <w:rFonts w:ascii="Times New Roman" w:hAnsi="Times New Roman"/>
                <w:szCs w:val="24"/>
              </w:rPr>
              <w:t>, обратился лично, право на земельный участок зарегистрировано в Едином государственном реестре недвижимости, 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предусмотрено проектной документацией, не предусмотрено осуществление государственного строительного надзора в соответствии с частью 1 статьи 54 Градостроительного кодекса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D844BE">
              <w:rPr>
                <w:rFonts w:ascii="Times New Roman" w:hAnsi="Times New Roman"/>
                <w:szCs w:val="24"/>
              </w:rPr>
              <w:t>, обратился лично, право на земельный участок зарегистрировано в Едином государственном реестре недвижимости, 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не предусмотрено проектной документацией, предусмотрено осуществление государственного строительного надзора в соответствии с частью 1 статьи 54 Градостроительного кодекса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D844BE">
              <w:rPr>
                <w:rFonts w:ascii="Times New Roman" w:hAnsi="Times New Roman"/>
                <w:szCs w:val="24"/>
              </w:rPr>
              <w:t>, обратился лично, право на земельный участок зарегистрировано в Едином государственном реестре недвижимости, 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не предусмотрено проектной документацией, не предусмотрено осуществление государственного строительного надзора в соответствии с частью 1 статьи 54 Градостроительного кодекса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D844BE">
              <w:rPr>
                <w:rFonts w:ascii="Times New Roman" w:hAnsi="Times New Roman"/>
                <w:szCs w:val="24"/>
              </w:rPr>
              <w:t>, обратился лично, право на земельный участок не зарегистрировано в Едином государственном реестре недвижимости, 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предусмотрено проектной документацией, предусмотрено осуществление государственного строительного надзора в соответствии с частью 1 статьи 54 Градостроительного кодекса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D844BE">
              <w:rPr>
                <w:rFonts w:ascii="Times New Roman" w:hAnsi="Times New Roman"/>
                <w:szCs w:val="24"/>
              </w:rPr>
              <w:t>, обратился лично, право на земельный участок не зарегистрировано в Едином государственном реестре недвижимости, 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предусмотрено проектной документацией, не предусмотрено осуществление государственного строительного надзора в соответствии с частью 1 статьи 54 Градостроительного кодекса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D844BE">
              <w:rPr>
                <w:rFonts w:ascii="Times New Roman" w:hAnsi="Times New Roman"/>
                <w:szCs w:val="24"/>
              </w:rPr>
              <w:t>, обратился лично, право на земельный участок не зарегистрировано в Едином государственном реестре недвижимости, 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не предусмотрено проектной документацией, предусмотрено осуществление государственного строительного надзора в соответствии с частью 1 статьи 54 Градостроительного кодекса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D844BE">
              <w:rPr>
                <w:rFonts w:ascii="Times New Roman" w:hAnsi="Times New Roman"/>
                <w:szCs w:val="24"/>
              </w:rPr>
              <w:t>, обратился лично, право на земельный участок не зарегистрировано в Едином государственном реестре недвижимости, 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не предусмотрено проектной документацией, не предусмотрено осуществление государственного строительного надзора в соответствии с частью 1 статьи 54 Градостроительного кодекса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D844BE">
              <w:rPr>
                <w:rFonts w:ascii="Times New Roman" w:hAnsi="Times New Roman"/>
                <w:szCs w:val="24"/>
              </w:rPr>
              <w:t>, обратился законный представитель, право на земельный участок зарегистрировано в Едином государственном реестре недвижимости, 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предусмотрено проектной документацией, предусмотрено осуществление государственного строительного надзора в соответствии с частью 1 статьи 54 Градостроительного кодекса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D844BE">
              <w:rPr>
                <w:rFonts w:ascii="Times New Roman" w:hAnsi="Times New Roman"/>
                <w:szCs w:val="24"/>
              </w:rPr>
              <w:t>, обратился законный представитель, право на земельный участок зарегистрировано в Едином государственном реестре недвижимости, 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предусмотрено проектной документацией, не предусмотрено осуществление государственного строительного надзора в соответствии с частью 1 статьи 54 Градостроительного кодекса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D844BE">
              <w:rPr>
                <w:rFonts w:ascii="Times New Roman" w:hAnsi="Times New Roman"/>
                <w:szCs w:val="24"/>
              </w:rPr>
              <w:t>, обратился законный представитель, право на земельный участок зарегистрировано в Едином государственном реестре недвижимости, 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не предусмотрено проектной документацией, предусмотрено осуществление государственного строительного надзора в соответствии с частью 1 статьи 54 Градостроительного кодекса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D844BE">
              <w:rPr>
                <w:rFonts w:ascii="Times New Roman" w:hAnsi="Times New Roman"/>
                <w:szCs w:val="24"/>
              </w:rPr>
              <w:t>, обратился законный представитель, право на земельный участок зарегистрировано в Едином государственном реестре недвижимости, 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не предусмотрено проектной документацией, не предусмотрено осуществление государственного строительного надзора в соответствии с частью 1 статьи 54 Градостроительного кодекса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D844BE">
              <w:rPr>
                <w:rFonts w:ascii="Times New Roman" w:hAnsi="Times New Roman"/>
                <w:szCs w:val="24"/>
              </w:rPr>
              <w:t>, обратился законный представитель, право на земельный участок не зарегистрировано в Едином государственном реестре недвижимости, 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предусмотрено проектной документацией, предусмотрено осуществление государственного строительного надзора в соответствии с частью 1 статьи 54 Градостроительного кодекса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D844BE">
              <w:rPr>
                <w:rFonts w:ascii="Times New Roman" w:hAnsi="Times New Roman"/>
                <w:szCs w:val="24"/>
              </w:rPr>
              <w:t>, обратился законный представитель, право на земельный участок не зарегистрировано в Едином государственном реестре недвижимости, 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предусмотрено проектной документацией, не предусмотрено осуществление государственного строительного надзора в соответствии с частью 1 статьи 54 Градостроительного кодекса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D844BE">
              <w:rPr>
                <w:rFonts w:ascii="Times New Roman" w:hAnsi="Times New Roman"/>
                <w:szCs w:val="24"/>
              </w:rPr>
              <w:t>, обратился законный представитель, право на земельный участок не зарегистрировано в Едином государственном реестре недвижимости, 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не предусмотрено проектной документацией, предусмотрено осуществление государственного строительного надзора в соответствии с частью 1 статьи 54 Градостроительного кодекса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D844BE">
              <w:rPr>
                <w:rFonts w:ascii="Times New Roman" w:hAnsi="Times New Roman"/>
                <w:szCs w:val="24"/>
              </w:rPr>
              <w:t>, обратился законный представитель, право на земельный участок не зарегистрировано в Едином государственном реестре недвижимости, 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не предусмотрено проектной документацией, не предусмотрено осуществление государственного строительного надзора в соответствии с частью 1 статьи 54 Градостроительного кодекса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Специализированный застройщик</w:t>
            </w:r>
            <w:r w:rsidRPr="00D844BE">
              <w:rPr>
                <w:rFonts w:ascii="Times New Roman" w:hAnsi="Times New Roman"/>
                <w:szCs w:val="24"/>
              </w:rPr>
              <w:t>, обратился лично, право на земельный участок зарегистрировано в Едином государственном реестре недвижимости, 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предусмотрено проектной документацией, предусмотрено осуществление государственного строительного надзора в соответствии с частью 1 статьи 54 Градостроительного кодекса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Специализированный застройщик</w:t>
            </w:r>
            <w:r w:rsidRPr="00D844BE">
              <w:rPr>
                <w:rFonts w:ascii="Times New Roman" w:hAnsi="Times New Roman"/>
                <w:szCs w:val="24"/>
              </w:rPr>
              <w:t>, обратился лично, право на земельный участок зарегистрировано в Едином государственном реестре недвижимости, 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предусмотрено проектной документацией, не предусмотрено осуществление государственного строительного надзора в соответствии с частью 1 статьи 54 Градостроительного кодекса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Специализированный застройщик</w:t>
            </w:r>
            <w:r w:rsidRPr="00D844BE">
              <w:rPr>
                <w:rFonts w:ascii="Times New Roman" w:hAnsi="Times New Roman"/>
                <w:szCs w:val="24"/>
              </w:rPr>
              <w:t>, обратился лично, право на земельный участок зарегистрировано в Едином государственном реестре недвижимости, 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не предусмотрено проектной документацией, предусмотрено осуществление государственного строительного надзора в соответствии с частью 1 статьи 54 Градостроительного кодекса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Специализированный застройщик</w:t>
            </w:r>
            <w:r w:rsidRPr="00D844BE">
              <w:rPr>
                <w:rFonts w:ascii="Times New Roman" w:hAnsi="Times New Roman"/>
                <w:szCs w:val="24"/>
              </w:rPr>
              <w:t>, обратился лично, право на земельный участок зарегистрировано в Едином государственном реестре недвижимости, 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не предусмотрено проектной документацией, не предусмотрено осуществление государственного строительного надзора в соответствии с частью 1 статьи 54 Градостроительного кодекса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Специализированный застройщик</w:t>
            </w:r>
            <w:r w:rsidRPr="00D844BE">
              <w:rPr>
                <w:rFonts w:ascii="Times New Roman" w:hAnsi="Times New Roman"/>
                <w:szCs w:val="24"/>
              </w:rPr>
              <w:t>, обратился лично, право на земельный участок не зарегистрировано в Едином государственном реестре недвижимости, 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предусмотрено проектной документацией, предусмотрено осуществление государственного строительного надзора в соответствии с частью 1 статьи 54 Градостроительного кодекса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Специализированный застройщик</w:t>
            </w:r>
            <w:r w:rsidRPr="00D844BE">
              <w:rPr>
                <w:rFonts w:ascii="Times New Roman" w:hAnsi="Times New Roman"/>
                <w:szCs w:val="24"/>
              </w:rPr>
              <w:t>, обратился лично, право на земельный участок не зарегистрировано в Едином государственном реестре недвижимости, 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предусмотрено проектной документацией, не предусмотрено осуществление государственного строительного надзора в соответствии с частью 1 статьи 54 Градостроительного кодекса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Специализированный застройщик</w:t>
            </w:r>
            <w:r w:rsidRPr="00D844BE">
              <w:rPr>
                <w:rFonts w:ascii="Times New Roman" w:hAnsi="Times New Roman"/>
                <w:szCs w:val="24"/>
              </w:rPr>
              <w:t>, обратился лично, право на земельный участок не зарегистрировано в Едином государственном реестре недвижимости, 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не предусмотрено проектной документацией, предусмотрено осуществление государственного строительного надзора в соответствии с частью 1 статьи 54 Градостроительного кодекса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Специализированный застройщик</w:t>
            </w:r>
            <w:r w:rsidRPr="00D844BE">
              <w:rPr>
                <w:rFonts w:ascii="Times New Roman" w:hAnsi="Times New Roman"/>
                <w:szCs w:val="24"/>
              </w:rPr>
              <w:t>, обратился лично, право на земельный участок не зарегистрировано в Едином государственном реестре недвижимости, 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не предусмотрено проектной документацией, не предусмотрено осуществление государственного строительного надзора в соответствии с частью 1 статьи 54 Градостроительного кодекса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Специализированный застройщик</w:t>
            </w:r>
            <w:r w:rsidRPr="00D844BE">
              <w:rPr>
                <w:rFonts w:ascii="Times New Roman" w:hAnsi="Times New Roman"/>
                <w:szCs w:val="24"/>
              </w:rPr>
              <w:t>, обратился законный представитель, право на земельный участок зарегистрировано в Едином государственном реестре недвижимости, 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предусмотрено проектной документацией, предусмотрено осуществление государственного строительного надзора в соответствии с частью 1 статьи 54 Градостроительного кодекса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Специализированный застройщик</w:t>
            </w:r>
            <w:r w:rsidRPr="00D844BE">
              <w:rPr>
                <w:rFonts w:ascii="Times New Roman" w:hAnsi="Times New Roman"/>
                <w:szCs w:val="24"/>
              </w:rPr>
              <w:t>, обратился законный представитель, право на земельный участок зарегистрировано в Едином государственном реестре недвижимости, 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предусмотрено проектной документацией, не предусмотрено осуществление государственного строительного надзора в соответствии с частью 1 статьи 54 Градостроительного кодекса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Специализированный застройщик</w:t>
            </w:r>
            <w:r w:rsidRPr="00D844BE">
              <w:rPr>
                <w:rFonts w:ascii="Times New Roman" w:hAnsi="Times New Roman"/>
                <w:szCs w:val="24"/>
              </w:rPr>
              <w:t>, обратился законный представитель, право на земельный участок зарегистрировано в Едином государственном реестре недвижимости, 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не предусмотрено проектной документацией, предусмотрено осуществление государственного строительного надзора в соответствии с частью 1 статьи 54 Градостроительного кодекса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Специализированный застройщик</w:t>
            </w:r>
            <w:r w:rsidRPr="00D844BE">
              <w:rPr>
                <w:rFonts w:ascii="Times New Roman" w:hAnsi="Times New Roman"/>
                <w:szCs w:val="24"/>
              </w:rPr>
              <w:t>, обратился законный представитель, право на земельный участок зарегистрировано в Едином государственном реестре недвижимости, 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не предусмотрено проектной документацией, не предусмотрено осуществление государственного строительного надзора в соответствии с частью 1 статьи 54 Градостроительного кодекса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Специализированный застройщик</w:t>
            </w:r>
            <w:r w:rsidRPr="00D844BE">
              <w:rPr>
                <w:rFonts w:ascii="Times New Roman" w:hAnsi="Times New Roman"/>
                <w:szCs w:val="24"/>
              </w:rPr>
              <w:t>, обратился законный представитель, право на земельный участок не зарегистрировано в Едином государственном реестре недвижимости, 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предусмотрено проектной документацией, предусмотрено осуществление государственного строительного надзора в соответствии с частью 1 статьи 54 Градостроительного кодекса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Специализированный застройщик</w:t>
            </w:r>
            <w:r w:rsidRPr="00D844BE">
              <w:rPr>
                <w:rFonts w:ascii="Times New Roman" w:hAnsi="Times New Roman"/>
                <w:szCs w:val="24"/>
              </w:rPr>
              <w:t>, обратился законный представитель, право на земельный участок не зарегистрировано в Едином государственном реестре недвижимости, 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предусмотрено проектной документацией, не предусмотрено осуществление государственного строительного надзора в соответствии с частью 1 статьи 54 Градостроительного кодекса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Специализированный застройщик</w:t>
            </w:r>
            <w:r w:rsidRPr="00D844BE">
              <w:rPr>
                <w:rFonts w:ascii="Times New Roman" w:hAnsi="Times New Roman"/>
                <w:szCs w:val="24"/>
              </w:rPr>
              <w:t>, обратился законный представитель, право на земельный участок не зарегистрировано в Едином государственном реестре недвижимости, 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не предусмотрено проектной документацией, предусмотрено осуществление государственного строительного надзора в соответствии с частью 1 статьи 54 Градостроительного кодекса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Специализированный застройщик</w:t>
            </w:r>
            <w:r w:rsidRPr="00D844BE">
              <w:rPr>
                <w:rFonts w:ascii="Times New Roman" w:hAnsi="Times New Roman"/>
                <w:szCs w:val="24"/>
              </w:rPr>
              <w:t>, обратился законный представитель, право на земельный участок не зарегистрировано в Едином государственном реестре недвижимости, 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не предусмотрено проектной документацией, не предусмотрено осуществление государственного строительного надзора в соответствии с частью 1 статьи 54 Градостроительного кодекса</w:t>
            </w:r>
          </w:p>
        </w:tc>
      </w:tr>
      <w:tr w:rsidR="005C665F" w:rsidRPr="00D844BE" w:rsidTr="005C665F">
        <w:trPr>
          <w:trHeight w:val="426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5C665F" w:rsidRPr="00D844BE" w:rsidRDefault="005C665F" w:rsidP="005C665F">
            <w:pPr>
              <w:spacing w:after="16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D844BE">
              <w:rPr>
                <w:rFonts w:ascii="Times New Roman" w:hAnsi="Times New Roman"/>
                <w:i/>
                <w:szCs w:val="24"/>
              </w:rPr>
              <w:t xml:space="preserve">Результат Услуги, за которым обращается заявитель </w:t>
            </w:r>
            <w:r w:rsidRPr="00D844BE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D844BE">
              <w:rPr>
                <w:rFonts w:ascii="Times New Roman" w:hAnsi="Times New Roman"/>
                <w:i/>
                <w:noProof/>
                <w:szCs w:val="24"/>
              </w:rPr>
              <w:t>Внесение изменений в разрешение на ввод объекта в эксплуатацию</w:t>
            </w:r>
            <w:r w:rsidRPr="00D844BE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  <w:lang w:val="en-US"/>
              </w:rPr>
              <w:t>Физическое лицо</w:t>
            </w:r>
            <w:r w:rsidRPr="00D844BE">
              <w:rPr>
                <w:rFonts w:ascii="Times New Roman" w:hAnsi="Times New Roman"/>
                <w:szCs w:val="24"/>
              </w:rPr>
              <w:t>, обратился лично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D844BE">
              <w:rPr>
                <w:rFonts w:ascii="Times New Roman" w:hAnsi="Times New Roman"/>
                <w:szCs w:val="24"/>
              </w:rPr>
              <w:t>, обратился законный представитель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  <w:lang w:val="en-US"/>
              </w:rPr>
              <w:t>Юридическое лицо</w:t>
            </w:r>
            <w:r w:rsidRPr="00D844BE">
              <w:rPr>
                <w:rFonts w:ascii="Times New Roman" w:hAnsi="Times New Roman"/>
                <w:szCs w:val="24"/>
              </w:rPr>
              <w:t>, обратился лично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D844BE">
              <w:rPr>
                <w:rFonts w:ascii="Times New Roman" w:hAnsi="Times New Roman"/>
                <w:szCs w:val="24"/>
              </w:rPr>
              <w:t>, обратился законный представитель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  <w:lang w:val="en-US"/>
              </w:rPr>
              <w:t>Специализированный застройщик</w:t>
            </w:r>
            <w:r w:rsidRPr="00D844BE">
              <w:rPr>
                <w:rFonts w:ascii="Times New Roman" w:hAnsi="Times New Roman"/>
                <w:szCs w:val="24"/>
              </w:rPr>
              <w:t>, обратился лично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Специализированный застройщик</w:t>
            </w:r>
            <w:r w:rsidRPr="00D844BE">
              <w:rPr>
                <w:rFonts w:ascii="Times New Roman" w:hAnsi="Times New Roman"/>
                <w:szCs w:val="24"/>
              </w:rPr>
              <w:t>, обратился законный представитель</w:t>
            </w:r>
          </w:p>
        </w:tc>
      </w:tr>
      <w:tr w:rsidR="005C665F" w:rsidRPr="00D844BE" w:rsidTr="005C665F">
        <w:trPr>
          <w:trHeight w:val="426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5C665F" w:rsidRPr="00D844BE" w:rsidRDefault="005C665F" w:rsidP="005C665F">
            <w:pPr>
              <w:spacing w:after="16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D844BE">
              <w:rPr>
                <w:rFonts w:ascii="Times New Roman" w:hAnsi="Times New Roman"/>
                <w:i/>
                <w:szCs w:val="24"/>
              </w:rPr>
              <w:t xml:space="preserve">Результат Услуги, за которым обращается заявитель </w:t>
            </w:r>
            <w:r w:rsidRPr="00D844BE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D844BE">
              <w:rPr>
                <w:rFonts w:ascii="Times New Roman" w:hAnsi="Times New Roman"/>
                <w:i/>
                <w:noProof/>
                <w:szCs w:val="24"/>
              </w:rPr>
              <w:t>Исправление технической(-их) ошибки(-ок) в разрешении на ввод объекта в эксплуатацию</w:t>
            </w:r>
            <w:r w:rsidRPr="00D844BE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  <w:lang w:val="en-US"/>
              </w:rPr>
              <w:t>Физическое лицо</w:t>
            </w:r>
            <w:r w:rsidRPr="00D844BE">
              <w:rPr>
                <w:rFonts w:ascii="Times New Roman" w:hAnsi="Times New Roman"/>
                <w:szCs w:val="24"/>
              </w:rPr>
              <w:t>, обратился лично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D844BE">
              <w:rPr>
                <w:rFonts w:ascii="Times New Roman" w:hAnsi="Times New Roman"/>
                <w:szCs w:val="24"/>
              </w:rPr>
              <w:t>, обратился законный представитель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  <w:lang w:val="en-US"/>
              </w:rPr>
              <w:t>Юридическое лицо</w:t>
            </w:r>
            <w:r w:rsidRPr="00D844BE">
              <w:rPr>
                <w:rFonts w:ascii="Times New Roman" w:hAnsi="Times New Roman"/>
                <w:szCs w:val="24"/>
              </w:rPr>
              <w:t>, обратился лично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D844BE">
              <w:rPr>
                <w:rFonts w:ascii="Times New Roman" w:hAnsi="Times New Roman"/>
                <w:szCs w:val="24"/>
              </w:rPr>
              <w:t>, обратился законный представитель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  <w:lang w:val="en-US"/>
              </w:rPr>
              <w:t>Специализированный застройщик</w:t>
            </w:r>
            <w:r w:rsidRPr="00D844BE">
              <w:rPr>
                <w:rFonts w:ascii="Times New Roman" w:hAnsi="Times New Roman"/>
                <w:szCs w:val="24"/>
              </w:rPr>
              <w:t>, обратился лично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Специализированный застройщик</w:t>
            </w:r>
            <w:r w:rsidRPr="00D844BE">
              <w:rPr>
                <w:rFonts w:ascii="Times New Roman" w:hAnsi="Times New Roman"/>
                <w:szCs w:val="24"/>
              </w:rPr>
              <w:t>, обратился законный представитель</w:t>
            </w:r>
          </w:p>
        </w:tc>
      </w:tr>
      <w:tr w:rsidR="005C665F" w:rsidRPr="00D844BE" w:rsidTr="005C665F">
        <w:trPr>
          <w:trHeight w:val="426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5C665F" w:rsidRPr="00D844BE" w:rsidRDefault="005C665F" w:rsidP="005C665F">
            <w:pPr>
              <w:spacing w:after="16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D844BE">
              <w:rPr>
                <w:rFonts w:ascii="Times New Roman" w:hAnsi="Times New Roman"/>
                <w:i/>
                <w:szCs w:val="24"/>
              </w:rPr>
              <w:t xml:space="preserve">Результат Услуги, за которым обращается заявитель </w:t>
            </w:r>
            <w:r w:rsidRPr="00D844BE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D844BE">
              <w:rPr>
                <w:rFonts w:ascii="Times New Roman" w:hAnsi="Times New Roman"/>
                <w:i/>
                <w:noProof/>
                <w:szCs w:val="24"/>
              </w:rPr>
              <w:t>Выдача дубликата разрешения на ввод объекта в эксплуатацию</w:t>
            </w:r>
            <w:r w:rsidRPr="00D844BE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  <w:lang w:val="en-US"/>
              </w:rPr>
              <w:t>Физическое лицо</w:t>
            </w:r>
            <w:r w:rsidRPr="00D844BE">
              <w:rPr>
                <w:rFonts w:ascii="Times New Roman" w:hAnsi="Times New Roman"/>
                <w:szCs w:val="24"/>
              </w:rPr>
              <w:t>, обратился лично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D844BE">
              <w:rPr>
                <w:rFonts w:ascii="Times New Roman" w:hAnsi="Times New Roman"/>
                <w:szCs w:val="24"/>
              </w:rPr>
              <w:t>, обратился законный представитель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  <w:lang w:val="en-US"/>
              </w:rPr>
              <w:t>Юридическое лицо</w:t>
            </w:r>
            <w:r w:rsidRPr="00D844BE">
              <w:rPr>
                <w:rFonts w:ascii="Times New Roman" w:hAnsi="Times New Roman"/>
                <w:szCs w:val="24"/>
              </w:rPr>
              <w:t>, обратился лично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D844BE">
              <w:rPr>
                <w:rFonts w:ascii="Times New Roman" w:hAnsi="Times New Roman"/>
                <w:szCs w:val="24"/>
              </w:rPr>
              <w:t>, обратился законный представитель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  <w:lang w:val="en-US"/>
              </w:rPr>
              <w:t>Специализированный застройщик</w:t>
            </w:r>
            <w:r w:rsidRPr="00D844BE">
              <w:rPr>
                <w:rFonts w:ascii="Times New Roman" w:hAnsi="Times New Roman"/>
                <w:szCs w:val="24"/>
              </w:rPr>
              <w:t>, обратился лично</w:t>
            </w:r>
          </w:p>
        </w:tc>
      </w:tr>
      <w:tr w:rsidR="005C665F" w:rsidRPr="00D844BE" w:rsidTr="005C665F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C665F" w:rsidRPr="00D844BE" w:rsidRDefault="005C665F" w:rsidP="005C665F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Специализированный застройщик</w:t>
            </w:r>
            <w:r w:rsidRPr="00D844BE">
              <w:rPr>
                <w:rFonts w:ascii="Times New Roman" w:hAnsi="Times New Roman"/>
                <w:szCs w:val="24"/>
              </w:rPr>
              <w:t>, обратился законный представитель</w:t>
            </w:r>
          </w:p>
        </w:tc>
      </w:tr>
    </w:tbl>
    <w:p w:rsidR="005C665F" w:rsidRPr="00D844BE" w:rsidRDefault="005C665F" w:rsidP="005C665F">
      <w:pPr>
        <w:ind w:firstLine="709"/>
        <w:jc w:val="both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ind w:firstLine="709"/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Таблица 2. Перечень общих признаков заявителей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5C665F" w:rsidRPr="00D844BE" w:rsidTr="005C665F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5C665F" w:rsidRPr="00D844BE" w:rsidRDefault="005C665F" w:rsidP="005C665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844BE">
              <w:rPr>
                <w:rFonts w:ascii="Times New Roman" w:hAnsi="Times New Roman"/>
                <w:b/>
                <w:bCs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C665F" w:rsidRPr="00D844BE" w:rsidRDefault="005C665F" w:rsidP="005C665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844BE">
              <w:rPr>
                <w:rFonts w:ascii="Times New Roman" w:hAnsi="Times New Roman"/>
                <w:b/>
                <w:bCs/>
                <w:szCs w:val="24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5C665F" w:rsidRPr="00D844BE" w:rsidRDefault="005C665F" w:rsidP="005C665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844BE">
              <w:rPr>
                <w:rFonts w:ascii="Times New Roman" w:hAnsi="Times New Roman"/>
                <w:b/>
                <w:bCs/>
                <w:szCs w:val="24"/>
              </w:rPr>
              <w:t>Значения признака заявителя</w:t>
            </w:r>
          </w:p>
        </w:tc>
      </w:tr>
      <w:tr w:rsidR="005C665F" w:rsidRPr="00D844BE" w:rsidTr="005C665F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i/>
                <w:szCs w:val="24"/>
              </w:rPr>
              <w:t xml:space="preserve">Результат Услуги </w:t>
            </w:r>
            <w:r w:rsidRPr="00D844BE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D844BE">
              <w:rPr>
                <w:rFonts w:ascii="Times New Roman" w:hAnsi="Times New Roman"/>
                <w:i/>
                <w:noProof/>
                <w:szCs w:val="24"/>
              </w:rPr>
              <w:t>Выдача разрешения на ввод объекта в эксплуатацию</w:t>
            </w:r>
            <w:r w:rsidRPr="00D844BE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5C665F" w:rsidRPr="00D844BE" w:rsidTr="005C665F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C665F" w:rsidRPr="00D844BE" w:rsidRDefault="005C665F" w:rsidP="005C665F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D844BE">
              <w:rPr>
                <w:rFonts w:ascii="Times New Roman" w:hAnsi="Times New Roman"/>
                <w:noProof/>
                <w:szCs w:val="24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</w:p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1</w:t>
            </w:r>
            <w:r w:rsidRPr="00D844BE">
              <w:rPr>
                <w:rFonts w:ascii="Times New Roman" w:hAnsi="Times New Roman"/>
                <w:szCs w:val="24"/>
              </w:rPr>
              <w:t xml:space="preserve">. </w:t>
            </w:r>
            <w:r w:rsidRPr="00D844BE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D844BE">
              <w:rPr>
                <w:rFonts w:ascii="Times New Roman" w:hAnsi="Times New Roman"/>
                <w:szCs w:val="24"/>
              </w:rPr>
              <w:t>.</w:t>
            </w:r>
          </w:p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2</w:t>
            </w:r>
            <w:r w:rsidRPr="00D844BE">
              <w:rPr>
                <w:rFonts w:ascii="Times New Roman" w:hAnsi="Times New Roman"/>
                <w:szCs w:val="24"/>
              </w:rPr>
              <w:t xml:space="preserve">. </w:t>
            </w:r>
            <w:r w:rsidRPr="00D844BE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D844BE">
              <w:rPr>
                <w:rFonts w:ascii="Times New Roman" w:hAnsi="Times New Roman"/>
                <w:szCs w:val="24"/>
              </w:rPr>
              <w:t>.</w:t>
            </w:r>
          </w:p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3</w:t>
            </w:r>
            <w:r w:rsidRPr="00D844BE">
              <w:rPr>
                <w:rFonts w:ascii="Times New Roman" w:hAnsi="Times New Roman"/>
                <w:szCs w:val="24"/>
              </w:rPr>
              <w:t xml:space="preserve">. </w:t>
            </w:r>
            <w:r w:rsidRPr="00D844BE">
              <w:rPr>
                <w:rFonts w:ascii="Times New Roman" w:hAnsi="Times New Roman"/>
                <w:noProof/>
                <w:szCs w:val="24"/>
              </w:rPr>
              <w:t>Специализированный застройщик</w:t>
            </w:r>
          </w:p>
        </w:tc>
      </w:tr>
      <w:tr w:rsidR="005C665F" w:rsidRPr="00D844BE" w:rsidTr="005C665F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C665F" w:rsidRPr="00D844BE" w:rsidRDefault="005C665F" w:rsidP="005C665F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</w:p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1</w:t>
            </w:r>
            <w:r w:rsidRPr="00D844BE">
              <w:rPr>
                <w:rFonts w:ascii="Times New Roman" w:hAnsi="Times New Roman"/>
                <w:szCs w:val="24"/>
              </w:rPr>
              <w:t xml:space="preserve">. </w:t>
            </w:r>
            <w:r w:rsidRPr="00D844BE">
              <w:rPr>
                <w:rFonts w:ascii="Times New Roman" w:hAnsi="Times New Roman"/>
                <w:noProof/>
                <w:szCs w:val="24"/>
              </w:rPr>
              <w:t>Обратился лично</w:t>
            </w:r>
            <w:r w:rsidRPr="00D844BE">
              <w:rPr>
                <w:rFonts w:ascii="Times New Roman" w:hAnsi="Times New Roman"/>
                <w:szCs w:val="24"/>
              </w:rPr>
              <w:t>.</w:t>
            </w:r>
          </w:p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2</w:t>
            </w:r>
            <w:r w:rsidRPr="00D844BE">
              <w:rPr>
                <w:rFonts w:ascii="Times New Roman" w:hAnsi="Times New Roman"/>
                <w:szCs w:val="24"/>
              </w:rPr>
              <w:t xml:space="preserve">. </w:t>
            </w:r>
            <w:r w:rsidRPr="00D844BE">
              <w:rPr>
                <w:rFonts w:ascii="Times New Roman" w:hAnsi="Times New Roman"/>
                <w:noProof/>
                <w:szCs w:val="24"/>
              </w:rPr>
              <w:t>Обратился законный представитель</w:t>
            </w:r>
          </w:p>
        </w:tc>
      </w:tr>
      <w:tr w:rsidR="005C665F" w:rsidRPr="00D844BE" w:rsidTr="005C665F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C665F" w:rsidRPr="00D844BE" w:rsidRDefault="005C665F" w:rsidP="005C665F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Право на земельный участок зарегистрировано в Едином государственном реестре недвижимости?</w:t>
            </w:r>
          </w:p>
        </w:tc>
        <w:tc>
          <w:tcPr>
            <w:tcW w:w="5954" w:type="dxa"/>
            <w:shd w:val="clear" w:color="auto" w:fill="auto"/>
          </w:tcPr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</w:p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1</w:t>
            </w:r>
            <w:r w:rsidRPr="00D844BE">
              <w:rPr>
                <w:rFonts w:ascii="Times New Roman" w:hAnsi="Times New Roman"/>
                <w:szCs w:val="24"/>
              </w:rPr>
              <w:t xml:space="preserve">. </w:t>
            </w:r>
            <w:r w:rsidRPr="00D844BE">
              <w:rPr>
                <w:rFonts w:ascii="Times New Roman" w:hAnsi="Times New Roman"/>
                <w:noProof/>
                <w:szCs w:val="24"/>
              </w:rPr>
              <w:t>Право на земельный участок зарегистрировано в Едином государственном реестре недвижимости</w:t>
            </w:r>
            <w:r w:rsidRPr="00D844BE">
              <w:rPr>
                <w:rFonts w:ascii="Times New Roman" w:hAnsi="Times New Roman"/>
                <w:szCs w:val="24"/>
              </w:rPr>
              <w:t>.</w:t>
            </w:r>
          </w:p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2</w:t>
            </w:r>
            <w:r w:rsidRPr="00D844BE">
              <w:rPr>
                <w:rFonts w:ascii="Times New Roman" w:hAnsi="Times New Roman"/>
                <w:szCs w:val="24"/>
              </w:rPr>
              <w:t xml:space="preserve">. </w:t>
            </w:r>
            <w:r w:rsidRPr="00D844BE">
              <w:rPr>
                <w:rFonts w:ascii="Times New Roman" w:hAnsi="Times New Roman"/>
                <w:noProof/>
                <w:szCs w:val="24"/>
              </w:rPr>
              <w:t>Право на земельный участок не зарегистрировано в Едином государственном реестре недвижимости</w:t>
            </w:r>
          </w:p>
        </w:tc>
      </w:tr>
      <w:tr w:rsidR="005C665F" w:rsidRPr="00D844BE" w:rsidTr="005C665F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C665F" w:rsidRPr="00D844BE" w:rsidRDefault="005C665F" w:rsidP="005C665F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предусмотрено проектной документацией?</w:t>
            </w:r>
          </w:p>
        </w:tc>
        <w:tc>
          <w:tcPr>
            <w:tcW w:w="5954" w:type="dxa"/>
            <w:shd w:val="clear" w:color="auto" w:fill="auto"/>
          </w:tcPr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</w:p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1</w:t>
            </w:r>
            <w:r w:rsidRPr="00D844BE">
              <w:rPr>
                <w:rFonts w:ascii="Times New Roman" w:hAnsi="Times New Roman"/>
                <w:szCs w:val="24"/>
              </w:rPr>
              <w:t xml:space="preserve">. </w:t>
            </w:r>
            <w:r w:rsidRPr="00D844BE">
              <w:rPr>
                <w:rFonts w:ascii="Times New Roman" w:hAnsi="Times New Roman"/>
                <w:noProof/>
                <w:szCs w:val="24"/>
              </w:rPr>
              <w:t>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предусмотрено проектной документацией</w:t>
            </w:r>
            <w:r w:rsidRPr="00D844BE">
              <w:rPr>
                <w:rFonts w:ascii="Times New Roman" w:hAnsi="Times New Roman"/>
                <w:szCs w:val="24"/>
              </w:rPr>
              <w:t>.</w:t>
            </w:r>
          </w:p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2</w:t>
            </w:r>
            <w:r w:rsidRPr="00D844BE">
              <w:rPr>
                <w:rFonts w:ascii="Times New Roman" w:hAnsi="Times New Roman"/>
                <w:szCs w:val="24"/>
              </w:rPr>
              <w:t xml:space="preserve">. </w:t>
            </w:r>
            <w:r w:rsidRPr="00D844BE">
              <w:rPr>
                <w:rFonts w:ascii="Times New Roman" w:hAnsi="Times New Roman"/>
                <w:noProof/>
                <w:szCs w:val="24"/>
              </w:rPr>
              <w:t>Подключение (техническое присоединение) построенного, реконструированного объекта капитального строительства к сетям инженерно-технического обеспечения не предусмотрено проектной документацией</w:t>
            </w:r>
          </w:p>
        </w:tc>
      </w:tr>
      <w:tr w:rsidR="005C665F" w:rsidRPr="00D844BE" w:rsidTr="005C665F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C665F" w:rsidRPr="00D844BE" w:rsidRDefault="005C665F" w:rsidP="005C665F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 xml:space="preserve">Предусмотрено осуществление государственного строительного надзора в соответствии с частью </w:t>
            </w:r>
            <w:r w:rsidRPr="00D844BE">
              <w:rPr>
                <w:rFonts w:ascii="Times New Roman" w:hAnsi="Times New Roman"/>
                <w:noProof/>
                <w:szCs w:val="24"/>
                <w:lang w:val="en-US"/>
              </w:rPr>
              <w:t>1 статьи 54 Градостроительного кодекса?</w:t>
            </w:r>
          </w:p>
        </w:tc>
        <w:tc>
          <w:tcPr>
            <w:tcW w:w="5954" w:type="dxa"/>
            <w:shd w:val="clear" w:color="auto" w:fill="auto"/>
          </w:tcPr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</w:p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1</w:t>
            </w:r>
            <w:r w:rsidRPr="00D844BE">
              <w:rPr>
                <w:rFonts w:ascii="Times New Roman" w:hAnsi="Times New Roman"/>
                <w:szCs w:val="24"/>
              </w:rPr>
              <w:t xml:space="preserve">. </w:t>
            </w:r>
            <w:r w:rsidRPr="00D844BE">
              <w:rPr>
                <w:rFonts w:ascii="Times New Roman" w:hAnsi="Times New Roman"/>
                <w:noProof/>
                <w:szCs w:val="24"/>
              </w:rPr>
              <w:t>Предусмотрено осуществление государственного строительного надзора в соответствии с частью 1 статьи 54 Градостроительного кодекса</w:t>
            </w:r>
            <w:r w:rsidRPr="00D844BE">
              <w:rPr>
                <w:rFonts w:ascii="Times New Roman" w:hAnsi="Times New Roman"/>
                <w:szCs w:val="24"/>
              </w:rPr>
              <w:t>.</w:t>
            </w:r>
          </w:p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2</w:t>
            </w:r>
            <w:r w:rsidRPr="00D844BE">
              <w:rPr>
                <w:rFonts w:ascii="Times New Roman" w:hAnsi="Times New Roman"/>
                <w:szCs w:val="24"/>
              </w:rPr>
              <w:t xml:space="preserve">. </w:t>
            </w:r>
            <w:r w:rsidRPr="00D844BE">
              <w:rPr>
                <w:rFonts w:ascii="Times New Roman" w:hAnsi="Times New Roman"/>
                <w:noProof/>
                <w:szCs w:val="24"/>
              </w:rPr>
              <w:t xml:space="preserve">Не предусмотрено осуществление государственного строительного надзора в соответствии с частью </w:t>
            </w:r>
            <w:r w:rsidRPr="00D844BE">
              <w:rPr>
                <w:rFonts w:ascii="Times New Roman" w:hAnsi="Times New Roman"/>
                <w:noProof/>
                <w:szCs w:val="24"/>
                <w:lang w:val="en-US"/>
              </w:rPr>
              <w:t>1 статьи 54 Градостроительного кодекса</w:t>
            </w:r>
          </w:p>
        </w:tc>
      </w:tr>
      <w:tr w:rsidR="005C665F" w:rsidRPr="00D844BE" w:rsidTr="005C665F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i/>
                <w:szCs w:val="24"/>
              </w:rPr>
              <w:t xml:space="preserve">Результат Услуги </w:t>
            </w:r>
            <w:r w:rsidRPr="00D844BE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D844BE">
              <w:rPr>
                <w:rFonts w:ascii="Times New Roman" w:hAnsi="Times New Roman"/>
                <w:i/>
                <w:noProof/>
                <w:szCs w:val="24"/>
              </w:rPr>
              <w:t>Внесение изменений в разрешение на ввод объекта в эксплуатацию</w:t>
            </w:r>
            <w:r w:rsidRPr="00D844BE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5C665F" w:rsidRPr="00D844BE" w:rsidTr="005C665F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C665F" w:rsidRPr="00D844BE" w:rsidRDefault="005C665F" w:rsidP="005C665F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D844BE">
              <w:rPr>
                <w:rFonts w:ascii="Times New Roman" w:hAnsi="Times New Roman"/>
                <w:noProof/>
                <w:szCs w:val="24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</w:p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1</w:t>
            </w:r>
            <w:r w:rsidRPr="00D844BE">
              <w:rPr>
                <w:rFonts w:ascii="Times New Roman" w:hAnsi="Times New Roman"/>
                <w:szCs w:val="24"/>
              </w:rPr>
              <w:t xml:space="preserve">. </w:t>
            </w:r>
            <w:r w:rsidRPr="00D844BE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D844BE">
              <w:rPr>
                <w:rFonts w:ascii="Times New Roman" w:hAnsi="Times New Roman"/>
                <w:szCs w:val="24"/>
              </w:rPr>
              <w:t>.</w:t>
            </w:r>
          </w:p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2</w:t>
            </w:r>
            <w:r w:rsidRPr="00D844BE">
              <w:rPr>
                <w:rFonts w:ascii="Times New Roman" w:hAnsi="Times New Roman"/>
                <w:szCs w:val="24"/>
              </w:rPr>
              <w:t xml:space="preserve">. </w:t>
            </w:r>
            <w:r w:rsidRPr="00D844BE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D844BE">
              <w:rPr>
                <w:rFonts w:ascii="Times New Roman" w:hAnsi="Times New Roman"/>
                <w:szCs w:val="24"/>
              </w:rPr>
              <w:t>.</w:t>
            </w:r>
          </w:p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3</w:t>
            </w:r>
            <w:r w:rsidRPr="00D844BE">
              <w:rPr>
                <w:rFonts w:ascii="Times New Roman" w:hAnsi="Times New Roman"/>
                <w:szCs w:val="24"/>
              </w:rPr>
              <w:t xml:space="preserve">. </w:t>
            </w:r>
            <w:r w:rsidRPr="00D844BE">
              <w:rPr>
                <w:rFonts w:ascii="Times New Roman" w:hAnsi="Times New Roman"/>
                <w:noProof/>
                <w:szCs w:val="24"/>
              </w:rPr>
              <w:t>Специализированный застройщик</w:t>
            </w:r>
          </w:p>
        </w:tc>
      </w:tr>
      <w:tr w:rsidR="005C665F" w:rsidRPr="00D844BE" w:rsidTr="005C665F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C665F" w:rsidRPr="00D844BE" w:rsidRDefault="005C665F" w:rsidP="005C665F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</w:p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1</w:t>
            </w:r>
            <w:r w:rsidRPr="00D844BE">
              <w:rPr>
                <w:rFonts w:ascii="Times New Roman" w:hAnsi="Times New Roman"/>
                <w:szCs w:val="24"/>
              </w:rPr>
              <w:t xml:space="preserve">. </w:t>
            </w:r>
            <w:r w:rsidRPr="00D844BE">
              <w:rPr>
                <w:rFonts w:ascii="Times New Roman" w:hAnsi="Times New Roman"/>
                <w:noProof/>
                <w:szCs w:val="24"/>
              </w:rPr>
              <w:t>Обратился лично</w:t>
            </w:r>
            <w:r w:rsidRPr="00D844BE">
              <w:rPr>
                <w:rFonts w:ascii="Times New Roman" w:hAnsi="Times New Roman"/>
                <w:szCs w:val="24"/>
              </w:rPr>
              <w:t>.</w:t>
            </w:r>
          </w:p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2</w:t>
            </w:r>
            <w:r w:rsidRPr="00D844BE">
              <w:rPr>
                <w:rFonts w:ascii="Times New Roman" w:hAnsi="Times New Roman"/>
                <w:szCs w:val="24"/>
              </w:rPr>
              <w:t xml:space="preserve">. </w:t>
            </w:r>
            <w:r w:rsidRPr="00D844BE">
              <w:rPr>
                <w:rFonts w:ascii="Times New Roman" w:hAnsi="Times New Roman"/>
                <w:noProof/>
                <w:szCs w:val="24"/>
              </w:rPr>
              <w:t>Обратился законный представитель</w:t>
            </w:r>
          </w:p>
        </w:tc>
      </w:tr>
      <w:tr w:rsidR="005C665F" w:rsidRPr="00D844BE" w:rsidTr="005C665F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i/>
                <w:szCs w:val="24"/>
              </w:rPr>
              <w:t xml:space="preserve">Результат Услуги </w:t>
            </w:r>
            <w:r w:rsidRPr="00D844BE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D844BE">
              <w:rPr>
                <w:rFonts w:ascii="Times New Roman" w:hAnsi="Times New Roman"/>
                <w:i/>
                <w:noProof/>
                <w:szCs w:val="24"/>
              </w:rPr>
              <w:t>Исправление технической(-их) ошибки(-ок) в разрешении на ввод объекта в эксплуатацию</w:t>
            </w:r>
            <w:r w:rsidRPr="00D844BE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5C665F" w:rsidRPr="00D844BE" w:rsidTr="005C665F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C665F" w:rsidRPr="00D844BE" w:rsidRDefault="005C665F" w:rsidP="005C665F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D844BE">
              <w:rPr>
                <w:rFonts w:ascii="Times New Roman" w:hAnsi="Times New Roman"/>
                <w:noProof/>
                <w:szCs w:val="24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</w:p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1</w:t>
            </w:r>
            <w:r w:rsidRPr="00D844BE">
              <w:rPr>
                <w:rFonts w:ascii="Times New Roman" w:hAnsi="Times New Roman"/>
                <w:szCs w:val="24"/>
              </w:rPr>
              <w:t xml:space="preserve">. </w:t>
            </w:r>
            <w:r w:rsidRPr="00D844BE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D844BE">
              <w:rPr>
                <w:rFonts w:ascii="Times New Roman" w:hAnsi="Times New Roman"/>
                <w:szCs w:val="24"/>
              </w:rPr>
              <w:t>.</w:t>
            </w:r>
          </w:p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2</w:t>
            </w:r>
            <w:r w:rsidRPr="00D844BE">
              <w:rPr>
                <w:rFonts w:ascii="Times New Roman" w:hAnsi="Times New Roman"/>
                <w:szCs w:val="24"/>
              </w:rPr>
              <w:t xml:space="preserve">. </w:t>
            </w:r>
            <w:r w:rsidRPr="00D844BE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D844BE">
              <w:rPr>
                <w:rFonts w:ascii="Times New Roman" w:hAnsi="Times New Roman"/>
                <w:szCs w:val="24"/>
              </w:rPr>
              <w:t>.</w:t>
            </w:r>
          </w:p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3</w:t>
            </w:r>
            <w:r w:rsidRPr="00D844BE">
              <w:rPr>
                <w:rFonts w:ascii="Times New Roman" w:hAnsi="Times New Roman"/>
                <w:szCs w:val="24"/>
              </w:rPr>
              <w:t xml:space="preserve">. </w:t>
            </w:r>
            <w:r w:rsidRPr="00D844BE">
              <w:rPr>
                <w:rFonts w:ascii="Times New Roman" w:hAnsi="Times New Roman"/>
                <w:noProof/>
                <w:szCs w:val="24"/>
              </w:rPr>
              <w:t>Специализированный застройщик</w:t>
            </w:r>
          </w:p>
        </w:tc>
      </w:tr>
      <w:tr w:rsidR="005C665F" w:rsidRPr="00D844BE" w:rsidTr="005C665F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C665F" w:rsidRPr="00D844BE" w:rsidRDefault="005C665F" w:rsidP="005C665F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</w:p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1</w:t>
            </w:r>
            <w:r w:rsidRPr="00D844BE">
              <w:rPr>
                <w:rFonts w:ascii="Times New Roman" w:hAnsi="Times New Roman"/>
                <w:szCs w:val="24"/>
              </w:rPr>
              <w:t xml:space="preserve">. </w:t>
            </w:r>
            <w:r w:rsidRPr="00D844BE">
              <w:rPr>
                <w:rFonts w:ascii="Times New Roman" w:hAnsi="Times New Roman"/>
                <w:noProof/>
                <w:szCs w:val="24"/>
              </w:rPr>
              <w:t>Обратился лично</w:t>
            </w:r>
            <w:r w:rsidRPr="00D844BE">
              <w:rPr>
                <w:rFonts w:ascii="Times New Roman" w:hAnsi="Times New Roman"/>
                <w:szCs w:val="24"/>
              </w:rPr>
              <w:t>.</w:t>
            </w:r>
          </w:p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2</w:t>
            </w:r>
            <w:r w:rsidRPr="00D844BE">
              <w:rPr>
                <w:rFonts w:ascii="Times New Roman" w:hAnsi="Times New Roman"/>
                <w:szCs w:val="24"/>
              </w:rPr>
              <w:t xml:space="preserve">. </w:t>
            </w:r>
            <w:r w:rsidRPr="00D844BE">
              <w:rPr>
                <w:rFonts w:ascii="Times New Roman" w:hAnsi="Times New Roman"/>
                <w:noProof/>
                <w:szCs w:val="24"/>
              </w:rPr>
              <w:t>Обратился законный представитель</w:t>
            </w:r>
          </w:p>
        </w:tc>
      </w:tr>
      <w:tr w:rsidR="005C665F" w:rsidRPr="00D844BE" w:rsidTr="005C665F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i/>
                <w:szCs w:val="24"/>
              </w:rPr>
              <w:t xml:space="preserve">Результат Услуги </w:t>
            </w:r>
            <w:r w:rsidRPr="00D844BE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D844BE">
              <w:rPr>
                <w:rFonts w:ascii="Times New Roman" w:hAnsi="Times New Roman"/>
                <w:i/>
                <w:noProof/>
                <w:szCs w:val="24"/>
              </w:rPr>
              <w:t>Выдача дубликата разрешения на ввод объекта в эксплуатацию</w:t>
            </w:r>
            <w:r w:rsidRPr="00D844BE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5C665F" w:rsidRPr="00D844BE" w:rsidTr="005C665F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C665F" w:rsidRPr="00D844BE" w:rsidRDefault="005C665F" w:rsidP="005C665F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D844BE">
              <w:rPr>
                <w:rFonts w:ascii="Times New Roman" w:hAnsi="Times New Roman"/>
                <w:noProof/>
                <w:szCs w:val="24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</w:p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1</w:t>
            </w:r>
            <w:r w:rsidRPr="00D844BE">
              <w:rPr>
                <w:rFonts w:ascii="Times New Roman" w:hAnsi="Times New Roman"/>
                <w:szCs w:val="24"/>
              </w:rPr>
              <w:t xml:space="preserve">. </w:t>
            </w:r>
            <w:r w:rsidRPr="00D844BE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D844BE">
              <w:rPr>
                <w:rFonts w:ascii="Times New Roman" w:hAnsi="Times New Roman"/>
                <w:szCs w:val="24"/>
              </w:rPr>
              <w:t>.</w:t>
            </w:r>
          </w:p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2</w:t>
            </w:r>
            <w:r w:rsidRPr="00D844BE">
              <w:rPr>
                <w:rFonts w:ascii="Times New Roman" w:hAnsi="Times New Roman"/>
                <w:szCs w:val="24"/>
              </w:rPr>
              <w:t xml:space="preserve">. </w:t>
            </w:r>
            <w:r w:rsidRPr="00D844BE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D844BE">
              <w:rPr>
                <w:rFonts w:ascii="Times New Roman" w:hAnsi="Times New Roman"/>
                <w:szCs w:val="24"/>
              </w:rPr>
              <w:t>.</w:t>
            </w:r>
          </w:p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3</w:t>
            </w:r>
            <w:r w:rsidRPr="00D844BE">
              <w:rPr>
                <w:rFonts w:ascii="Times New Roman" w:hAnsi="Times New Roman"/>
                <w:szCs w:val="24"/>
              </w:rPr>
              <w:t xml:space="preserve">. </w:t>
            </w:r>
            <w:r w:rsidRPr="00D844BE">
              <w:rPr>
                <w:rFonts w:ascii="Times New Roman" w:hAnsi="Times New Roman"/>
                <w:noProof/>
                <w:szCs w:val="24"/>
              </w:rPr>
              <w:t>Специализированный застройщик</w:t>
            </w:r>
          </w:p>
        </w:tc>
      </w:tr>
      <w:tr w:rsidR="005C665F" w:rsidRPr="00D844BE" w:rsidTr="005C665F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5C665F" w:rsidRPr="00D844BE" w:rsidRDefault="005C665F" w:rsidP="005C665F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C665F" w:rsidRPr="00D844BE" w:rsidRDefault="005C665F" w:rsidP="005C665F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</w:p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1</w:t>
            </w:r>
            <w:r w:rsidRPr="00D844BE">
              <w:rPr>
                <w:rFonts w:ascii="Times New Roman" w:hAnsi="Times New Roman"/>
                <w:szCs w:val="24"/>
              </w:rPr>
              <w:t xml:space="preserve">. </w:t>
            </w:r>
            <w:r w:rsidRPr="00D844BE">
              <w:rPr>
                <w:rFonts w:ascii="Times New Roman" w:hAnsi="Times New Roman"/>
                <w:noProof/>
                <w:szCs w:val="24"/>
              </w:rPr>
              <w:t>Обратился лично</w:t>
            </w:r>
            <w:r w:rsidRPr="00D844BE">
              <w:rPr>
                <w:rFonts w:ascii="Times New Roman" w:hAnsi="Times New Roman"/>
                <w:szCs w:val="24"/>
              </w:rPr>
              <w:t>.</w:t>
            </w:r>
          </w:p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noProof/>
                <w:szCs w:val="24"/>
              </w:rPr>
              <w:t>2</w:t>
            </w:r>
            <w:r w:rsidRPr="00D844BE">
              <w:rPr>
                <w:rFonts w:ascii="Times New Roman" w:hAnsi="Times New Roman"/>
                <w:szCs w:val="24"/>
              </w:rPr>
              <w:t xml:space="preserve">. </w:t>
            </w:r>
            <w:r w:rsidRPr="00D844BE">
              <w:rPr>
                <w:rFonts w:ascii="Times New Roman" w:hAnsi="Times New Roman"/>
                <w:noProof/>
                <w:szCs w:val="24"/>
              </w:rPr>
              <w:t>Обратился законный представитель</w:t>
            </w:r>
          </w:p>
        </w:tc>
      </w:tr>
    </w:tbl>
    <w:p w:rsidR="005C665F" w:rsidRPr="00D844BE" w:rsidRDefault="005C665F" w:rsidP="005C665F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Cs w:val="24"/>
        </w:rPr>
      </w:pPr>
      <w:r w:rsidRPr="00D844BE">
        <w:rPr>
          <w:szCs w:val="24"/>
        </w:rPr>
        <w:br w:type="page"/>
      </w:r>
    </w:p>
    <w:p w:rsidR="005C665F" w:rsidRPr="00D844BE" w:rsidRDefault="005C665F" w:rsidP="005C665F">
      <w:pPr>
        <w:pStyle w:val="af5"/>
        <w:ind w:left="6237"/>
        <w:outlineLvl w:val="0"/>
        <w:rPr>
          <w:sz w:val="24"/>
          <w:szCs w:val="24"/>
        </w:rPr>
      </w:pPr>
      <w:r w:rsidRPr="00D844BE">
        <w:rPr>
          <w:sz w:val="24"/>
          <w:szCs w:val="24"/>
        </w:rPr>
        <w:t>Приложение № 2</w:t>
      </w:r>
    </w:p>
    <w:p w:rsidR="005C665F" w:rsidRPr="00D844BE" w:rsidRDefault="005C665F" w:rsidP="005C665F">
      <w:pPr>
        <w:pStyle w:val="af5"/>
        <w:ind w:left="6237"/>
        <w:rPr>
          <w:sz w:val="24"/>
          <w:szCs w:val="24"/>
        </w:rPr>
      </w:pPr>
      <w:r w:rsidRPr="00D844BE">
        <w:rPr>
          <w:sz w:val="24"/>
          <w:szCs w:val="24"/>
        </w:rPr>
        <w:t xml:space="preserve">к Административному регламенту, утвержденному постановлением </w:t>
      </w:r>
      <w:r w:rsidRPr="00D844BE">
        <w:rPr>
          <w:noProof/>
          <w:sz w:val="24"/>
          <w:szCs w:val="24"/>
        </w:rPr>
        <w:t>Администрации Нововаршавского муниципального района Омской области</w:t>
      </w:r>
      <w:r w:rsidRPr="00D844BE">
        <w:rPr>
          <w:sz w:val="24"/>
          <w:szCs w:val="24"/>
        </w:rPr>
        <w:t xml:space="preserve"> от </w:t>
      </w:r>
      <w:r w:rsidR="00D0698C">
        <w:rPr>
          <w:sz w:val="24"/>
          <w:szCs w:val="24"/>
        </w:rPr>
        <w:t>20.12.2024</w:t>
      </w:r>
      <w:r w:rsidRPr="00D844BE">
        <w:rPr>
          <w:sz w:val="24"/>
          <w:szCs w:val="24"/>
        </w:rPr>
        <w:t xml:space="preserve"> № </w:t>
      </w:r>
      <w:r w:rsidR="00D0698C" w:rsidRPr="00D0698C">
        <w:rPr>
          <w:sz w:val="24"/>
          <w:szCs w:val="24"/>
        </w:rPr>
        <w:t>757-п</w:t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1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предоставлении Услуги "Выдача разрешения на ввод объекта в эксплуатацию"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ФИО заявителя (отчество 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рождения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регистрации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СНИЛС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серия паспорта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паспорта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 паспорта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орган, выдавший паспорт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телефона (с указанием кода)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объекте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строительство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реконструкция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 в соответствии с проектной документацией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разрешении на строительство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органа, выдавшего разрешение на строительство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наличии),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(организация), выдавший(-ая)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уплате государственной пошлины за осуществление государственной регистрации прав (не указываются в случаях, предусмотренных частью 3.9 статьи 55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платежного поручения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платежного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плательщике (фамилия, имя, отчество (последнее – при наличии) или наименование юридического лица (полное или сокращенное (при наличии))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этом сообщаю, что ввод объекта в эксплуатацию будет осуществляться на основании следующих документов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документа(ов)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градостроительном плане земельного участка или, в случае строительства линейного объекта,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частью 7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2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предоставлении Услуги "Выдача разрешения на ввод объекта в эксплуатацию"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ФИО заявителя (отчество 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рождения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регистрации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СНИЛС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серия паспорта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паспорта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 паспорта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орган, выдавший паспорт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телефона (с указанием кода)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объекте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строительство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реконструкция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 в соответствии с проектной документацией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разрешении на строительство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органа, выдавшего разрешение на строительство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наличии),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(организация), выдавший(-ая)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уплате государственной пошлины за осуществление государственной регистрации прав (не указываются в случаях, предусмотренных частью 3.9 статьи 55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платежного поручения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платежного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плательщике (фамилия, имя, отчество (последнее – при наличии) или наименование юридического лица (полное или сокращенное (при наличии))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этом сообщаю, что ввод объекта в эксплуатацию будет осуществляться на основании следующих документов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документа(ов)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градостроительном плане земельного участка или, в случае строительства линейного объекта,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частью 7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3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предоставлении Услуги "Выдача разрешения на ввод объекта в эксплуатацию"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ФИО заявителя (отчество 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рождения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регистрации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СНИЛС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серия паспорта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паспорта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 паспорта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орган, выдавший паспорт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телефона (с указанием кода)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объекте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строительство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реконструкция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 в соответствии с проектной документацией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разрешении на строительство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органа, выдавшего разрешение на строительство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наличии),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(организация), выдавший(-ая)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уплате государственной пошлины за осуществление государственной регистрации прав (не указываются в случаях, предусмотренных частью 3.9 статьи 55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платежного поручения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платежного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плательщике (фамилия, имя, отчество (последнее – при наличии) или наименование юридического лица (полное или сокращенное (при наличии))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этом сообщаю, что ввод объекта в эксплуатацию будет осуществляться на основании следующих документов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документа(ов)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градостроительном плане земельного участка или, в случае строительства линейного объекта,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частью 7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4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предоставлении Услуги "Выдача разрешения на ввод объекта в эксплуатацию"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ФИО заявителя (отчество 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рождения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регистрации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СНИЛС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серия паспорта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паспорта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 паспорта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орган, выдавший паспорт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телефона (с указанием кода)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объекте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строительство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реконструкция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 в соответствии с проектной документацией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разрешении на строительство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органа, выдавшего разрешение на строительство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наличии),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(организация), выдавший(-ая)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уплате государственной пошлины за осуществление государственной регистрации прав (не указываются в случаях, предусмотренных частью 3.9 статьи 55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платежного поручения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платежного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плательщике (фамилия, имя, отчество (последнее – при наличии) или наименование юридического лица (полное или сокращенное (при наличии))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этом сообщаю, что ввод объекта в эксплуатацию будет осуществляться на основании следующих документов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документа(ов)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градостроительном плане земельного участка или, в случае строительства линейного объекта,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частью 7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5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предоставлении Услуги "Выдача разрешения на ввод объекта в эксплуатацию"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ФИО заявителя (отчество 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рождения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регистрации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СНИЛС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серия паспорта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паспорта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 паспорта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орган, выдавший паспорт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телефона (с указанием кода)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объекте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строительство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реконструкция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 в соответствии с проектной документацией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разрешении на строительство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органа, выдавшего разрешение на строительство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наличии),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(организация), выдавший(-ая)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уплате государственной пошлины за осуществление государственной регистрации прав (не указываются в случаях, предусмотренных частью 3.9 статьи 55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платежного поручения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платежного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плательщике (фамилия, имя, отчество (последнее – при наличии) или наименование юридического лица (полное или сокращенное (при наличии))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этом сообщаю, что ввод объекта в эксплуатацию будет осуществляться на основании следующих документов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документа(ов)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градостроительном плане земельного участка или, в случае строительства линейного объекта,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частью 7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6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предоставлении Услуги "Выдача разрешения на ввод объекта в эксплуатацию"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ФИО заявителя (отчество 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рождения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регистрации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СНИЛС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серия паспорта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паспорта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 паспорта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орган, выдавший паспорт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телефона (с указанием кода)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объекте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строительство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реконструкция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 в соответствии с проектной документацией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разрешении на строительство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органа, выдавшего разрешение на строительство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наличии),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(организация), выдавший(-ая)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уплате государственной пошлины за осуществление государственной регистрации прав (не указываются в случаях, предусмотренных частью 3.9 статьи 55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платежного поручения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платежного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плательщике (фамилия, имя, отчество (последнее – при наличии) или наименование юридического лица (полное или сокращенное (при наличии))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этом сообщаю, что ввод объекта в эксплуатацию будет осуществляться на основании следующих документов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документа(ов)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градостроительном плане земельного участка или, в случае строительства линейного объекта,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частью 7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7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предоставлении Услуги "Выдача разрешения на ввод объекта в эксплуатацию"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ФИО заявителя (отчество 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рождения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регистрации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СНИЛС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серия паспорта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паспорта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 паспорта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орган, выдавший паспорт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телефона (с указанием кода)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объекте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строительство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реконструкция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 в соответствии с проектной документацией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разрешении на строительство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органа, выдавшего разрешение на строительство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наличии),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(организация), выдавший(-ая)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уплате государственной пошлины за осуществление государственной регистрации прав (не указываются в случаях, предусмотренных частью 3.9 статьи 55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платежного поручения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платежного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плательщике (фамилия, имя, отчество (последнее – при наличии) или наименование юридического лица (полное или сокращенное (при наличии))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этом сообщаю, что ввод объекта в эксплуатацию будет осуществляться на основании следующих документов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документа(ов)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градостроительном плане земельного участка или, в случае строительства линейного объекта,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частью 7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8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предоставлении Услуги "Выдача разрешения на ввод объекта в эксплуатацию"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ФИО заявителя (отчество 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рождения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регистрации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СНИЛС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серия паспорта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паспорта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 паспорта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орган, выдавший паспорт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телефона (с указанием кода)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объекте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строительство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реконструкция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 в соответствии с проектной документацией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разрешении на строительство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органа, выдавшего разрешение на строительство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наличии),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(организация), выдавший(-ая)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уплате государственной пошлины за осуществление государственной регистрации прав (не указываются в случаях, предусмотренных частью 3.9 статьи 55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платежного поручения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платежного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плательщике (фамилия, имя, отчество (последнее – при наличии) или наименование юридического лица (полное или сокращенное (при наличии))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этом сообщаю, что ввод объекта в эксплуатацию будет осуществляться на основании следующих документов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документа(ов)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градостроительном плане земельного участка или, в случае строительства линейного объекта,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частью 7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9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предоставлении Услуги "Выдача разрешения на ввод объекта в эксплуатацию"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ФИО заявителя (отчество 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рождения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регистрации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СНИЛС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серия паспорта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паспорта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 паспорта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орган, выдавший паспорт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телефона (с указанием кода)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объекте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строительство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реконструкция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 в соответствии с проектной документацией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разрешении на строительство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органа, выдавшего разрешение на строительство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наличии),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(организация), выдавший(-ая)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уплате государственной пошлины за осуществление государственной регистрации прав (не указываются в случаях, предусмотренных частью 3.9 статьи 55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платежного поручения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платежного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плательщике (фамилия, имя, отчество (последнее – при наличии) или наименование юридического лица (полное или сокращенное (при наличии))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этом сообщаю, что ввод объекта в эксплуатацию будет осуществляться на основании следующих документов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документа(ов)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градостроительном плане земельного участка или, в случае строительства линейного объекта,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частью 7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10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предоставлении Услуги "Выдача разрешения на ввод объекта в эксплуатацию"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ФИО заявителя (отчество 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рождения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регистрации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СНИЛС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серия паспорта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паспорта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 паспорта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орган, выдавший паспорт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телефона (с указанием кода)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объекте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строительство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реконструкция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 в соответствии с проектной документацией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разрешении на строительство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органа, выдавшего разрешение на строительство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наличии),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(организация), выдавший(-ая)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уплате государственной пошлины за осуществление государственной регистрации прав (не указываются в случаях, предусмотренных частью 3.9 статьи 55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платежного поручения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платежного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плательщике (фамилия, имя, отчество (последнее – при наличии) или наименование юридического лица (полное или сокращенное (при наличии))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этом сообщаю, что ввод объекта в эксплуатацию будет осуществляться на основании следующих документов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документа(ов)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градостроительном плане земельного участка или, в случае строительства линейного объекта,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частью 7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11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предоставлении Услуги "Выдача разрешения на ввод объекта в эксплуатацию"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ФИО заявителя (отчество 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рождения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регистрации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СНИЛС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серия паспорта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паспорта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 паспорта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орган, выдавший паспорт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телефона (с указанием кода)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объекте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строительство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реконструкция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 в соответствии с проектной документацией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разрешении на строительство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органа, выдавшего разрешение на строительство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наличии),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(организация), выдавший(-ая)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уплате государственной пошлины за осуществление государственной регистрации прав (не указываются в случаях, предусмотренных частью 3.9 статьи 55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платежного поручения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платежного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плательщике (фамилия, имя, отчество (последнее – при наличии) или наименование юридического лица (полное или сокращенное (при наличии))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этом сообщаю, что ввод объекта в эксплуатацию будет осуществляться на основании следующих документов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документа(ов)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градостроительном плане земельного участка или, в случае строительства линейного объекта,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частью 7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12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предоставлении Услуги "Выдача разрешения на ввод объекта в эксплуатацию"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ФИО заявителя (отчество 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рождения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регистрации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СНИЛС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серия паспорта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паспорта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 паспорта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орган, выдавший паспорт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телефона (с указанием кода)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объекте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строительство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реконструкция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 в соответствии с проектной документацией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разрешении на строительство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органа, выдавшего разрешение на строительство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наличии),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(организация), выдавший(-ая)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уплате государственной пошлины за осуществление государственной регистрации прав (не указываются в случаях, предусмотренных частью 3.9 статьи 55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платежного поручения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платежного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плательщике (фамилия, имя, отчество (последнее – при наличии) или наименование юридического лица (полное или сокращенное (при наличии))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этом сообщаю, что ввод объекта в эксплуатацию будет осуществляться на основании следующих документов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документа(ов)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градостроительном плане земельного участка или, в случае строительства линейного объекта,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частью 7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13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предоставлении Услуги "Выдача разрешения на ввод объекта в эксплуатацию"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ФИО заявителя (отчество 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рождения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регистрации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СНИЛС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серия паспорта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паспорта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 паспорта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орган, выдавший паспорт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телефона (с указанием кода)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объекте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строительство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реконструкция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 в соответствии с проектной документацией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разрешении на строительство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органа, выдавшего разрешение на строительство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наличии),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(организация), выдавший(-ая)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уплате государственной пошлины за осуществление государственной регистрации прав (не указываются в случаях, предусмотренных частью 3.9 статьи 55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платежного поручения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платежного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плательщике (фамилия, имя, отчество (последнее – при наличии) или наименование юридического лица (полное или сокращенное (при наличии))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этом сообщаю, что ввод объекта в эксплуатацию будет осуществляться на основании следующих документов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документа(ов)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градостроительном плане земельного участка или, в случае строительства линейного объекта,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частью 7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14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предоставлении Услуги "Выдача разрешения на ввод объекта в эксплуатацию"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ФИО заявителя (отчество 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рождения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регистрации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СНИЛС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серия паспорта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паспорта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 паспорта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орган, выдавший паспорт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телефона (с указанием кода)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объекте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строительство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реконструкция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 в соответствии с проектной документацией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разрешении на строительство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органа, выдавшего разрешение на строительство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наличии),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(организация), выдавший(-ая)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уплате государственной пошлины за осуществление государственной регистрации прав (не указываются в случаях, предусмотренных частью 3.9 статьи 55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платежного поручения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платежного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плательщике (фамилия, имя, отчество (последнее – при наличии) или наименование юридического лица (полное или сокращенное (при наличии))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этом сообщаю, что ввод объекта в эксплуатацию будет осуществляться на основании следующих документов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документа(ов)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градостроительном плане земельного участка или, в случае строительства линейного объекта,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частью 7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15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предоставлении Услуги "Выдача разрешения на ввод объекта в эксплуатацию"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ФИО заявителя (отчество 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рождения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регистрации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СНИЛС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серия паспорта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паспорта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 паспорта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орган, выдавший паспорт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телефона (с указанием кода)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объекте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строительство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реконструкция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 в соответствии с проектной документацией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разрешении на строительство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органа, выдавшего разрешение на строительство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наличии),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(организация), выдавший(-ая)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уплате государственной пошлины за осуществление государственной регистрации прав (не указываются в случаях, предусмотренных частью 3.9 статьи 55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платежного поручения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платежного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плательщике (фамилия, имя, отчество (последнее – при наличии) или наименование юридического лица (полное или сокращенное (при наличии))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этом сообщаю, что ввод объекта в эксплуатацию будет осуществляться на основании следующих документов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документа(ов)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градостроительном плане земельного участка или, в случае строительства линейного объекта,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частью 7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16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предоставлении Услуги "Выдача разрешения на ввод объекта в эксплуатацию"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ФИО заявителя (отчество 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рождения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регистрации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СНИЛС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серия паспорта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паспорта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 паспорта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орган, выдавший паспорт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телефона (с указанием кода)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объекте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строительство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реконструкция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 в соответствии с проектной документацией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разрешении на строительство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органа, выдавшего разрешение на строительство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наличии),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(организация), выдавший(-ая)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уплате государственной пошлины за осуществление государственной регистрации прав (не указываются в случаях, предусмотренных частью 3.9 статьи 55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платежного поручения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платежного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плательщике (фамилия, имя, отчество (последнее – при наличии) или наименование юридического лица (полное или сокращенное (при наличии))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этом сообщаю, что ввод объекта в эксплуатацию будет осуществляться на основании следующих документов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документа(ов)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градостроительном плане земельного участка или, в случае строительства линейного объекта,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частью 7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17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предоставлении Услуги "Выдача разрешения на ввод объекта в эксплуатацию"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организации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почтовый адрес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объекте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строительство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реконструкция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 в соответствии с проектной документацией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(местоположение) объекта: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разрешении на строительство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органа, выдавшего разрешение на строительство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наличии),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(организация), выдавший(-ая)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уплате государственной пошлины за осуществление государственной регистрации прав (не указываются в случаях, предусмотренных частью 3.9 статьи 55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платежного поручения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платежного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плательщике (фамилия, имя, отчество (последнее – при наличии) или наименование юридического лица (полное или сокращенное (при наличии))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этом сообщаю, что ввод объекта в эксплуатацию будет осуществляться на основании следующих документов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документа(ов)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градостроительном плане земельного участка или, в случае строительства линейного объекта,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частью 7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18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предоставлении Услуги "Выдача разрешения на ввод объекта в эксплуатацию"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организации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почтовый адрес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объекте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строительство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реконструкция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 в соответствии с проектной документацией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(местоположение) объекта: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разрешении на строительство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органа, выдавшего разрешение на строительство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наличии),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(организация), выдавший(-ая)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уплате государственной пошлины за осуществление государственной регистрации прав (не указываются в случаях, предусмотренных частью 3.9 статьи 55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платежного поручения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платежного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плательщике (фамилия, имя, отчество (последнее – при наличии) или наименование юридического лица (полное или сокращенное (при наличии))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этом сообщаю, что ввод объекта в эксплуатацию будет осуществляться на основании следующих документов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документа(ов)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градостроительном плане земельного участка или, в случае строительства линейного объекта,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частью 7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19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предоставлении Услуги "Выдача разрешения на ввод объекта в эксплуатацию"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организации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почтовый адрес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объекте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строительство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реконструкция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 в соответствии с проектной документацией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(местоположение) объекта: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разрешении на строительство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органа, выдавшего разрешение на строительство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наличии),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(организация), выдавший(-ая)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уплате государственной пошлины за осуществление государственной регистрации прав (не указываются в случаях, предусмотренных частью 3.9 статьи 55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платежного поручения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платежного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плательщике (фамилия, имя, отчество (последнее – при наличии) или наименование юридического лица (полное или сокращенное (при наличии))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этом сообщаю, что ввод объекта в эксплуатацию будет осуществляться на основании следующих документов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документа(ов)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градостроительном плане земельного участка или, в случае строительства линейного объекта,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частью 7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20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предоставлении Услуги "Выдача разрешения на ввод объекта в эксплуатацию"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организации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почтовый адрес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объекте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строительство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реконструкция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 в соответствии с проектной документацией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(местоположение) объекта: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разрешении на строительство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органа, выдавшего разрешение на строительство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наличии),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(организация), выдавший(-ая)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уплате государственной пошлины за осуществление государственной регистрации прав (не указываются в случаях, предусмотренных частью 3.9 статьи 55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платежного поручения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платежного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плательщике (фамилия, имя, отчество (последнее – при наличии) или наименование юридического лица (полное или сокращенное (при наличии))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этом сообщаю, что ввод объекта в эксплуатацию будет осуществляться на основании следующих документов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документа(ов)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градостроительном плане земельного участка или, в случае строительства линейного объекта,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частью 7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21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предоставлении Услуги "Выдача разрешения на ввод объекта в эксплуатацию"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организации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почтовый адрес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объекте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строительство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реконструкция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 в соответствии с проектной документацией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(местоположение) объекта: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разрешении на строительство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органа, выдавшего разрешение на строительство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наличии),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(организация), выдавший(-ая)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уплате государственной пошлины за осуществление государственной регистрации прав (не указываются в случаях, предусмотренных частью 3.9 статьи 55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платежного поручения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платежного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плательщике (фамилия, имя, отчество (последнее – при наличии) или наименование юридического лица (полное или сокращенное (при наличии))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этом сообщаю, что ввод объекта в эксплуатацию будет осуществляться на основании следующих документов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документа(ов)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градостроительном плане земельного участка или, в случае строительства линейного объекта,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частью 7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22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предоставлении Услуги "Выдача разрешения на ввод объекта в эксплуатацию"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организации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почтовый адрес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объекте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строительство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реконструкция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 в соответствии с проектной документацией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(местоположение) объекта: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разрешении на строительство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органа, выдавшего разрешение на строительство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наличии),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(организация), выдавший(-ая)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уплате государственной пошлины за осуществление государственной регистрации прав (не указываются в случаях, предусмотренных частью 3.9 статьи 55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платежного поручения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платежного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плательщике (фамилия, имя, отчество (последнее – при наличии) или наименование юридического лица (полное или сокращенное (при наличии))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этом сообщаю, что ввод объекта в эксплуатацию будет осуществляться на основании следующих документов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документа(ов)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градостроительном плане земельного участка или, в случае строительства линейного объекта,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частью 7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23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предоставлении Услуги "Выдача разрешения на ввод объекта в эксплуатацию"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организации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почтовый адрес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объекте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строительство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реконструкция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 в соответствии с проектной документацией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(местоположение) объекта: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разрешении на строительство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органа, выдавшего разрешение на строительство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наличии),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(организация), выдавший(-ая)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уплате государственной пошлины за осуществление государственной регистрации прав (не указываются в случаях, предусмотренных частью 3.9 статьи 55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платежного поручения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платежного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плательщике (фамилия, имя, отчество (последнее – при наличии) или наименование юридического лица (полное или сокращенное (при наличии))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этом сообщаю, что ввод объекта в эксплуатацию будет осуществляться на основании следующих документов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документа(ов)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градостроительном плане земельного участка или, в случае строительства линейного объекта,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частью 7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24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предоставлении Услуги "Выдача разрешения на ввод объекта в эксплуатацию"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организации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почтовый адрес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объекте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строительство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реконструкция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 в соответствии с проектной документацией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(местоположение) объекта: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разрешении на строительство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органа, выдавшего разрешение на строительство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наличии),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(организация), выдавший(-ая)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уплате государственной пошлины за осуществление государственной регистрации прав (не указываются в случаях, предусмотренных частью 3.9 статьи 55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платежного поручения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платежного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плательщике (фамилия, имя, отчество (последнее – при наличии) или наименование юридического лица (полное или сокращенное (при наличии))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этом сообщаю, что ввод объекта в эксплуатацию будет осуществляться на основании следующих документов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документа(ов)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градостроительном плане земельного участка или, в случае строительства линейного объекта,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частью 7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25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предоставлении Услуги "Выдача разрешения на ввод объекта в эксплуатацию"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организации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почтовый адрес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объекте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строительство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реконструкция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 в соответствии с проектной документацией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(местоположение) объекта: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разрешении на строительство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органа, выдавшего разрешение на строительство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наличии),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(организация), выдавший(-ая)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уплате государственной пошлины за осуществление государственной регистрации прав (не указываются в случаях, предусмотренных частью 3.9 статьи 55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платежного поручения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платежного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плательщике (фамилия, имя, отчество (последнее – при наличии) или наименование юридического лица (полное или сокращенное (при наличии))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этом сообщаю, что ввод объекта в эксплуатацию будет осуществляться на основании следующих документов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документа(ов)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градостроительном плане земельного участка или, в случае строительства линейного объекта,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частью 7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26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предоставлении Услуги "Выдача разрешения на ввод объекта в эксплуатацию"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организации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почтовый адрес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объекте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строительство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реконструкция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 в соответствии с проектной документацией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(местоположение) объекта: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разрешении на строительство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органа, выдавшего разрешение на строительство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наличии),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(организация), выдавший(-ая)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уплате государственной пошлины за осуществление государственной регистрации прав (не указываются в случаях, предусмотренных частью 3.9 статьи 55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платежного поручения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платежного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плательщике (фамилия, имя, отчество (последнее – при наличии) или наименование юридического лица (полное или сокращенное (при наличии))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этом сообщаю, что ввод объекта в эксплуатацию будет осуществляться на основании следующих документов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документа(ов)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градостроительном плане земельного участка или, в случае строительства линейного объекта,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частью 7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27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предоставлении Услуги "Выдача разрешения на ввод объекта в эксплуатацию"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организации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почтовый адрес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объекте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строительство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реконструкция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 в соответствии с проектной документацией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(местоположение) объекта: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разрешении на строительство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органа, выдавшего разрешение на строительство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наличии),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(организация), выдавший(-ая)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уплате государственной пошлины за осуществление государственной регистрации прав (не указываются в случаях, предусмотренных частью 3.9 статьи 55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платежного поручения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платежного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плательщике (фамилия, имя, отчество (последнее – при наличии) или наименование юридического лица (полное или сокращенное (при наличии))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этом сообщаю, что ввод объекта в эксплуатацию будет осуществляться на основании следующих документов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документа(ов)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градостроительном плане земельного участка или, в случае строительства линейного объекта,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частью 7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28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предоставлении Услуги "Выдача разрешения на ввод объекта в эксплуатацию"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организации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почтовый адрес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объекте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строительство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реконструкция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 в соответствии с проектной документацией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(местоположение) объекта: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разрешении на строительство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органа, выдавшего разрешение на строительство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наличии),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(организация), выдавший(-ая)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уплате государственной пошлины за осуществление государственной регистрации прав (не указываются в случаях, предусмотренных частью 3.9 статьи 55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платежного поручения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платежного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плательщике (фамилия, имя, отчество (последнее – при наличии) или наименование юридического лица (полное или сокращенное (при наличии))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этом сообщаю, что ввод объекта в эксплуатацию будет осуществляться на основании следующих документов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документа(ов)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градостроительном плане земельного участка или, в случае строительства линейного объекта,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частью 7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29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предоставлении Услуги "Выдача разрешения на ввод объекта в эксплуатацию"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организации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почтовый адрес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объекте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строительство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реконструкция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 в соответствии с проектной документацией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(местоположение) объекта: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разрешении на строительство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органа, выдавшего разрешение на строительство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наличии),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(организация), выдавший(-ая)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уплате государственной пошлины за осуществление государственной регистрации прав (не указываются в случаях, предусмотренных частью 3.9 статьи 55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платежного поручения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платежного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плательщике (фамилия, имя, отчество (последнее – при наличии) или наименование юридического лица (полное или сокращенное (при наличии))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этом сообщаю, что ввод объекта в эксплуатацию будет осуществляться на основании следующих документов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документа(ов)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градостроительном плане земельного участка или, в случае строительства линейного объекта,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частью 7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30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предоставлении Услуги "Выдача разрешения на ввод объекта в эксплуатацию"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организации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почтовый адрес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объекте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строительство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реконструкция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 в соответствии с проектной документацией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(местоположение) объекта: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разрешении на строительство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органа, выдавшего разрешение на строительство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наличии),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(организация), выдавший(-ая)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уплате государственной пошлины за осуществление государственной регистрации прав (не указываются в случаях, предусмотренных частью 3.9 статьи 55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платежного поручения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платежного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плательщике (фамилия, имя, отчество (последнее – при наличии) или наименование юридического лица (полное или сокращенное (при наличии))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этом сообщаю, что ввод объекта в эксплуатацию будет осуществляться на основании следующих документов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документа(ов)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градостроительном плане земельного участка или, в случае строительства линейного объекта,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частью 7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31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предоставлении Услуги "Выдача разрешения на ввод объекта в эксплуатацию"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организации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почтовый адрес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объекте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строительство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реконструкция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 в соответствии с проектной документацией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(местоположение) объекта: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разрешении на строительство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органа, выдавшего разрешение на строительство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наличии),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(организация), выдавший(-ая)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уплате государственной пошлины за осуществление государственной регистрации прав (не указываются в случаях, предусмотренных частью 3.9 статьи 55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платежного поручения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платежного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плательщике (фамилия, имя, отчество (последнее – при наличии) или наименование юридического лица (полное или сокращенное (при наличии))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этом сообщаю, что ввод объекта в эксплуатацию будет осуществляться на основании следующих документов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документа(ов)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градостроительном плане земельного участка или, в случае строительства линейного объекта,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частью 7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32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предоставлении Услуги "Выдача разрешения на ввод объекта в эксплуатацию"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организации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почтовый адрес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объекте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строительство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реконструкция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 в соответствии с проектной документацией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(местоположение) объекта: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разрешении на строительство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органа, выдавшего разрешение на строительство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наличии),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(организация), выдавший(-ая)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уплате государственной пошлины за осуществление государственной регистрации прав (не указываются в случаях, предусмотренных частью 3.9 статьи 55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платежного поручения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платежного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плательщике (фамилия, имя, отчество (последнее – при наличии) или наименование юридического лица (полное или сокращенное (при наличии))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этом сообщаю, что ввод объекта в эксплуатацию будет осуществляться на основании следующих документов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документа(ов)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градостроительном плане земельного участка или, в случае строительства линейного объекта,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частью 7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33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предоставлении Услуги "Выдача разрешения на ввод объекта в эксплуатацию"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организации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почтовый адрес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объекте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реконструкция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строительство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 (этапа) в соответствии с проектной документацией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кадастровый номер реконструируемого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разрешении на строительство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органа, выдавшего разрешение на строительство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наличии),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(организация), выдавший(-ая)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уплате государственной пошлины за осуществление государственной регистрации прав (не указываются в случаях, предусмотренных частью 3.9 статьи 55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платежного поручения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платежного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плательщике (фамилия, имя, отчество (последнее – при наличии) или наименование юридического лица (полное или сокращенное (при наличии))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этом сообщаю, что ввод объекта в эксплуатацию будет осуществляться на основании следующих документов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документа(ов)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градостроительном плане земельного участка или, в случае строительства линейного объекта,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частью 7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34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предоставлении Услуги "Выдача разрешения на ввод объекта в эксплуатацию"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организации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почтовый адрес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объекте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реконструкция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строительство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 (этапа) в соответствии с проектной документацией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кадастровый номер реконструируемого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разрешении на строительство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органа, выдавшего разрешение на строительство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наличии),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(организация), выдавший(-ая)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уплате государственной пошлины за осуществление государственной регистрации прав (не указываются в случаях, предусмотренных частью 3.9 статьи 55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платежного поручения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платежного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плательщике (фамилия, имя, отчество (последнее – при наличии) или наименование юридического лица (полное или сокращенное (при наличии))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этом сообщаю, что ввод объекта в эксплуатацию будет осуществляться на основании следующих документов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документа(ов)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градостроительном плане земельного участка или, в случае строительства линейного объекта,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частью 7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35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предоставлении Услуги "Выдача разрешения на ввод объекта в эксплуатацию"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организации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почтовый адрес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объекте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реконструкция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строительство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 (этапа) в соответствии с проектной документацией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кадастровый номер реконструируемого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разрешении на строительство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органа, выдавшего разрешение на строительство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наличии),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(организация), выдавший(-ая)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уплате государственной пошлины за осуществление государственной регистрации прав (не указываются в случаях, предусмотренных частью 3.9 статьи 55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платежного поручения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платежного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плательщике (фамилия, имя, отчество (последнее – при наличии) или наименование юридического лица (полное или сокращенное (при наличии))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этом сообщаю, что ввод объекта в эксплуатацию будет осуществляться на основании следующих документов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документа(ов)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градостроительном плане земельного участка или, в случае строительства линейного объекта,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частью 7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36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предоставлении Услуги "Выдача разрешения на ввод объекта в эксплуатацию"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организации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почтовый адрес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объекте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реконструкция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строительство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 (этапа) в соответствии с проектной документацией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кадастровый номер реконструируемого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разрешении на строительство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органа, выдавшего разрешение на строительство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наличии),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(организация), выдавший(-ая)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уплате государственной пошлины за осуществление государственной регистрации прав (не указываются в случаях, предусмотренных частью 3.9 статьи 55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платежного поручения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платежного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плательщике (фамилия, имя, отчество (последнее – при наличии) или наименование юридического лица (полное или сокращенное (при наличии))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этом сообщаю, что ввод объекта в эксплуатацию будет осуществляться на основании следующих документов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документа(ов)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градостроительном плане земельного участка или, в случае строительства линейного объекта,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частью 7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37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предоставлении Услуги "Выдача разрешения на ввод объекта в эксплуатацию"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организации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почтовый адрес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объекте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реконструкция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строительство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 (этапа) в соответствии с проектной документацией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кадастровый номер реконструируемого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разрешении на строительство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органа, выдавшего разрешение на строительство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наличии),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(организация), выдавший(-ая)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уплате государственной пошлины за осуществление государственной регистрации прав (не указываются в случаях, предусмотренных частью 3.9 статьи 55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платежного поручения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платежного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плательщике (фамилия, имя, отчество (последнее – при наличии) или наименование юридического лица (полное или сокращенное (при наличии))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этом сообщаю, что ввод объекта в эксплуатацию будет осуществляться на основании следующих документов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документа(ов)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градостроительном плане земельного участка или, в случае строительства линейного объекта,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частью 7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38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предоставлении Услуги "Выдача разрешения на ввод объекта в эксплуатацию"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организации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почтовый адрес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объекте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реконструкция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строительство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 (этапа) в соответствии с проектной документацией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кадастровый номер реконструируемого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разрешении на строительство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органа, выдавшего разрешение на строительство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наличии),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(организация), выдавший(-ая)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уплате государственной пошлины за осуществление государственной регистрации прав (не указываются в случаях, предусмотренных частью 3.9 статьи 55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платежного поручения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платежного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плательщике (фамилия, имя, отчество (последнее – при наличии) или наименование юридического лица (полное или сокращенное (при наличии))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этом сообщаю, что ввод объекта в эксплуатацию будет осуществляться на основании следующих документов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документа(ов)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градостроительном плане земельного участка или, в случае строительства линейного объекта,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частью 7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39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предоставлении Услуги "Выдача разрешения на ввод объекта в эксплуатацию"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организации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почтовый адрес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объекте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реконструкция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строительство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 (этапа) в соответствии с проектной документацией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кадастровый номер реконструируемого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разрешении на строительство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органа, выдавшего разрешение на строительство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наличии),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(организация), выдавший(-ая)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уплате государственной пошлины за осуществление государственной регистрации прав (не указываются в случаях, предусмотренных частью 3.9 статьи 55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платежного поручения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платежного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плательщике (фамилия, имя, отчество (последнее – при наличии) или наименование юридического лица (полное или сокращенное (при наличии))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этом сообщаю, что ввод объекта в эксплуатацию будет осуществляться на основании следующих документов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документа(ов)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градостроительном плане земельного участка или, в случае строительства линейного объекта,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частью 7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40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предоставлении Услуги "Выдача разрешения на ввод объекта в эксплуатацию"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организации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почтовый адрес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объекте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реконструкция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строительство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 (этапа) в соответствии с проектной документацией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кадастровый номер реконструируемого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разрешении на строительство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органа, выдавшего разрешение на строительство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наличии),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(организация), выдавший(-ая)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уплате государственной пошлины за осуществление государственной регистрации прав (не указываются в случаях, предусмотренных частью 3.9 статьи 55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платежного поручения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платежного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плательщике (фамилия, имя, отчество (последнее – при наличии) или наименование юридического лица (полное или сокращенное (при наличии))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этом сообщаю, что ввод объекта в эксплуатацию будет осуществляться на основании следующих документов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документа(ов)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градостроительном плане земельного участка или, в случае строительства линейного объекта,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частью 7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41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предоставлении Услуги "Выдача разрешения на ввод объекта в эксплуатацию"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организации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почтовый адрес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объекте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реконструкция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строительство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 (этапа) в соответствии с проектной документацией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кадастровый номер реконструируемого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разрешении на строительство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органа, выдавшего разрешение на строительство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наличии),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(организация), выдавший(-ая)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уплате государственной пошлины за осуществление государственной регистрации прав (не указываются в случаях, предусмотренных частью 3.9 статьи 55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платежного поручения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платежного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плательщике (фамилия, имя, отчество (последнее – при наличии) или наименование юридического лица (полное или сокращенное (при наличии))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этом сообщаю, что ввод объекта в эксплуатацию будет осуществляться на основании следующих документов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документа(ов)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градостроительном плане земельного участка или, в случае строительства линейного объекта,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частью 7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42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предоставлении Услуги "Выдача разрешения на ввод объекта в эксплуатацию"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организации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почтовый адрес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объекте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реконструкция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строительство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 (этапа) в соответствии с проектной документацией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кадастровый номер реконструируемого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разрешении на строительство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органа, выдавшего разрешение на строительство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наличии),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(организация), выдавший(-ая)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уплате государственной пошлины за осуществление государственной регистрации прав (не указываются в случаях, предусмотренных частью 3.9 статьи 55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платежного поручения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платежного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плательщике (фамилия, имя, отчество (последнее – при наличии) или наименование юридического лица (полное или сокращенное (при наличии))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этом сообщаю, что ввод объекта в эксплуатацию будет осуществляться на основании следующих документов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документа(ов)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градостроительном плане земельного участка или, в случае строительства линейного объекта,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частью 7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43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предоставлении Услуги "Выдача разрешения на ввод объекта в эксплуатацию"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организации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почтовый адрес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объекте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реконструкция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строительство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 (этапа) в соответствии с проектной документацией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кадастровый номер реконструируемого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разрешении на строительство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органа, выдавшего разрешение на строительство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наличии),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(организация), выдавший(-ая)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уплате государственной пошлины за осуществление государственной регистрации прав (не указываются в случаях, предусмотренных частью 3.9 статьи 55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платежного поручения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платежного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плательщике (фамилия, имя, отчество (последнее – при наличии) или наименование юридического лица (полное или сокращенное (при наличии))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этом сообщаю, что ввод объекта в эксплуатацию будет осуществляться на основании следующих документов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документа(ов)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градостроительном плане земельного участка или, в случае строительства линейного объекта,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частью 7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44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предоставлении Услуги "Выдача разрешения на ввод объекта в эксплуатацию"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организации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почтовый адрес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объекте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реконструкция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строительство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 (этапа) в соответствии с проектной документацией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кадастровый номер реконструируемого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разрешении на строительство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органа, выдавшего разрешение на строительство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наличии),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(организация), выдавший(-ая)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уплате государственной пошлины за осуществление государственной регистрации прав (не указываются в случаях, предусмотренных частью 3.9 статьи 55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платежного поручения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платежного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плательщике (фамилия, имя, отчество (последнее – при наличии) или наименование юридического лица (полное или сокращенное (при наличии))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этом сообщаю, что ввод объекта в эксплуатацию будет осуществляться на основании следующих документов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документа(ов)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градостроительном плане земельного участка или, в случае строительства линейного объекта,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частью 7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45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предоставлении Услуги "Выдача разрешения на ввод объекта в эксплуатацию"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организации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почтовый адрес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объекте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реконструкция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строительство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 (этапа) в соответствии с проектной документацией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кадастровый номер реконструируемого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разрешении на строительство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органа, выдавшего разрешение на строительство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наличии),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(организация), выдавший(-ая)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уплате государственной пошлины за осуществление государственной регистрации прав (не указываются в случаях, предусмотренных частью 3.9 статьи 55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платежного поручения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платежного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плательщике (фамилия, имя, отчество (последнее – при наличии) или наименование юридического лица (полное или сокращенное (при наличии))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этом сообщаю, что ввод объекта в эксплуатацию будет осуществляться на основании следующих документов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документа(ов)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градостроительном плане земельного участка или, в случае строительства линейного объекта,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частью 7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46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предоставлении Услуги "Выдача разрешения на ввод объекта в эксплуатацию"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организации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почтовый адрес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объекте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реконструкция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строительство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 (этапа) в соответствии с проектной документацией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кадастровый номер реконструируемого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разрешении на строительство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органа, выдавшего разрешение на строительство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наличии),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(организация), выдавший(-ая)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уплате государственной пошлины за осуществление государственной регистрации прав (не указываются в случаях, предусмотренных частью 3.9 статьи 55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платежного поручения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платежного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плательщике (фамилия, имя, отчество (последнее – при наличии) или наименование юридического лица (полное или сокращенное (при наличии))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этом сообщаю, что ввод объекта в эксплуатацию будет осуществляться на основании следующих документов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документа(ов)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градостроительном плане земельного участка или, в случае строительства линейного объекта,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частью 7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47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предоставлении Услуги "Выдача разрешения на ввод объекта в эксплуатацию"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организации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почтовый адрес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объекте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реконструкция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строительство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 (этапа) в соответствии с проектной документацией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кадастровый номер реконструируемого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разрешении на строительство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органа, выдавшего разрешение на строительство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наличии),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(организация), выдавший(-ая)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уплате государственной пошлины за осуществление государственной регистрации прав (не указываются в случаях, предусмотренных частью 3.9 статьи 55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платежного поручения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платежного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плательщике (фамилия, имя, отчество (последнее – при наличии) или наименование юридического лица (полное или сокращенное (при наличии))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этом сообщаю, что ввод объекта в эксплуатацию будет осуществляться на основании следующих документов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документа(ов)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градостроительном плане земельного участка или, в случае строительства линейного объекта,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частью 7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48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предоставлении Услуги "Выдача разрешения на ввод объекта в эксплуатацию"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организации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почтовый адрес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объекте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реконструкция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строительство объекта (этапа строительства)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 (этапа) в соответствии с проектной документацией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кадастровый номер реконструируемого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разрешении на строительство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органа, выдавшего разрешение на строительство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наличии),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 (организация), выдавший(-ая)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об уплате государственной пошлины за осуществление государственной регистрации прав (не указываются в случаях, предусмотренных частью 3.9 статьи 55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платежного поручения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платежного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плательщике (фамилия, имя, отчество (последнее – при наличии) или наименование юридического лица (полное или сокращенное (при наличии))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этом сообщаю, что ввод объекта в эксплуатацию будет осуществляться на основании следующих документов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документа(ов)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градостроительном плане земельного участка или, в случае строительства линейного объекта,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 (указывается 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Заключение уполномоченного на осуществление федерального государственного экологического надзора федерального органа исполнительной власти (указывается в случаях, предусмотренных частью 7 статьи 54 Градостроительного кодекса Российской Федерации)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документа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документа</w:t>
      </w:r>
      <w:r w:rsidRPr="00D844BE">
        <w:rPr>
          <w:rFonts w:ascii="Times New Roman" w:hAnsi="Times New Roman"/>
          <w:szCs w:val="24"/>
        </w:rPr>
        <w:t>: __.__________.____ г.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49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внесении изменений в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физическом лице и адресе его местонахождения, включая наименование и реквизиты документа, удостоверяющего личность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фамилия, имя, отчество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места жительства</w:t>
      </w:r>
      <w:r w:rsidRPr="00D844BE">
        <w:rPr>
          <w:rFonts w:ascii="Times New Roman" w:hAnsi="Times New Roman"/>
          <w:szCs w:val="24"/>
        </w:rPr>
        <w:t xml:space="preserve">: 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и реквизиты документа, удостоверяющего личность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 частью 2.2 статьи 55 Градостроительного кодекса Российской Федерации прошу внести изменения в ранее выданное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Реквизиты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решения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уполномоченный орган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Обоснование для внесения изменений в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Обоснование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почтовый индекс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страна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субъект Российской Федерации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населенный пункт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квартиры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50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внесении изменений в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физическом лице и адресе его местонахождения, включая наименование и реквизиты документа, удостоверяющего личность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фамилия, имя, отчество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места жительства</w:t>
      </w:r>
      <w:r w:rsidRPr="00D844BE">
        <w:rPr>
          <w:rFonts w:ascii="Times New Roman" w:hAnsi="Times New Roman"/>
          <w:szCs w:val="24"/>
        </w:rPr>
        <w:t xml:space="preserve">: 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и реквизиты документа, удостоверяющего личность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 частью 2.2 статьи 55 Градостроительного кодекса Российской Федерации прошу внести изменения в ранее выданное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Реквизиты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решения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уполномоченный орган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Обоснование для внесения изменений в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Обоснование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почтовый индекс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страна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субъект Российской Федерации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населенный пункт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квартиры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51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внесении изменений в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организации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почтовый адрес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 частью 2.2 статьи 55 Градостроительного кодекса Российской Федерации прошу внести изменения в ранее выданное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Реквизиты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решения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уполномоченный орган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Обоснование для внесения изменений в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Обоснование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почтовый индекс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страна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субъект Российской Федерации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населенный пункт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квартиры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52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внесении изменений в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организации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почтовый адрес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 частью 2.2 статьи 55 Градостроительного кодекса Российской Федерации прошу внести изменения в ранее выданное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Реквизиты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решения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уполномоченный орган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Обоснование для внесения изменений в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Обоснование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почтовый индекс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страна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субъект Российской Федерации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населенный пункт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квартиры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53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внесении изменений в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организации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почтовый адрес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 частью 2.2 статьи 55 Градостроительного кодекса Российской Федерации прошу внести изменения в ранее выданное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Реквизиты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решения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уполномоченный орган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Обоснование для внесения изменений в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Обоснование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почтовый индекс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страна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субъект Российской Федерации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населенный пункт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квартиры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54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внесении изменений в разрешение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организации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почтовый адрес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В соответствии с частью 2.2 статьи 55 Градостроительного кодекса Российской Федерации прошу внести изменения в ранее выданное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Реквизиты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решения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уполномоченный орган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Обоснование для внесения изменений в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Обоснование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почтовый индекс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страна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субъект Российской Федерации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населенный пункт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квартиры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55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об исправлении технической(-их) ошибки(-ок) в разрешении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физическом лице и адресе его местонахождения, включая наименование и реквизиты документа, удостоверяющего личность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фамилия, имя, отчество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места жительства</w:t>
      </w:r>
      <w:r w:rsidRPr="00D844BE">
        <w:rPr>
          <w:rFonts w:ascii="Times New Roman" w:hAnsi="Times New Roman"/>
          <w:szCs w:val="24"/>
        </w:rPr>
        <w:t xml:space="preserve">: 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и реквизиты документа, удостоверяющего личность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Прошу исправить допущенную опечатку / ошибку в разрешении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Реквизиты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решения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уполномоченный орган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Обоснование для внесения исправлений в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указать суть допущенной опечатки и (или) ошибки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обоснование решения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56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об исправлении технической(-их) ошибки(-ок) в разрешении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физическом лице и адресе его местонахождения, включая наименование и реквизиты документа, удостоверяющего личность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фамилия, имя, отчество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места жительства</w:t>
      </w:r>
      <w:r w:rsidRPr="00D844BE">
        <w:rPr>
          <w:rFonts w:ascii="Times New Roman" w:hAnsi="Times New Roman"/>
          <w:szCs w:val="24"/>
        </w:rPr>
        <w:t xml:space="preserve">: 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и реквизиты документа, удостоверяющего личность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Прошу исправить допущенную опечатку / ошибку в разрешении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Реквизиты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решения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уполномоченный орган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Обоснование для внесения исправлений в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указать суть допущенной опечатки и (или) ошибки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обоснование решения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57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об исправлении технической(-их) ошибки(-ок) в разрешении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юридическом лице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сокращенное наименование юридического лица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юридического лица в пределах его места нахождения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ИНН юридического лица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ОГРН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организационно-правовая форма организации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 уполномоченного лица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имя уполномоченного лица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отчество уполномоченного лица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должность уполномоченного лица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 руководителя (уполномоченного представителя) юридического лица с расшифровкой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Прошу исправить допущенную опечатку / ошибку в разрешении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Реквизиты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решения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уполномоченный орган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Обоснование для внесения исправлений в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указать суть допущенной опечатки и (или) ошибки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обоснование решения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58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об исправлении технической(-их) ошибки(-ок) в разрешении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юридическом лице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сокращенное наименование юридического лица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юридического лица в пределах его места нахождения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ИНН юридического лица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ОГРН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организационно-правовая форма организации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 уполномоченного лица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имя уполномоченного лица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отчество уполномоченного лица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должность уполномоченного лица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 руководителя (уполномоченного представителя) юридического лица с расшифровкой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Прошу исправить допущенную опечатку / ошибку в разрешении на ввод объекта в эксплуатацию</w:t>
      </w:r>
      <w:r w:rsidRPr="00D844BE">
        <w:rPr>
          <w:rFonts w:ascii="Times New Roman" w:hAnsi="Times New Roman"/>
          <w:szCs w:val="24"/>
        </w:rPr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Реквизиты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решения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уполномоченный орган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Обоснование для внесения исправлений в разрешение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указать суть допущенной опечатки и (или) ошибки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обоснование решения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59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об исправлении технической(-их) ошибки(-ок) в разрешении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60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0698C" w:rsidRDefault="005C665F" w:rsidP="00D0698C">
      <w:pPr>
        <w:spacing w:line="360" w:lineRule="exact"/>
        <w:jc w:val="center"/>
        <w:rPr>
          <w:rFonts w:ascii="Times New Roman" w:hAnsi="Times New Roman"/>
          <w:szCs w:val="24"/>
          <w:u w:val="single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об исправлении технической(-их) ошибки(-ок) в разрешении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szCs w:val="24"/>
        </w:rPr>
        <w:br w:type="page"/>
      </w:r>
      <w:r w:rsidR="00D0698C">
        <w:rPr>
          <w:rFonts w:ascii="Times New Roman" w:hAnsi="Times New Roman"/>
          <w:szCs w:val="24"/>
        </w:rPr>
        <w:t xml:space="preserve">                                                                                                    </w:t>
      </w:r>
      <w:r w:rsidRPr="00D0698C">
        <w:rPr>
          <w:rFonts w:ascii="Times New Roman" w:hAnsi="Times New Roman"/>
          <w:szCs w:val="24"/>
          <w:u w:val="single"/>
        </w:rPr>
        <w:t xml:space="preserve">ФОРМА к варианту </w:t>
      </w:r>
      <w:r w:rsidRPr="00D0698C">
        <w:rPr>
          <w:rFonts w:ascii="Times New Roman" w:hAnsi="Times New Roman"/>
          <w:noProof/>
          <w:szCs w:val="24"/>
          <w:u w:val="single"/>
        </w:rPr>
        <w:t>61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выдаче дубликата разрешения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физическом лице и адресе его местонахождения, включая наименование и реквизиты документа, удостоверяющего личность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фамилия, имя, отчество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места жительства</w:t>
      </w:r>
      <w:r w:rsidRPr="00D844BE">
        <w:rPr>
          <w:rFonts w:ascii="Times New Roman" w:hAnsi="Times New Roman"/>
          <w:szCs w:val="24"/>
        </w:rPr>
        <w:t xml:space="preserve">: 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и реквизиты документа, удостоверяющего личность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Прошу выдать дубликат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 разрешения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причина выдачи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62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выдаче дубликата разрешения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физическом лице и адресе его местонахождения, включая наименование и реквизиты документа, удостоверяющего личность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фамилия, имя, отчество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места жительства</w:t>
      </w:r>
      <w:r w:rsidRPr="00D844BE">
        <w:rPr>
          <w:rFonts w:ascii="Times New Roman" w:hAnsi="Times New Roman"/>
          <w:szCs w:val="24"/>
        </w:rPr>
        <w:t xml:space="preserve">: 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и реквизиты документа, удостоверяющего личность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Прошу выдать дубликат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 разрешения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причина выдачи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63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выдаче дубликата разрешения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юридическом лице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сокращенное наименование юридического лица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юридического лица в пределах его места нахождения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ИНН юридического лица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ОГРН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организационно-правовая форма организации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 уполномоченного лица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имя уполномоченного лица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отчество уполномоченного лица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должность уполномоченного лица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 руководителя (уполномоченного представителя) юридического лица с расшифровкой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Прошу выдать дубликат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 разрешения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причина выдачи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64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выдаче дубликата разрешения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юридическом лице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сокращенное наименование юридического лица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юридического лица в пределах его места нахождения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ИНН юридического лица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ОГРН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организационно-правовая форма организации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 уполномоченного лица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имя уполномоченного лица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отчество уполномоченного лица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должность уполномоченного лица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 руководителя (уполномоченного представителя) юридического лица с расшифровкой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Прошу выдать дубликат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 разрешения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причина выдачи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65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выдаче дубликата разрешения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организации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сокращенное наименование юридического лица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почтовый адрес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Прошу выдать дубликат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 разрешения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причина выдачи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. </w:t>
      </w:r>
      <w:r w:rsidRPr="00D844BE">
        <w:rPr>
          <w:rFonts w:ascii="Times New Roman" w:hAnsi="Times New Roman"/>
          <w:szCs w:val="24"/>
        </w:rPr>
        <w:br w:type="page"/>
      </w: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C665F" w:rsidRPr="00D844BE" w:rsidRDefault="005C665F" w:rsidP="005C665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D844BE">
        <w:rPr>
          <w:szCs w:val="24"/>
          <w:u w:val="single"/>
        </w:rPr>
        <w:t xml:space="preserve">ФОРМА к варианту </w:t>
      </w:r>
      <w:r w:rsidRPr="00D844BE">
        <w:rPr>
          <w:noProof/>
          <w:szCs w:val="24"/>
          <w:u w:val="single"/>
        </w:rPr>
        <w:t>66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ind w:left="496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ab/>
        <w:t xml:space="preserve"> </w:t>
      </w:r>
    </w:p>
    <w:p w:rsidR="005C665F" w:rsidRPr="00D844BE" w:rsidRDefault="005C665F" w:rsidP="005C665F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spacing w:line="360" w:lineRule="exact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Заявление</w:t>
      </w:r>
      <w:r w:rsidRPr="00D844BE">
        <w:rPr>
          <w:rFonts w:ascii="Times New Roman" w:hAnsi="Times New Roman"/>
          <w:szCs w:val="24"/>
        </w:rPr>
        <w:t xml:space="preserve"> </w:t>
      </w:r>
      <w:r w:rsidRPr="00D844BE">
        <w:rPr>
          <w:rFonts w:ascii="Times New Roman" w:hAnsi="Times New Roman"/>
          <w:noProof/>
          <w:szCs w:val="24"/>
        </w:rPr>
        <w:t>о выдаче дубликата разрешения на ввод объекта в эксплуатацию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организации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сокращенное наименование юридического лица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почтовый адрес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Прошу выдать дубликат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выдачи разрешения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разрешения на ввод объекта в эксплуатацию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наименование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адрес объекта капитального строительства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причина выдачи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нужное отметить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при личном посещении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почте, по адресу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5C665F">
      <w:pPr>
        <w:spacing w:line="360" w:lineRule="exact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keepNext/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D844BE">
        <w:rPr>
          <w:rFonts w:ascii="Times New Roman" w:hAnsi="Times New Roman"/>
          <w:szCs w:val="24"/>
        </w:rPr>
        <w:t xml:space="preserve">: 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дат</w:t>
      </w:r>
      <w:r w:rsidRPr="00D844BE">
        <w:rPr>
          <w:rFonts w:ascii="Times New Roman" w:hAnsi="Times New Roman"/>
          <w:noProof/>
          <w:szCs w:val="24"/>
          <w:lang w:val="en-US"/>
        </w:rPr>
        <w:t>a</w:t>
      </w:r>
      <w:r w:rsidRPr="00D844BE">
        <w:rPr>
          <w:rFonts w:ascii="Times New Roman" w:hAnsi="Times New Roman"/>
          <w:szCs w:val="24"/>
        </w:rPr>
        <w:t xml:space="preserve">: __.__________.____ г.;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noProof/>
          <w:szCs w:val="24"/>
        </w:rPr>
        <w:t>подпись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 xml:space="preserve">; </w:t>
      </w:r>
    </w:p>
    <w:p w:rsidR="005C665F" w:rsidRPr="00D844BE" w:rsidRDefault="005C665F" w:rsidP="005C665F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  <w:sectPr w:rsidR="005C665F" w:rsidRPr="00D844BE" w:rsidSect="005C665F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D844BE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D844BE">
        <w:rPr>
          <w:rFonts w:ascii="Times New Roman" w:hAnsi="Times New Roman"/>
          <w:szCs w:val="24"/>
        </w:rPr>
        <w:t xml:space="preserve">: </w:t>
      </w:r>
      <w:r w:rsidRPr="00D844BE">
        <w:rPr>
          <w:rFonts w:ascii="Times New Roman" w:hAnsi="Times New Roman"/>
          <w:szCs w:val="24"/>
        </w:rPr>
        <w:tab/>
        <w:t>.</w:t>
      </w:r>
    </w:p>
    <w:p w:rsidR="005C665F" w:rsidRPr="00D844BE" w:rsidRDefault="005C665F" w:rsidP="00D0698C">
      <w:pPr>
        <w:ind w:left="5812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Приложение № 3 к Административному регламенту, утвержденному постановлением Администрации Нововаршавского муниципального района Омской области от </w:t>
      </w:r>
      <w:r w:rsidR="00D0698C">
        <w:rPr>
          <w:rFonts w:ascii="Times New Roman" w:hAnsi="Times New Roman"/>
          <w:szCs w:val="24"/>
        </w:rPr>
        <w:t>20.12.2024 № 757-п</w:t>
      </w: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_____________________________________________________________________________</w:t>
      </w:r>
    </w:p>
    <w:p w:rsidR="005C665F" w:rsidRPr="00D844BE" w:rsidRDefault="005C665F" w:rsidP="005C665F">
      <w:pPr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</w:r>
    </w:p>
    <w:p w:rsidR="005C665F" w:rsidRPr="00D844BE" w:rsidRDefault="005C665F" w:rsidP="005C665F">
      <w:pPr>
        <w:tabs>
          <w:tab w:val="left" w:pos="9071"/>
        </w:tabs>
        <w:spacing w:line="240" w:lineRule="atLeast"/>
        <w:ind w:left="3969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Кому: ___________________________________________ </w:t>
      </w:r>
    </w:p>
    <w:p w:rsidR="005C665F" w:rsidRPr="00D844BE" w:rsidRDefault="005C665F" w:rsidP="005C665F">
      <w:pPr>
        <w:tabs>
          <w:tab w:val="left" w:pos="9071"/>
        </w:tabs>
        <w:spacing w:line="240" w:lineRule="atLeast"/>
        <w:ind w:left="3969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____________________________________________</w:t>
      </w:r>
    </w:p>
    <w:p w:rsidR="005C665F" w:rsidRPr="00D844BE" w:rsidRDefault="005C665F" w:rsidP="005C665F">
      <w:pPr>
        <w:spacing w:line="240" w:lineRule="atLeast"/>
        <w:ind w:left="3686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(фамилия, имя, отчество (при наличии) – для граждан; полное наименование организации – для юридических лиц)</w:t>
      </w:r>
    </w:p>
    <w:p w:rsidR="005C665F" w:rsidRPr="00D844BE" w:rsidRDefault="005C665F" w:rsidP="005C665F">
      <w:pPr>
        <w:spacing w:line="240" w:lineRule="atLeast"/>
        <w:ind w:left="3969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Почтовый адрес: ____________________________________________</w:t>
      </w:r>
    </w:p>
    <w:p w:rsidR="005C665F" w:rsidRPr="00D844BE" w:rsidRDefault="005C665F" w:rsidP="005C665F">
      <w:pPr>
        <w:spacing w:line="240" w:lineRule="atLeast"/>
        <w:ind w:left="3969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____________________________________________</w:t>
      </w:r>
    </w:p>
    <w:p w:rsidR="005C665F" w:rsidRPr="00D844BE" w:rsidRDefault="005C665F" w:rsidP="005C665F">
      <w:pPr>
        <w:spacing w:line="240" w:lineRule="atLeast"/>
        <w:ind w:left="3969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Контактные данные: ______________________________</w:t>
      </w:r>
    </w:p>
    <w:p w:rsidR="005C665F" w:rsidRPr="00D0698C" w:rsidRDefault="005C665F" w:rsidP="005C665F">
      <w:pPr>
        <w:jc w:val="center"/>
        <w:rPr>
          <w:rFonts w:ascii="Times New Roman" w:hAnsi="Times New Roman"/>
          <w:szCs w:val="24"/>
        </w:rPr>
      </w:pPr>
      <w:r w:rsidRPr="00D0698C">
        <w:rPr>
          <w:rFonts w:ascii="Times New Roman" w:hAnsi="Times New Roman"/>
          <w:szCs w:val="24"/>
        </w:rPr>
        <w:t>Р Е Ш Е Н И Е</w:t>
      </w:r>
    </w:p>
    <w:p w:rsidR="005C665F" w:rsidRPr="00D0698C" w:rsidRDefault="005C665F" w:rsidP="005C665F">
      <w:pPr>
        <w:jc w:val="center"/>
        <w:rPr>
          <w:rFonts w:ascii="Times New Roman" w:hAnsi="Times New Roman"/>
          <w:b/>
          <w:szCs w:val="24"/>
        </w:rPr>
      </w:pPr>
      <w:r w:rsidRPr="00D0698C">
        <w:rPr>
          <w:rFonts w:ascii="Times New Roman" w:hAnsi="Times New Roman"/>
          <w:b/>
          <w:szCs w:val="24"/>
        </w:rPr>
        <w:t xml:space="preserve">об отказе в выдаче разрешения на ввод объекта в эксплуатацию / во внесении изменений в разрешение на ввод объекта в эксплуатацию / в выдаче дубликата разрешения на ввод объекта в эксплуатацию / в исправлении технической ошибки в разрешении на ввод объекта в эксплуатацию / об отказе в приеме документов, необходимых для предоставления услуги </w:t>
      </w:r>
    </w:p>
    <w:p w:rsidR="005C665F" w:rsidRPr="00D844BE" w:rsidRDefault="005C665F" w:rsidP="005C665F">
      <w:pPr>
        <w:jc w:val="center"/>
        <w:rPr>
          <w:rFonts w:ascii="Times New Roman" w:hAnsi="Times New Roman"/>
          <w:szCs w:val="24"/>
        </w:rPr>
      </w:pPr>
      <w:r w:rsidRPr="00D0698C">
        <w:rPr>
          <w:rFonts w:ascii="Times New Roman" w:hAnsi="Times New Roman"/>
          <w:szCs w:val="24"/>
        </w:rPr>
        <w:t xml:space="preserve">от _______________                                                                                                </w:t>
      </w:r>
      <w:r w:rsidRPr="00D844BE">
        <w:rPr>
          <w:rFonts w:ascii="Times New Roman" w:hAnsi="Times New Roman"/>
          <w:szCs w:val="24"/>
        </w:rPr>
        <w:t>№ __________</w:t>
      </w:r>
    </w:p>
    <w:p w:rsidR="005C665F" w:rsidRPr="00D844BE" w:rsidRDefault="005C665F" w:rsidP="005C665F">
      <w:pPr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По результатам рассмотрения заявления по услуге «Выдача разрешения на ввод объекта в эксплуатацию» от _____________ № ____ и прилагаемых к нему документов принято решение об отказе в выдаче разрешения на ввод объекта в эксплуатацию / во внесении изменений в разрешение на ввод объекта в эксплуатацию / в выдаче дубликата разрешения на ввод объекта в эксплуатацию / в исправлении технической ошибки в разрешении на ввод объекта в эксплуатацию / об отказе в приеме документов, необходимых для предоставления услуги</w:t>
      </w:r>
      <w:r w:rsidRPr="00D844BE">
        <w:rPr>
          <w:rFonts w:ascii="Times New Roman" w:hAnsi="Times New Roman"/>
          <w:b/>
          <w:szCs w:val="24"/>
        </w:rPr>
        <w:t xml:space="preserve"> </w:t>
      </w:r>
      <w:r w:rsidRPr="00D844BE">
        <w:rPr>
          <w:rFonts w:ascii="Times New Roman" w:hAnsi="Times New Roman"/>
          <w:szCs w:val="24"/>
        </w:rPr>
        <w:t>по следующим основаниям:__________________________________________________________________</w:t>
      </w:r>
    </w:p>
    <w:p w:rsidR="005C665F" w:rsidRPr="00D844BE" w:rsidRDefault="005C665F" w:rsidP="005C665F">
      <w:pPr>
        <w:jc w:val="both"/>
        <w:rPr>
          <w:rFonts w:ascii="Times New Roman" w:hAnsi="Times New Roman"/>
          <w:b/>
          <w:szCs w:val="24"/>
        </w:rPr>
      </w:pPr>
      <w:r w:rsidRPr="00D844BE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C665F" w:rsidRPr="00D844BE" w:rsidRDefault="005C665F" w:rsidP="005C66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665F" w:rsidRPr="00D844BE" w:rsidRDefault="005C665F" w:rsidP="005C66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4BE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указанный нарушений.</w:t>
      </w:r>
    </w:p>
    <w:p w:rsidR="005C665F" w:rsidRPr="00D844BE" w:rsidRDefault="005C665F" w:rsidP="005C66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4BE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C665F" w:rsidRPr="00D844BE" w:rsidRDefault="005C665F" w:rsidP="005C66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595"/>
        <w:gridCol w:w="1701"/>
        <w:gridCol w:w="709"/>
        <w:gridCol w:w="3346"/>
      </w:tblGrid>
      <w:tr w:rsidR="005C665F" w:rsidRPr="00D844BE" w:rsidTr="005C665F">
        <w:trPr>
          <w:trHeight w:val="52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665F" w:rsidRPr="00D844BE" w:rsidRDefault="005C665F" w:rsidP="005C665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szCs w:val="24"/>
              </w:rPr>
              <w:t>Ф.И.О. должность уполномоченного сотрудника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65F" w:rsidRPr="00D844BE" w:rsidRDefault="005C665F" w:rsidP="005C665F">
            <w:pPr>
              <w:jc w:val="center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szCs w:val="24"/>
              </w:rPr>
              <w:t xml:space="preserve">Сведения об </w:t>
            </w:r>
          </w:p>
          <w:p w:rsidR="005C665F" w:rsidRPr="00D844BE" w:rsidRDefault="005C665F" w:rsidP="005C665F">
            <w:pPr>
              <w:jc w:val="center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szCs w:val="24"/>
              </w:rPr>
              <w:t xml:space="preserve">электронной </w:t>
            </w:r>
          </w:p>
          <w:p w:rsidR="005C665F" w:rsidRPr="00D844BE" w:rsidRDefault="005C665F" w:rsidP="005C665F">
            <w:pPr>
              <w:jc w:val="center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szCs w:val="24"/>
              </w:rPr>
              <w:t>подписи</w:t>
            </w:r>
          </w:p>
        </w:tc>
      </w:tr>
    </w:tbl>
    <w:p w:rsidR="005C665F" w:rsidRPr="00D844BE" w:rsidRDefault="005C665F" w:rsidP="00D0698C">
      <w:pPr>
        <w:ind w:left="5954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Приложение № 4 к Административному регламенту, утвержденному постановлением Администрации Нововаршавского муниципального района Омской области от </w:t>
      </w:r>
      <w:r w:rsidR="00D0698C">
        <w:rPr>
          <w:rFonts w:ascii="Times New Roman" w:hAnsi="Times New Roman"/>
          <w:szCs w:val="24"/>
        </w:rPr>
        <w:t>20.12.2024</w:t>
      </w:r>
      <w:r w:rsidRPr="00D844BE">
        <w:rPr>
          <w:rFonts w:ascii="Times New Roman" w:hAnsi="Times New Roman"/>
          <w:szCs w:val="24"/>
        </w:rPr>
        <w:t xml:space="preserve"> № </w:t>
      </w:r>
      <w:r w:rsidR="00D0698C">
        <w:rPr>
          <w:rFonts w:ascii="Times New Roman" w:hAnsi="Times New Roman"/>
          <w:szCs w:val="24"/>
        </w:rPr>
        <w:t>757-п</w:t>
      </w: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_____________________________________________________________________________</w:t>
      </w:r>
    </w:p>
    <w:p w:rsidR="005C665F" w:rsidRPr="00D844BE" w:rsidRDefault="005C665F" w:rsidP="005C665F">
      <w:pPr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</w:r>
    </w:p>
    <w:p w:rsidR="005C665F" w:rsidRPr="00D844BE" w:rsidRDefault="005C665F" w:rsidP="005C665F">
      <w:pPr>
        <w:tabs>
          <w:tab w:val="left" w:pos="9071"/>
        </w:tabs>
        <w:spacing w:line="240" w:lineRule="atLeast"/>
        <w:ind w:left="3969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Кому: ___________________________________________ </w:t>
      </w:r>
    </w:p>
    <w:p w:rsidR="005C665F" w:rsidRPr="00D844BE" w:rsidRDefault="005C665F" w:rsidP="005C665F">
      <w:pPr>
        <w:tabs>
          <w:tab w:val="left" w:pos="9071"/>
        </w:tabs>
        <w:spacing w:line="240" w:lineRule="atLeast"/>
        <w:ind w:left="3969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____________________________________________</w:t>
      </w:r>
    </w:p>
    <w:p w:rsidR="005C665F" w:rsidRPr="00D844BE" w:rsidRDefault="005C665F" w:rsidP="005C665F">
      <w:pPr>
        <w:spacing w:line="240" w:lineRule="atLeast"/>
        <w:ind w:left="3686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(фамилия, имя, отчество (при наличии) – для граждан; полное наименование организации – для юридических лиц)</w:t>
      </w:r>
    </w:p>
    <w:p w:rsidR="005C665F" w:rsidRPr="00D844BE" w:rsidRDefault="005C665F" w:rsidP="005C665F">
      <w:pPr>
        <w:spacing w:line="240" w:lineRule="atLeast"/>
        <w:ind w:left="3969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Почтовый адрес: ____________________________________________</w:t>
      </w:r>
    </w:p>
    <w:p w:rsidR="005C665F" w:rsidRPr="00D844BE" w:rsidRDefault="005C665F" w:rsidP="005C665F">
      <w:pPr>
        <w:spacing w:line="240" w:lineRule="atLeast"/>
        <w:ind w:left="3969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____________________________________________</w:t>
      </w:r>
    </w:p>
    <w:p w:rsidR="005C665F" w:rsidRPr="00D844BE" w:rsidRDefault="005C665F" w:rsidP="005C665F">
      <w:pPr>
        <w:spacing w:line="240" w:lineRule="atLeast"/>
        <w:ind w:left="3969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Контактные данные: ______________________________</w:t>
      </w:r>
    </w:p>
    <w:p w:rsidR="005C665F" w:rsidRPr="00D844BE" w:rsidRDefault="005C665F" w:rsidP="005C665F">
      <w:pPr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 Е Ш Е Н И Е</w:t>
      </w:r>
    </w:p>
    <w:p w:rsidR="005C665F" w:rsidRPr="00D844BE" w:rsidRDefault="005C665F" w:rsidP="005C665F">
      <w:pPr>
        <w:jc w:val="center"/>
        <w:rPr>
          <w:rFonts w:ascii="Times New Roman" w:hAnsi="Times New Roman"/>
          <w:b/>
          <w:szCs w:val="24"/>
        </w:rPr>
      </w:pPr>
      <w:r w:rsidRPr="00D844BE">
        <w:rPr>
          <w:rFonts w:ascii="Times New Roman" w:hAnsi="Times New Roman"/>
          <w:b/>
          <w:szCs w:val="24"/>
        </w:rPr>
        <w:t xml:space="preserve">об отказе в выдаче разрешения на ввод объекта в эксплуатацию / во внесении изменений в разрешение на ввод объекта в эксплуатацию / в выдаче дубликата разрешения на ввод объекта в эксплуатацию / в исправлении технической ошибки в разрешении на ввод объекта в эксплуатацию / об отказе в приеме документов, необходимых для предоставления услуги </w:t>
      </w:r>
    </w:p>
    <w:p w:rsidR="005C665F" w:rsidRPr="00D844BE" w:rsidRDefault="005C665F" w:rsidP="005C665F">
      <w:pPr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от _______________                                                                                                № __________</w:t>
      </w:r>
    </w:p>
    <w:p w:rsidR="005C665F" w:rsidRPr="00D844BE" w:rsidRDefault="005C665F" w:rsidP="005C665F">
      <w:pPr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По результатам рассмотрения заявления по услуге «Выдача разрешения на ввод объекта в эксплуатацию» от _____________ № ____ и прилагаемых к нему документов принято решение об отказе в выдаче разрешения на ввод объекта в эксплуатацию / во внесении изменений в разрешение на ввод объекта в эксплуатацию / в выдаче дубликата разрешения на ввод объекта в эксплуатацию / в исправлении технической ошибки в разрешении на ввод объекта в эксплуатацию / об отказе в приеме документов, необходимых для предоставления услуги</w:t>
      </w:r>
      <w:r w:rsidRPr="00D844BE">
        <w:rPr>
          <w:rFonts w:ascii="Times New Roman" w:hAnsi="Times New Roman"/>
          <w:b/>
          <w:szCs w:val="24"/>
        </w:rPr>
        <w:t xml:space="preserve"> </w:t>
      </w:r>
      <w:r w:rsidRPr="00D844BE">
        <w:rPr>
          <w:rFonts w:ascii="Times New Roman" w:hAnsi="Times New Roman"/>
          <w:szCs w:val="24"/>
        </w:rPr>
        <w:t>по следующим основаниям:__________________________________________________________________</w:t>
      </w:r>
    </w:p>
    <w:p w:rsidR="005C665F" w:rsidRPr="00D844BE" w:rsidRDefault="005C665F" w:rsidP="005C665F">
      <w:pPr>
        <w:jc w:val="both"/>
        <w:rPr>
          <w:rFonts w:ascii="Times New Roman" w:hAnsi="Times New Roman"/>
          <w:b/>
          <w:szCs w:val="24"/>
        </w:rPr>
      </w:pPr>
      <w:r w:rsidRPr="00D844BE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C665F" w:rsidRPr="00D844BE" w:rsidRDefault="005C665F" w:rsidP="005C66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4BE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указанный нарушений.</w:t>
      </w:r>
    </w:p>
    <w:p w:rsidR="005C665F" w:rsidRPr="00D844BE" w:rsidRDefault="005C665F" w:rsidP="005C66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4BE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C665F" w:rsidRPr="00D844BE" w:rsidRDefault="005C665F" w:rsidP="005C66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595"/>
        <w:gridCol w:w="1701"/>
        <w:gridCol w:w="709"/>
        <w:gridCol w:w="3346"/>
      </w:tblGrid>
      <w:tr w:rsidR="005C665F" w:rsidRPr="00D844BE" w:rsidTr="005C665F">
        <w:trPr>
          <w:trHeight w:val="52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665F" w:rsidRPr="00D844BE" w:rsidRDefault="005C665F" w:rsidP="005C665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szCs w:val="24"/>
              </w:rPr>
              <w:t>Ф.И.О. должность уполномоченного сотрудника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65F" w:rsidRPr="00D844BE" w:rsidRDefault="005C665F" w:rsidP="005C665F">
            <w:pPr>
              <w:jc w:val="center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szCs w:val="24"/>
              </w:rPr>
              <w:t xml:space="preserve">Сведения об </w:t>
            </w:r>
          </w:p>
          <w:p w:rsidR="005C665F" w:rsidRPr="00D844BE" w:rsidRDefault="005C665F" w:rsidP="005C665F">
            <w:pPr>
              <w:jc w:val="center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szCs w:val="24"/>
              </w:rPr>
              <w:t xml:space="preserve">электронной </w:t>
            </w:r>
          </w:p>
          <w:p w:rsidR="005C665F" w:rsidRPr="00D844BE" w:rsidRDefault="005C665F" w:rsidP="005C665F">
            <w:pPr>
              <w:jc w:val="center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szCs w:val="24"/>
              </w:rPr>
              <w:t>подписи</w:t>
            </w:r>
          </w:p>
        </w:tc>
      </w:tr>
    </w:tbl>
    <w:p w:rsidR="005C665F" w:rsidRPr="00D844BE" w:rsidRDefault="005C665F" w:rsidP="005C665F">
      <w:pPr>
        <w:ind w:left="3528"/>
        <w:jc w:val="center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rPr>
          <w:rFonts w:ascii="Times New Roman" w:hAnsi="Times New Roman"/>
          <w:szCs w:val="24"/>
        </w:rPr>
        <w:sectPr w:rsidR="005C665F" w:rsidRPr="00D844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665F" w:rsidRPr="00D0698C" w:rsidRDefault="005C665F" w:rsidP="00D0698C">
      <w:pPr>
        <w:ind w:left="5954"/>
        <w:rPr>
          <w:rFonts w:ascii="Times New Roman" w:hAnsi="Times New Roman"/>
          <w:szCs w:val="24"/>
        </w:rPr>
      </w:pPr>
      <w:r w:rsidRPr="00D0698C">
        <w:rPr>
          <w:rFonts w:ascii="Times New Roman" w:hAnsi="Times New Roman"/>
          <w:szCs w:val="24"/>
        </w:rPr>
        <w:t xml:space="preserve">Приложение № 5 к Административному регламенту, утвержденному постановлением Администрации Нововаршавского муниципального района Омской области от </w:t>
      </w:r>
      <w:r w:rsidR="00D0698C" w:rsidRPr="00D0698C">
        <w:rPr>
          <w:rFonts w:ascii="Times New Roman" w:hAnsi="Times New Roman"/>
          <w:szCs w:val="24"/>
        </w:rPr>
        <w:t>20.12.2024 № 757-п</w:t>
      </w:r>
      <w:r w:rsidRPr="00D0698C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D0698C">
      <w:pPr>
        <w:tabs>
          <w:tab w:val="left" w:pos="7722"/>
        </w:tabs>
        <w:rPr>
          <w:rFonts w:ascii="Times New Roman" w:hAnsi="Times New Roman"/>
          <w:szCs w:val="24"/>
        </w:rPr>
      </w:pPr>
      <w:r w:rsidRPr="00D0698C">
        <w:rPr>
          <w:rFonts w:ascii="Times New Roman" w:hAnsi="Times New Roman"/>
          <w:szCs w:val="24"/>
        </w:rPr>
        <w:t xml:space="preserve"> </w:t>
      </w:r>
      <w:r w:rsidR="00D0698C" w:rsidRPr="00D0698C">
        <w:rPr>
          <w:rFonts w:ascii="Times New Roman" w:hAnsi="Times New Roman"/>
          <w:szCs w:val="24"/>
        </w:rPr>
        <w:tab/>
      </w:r>
      <w:r w:rsidRPr="00D844BE">
        <w:rPr>
          <w:rFonts w:ascii="Times New Roman" w:hAnsi="Times New Roman"/>
          <w:szCs w:val="24"/>
        </w:rPr>
        <w:t>___________________________________________________________________________</w:t>
      </w:r>
    </w:p>
    <w:p w:rsidR="005C665F" w:rsidRPr="00D844BE" w:rsidRDefault="005C665F" w:rsidP="005C665F">
      <w:pPr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</w:r>
    </w:p>
    <w:p w:rsidR="005C665F" w:rsidRPr="00D844BE" w:rsidRDefault="005C665F" w:rsidP="005C665F">
      <w:pPr>
        <w:tabs>
          <w:tab w:val="left" w:pos="9071"/>
        </w:tabs>
        <w:spacing w:line="240" w:lineRule="atLeast"/>
        <w:ind w:left="3969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Кому: ___________________________________________ </w:t>
      </w:r>
    </w:p>
    <w:p w:rsidR="005C665F" w:rsidRPr="00D844BE" w:rsidRDefault="005C665F" w:rsidP="005C665F">
      <w:pPr>
        <w:tabs>
          <w:tab w:val="left" w:pos="9071"/>
        </w:tabs>
        <w:spacing w:line="240" w:lineRule="atLeast"/>
        <w:ind w:left="3969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____________________________________________</w:t>
      </w:r>
    </w:p>
    <w:p w:rsidR="005C665F" w:rsidRPr="00D844BE" w:rsidRDefault="005C665F" w:rsidP="005C665F">
      <w:pPr>
        <w:spacing w:line="240" w:lineRule="atLeast"/>
        <w:ind w:left="3686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(фамилия, имя, отчество (при наличии) – для граждан; полное наименование организации – для юридических лиц)</w:t>
      </w:r>
    </w:p>
    <w:p w:rsidR="005C665F" w:rsidRPr="00D844BE" w:rsidRDefault="005C665F" w:rsidP="005C665F">
      <w:pPr>
        <w:spacing w:line="240" w:lineRule="atLeast"/>
        <w:ind w:left="3969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Почтовый адрес: ____________________________________________</w:t>
      </w:r>
    </w:p>
    <w:p w:rsidR="005C665F" w:rsidRPr="00D844BE" w:rsidRDefault="005C665F" w:rsidP="005C665F">
      <w:pPr>
        <w:spacing w:line="240" w:lineRule="atLeast"/>
        <w:ind w:left="3969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____________________________________________</w:t>
      </w:r>
    </w:p>
    <w:p w:rsidR="005C665F" w:rsidRPr="00D844BE" w:rsidRDefault="005C665F" w:rsidP="005C665F">
      <w:pPr>
        <w:spacing w:line="240" w:lineRule="atLeast"/>
        <w:ind w:left="3969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Контактные данные: ______________________________</w:t>
      </w:r>
    </w:p>
    <w:p w:rsidR="005C665F" w:rsidRPr="00D844BE" w:rsidRDefault="005C665F" w:rsidP="005C665F">
      <w:pPr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 Е Ш Е Н И Е</w:t>
      </w:r>
    </w:p>
    <w:p w:rsidR="005C665F" w:rsidRPr="00D844BE" w:rsidRDefault="005C665F" w:rsidP="005C665F">
      <w:pPr>
        <w:jc w:val="center"/>
        <w:rPr>
          <w:rFonts w:ascii="Times New Roman" w:hAnsi="Times New Roman"/>
          <w:b/>
          <w:szCs w:val="24"/>
        </w:rPr>
      </w:pPr>
      <w:r w:rsidRPr="00D844BE">
        <w:rPr>
          <w:rFonts w:ascii="Times New Roman" w:hAnsi="Times New Roman"/>
          <w:b/>
          <w:szCs w:val="24"/>
        </w:rPr>
        <w:t xml:space="preserve">об отказе в выдаче разрешения на ввод объекта в эксплуатацию / во внесении изменений в разрешение на ввод объекта в эксплуатацию / в выдаче дубликата разрешения на ввод объекта в эксплуатацию / в исправлении технической ошибки в разрешении на ввод объекта в эксплуатацию / об отказе в приеме документов, необходимых для предоставления услуги </w:t>
      </w:r>
    </w:p>
    <w:p w:rsidR="005C665F" w:rsidRPr="00D844BE" w:rsidRDefault="005C665F" w:rsidP="005C665F">
      <w:pPr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от _______________                                                                                                № __________</w:t>
      </w:r>
    </w:p>
    <w:p w:rsidR="005C665F" w:rsidRPr="00D844BE" w:rsidRDefault="005C665F" w:rsidP="005C665F">
      <w:pPr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По результатам рассмотрения заявления по услуге «Выдача разрешения на ввод объекта в эксплуатацию» от _____________ № ____ и прилагаемых к нему документов принято решение об отказе в выдаче разрешения на ввод объекта в эксплуатацию / во внесении изменений в разрешение на ввод объекта в эксплуатацию / в выдаче дубликата разрешения на ввод объекта в эксплуатацию / в исправлении технической ошибки в разрешении на ввод объекта в эксплуатацию / об отказе в приеме документов, необходимых для предоставления услуги</w:t>
      </w:r>
      <w:r w:rsidRPr="00D844BE">
        <w:rPr>
          <w:rFonts w:ascii="Times New Roman" w:hAnsi="Times New Roman"/>
          <w:b/>
          <w:szCs w:val="24"/>
        </w:rPr>
        <w:t xml:space="preserve"> </w:t>
      </w:r>
      <w:r w:rsidRPr="00D844BE">
        <w:rPr>
          <w:rFonts w:ascii="Times New Roman" w:hAnsi="Times New Roman"/>
          <w:szCs w:val="24"/>
        </w:rPr>
        <w:t>по следующим основаниям:__________________________________________________________________</w:t>
      </w:r>
    </w:p>
    <w:p w:rsidR="005C665F" w:rsidRPr="00D844BE" w:rsidRDefault="005C665F" w:rsidP="005C665F">
      <w:pPr>
        <w:jc w:val="both"/>
        <w:rPr>
          <w:rFonts w:ascii="Times New Roman" w:hAnsi="Times New Roman"/>
          <w:b/>
          <w:szCs w:val="24"/>
        </w:rPr>
      </w:pPr>
      <w:r w:rsidRPr="00D844BE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C665F" w:rsidRPr="00D844BE" w:rsidRDefault="005C665F" w:rsidP="005C66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4BE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указанный нарушений.</w:t>
      </w:r>
    </w:p>
    <w:p w:rsidR="005C665F" w:rsidRPr="00D844BE" w:rsidRDefault="005C665F" w:rsidP="005C66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4BE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595"/>
        <w:gridCol w:w="1701"/>
        <w:gridCol w:w="709"/>
        <w:gridCol w:w="3346"/>
      </w:tblGrid>
      <w:tr w:rsidR="005C665F" w:rsidRPr="00D844BE" w:rsidTr="005C665F">
        <w:trPr>
          <w:trHeight w:val="52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665F" w:rsidRPr="00D844BE" w:rsidRDefault="005C665F" w:rsidP="005C665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szCs w:val="24"/>
              </w:rPr>
              <w:t>Ф.И.О. должность уполномоченного сотрудника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65F" w:rsidRPr="00D844BE" w:rsidRDefault="005C665F" w:rsidP="005C665F">
            <w:pPr>
              <w:jc w:val="center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szCs w:val="24"/>
              </w:rPr>
              <w:t xml:space="preserve">Сведения об </w:t>
            </w:r>
          </w:p>
          <w:p w:rsidR="005C665F" w:rsidRPr="00D844BE" w:rsidRDefault="005C665F" w:rsidP="005C665F">
            <w:pPr>
              <w:jc w:val="center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szCs w:val="24"/>
              </w:rPr>
              <w:t xml:space="preserve">электронной </w:t>
            </w:r>
          </w:p>
          <w:p w:rsidR="005C665F" w:rsidRPr="00D844BE" w:rsidRDefault="005C665F" w:rsidP="005C665F">
            <w:pPr>
              <w:jc w:val="center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szCs w:val="24"/>
              </w:rPr>
              <w:t>подписи</w:t>
            </w:r>
          </w:p>
        </w:tc>
      </w:tr>
    </w:tbl>
    <w:p w:rsidR="005C665F" w:rsidRPr="00D844BE" w:rsidRDefault="005C665F" w:rsidP="006B3124">
      <w:pPr>
        <w:ind w:left="5954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Приложение № 6 к Административному регламенту, утвержденному постановлением Администрации Нововаршавского муниципального района Омской области от </w:t>
      </w:r>
      <w:r w:rsidR="006B3124">
        <w:rPr>
          <w:rFonts w:ascii="Times New Roman" w:hAnsi="Times New Roman"/>
          <w:szCs w:val="24"/>
        </w:rPr>
        <w:t>20.12.2024</w:t>
      </w:r>
      <w:r w:rsidRPr="00D844BE">
        <w:rPr>
          <w:rFonts w:ascii="Times New Roman" w:hAnsi="Times New Roman"/>
          <w:szCs w:val="24"/>
        </w:rPr>
        <w:t xml:space="preserve"> № </w:t>
      </w:r>
      <w:r w:rsidR="006B3124">
        <w:rPr>
          <w:rFonts w:ascii="Times New Roman" w:hAnsi="Times New Roman"/>
          <w:szCs w:val="24"/>
        </w:rPr>
        <w:t>757-п</w:t>
      </w:r>
      <w:r w:rsidRPr="00D844BE">
        <w:rPr>
          <w:rFonts w:ascii="Times New Roman" w:hAnsi="Times New Roman"/>
          <w:szCs w:val="24"/>
        </w:rPr>
        <w:t xml:space="preserve"> </w:t>
      </w:r>
    </w:p>
    <w:p w:rsidR="005C665F" w:rsidRPr="00D844BE" w:rsidRDefault="005C665F" w:rsidP="006B3124">
      <w:pPr>
        <w:ind w:left="5954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 __________________________</w:t>
      </w:r>
    </w:p>
    <w:p w:rsidR="005C665F" w:rsidRPr="00D844BE" w:rsidRDefault="005C665F" w:rsidP="005C665F">
      <w:pPr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</w:r>
    </w:p>
    <w:p w:rsidR="005C665F" w:rsidRPr="00D844BE" w:rsidRDefault="005C665F" w:rsidP="005C665F">
      <w:pPr>
        <w:tabs>
          <w:tab w:val="left" w:pos="9071"/>
        </w:tabs>
        <w:spacing w:line="240" w:lineRule="atLeast"/>
        <w:ind w:left="3969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 xml:space="preserve">Кому: ___________________________________________ </w:t>
      </w:r>
    </w:p>
    <w:p w:rsidR="005C665F" w:rsidRPr="00D844BE" w:rsidRDefault="005C665F" w:rsidP="005C665F">
      <w:pPr>
        <w:tabs>
          <w:tab w:val="left" w:pos="9071"/>
        </w:tabs>
        <w:spacing w:line="240" w:lineRule="atLeast"/>
        <w:ind w:left="3969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____________________________________________</w:t>
      </w:r>
    </w:p>
    <w:p w:rsidR="005C665F" w:rsidRPr="00D844BE" w:rsidRDefault="005C665F" w:rsidP="005C665F">
      <w:pPr>
        <w:spacing w:line="240" w:lineRule="atLeast"/>
        <w:ind w:left="3686"/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(фамилия, имя, отчество (при наличии) – для граждан; полное наименование организации – для юридических лиц)</w:t>
      </w:r>
    </w:p>
    <w:p w:rsidR="005C665F" w:rsidRPr="00D844BE" w:rsidRDefault="005C665F" w:rsidP="005C665F">
      <w:pPr>
        <w:spacing w:line="240" w:lineRule="atLeast"/>
        <w:ind w:left="3969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Почтовый адрес: ____________________________________________</w:t>
      </w:r>
    </w:p>
    <w:p w:rsidR="005C665F" w:rsidRPr="00D844BE" w:rsidRDefault="005C665F" w:rsidP="005C665F">
      <w:pPr>
        <w:spacing w:line="240" w:lineRule="atLeast"/>
        <w:ind w:left="3969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____________________________________________</w:t>
      </w:r>
    </w:p>
    <w:p w:rsidR="005C665F" w:rsidRPr="00D844BE" w:rsidRDefault="005C665F" w:rsidP="005C665F">
      <w:pPr>
        <w:spacing w:line="240" w:lineRule="atLeast"/>
        <w:ind w:left="3969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Контактные данные: ______________________________</w:t>
      </w:r>
    </w:p>
    <w:p w:rsidR="005C665F" w:rsidRPr="00D844BE" w:rsidRDefault="005C665F" w:rsidP="005C665F">
      <w:pPr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Р Е Ш Е Н И Е</w:t>
      </w:r>
    </w:p>
    <w:p w:rsidR="005C665F" w:rsidRPr="00D844BE" w:rsidRDefault="005C665F" w:rsidP="005C665F">
      <w:pPr>
        <w:jc w:val="center"/>
        <w:rPr>
          <w:rFonts w:ascii="Times New Roman" w:hAnsi="Times New Roman"/>
          <w:b/>
          <w:szCs w:val="24"/>
        </w:rPr>
      </w:pPr>
      <w:r w:rsidRPr="00D844BE">
        <w:rPr>
          <w:rFonts w:ascii="Times New Roman" w:hAnsi="Times New Roman"/>
          <w:b/>
          <w:szCs w:val="24"/>
        </w:rPr>
        <w:t xml:space="preserve">об отказе в выдаче разрешения на ввод объекта в эксплуатацию / во внесении изменений в разрешение на ввод объекта в эксплуатацию / в выдаче дубликата разрешения на ввод объекта в эксплуатацию / в исправлении технической ошибки в разрешении на ввод объекта в эксплуатацию / об отказе в приеме документов, необходимых для предоставления услуги </w:t>
      </w:r>
    </w:p>
    <w:p w:rsidR="005C665F" w:rsidRPr="00D844BE" w:rsidRDefault="005C665F" w:rsidP="005C665F">
      <w:pPr>
        <w:jc w:val="center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от _______________                                                                                                № __________</w:t>
      </w:r>
    </w:p>
    <w:p w:rsidR="005C665F" w:rsidRPr="00D844BE" w:rsidRDefault="005C665F" w:rsidP="005C665F">
      <w:pPr>
        <w:jc w:val="both"/>
        <w:rPr>
          <w:rFonts w:ascii="Times New Roman" w:hAnsi="Times New Roman"/>
          <w:szCs w:val="24"/>
        </w:rPr>
      </w:pPr>
      <w:r w:rsidRPr="00D844BE">
        <w:rPr>
          <w:rFonts w:ascii="Times New Roman" w:hAnsi="Times New Roman"/>
          <w:szCs w:val="24"/>
        </w:rPr>
        <w:t>По результатам рассмотрения заявления по услуге «Выдача разрешения на ввод объекта в эксплуатацию» от _____________ № ____ и прилагаемых к нему документов принято решение об отказе в выдаче разрешения на ввод объекта в эксплуатацию / во внесении изменений в разрешение на ввод объекта в эксплуатацию / в выдаче дубликата разрешения на ввод объекта в эксплуатацию / в исправлении технической ошибки в разрешении на ввод объекта в эксплуатацию / об отказе в приеме документов, необходимых для предоставления услуги</w:t>
      </w:r>
      <w:r w:rsidRPr="00D844BE">
        <w:rPr>
          <w:rFonts w:ascii="Times New Roman" w:hAnsi="Times New Roman"/>
          <w:b/>
          <w:szCs w:val="24"/>
        </w:rPr>
        <w:t xml:space="preserve"> </w:t>
      </w:r>
      <w:r w:rsidRPr="00D844BE">
        <w:rPr>
          <w:rFonts w:ascii="Times New Roman" w:hAnsi="Times New Roman"/>
          <w:szCs w:val="24"/>
        </w:rPr>
        <w:t>по следующим основаниям:__________________________________________________________________</w:t>
      </w:r>
    </w:p>
    <w:p w:rsidR="005C665F" w:rsidRPr="00D844BE" w:rsidRDefault="005C665F" w:rsidP="005C665F">
      <w:pPr>
        <w:jc w:val="both"/>
        <w:rPr>
          <w:rFonts w:ascii="Times New Roman" w:hAnsi="Times New Roman"/>
          <w:b/>
          <w:szCs w:val="24"/>
        </w:rPr>
      </w:pPr>
      <w:r w:rsidRPr="00D844BE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C665F" w:rsidRPr="00D844BE" w:rsidRDefault="005C665F" w:rsidP="005C66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4BE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указанный нарушений.</w:t>
      </w:r>
    </w:p>
    <w:p w:rsidR="005C665F" w:rsidRPr="00D844BE" w:rsidRDefault="005C665F" w:rsidP="005C66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4BE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C665F" w:rsidRPr="00D844BE" w:rsidRDefault="005C665F" w:rsidP="005C665F">
      <w:pPr>
        <w:rPr>
          <w:rFonts w:ascii="Times New Roman" w:hAnsi="Times New Roman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595"/>
        <w:gridCol w:w="1701"/>
        <w:gridCol w:w="709"/>
        <w:gridCol w:w="3346"/>
      </w:tblGrid>
      <w:tr w:rsidR="005C665F" w:rsidRPr="00D844BE" w:rsidTr="005C665F">
        <w:trPr>
          <w:trHeight w:val="52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665F" w:rsidRPr="00D844BE" w:rsidRDefault="005C665F" w:rsidP="005C665F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szCs w:val="24"/>
              </w:rPr>
              <w:t>Ф.И.О. должность уполномоченного сотрудника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C665F" w:rsidRPr="00D844BE" w:rsidRDefault="005C665F" w:rsidP="005C665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665F" w:rsidRPr="00D844BE" w:rsidRDefault="005C665F" w:rsidP="005C665F">
            <w:pPr>
              <w:jc w:val="center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szCs w:val="24"/>
              </w:rPr>
              <w:t xml:space="preserve">Сведения об </w:t>
            </w:r>
          </w:p>
          <w:p w:rsidR="005C665F" w:rsidRPr="00D844BE" w:rsidRDefault="005C665F" w:rsidP="005C665F">
            <w:pPr>
              <w:jc w:val="center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szCs w:val="24"/>
              </w:rPr>
              <w:t xml:space="preserve">электронной </w:t>
            </w:r>
          </w:p>
          <w:p w:rsidR="005C665F" w:rsidRPr="00D844BE" w:rsidRDefault="005C665F" w:rsidP="005C665F">
            <w:pPr>
              <w:jc w:val="center"/>
              <w:rPr>
                <w:rFonts w:ascii="Times New Roman" w:hAnsi="Times New Roman"/>
                <w:szCs w:val="24"/>
              </w:rPr>
            </w:pPr>
            <w:r w:rsidRPr="00D844BE">
              <w:rPr>
                <w:rFonts w:ascii="Times New Roman" w:hAnsi="Times New Roman"/>
                <w:szCs w:val="24"/>
              </w:rPr>
              <w:t>подписи</w:t>
            </w:r>
          </w:p>
        </w:tc>
      </w:tr>
    </w:tbl>
    <w:p w:rsidR="005C665F" w:rsidRPr="00D844BE" w:rsidRDefault="005C665F" w:rsidP="005C665F">
      <w:pPr>
        <w:ind w:left="3528"/>
        <w:jc w:val="center"/>
        <w:rPr>
          <w:rFonts w:ascii="Times New Roman" w:hAnsi="Times New Roman"/>
          <w:szCs w:val="24"/>
        </w:rPr>
      </w:pPr>
    </w:p>
    <w:p w:rsidR="005C665F" w:rsidRPr="00D844BE" w:rsidRDefault="005C665F" w:rsidP="005C665F">
      <w:pPr>
        <w:rPr>
          <w:rFonts w:ascii="Times New Roman" w:hAnsi="Times New Roman"/>
          <w:bCs/>
          <w:szCs w:val="24"/>
        </w:rPr>
      </w:pPr>
      <w:bookmarkStart w:id="0" w:name="_GoBack"/>
      <w:bookmarkEnd w:id="0"/>
    </w:p>
    <w:sectPr w:rsidR="005C665F" w:rsidRPr="00D84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872" w:rsidRDefault="00932872">
      <w:r>
        <w:separator/>
      </w:r>
    </w:p>
  </w:endnote>
  <w:endnote w:type="continuationSeparator" w:id="0">
    <w:p w:rsidR="00932872" w:rsidRDefault="0093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Gothic Light">
    <w:altName w:val="MS Gothic"/>
    <w:charset w:val="80"/>
    <w:family w:val="swiss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872" w:rsidRDefault="00932872">
      <w:r>
        <w:separator/>
      </w:r>
    </w:p>
  </w:footnote>
  <w:footnote w:type="continuationSeparator" w:id="0">
    <w:p w:rsidR="00932872" w:rsidRDefault="00932872">
      <w:r>
        <w:continuationSeparator/>
      </w:r>
    </w:p>
  </w:footnote>
  <w:footnote w:id="1">
    <w:p w:rsidR="00D844BE" w:rsidRDefault="00D844BE" w:rsidP="005C665F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D844BE" w:rsidRDefault="00D844BE" w:rsidP="005C665F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D844BE" w:rsidRPr="00D844BE" w:rsidRDefault="00D844BE" w:rsidP="005C665F">
      <w:pPr>
        <w:jc w:val="both"/>
        <w:rPr>
          <w:rFonts w:ascii="Times New Roman" w:hAnsi="Times New Roman"/>
        </w:rPr>
      </w:pPr>
      <w:r w:rsidRPr="000B41A6">
        <w:rPr>
          <w:rStyle w:val="af4"/>
        </w:rPr>
        <w:footnoteRef/>
      </w:r>
      <w:r w:rsidRPr="00810252">
        <w:t xml:space="preserve"> </w:t>
      </w:r>
      <w:r w:rsidRPr="00D844BE">
        <w:rPr>
          <w:rFonts w:ascii="Times New Roman" w:hAnsi="Times New Roman"/>
          <w:color w:val="000000"/>
        </w:rPr>
        <w:t>Постановление Правительства Российской Федерации от 08.09.2010 № 697 «О единой системе межведомственного электронного взаимодействия».</w:t>
      </w:r>
    </w:p>
  </w:footnote>
  <w:footnote w:id="4">
    <w:p w:rsidR="00D844BE" w:rsidRPr="00D844BE" w:rsidRDefault="00D844BE" w:rsidP="005C665F">
      <w:pPr>
        <w:jc w:val="both"/>
        <w:rPr>
          <w:rFonts w:ascii="Times New Roman" w:hAnsi="Times New Roman"/>
        </w:rPr>
      </w:pPr>
      <w:r w:rsidRPr="0049387F">
        <w:rPr>
          <w:rStyle w:val="af4"/>
        </w:rPr>
        <w:footnoteRef/>
      </w:r>
      <w:r w:rsidRPr="00D844BE">
        <w:t xml:space="preserve"> </w:t>
      </w:r>
      <w:r w:rsidRPr="00D844BE">
        <w:rPr>
          <w:rFonts w:ascii="Times New Roman" w:hAnsi="Times New Roman"/>
          <w:noProof/>
        </w:rPr>
        <w:t>за исключением случаев строительства, реконструкции линейного объекта</w:t>
      </w:r>
      <w:r w:rsidRPr="00D844BE">
        <w:rPr>
          <w:rFonts w:ascii="Times New Roman" w:hAnsi="Times New Roman"/>
        </w:rPr>
        <w:t>.</w:t>
      </w:r>
    </w:p>
  </w:footnote>
  <w:footnote w:id="5">
    <w:p w:rsidR="00D844BE" w:rsidRPr="00D844BE" w:rsidRDefault="00D844BE" w:rsidP="005C665F">
      <w:pPr>
        <w:jc w:val="both"/>
        <w:rPr>
          <w:rFonts w:ascii="Times New Roman" w:hAnsi="Times New Roman"/>
        </w:rPr>
      </w:pPr>
      <w:r w:rsidRPr="00D844BE">
        <w:rPr>
          <w:rStyle w:val="af4"/>
          <w:rFonts w:ascii="Times New Roman" w:hAnsi="Times New Roman"/>
        </w:rPr>
        <w:footnoteRef/>
      </w:r>
      <w:r w:rsidRPr="00D844BE">
        <w:rPr>
          <w:rFonts w:ascii="Times New Roman" w:hAnsi="Times New Roman"/>
        </w:rPr>
        <w:t xml:space="preserve"> </w:t>
      </w:r>
      <w:r w:rsidRPr="00D844BE">
        <w:rPr>
          <w:rFonts w:ascii="Times New Roman" w:hAnsi="Times New Roman"/>
          <w:noProof/>
        </w:rPr>
        <w:t>за исключением ввода в эксплуатацию объекта капитального строительства, в отношении которого в соответствии с Федеральным законом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государтсвенный кадастровый учет и (или) государственная регистрация права не осуществляются</w:t>
      </w:r>
      <w:r w:rsidRPr="00D844BE">
        <w:rPr>
          <w:rFonts w:ascii="Times New Roman" w:hAnsi="Times New Roman"/>
        </w:rPr>
        <w:t>.</w:t>
      </w:r>
    </w:p>
  </w:footnote>
  <w:footnote w:id="6">
    <w:p w:rsidR="00D844BE" w:rsidRPr="00D844BE" w:rsidRDefault="00D844BE" w:rsidP="005C665F">
      <w:pPr>
        <w:jc w:val="both"/>
        <w:rPr>
          <w:rFonts w:ascii="Times New Roman" w:hAnsi="Times New Roman"/>
        </w:rPr>
      </w:pPr>
      <w:r w:rsidRPr="0049387F">
        <w:rPr>
          <w:rStyle w:val="af4"/>
        </w:rPr>
        <w:footnoteRef/>
      </w:r>
      <w:r w:rsidRPr="00D844BE">
        <w:t xml:space="preserve"> </w:t>
      </w:r>
      <w:r w:rsidRPr="00D844BE">
        <w:rPr>
          <w:rFonts w:ascii="Times New Roman" w:hAnsi="Times New Roman"/>
          <w:noProof/>
        </w:rPr>
        <w:t>в случае, если такое подключение (технологическое присоединение) этого объекта предусмотрено проектной документацией</w:t>
      </w:r>
      <w:r w:rsidRPr="00D844BE">
        <w:rPr>
          <w:rFonts w:ascii="Times New Roman" w:hAnsi="Times New Roman"/>
        </w:rPr>
        <w:t>.</w:t>
      </w:r>
    </w:p>
  </w:footnote>
  <w:footnote w:id="7">
    <w:p w:rsidR="00D844BE" w:rsidRPr="00D844BE" w:rsidRDefault="00D844BE" w:rsidP="005C665F">
      <w:pPr>
        <w:jc w:val="both"/>
      </w:pPr>
      <w:r w:rsidRPr="00D844BE">
        <w:rPr>
          <w:rStyle w:val="af4"/>
          <w:rFonts w:ascii="Times New Roman" w:hAnsi="Times New Roman"/>
        </w:rPr>
        <w:footnoteRef/>
      </w:r>
      <w:r w:rsidRPr="00D844BE">
        <w:rPr>
          <w:rFonts w:ascii="Times New Roman" w:hAnsi="Times New Roman"/>
        </w:rPr>
        <w:t xml:space="preserve"> </w:t>
      </w:r>
      <w:r w:rsidRPr="00D844BE">
        <w:rPr>
          <w:rFonts w:ascii="Times New Roman" w:hAnsi="Times New Roman"/>
          <w:noProof/>
        </w:rPr>
        <w:t>при проведении реставрации, консервации, ремонта этого объекта и его приспособления для современного использования</w:t>
      </w:r>
      <w:r w:rsidRPr="00D844BE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4BE" w:rsidRDefault="00D844BE" w:rsidP="00A41770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4BE" w:rsidRPr="004F6540" w:rsidRDefault="00D844BE">
    <w:pPr>
      <w:pStyle w:val="a3"/>
      <w:jc w:val="center"/>
    </w:pPr>
    <w:r w:rsidRPr="004F6540">
      <w:fldChar w:fldCharType="begin"/>
    </w:r>
    <w:r w:rsidRPr="004F6540">
      <w:instrText>PAGE   \* MERGEFORMAT</w:instrText>
    </w:r>
    <w:r w:rsidRPr="004F6540">
      <w:fldChar w:fldCharType="separate"/>
    </w:r>
    <w:r w:rsidR="006B3124">
      <w:rPr>
        <w:noProof/>
      </w:rPr>
      <w:t>530</w:t>
    </w:r>
    <w:r w:rsidRPr="004F6540">
      <w:fldChar w:fldCharType="end"/>
    </w:r>
  </w:p>
  <w:p w:rsidR="00D844BE" w:rsidRDefault="00D844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4BE" w:rsidRDefault="00D844BE">
    <w:pPr>
      <w:pStyle w:val="a3"/>
      <w:jc w:val="center"/>
    </w:pPr>
  </w:p>
  <w:p w:rsidR="00D844BE" w:rsidRDefault="00D844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94C83B7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65F"/>
    <w:rsid w:val="00143C33"/>
    <w:rsid w:val="001C18FA"/>
    <w:rsid w:val="00214512"/>
    <w:rsid w:val="0024105D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C665F"/>
    <w:rsid w:val="005E56E3"/>
    <w:rsid w:val="00652977"/>
    <w:rsid w:val="00693F9C"/>
    <w:rsid w:val="006B3124"/>
    <w:rsid w:val="006C23AB"/>
    <w:rsid w:val="006E1FC6"/>
    <w:rsid w:val="007006AE"/>
    <w:rsid w:val="00864F91"/>
    <w:rsid w:val="0087374C"/>
    <w:rsid w:val="00901C3B"/>
    <w:rsid w:val="009227F1"/>
    <w:rsid w:val="00932872"/>
    <w:rsid w:val="00983404"/>
    <w:rsid w:val="00A41770"/>
    <w:rsid w:val="00A811F0"/>
    <w:rsid w:val="00AF2675"/>
    <w:rsid w:val="00BF4C19"/>
    <w:rsid w:val="00C02C21"/>
    <w:rsid w:val="00C55D3D"/>
    <w:rsid w:val="00C626E2"/>
    <w:rsid w:val="00C634BB"/>
    <w:rsid w:val="00C81B4C"/>
    <w:rsid w:val="00D0698C"/>
    <w:rsid w:val="00D844BE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881DF-2CCB-4334-944F-11FB572B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Code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1">
    <w:name w:val="heading 1"/>
    <w:link w:val="10"/>
    <w:uiPriority w:val="9"/>
    <w:rsid w:val="005C665F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2">
    <w:name w:val="heading 2"/>
    <w:link w:val="20"/>
    <w:uiPriority w:val="9"/>
    <w:unhideWhenUsed/>
    <w:rsid w:val="005C665F"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5B9BD5"/>
      <w:sz w:val="26"/>
      <w:szCs w:val="26"/>
      <w:lang w:eastAsia="en-US"/>
    </w:rPr>
  </w:style>
  <w:style w:type="paragraph" w:styleId="3">
    <w:name w:val="heading 3"/>
    <w:link w:val="30"/>
    <w:uiPriority w:val="9"/>
    <w:unhideWhenUsed/>
    <w:rsid w:val="005C665F"/>
    <w:pPr>
      <w:keepNext/>
      <w:keepLines/>
      <w:spacing w:before="200" w:line="259" w:lineRule="auto"/>
      <w:outlineLvl w:val="2"/>
    </w:pPr>
    <w:rPr>
      <w:rFonts w:ascii="Calibri Light" w:hAnsi="Calibri Light"/>
      <w:b/>
      <w:bCs/>
      <w:color w:val="5B9BD5"/>
      <w:sz w:val="22"/>
      <w:szCs w:val="22"/>
      <w:lang w:eastAsia="en-US"/>
    </w:rPr>
  </w:style>
  <w:style w:type="paragraph" w:styleId="4">
    <w:name w:val="heading 4"/>
    <w:link w:val="40"/>
    <w:uiPriority w:val="9"/>
    <w:unhideWhenUsed/>
    <w:qFormat/>
    <w:rsid w:val="005C665F"/>
    <w:pPr>
      <w:keepNext/>
      <w:keepLines/>
      <w:spacing w:before="200" w:line="259" w:lineRule="auto"/>
      <w:outlineLvl w:val="3"/>
    </w:pPr>
    <w:rPr>
      <w:rFonts w:ascii="Calibri Light" w:hAnsi="Calibri Light"/>
      <w:b/>
      <w:bCs/>
      <w:i/>
      <w:iCs/>
      <w:color w:val="5B9BD5"/>
      <w:sz w:val="22"/>
      <w:szCs w:val="22"/>
      <w:lang w:eastAsia="en-US"/>
    </w:rPr>
  </w:style>
  <w:style w:type="paragraph" w:styleId="5">
    <w:name w:val="heading 5"/>
    <w:link w:val="50"/>
    <w:uiPriority w:val="9"/>
    <w:unhideWhenUsed/>
    <w:qFormat/>
    <w:rsid w:val="005C665F"/>
    <w:pPr>
      <w:keepNext/>
      <w:keepLines/>
      <w:spacing w:before="200" w:line="259" w:lineRule="auto"/>
      <w:outlineLvl w:val="4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6">
    <w:name w:val="heading 6"/>
    <w:link w:val="60"/>
    <w:uiPriority w:val="9"/>
    <w:unhideWhenUsed/>
    <w:qFormat/>
    <w:rsid w:val="005C665F"/>
    <w:pPr>
      <w:keepNext/>
      <w:keepLines/>
      <w:spacing w:before="200" w:line="259" w:lineRule="auto"/>
      <w:outlineLvl w:val="5"/>
    </w:pPr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C665F"/>
    <w:rPr>
      <w:rFonts w:ascii="Calibri Light" w:hAnsi="Calibri Light"/>
      <w:b/>
      <w:bCs/>
      <w:color w:val="2E74B5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5C665F"/>
    <w:rPr>
      <w:rFonts w:ascii="Calibri Light" w:hAnsi="Calibri Light"/>
      <w:b/>
      <w:bCs/>
      <w:color w:val="5B9BD5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5C665F"/>
    <w:rPr>
      <w:rFonts w:ascii="Calibri Light" w:hAnsi="Calibri Light"/>
      <w:b/>
      <w:bCs/>
      <w:color w:val="5B9BD5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5C665F"/>
    <w:rPr>
      <w:rFonts w:ascii="Calibri Light" w:hAnsi="Calibri Light"/>
      <w:b/>
      <w:bCs/>
      <w:i/>
      <w:iCs/>
      <w:color w:val="5B9BD5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5C665F"/>
    <w:rPr>
      <w:rFonts w:ascii="Calibri Light" w:hAnsi="Calibri Light"/>
      <w:color w:val="1F4D78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rsid w:val="005C665F"/>
    <w:rPr>
      <w:rFonts w:ascii="Calibri Light" w:hAnsi="Calibri Light"/>
      <w:i/>
      <w:iCs/>
      <w:color w:val="1F4D78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A417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C665F"/>
    <w:rPr>
      <w:rFonts w:ascii="Arial" w:hAnsi="Arial"/>
      <w:sz w:val="24"/>
    </w:rPr>
  </w:style>
  <w:style w:type="paragraph" w:styleId="a5">
    <w:name w:val="footer"/>
    <w:basedOn w:val="a"/>
    <w:link w:val="a6"/>
    <w:uiPriority w:val="99"/>
    <w:rsid w:val="00A417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C665F"/>
    <w:rPr>
      <w:rFonts w:ascii="Arial" w:hAnsi="Arial"/>
      <w:sz w:val="24"/>
    </w:rPr>
  </w:style>
  <w:style w:type="character" w:styleId="a7">
    <w:name w:val="annotation reference"/>
    <w:uiPriority w:val="99"/>
    <w:rsid w:val="005C665F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5C665F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9">
    <w:name w:val="Текст примечания Знак"/>
    <w:link w:val="a8"/>
    <w:uiPriority w:val="99"/>
    <w:rsid w:val="005C665F"/>
    <w:rPr>
      <w:lang w:eastAsia="en-US"/>
    </w:rPr>
  </w:style>
  <w:style w:type="paragraph" w:styleId="aa">
    <w:name w:val="Balloon Text"/>
    <w:basedOn w:val="a"/>
    <w:link w:val="ab"/>
    <w:uiPriority w:val="99"/>
    <w:unhideWhenUsed/>
    <w:rsid w:val="005C665F"/>
    <w:pPr>
      <w:overflowPunct/>
      <w:autoSpaceDE/>
      <w:autoSpaceDN/>
      <w:adjustRightInd/>
      <w:textAlignment w:val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link w:val="aa"/>
    <w:uiPriority w:val="99"/>
    <w:rsid w:val="005C665F"/>
    <w:rPr>
      <w:rFonts w:ascii="Segoe UI" w:hAnsi="Segoe UI" w:cs="Segoe UI"/>
      <w:sz w:val="18"/>
      <w:szCs w:val="18"/>
      <w:lang w:eastAsia="en-US"/>
    </w:rPr>
  </w:style>
  <w:style w:type="paragraph" w:styleId="ac">
    <w:name w:val="annotation subject"/>
    <w:basedOn w:val="a8"/>
    <w:next w:val="a8"/>
    <w:link w:val="ad"/>
    <w:uiPriority w:val="99"/>
    <w:unhideWhenUsed/>
    <w:rsid w:val="005C665F"/>
    <w:rPr>
      <w:b/>
      <w:bCs/>
    </w:rPr>
  </w:style>
  <w:style w:type="character" w:customStyle="1" w:styleId="ad">
    <w:name w:val="Тема примечания Знак"/>
    <w:link w:val="ac"/>
    <w:uiPriority w:val="99"/>
    <w:rsid w:val="005C665F"/>
    <w:rPr>
      <w:b/>
      <w:bCs/>
      <w:lang w:eastAsia="en-US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5C665F"/>
    <w:pPr>
      <w:tabs>
        <w:tab w:val="left" w:pos="851"/>
      </w:tabs>
      <w:overflowPunct/>
      <w:autoSpaceDE/>
      <w:autoSpaceDN/>
      <w:adjustRightInd/>
      <w:spacing w:before="60" w:after="60" w:line="360" w:lineRule="auto"/>
      <w:ind w:firstLine="709"/>
      <w:jc w:val="both"/>
      <w:textAlignment w:val="auto"/>
    </w:pPr>
    <w:rPr>
      <w:rFonts w:ascii="Times New Roman" w:hAnsi="Times New Roman"/>
      <w:snapToGrid w:val="0"/>
    </w:rPr>
  </w:style>
  <w:style w:type="paragraph" w:styleId="ae">
    <w:name w:val="List Paragraph"/>
    <w:basedOn w:val="a"/>
    <w:uiPriority w:val="34"/>
    <w:qFormat/>
    <w:rsid w:val="005C665F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0"/>
      <w:szCs w:val="22"/>
      <w:lang w:eastAsia="en-US"/>
    </w:rPr>
  </w:style>
  <w:style w:type="paragraph" w:styleId="af">
    <w:name w:val="endnote text"/>
    <w:basedOn w:val="a"/>
    <w:link w:val="af0"/>
    <w:uiPriority w:val="99"/>
    <w:unhideWhenUsed/>
    <w:rsid w:val="005C665F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f0">
    <w:name w:val="Текст концевой сноски Знак"/>
    <w:link w:val="af"/>
    <w:uiPriority w:val="99"/>
    <w:rsid w:val="005C665F"/>
    <w:rPr>
      <w:lang w:eastAsia="en-US"/>
    </w:rPr>
  </w:style>
  <w:style w:type="character" w:styleId="af1">
    <w:name w:val="endnote reference"/>
    <w:uiPriority w:val="99"/>
    <w:unhideWhenUsed/>
    <w:rsid w:val="005C665F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5C665F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f3">
    <w:name w:val="Текст сноски Знак"/>
    <w:link w:val="af2"/>
    <w:uiPriority w:val="99"/>
    <w:rsid w:val="005C665F"/>
    <w:rPr>
      <w:lang w:eastAsia="en-US"/>
    </w:rPr>
  </w:style>
  <w:style w:type="character" w:styleId="af4">
    <w:name w:val="footnote reference"/>
    <w:uiPriority w:val="99"/>
    <w:unhideWhenUsed/>
    <w:rsid w:val="005C665F"/>
    <w:rPr>
      <w:vertAlign w:val="superscript"/>
    </w:rPr>
  </w:style>
  <w:style w:type="paragraph" w:styleId="af5">
    <w:name w:val="No Spacing"/>
    <w:uiPriority w:val="1"/>
    <w:qFormat/>
    <w:rsid w:val="005C665F"/>
    <w:rPr>
      <w:szCs w:val="22"/>
      <w:lang w:eastAsia="en-US"/>
    </w:rPr>
  </w:style>
  <w:style w:type="paragraph" w:styleId="af6">
    <w:name w:val="Body Text"/>
    <w:basedOn w:val="a"/>
    <w:link w:val="af7"/>
    <w:uiPriority w:val="1"/>
    <w:qFormat/>
    <w:rsid w:val="005C665F"/>
    <w:pPr>
      <w:widowControl w:val="0"/>
      <w:overflowPunct/>
      <w:adjustRightInd/>
      <w:textAlignment w:val="auto"/>
    </w:pPr>
    <w:rPr>
      <w:rFonts w:ascii="Times New Roman" w:hAnsi="Times New Roman"/>
      <w:szCs w:val="24"/>
      <w:lang w:eastAsia="en-US"/>
    </w:rPr>
  </w:style>
  <w:style w:type="character" w:customStyle="1" w:styleId="af7">
    <w:name w:val="Основной текст Знак"/>
    <w:link w:val="af6"/>
    <w:uiPriority w:val="1"/>
    <w:rsid w:val="005C665F"/>
    <w:rPr>
      <w:sz w:val="24"/>
      <w:szCs w:val="24"/>
      <w:lang w:eastAsia="en-US"/>
    </w:rPr>
  </w:style>
  <w:style w:type="character" w:styleId="HTML">
    <w:name w:val="HTML Code"/>
    <w:uiPriority w:val="99"/>
    <w:unhideWhenUsed/>
    <w:rsid w:val="005C665F"/>
    <w:rPr>
      <w:rFonts w:ascii="Courier New" w:eastAsia="Times New Roman" w:hAnsi="Courier New" w:cs="Courier New"/>
      <w:sz w:val="20"/>
      <w:szCs w:val="20"/>
    </w:rPr>
  </w:style>
  <w:style w:type="character" w:styleId="af8">
    <w:name w:val="Hyperlink"/>
    <w:uiPriority w:val="99"/>
    <w:unhideWhenUsed/>
    <w:rsid w:val="005C665F"/>
    <w:rPr>
      <w:color w:val="0563C1"/>
      <w:u w:val="single"/>
    </w:rPr>
  </w:style>
  <w:style w:type="paragraph" w:customStyle="1" w:styleId="ConsPlusNonformat">
    <w:name w:val="ConsPlusNonformat"/>
    <w:qFormat/>
    <w:rsid w:val="005C665F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139</TotalTime>
  <Pages>533</Pages>
  <Words>222727</Words>
  <Characters>1269550</Characters>
  <Application>Microsoft Office Word</Application>
  <DocSecurity>0</DocSecurity>
  <Lines>10579</Lines>
  <Paragraphs>2978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36</vt:i4>
      </vt:variant>
    </vt:vector>
  </HeadingPairs>
  <TitlesOfParts>
    <vt:vector size="37" baseType="lpstr">
      <vt:lpstr> </vt:lpstr>
      <vt:lpstr>I. Общие положения</vt:lpstr>
      <vt:lpstr>II. Стандарт предоставления Услуги</vt:lpstr>
      <vt:lpstr>    Наименование Услуги</vt:lpstr>
      <vt:lpstr>    Наименование органа, предоставляющего Услугу</vt:lpstr>
      <vt:lpstr>    Результат предоставления Услуги</vt:lpstr>
      <vt:lpstr>    Срок предоставления Услуги</vt:lpstr>
      <vt:lpstr>    Правовые основания для предоставления Услуги</vt:lpstr>
      <vt:lpstr>    Исчерпывающий перечень документов, необходимых для предоставления Услуги</vt:lpstr>
      <vt:lpstr>    Исчерпывающий перечень оснований для отказа в приеме заявления и документов, нео</vt:lpstr>
      <vt:lpstr>    Исчерпывающий перечень оснований для приостановления предоставления Услуги или о</vt:lpstr>
      <vt:lpstr>    Размер платы, взимаемой с заявителя  при предоставлении Услуги, и способы ее взи</vt:lpstr>
      <vt:lpstr>    Максимальный срок ожидания в очереди при подаче заявителем заявления и при получ</vt:lpstr>
      <vt:lpstr>    Срок регистрации заявления</vt:lpstr>
      <vt:lpstr>    Требования к помещениям, в которых предоставляется Услуга</vt:lpstr>
      <vt:lpstr>    Показатели доступности и качества Услуги</vt:lpstr>
      <vt:lpstr>    Иные требования к предоставлению Услуги</vt:lpstr>
      <vt:lpstr>III. Состав, последовательность и сроки выполнения административных процедур</vt:lpstr>
      <vt:lpstr>    Перечень вариантов предоставления Услуги</vt:lpstr>
      <vt:lpstr>    Профилирование заявителя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</vt:vector>
  </TitlesOfParts>
  <Company>111</Company>
  <LinksUpToDate>false</LinksUpToDate>
  <CharactersWithSpaces>1489299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2006-01-11T08:21:00Z</cp:lastPrinted>
  <dcterms:created xsi:type="dcterms:W3CDTF">2024-12-20T05:27:00Z</dcterms:created>
  <dcterms:modified xsi:type="dcterms:W3CDTF">2024-12-20T07:54:00Z</dcterms:modified>
</cp:coreProperties>
</file>