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5B4B6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4612C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4612C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758-п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4612C2" w:rsidRPr="004612C2" w:rsidRDefault="004612C2" w:rsidP="004612C2">
      <w:pPr>
        <w:jc w:val="center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bCs/>
          <w:szCs w:val="24"/>
        </w:rPr>
        <w:t>Об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4612C2">
        <w:rPr>
          <w:rFonts w:ascii="Times New Roman" w:hAnsi="Times New Roman"/>
          <w:b/>
          <w:bCs/>
          <w:szCs w:val="24"/>
        </w:rPr>
        <w:t>утверждении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4612C2">
        <w:rPr>
          <w:rFonts w:ascii="Times New Roman" w:hAnsi="Times New Roman"/>
          <w:b/>
          <w:bCs/>
          <w:szCs w:val="24"/>
        </w:rPr>
        <w:t>Административного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4612C2">
        <w:rPr>
          <w:rFonts w:ascii="Times New Roman" w:hAnsi="Times New Roman"/>
          <w:b/>
          <w:bCs/>
          <w:szCs w:val="24"/>
        </w:rPr>
        <w:t>регламента</w:t>
      </w:r>
    </w:p>
    <w:p w:rsidR="004612C2" w:rsidRPr="004612C2" w:rsidRDefault="004612C2" w:rsidP="004612C2">
      <w:pPr>
        <w:jc w:val="center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4612C2">
        <w:rPr>
          <w:rFonts w:ascii="Times New Roman" w:hAnsi="Times New Roman"/>
          <w:b/>
          <w:bCs/>
          <w:szCs w:val="24"/>
        </w:rPr>
        <w:t xml:space="preserve"> по предоставлению муниципальной услуги </w:t>
      </w:r>
      <w:r w:rsidRPr="004612C2">
        <w:rPr>
          <w:rFonts w:ascii="Times New Roman" w:hAnsi="Times New Roman"/>
          <w:b/>
          <w:bCs/>
          <w:szCs w:val="24"/>
        </w:rPr>
        <w:br/>
        <w:t>«</w:t>
      </w:r>
      <w:r w:rsidRPr="004612C2">
        <w:rPr>
          <w:rFonts w:ascii="Times New Roman" w:hAnsi="Times New Roman"/>
          <w:b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b/>
          <w:szCs w:val="24"/>
        </w:rPr>
        <w:t>»</w:t>
      </w:r>
    </w:p>
    <w:p w:rsidR="004612C2" w:rsidRPr="004612C2" w:rsidRDefault="004612C2" w:rsidP="004612C2">
      <w:pPr>
        <w:ind w:firstLine="709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4612C2">
        <w:rPr>
          <w:rFonts w:ascii="Times New Roman" w:hAnsi="Times New Roman"/>
          <w:noProof/>
          <w:szCs w:val="24"/>
          <w:lang w:val="en-US"/>
        </w:rPr>
        <w:t> </w:t>
      </w:r>
      <w:r w:rsidRPr="004612C2">
        <w:rPr>
          <w:rFonts w:ascii="Times New Roman" w:hAnsi="Times New Roman"/>
          <w:noProof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4612C2" w:rsidRPr="004612C2" w:rsidRDefault="004612C2" w:rsidP="004612C2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Утвердить прилагаемый Административный </w:t>
      </w:r>
      <w:hyperlink r:id="rId8" w:history="1">
        <w:r w:rsidRPr="004612C2">
          <w:rPr>
            <w:rFonts w:ascii="Times New Roman" w:hAnsi="Times New Roman"/>
            <w:szCs w:val="24"/>
          </w:rPr>
          <w:t>регламент</w:t>
        </w:r>
      </w:hyperlink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 xml:space="preserve"> по предоставлению муниципальной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4612C2" w:rsidRPr="004612C2" w:rsidRDefault="004612C2" w:rsidP="004612C2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szCs w:val="24"/>
        </w:rPr>
        <w:t>Признать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szCs w:val="24"/>
        </w:rPr>
        <w:t>утратившими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szCs w:val="24"/>
        </w:rPr>
        <w:t>силу</w:t>
      </w:r>
      <w:r w:rsidRPr="004612C2">
        <w:rPr>
          <w:rFonts w:ascii="Times New Roman" w:hAnsi="Times New Roman"/>
          <w:szCs w:val="24"/>
          <w:lang w:val="en-US"/>
        </w:rPr>
        <w:t>:</w:t>
      </w:r>
    </w:p>
    <w:p w:rsidR="004612C2" w:rsidRPr="004612C2" w:rsidRDefault="004612C2" w:rsidP="004612C2">
      <w:pPr>
        <w:keepNext/>
        <w:ind w:firstLine="709"/>
        <w:jc w:val="both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 от 27.01.2023 года № 51-п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сельских поселений Нововаршавского муниципального района Омской области»;</w:t>
      </w:r>
    </w:p>
    <w:p w:rsidR="004612C2" w:rsidRPr="004612C2" w:rsidRDefault="004612C2" w:rsidP="004612C2">
      <w:pPr>
        <w:keepNext/>
        <w:ind w:firstLine="709"/>
        <w:jc w:val="both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 xml:space="preserve">Постановление Администрации Нововаршавского муниципального района Омской от 05.07.2023 года № 388-п «О внесении изменений в постановление Администрации Нововаршавского муниципального района Омской области от 27.01.2023 № 51-п </w:t>
      </w:r>
      <w:r>
        <w:rPr>
          <w:rFonts w:ascii="Times New Roman" w:hAnsi="Times New Roman"/>
          <w:noProof/>
          <w:szCs w:val="24"/>
        </w:rPr>
        <w:t xml:space="preserve">                      </w:t>
      </w:r>
      <w:r w:rsidRPr="004612C2">
        <w:rPr>
          <w:rFonts w:ascii="Times New Roman" w:hAnsi="Times New Roman"/>
          <w:noProof/>
          <w:szCs w:val="24"/>
        </w:rPr>
        <w:t>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на территории сельских поселений Нововаршавского муниципального района Омской области».</w:t>
      </w:r>
    </w:p>
    <w:p w:rsidR="004612C2" w:rsidRPr="004612C2" w:rsidRDefault="004612C2" w:rsidP="004612C2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                                                                                                                                                                                                                           </w:t>
      </w:r>
    </w:p>
    <w:p w:rsidR="004612C2" w:rsidRDefault="004612C2" w:rsidP="004612C2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.</w:t>
      </w:r>
    </w:p>
    <w:p w:rsidR="004612C2" w:rsidRDefault="004612C2" w:rsidP="004612C2">
      <w:pPr>
        <w:keepNext/>
        <w:tabs>
          <w:tab w:val="left" w:pos="1134"/>
        </w:tabs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Cs w:val="24"/>
        </w:rPr>
      </w:pPr>
    </w:p>
    <w:p w:rsidR="004612C2" w:rsidRDefault="004612C2" w:rsidP="004612C2">
      <w:pPr>
        <w:keepNext/>
        <w:tabs>
          <w:tab w:val="left" w:pos="1134"/>
        </w:tabs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Cs w:val="24"/>
        </w:rPr>
      </w:pPr>
    </w:p>
    <w:p w:rsidR="004612C2" w:rsidRDefault="004612C2" w:rsidP="004612C2">
      <w:pPr>
        <w:keepNext/>
        <w:tabs>
          <w:tab w:val="left" w:pos="1134"/>
        </w:tabs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Нововаршавского</w:t>
      </w:r>
    </w:p>
    <w:p w:rsidR="004612C2" w:rsidRDefault="00DA4209" w:rsidP="004612C2">
      <w:pPr>
        <w:keepNext/>
        <w:tabs>
          <w:tab w:val="left" w:pos="1134"/>
        </w:tabs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hAnsi="Times New Roman"/>
          <w:szCs w:val="24"/>
        </w:rPr>
        <w:sectPr w:rsidR="004612C2" w:rsidSect="00E319C4">
          <w:headerReference w:type="default" r:id="rId9"/>
          <w:pgSz w:w="11907" w:h="16840" w:code="9"/>
          <w:pgMar w:top="1134" w:right="737" w:bottom="1134" w:left="1134" w:header="567" w:footer="720" w:gutter="0"/>
          <w:cols w:space="720"/>
        </w:sectPr>
      </w:pPr>
      <w:r>
        <w:rPr>
          <w:rFonts w:ascii="Times New Roman" w:hAnsi="Times New Roman"/>
          <w:szCs w:val="24"/>
        </w:rPr>
        <w:t>м</w:t>
      </w:r>
      <w:r w:rsidR="004612C2">
        <w:rPr>
          <w:rFonts w:ascii="Times New Roman" w:hAnsi="Times New Roman"/>
          <w:szCs w:val="24"/>
        </w:rPr>
        <w:t xml:space="preserve">униципального района Омской области                                                           </w:t>
      </w:r>
      <w:bookmarkStart w:id="0" w:name="_GoBack"/>
      <w:bookmarkEnd w:id="0"/>
      <w:r w:rsidR="004612C2">
        <w:rPr>
          <w:rFonts w:ascii="Times New Roman" w:hAnsi="Times New Roman"/>
          <w:szCs w:val="24"/>
        </w:rPr>
        <w:t xml:space="preserve">                В.А. Шефер</w:t>
      </w:r>
    </w:p>
    <w:p w:rsidR="004612C2" w:rsidRPr="00E327F2" w:rsidRDefault="004612C2" w:rsidP="004612C2">
      <w:pPr>
        <w:spacing w:before="240"/>
        <w:ind w:left="6237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lastRenderedPageBreak/>
        <w:t xml:space="preserve">Утвержден постановлением </w:t>
      </w:r>
      <w:r w:rsidRPr="004612C2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20.12.2024</w:t>
      </w:r>
      <w:r w:rsidRPr="004612C2">
        <w:rPr>
          <w:rFonts w:ascii="Times New Roman" w:hAnsi="Times New Roman"/>
          <w:szCs w:val="24"/>
        </w:rPr>
        <w:t xml:space="preserve"> № </w:t>
      </w:r>
      <w:r w:rsidRPr="00E327F2">
        <w:rPr>
          <w:rFonts w:ascii="Times New Roman" w:hAnsi="Times New Roman"/>
          <w:szCs w:val="24"/>
        </w:rPr>
        <w:t>758-п</w:t>
      </w:r>
    </w:p>
    <w:p w:rsidR="004612C2" w:rsidRPr="004612C2" w:rsidRDefault="004612C2" w:rsidP="004612C2">
      <w:pPr>
        <w:ind w:left="7371"/>
        <w:jc w:val="center"/>
        <w:rPr>
          <w:rFonts w:ascii="Times New Roman" w:hAnsi="Times New Roman"/>
          <w:b/>
          <w:bCs/>
          <w:szCs w:val="24"/>
        </w:rPr>
      </w:pPr>
    </w:p>
    <w:p w:rsidR="004612C2" w:rsidRPr="004612C2" w:rsidRDefault="004612C2" w:rsidP="004612C2">
      <w:pPr>
        <w:jc w:val="center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4612C2" w:rsidRPr="004612C2" w:rsidRDefault="004612C2" w:rsidP="004612C2">
      <w:pPr>
        <w:jc w:val="center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Администрации Нововаршавского муниципального района Омской области</w:t>
      </w:r>
      <w:r w:rsidRPr="004612C2">
        <w:rPr>
          <w:rFonts w:ascii="Times New Roman" w:hAnsi="Times New Roman"/>
          <w:b/>
          <w:bCs/>
          <w:szCs w:val="24"/>
        </w:rPr>
        <w:br/>
        <w:t>по предоставлению муниципальной услуги «</w:t>
      </w:r>
      <w:r w:rsidRPr="004612C2">
        <w:rPr>
          <w:rFonts w:ascii="Times New Roman" w:hAnsi="Times New Roman"/>
          <w:b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b/>
          <w:szCs w:val="24"/>
        </w:rPr>
        <w:t>»</w:t>
      </w:r>
    </w:p>
    <w:p w:rsidR="004612C2" w:rsidRPr="004612C2" w:rsidRDefault="004612C2" w:rsidP="004612C2">
      <w:pPr>
        <w:ind w:firstLine="709"/>
        <w:rPr>
          <w:rFonts w:ascii="Times New Roman" w:eastAsia="Calibri" w:hAnsi="Times New Roman"/>
          <w:szCs w:val="24"/>
        </w:rPr>
      </w:pPr>
    </w:p>
    <w:p w:rsidR="004612C2" w:rsidRPr="004612C2" w:rsidRDefault="004612C2" w:rsidP="004612C2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4612C2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4612C2">
        <w:rPr>
          <w:rFonts w:ascii="Times New Roman" w:eastAsia="Yu Gothic Light" w:hAnsi="Times New Roman"/>
          <w:b/>
          <w:bCs/>
          <w:szCs w:val="24"/>
        </w:rPr>
        <w:t>Общие</w:t>
      </w:r>
      <w:r w:rsidRPr="004612C2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4612C2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4612C2" w:rsidRPr="004612C2" w:rsidRDefault="004612C2" w:rsidP="004612C2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4612C2">
        <w:rPr>
          <w:rFonts w:ascii="Times New Roman" w:hAnsi="Times New Roman"/>
          <w:bCs/>
          <w:szCs w:val="24"/>
        </w:rPr>
        <w:t xml:space="preserve">муниципальной </w:t>
      </w:r>
      <w:r w:rsidRPr="004612C2">
        <w:rPr>
          <w:rFonts w:ascii="Times New Roman" w:hAnsi="Times New Roman"/>
          <w:szCs w:val="24"/>
        </w:rPr>
        <w:t>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 (далее – Услуга).</w:t>
      </w:r>
    </w:p>
    <w:p w:rsidR="004612C2" w:rsidRPr="004612C2" w:rsidRDefault="004612C2" w:rsidP="004612C2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Услуга предоставляется </w:t>
      </w:r>
      <w:r w:rsidRPr="004612C2">
        <w:rPr>
          <w:rFonts w:ascii="Times New Roman" w:hAnsi="Times New Roman"/>
          <w:noProof/>
          <w:szCs w:val="24"/>
        </w:rPr>
        <w:t>физическим лицам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юридическим лицам</w:t>
      </w:r>
      <w:r w:rsidRPr="004612C2">
        <w:rPr>
          <w:rFonts w:ascii="Times New Roman" w:hAnsi="Times New Roman"/>
          <w:szCs w:val="24"/>
        </w:rPr>
        <w:t xml:space="preserve"> (далее</w:t>
      </w:r>
      <w:r w:rsidRPr="004612C2">
        <w:rPr>
          <w:rFonts w:ascii="Times New Roman" w:hAnsi="Times New Roman"/>
          <w:noProof/>
          <w:szCs w:val="24"/>
        </w:rPr>
        <w:t xml:space="preserve"> – заявители)</w:t>
      </w:r>
      <w:r w:rsidRPr="004612C2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4612C2" w:rsidRPr="004612C2" w:rsidRDefault="004612C2" w:rsidP="004612C2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4612C2" w:rsidRPr="004612C2" w:rsidRDefault="004612C2" w:rsidP="004612C2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4612C2" w:rsidRPr="004612C2" w:rsidRDefault="004612C2" w:rsidP="004612C2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4612C2">
        <w:rPr>
          <w:rStyle w:val="af5"/>
          <w:rFonts w:ascii="Times New Roman" w:hAnsi="Times New Roman"/>
          <w:szCs w:val="24"/>
        </w:rPr>
        <w:footnoteReference w:id="1"/>
      </w:r>
      <w:r w:rsidRPr="004612C2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4612C2" w:rsidRPr="004612C2" w:rsidRDefault="004612C2" w:rsidP="004612C2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4612C2">
        <w:rPr>
          <w:rStyle w:val="af5"/>
          <w:rFonts w:ascii="Times New Roman" w:hAnsi="Times New Roman"/>
          <w:szCs w:val="24"/>
        </w:rPr>
        <w:footnoteReference w:id="2"/>
      </w:r>
      <w:r w:rsidRPr="004612C2">
        <w:rPr>
          <w:rFonts w:ascii="Times New Roman" w:hAnsi="Times New Roman"/>
          <w:szCs w:val="24"/>
        </w:rPr>
        <w:t xml:space="preserve"> (далее – Единый портал).</w:t>
      </w:r>
    </w:p>
    <w:p w:rsidR="004612C2" w:rsidRPr="004612C2" w:rsidRDefault="004612C2" w:rsidP="004612C2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b/>
          <w:szCs w:val="24"/>
        </w:rPr>
      </w:pPr>
      <w:r w:rsidRPr="004612C2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4612C2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4612C2">
        <w:rPr>
          <w:rFonts w:ascii="Times New Roman" w:hAnsi="Times New Roman"/>
          <w:b/>
          <w:szCs w:val="24"/>
        </w:rPr>
        <w:t xml:space="preserve"> </w:t>
      </w:r>
      <w:r w:rsidRPr="004612C2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4612C2" w:rsidRPr="004612C2" w:rsidRDefault="004612C2" w:rsidP="004612C2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Наименование Услуги</w:t>
      </w:r>
    </w:p>
    <w:p w:rsidR="004612C2" w:rsidRPr="004612C2" w:rsidRDefault="004612C2" w:rsidP="004612C2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4612C2" w:rsidRPr="004612C2" w:rsidRDefault="004612C2" w:rsidP="004612C2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Услуга предоставляется </w:t>
      </w:r>
      <w:r w:rsidRPr="004612C2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 xml:space="preserve"> (далее – </w:t>
      </w:r>
      <w:r w:rsidRPr="004612C2">
        <w:rPr>
          <w:rFonts w:ascii="Times New Roman" w:hAnsi="Times New Roman"/>
          <w:noProof/>
          <w:szCs w:val="24"/>
        </w:rPr>
        <w:t>Орган местного самоуправления)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МФЦ, в которых организуется предоставление Услуги, могут принять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 обращении заявителя за </w:t>
      </w:r>
      <w:r w:rsidRPr="004612C2">
        <w:rPr>
          <w:rFonts w:ascii="Times New Roman" w:hAnsi="Times New Roman"/>
          <w:noProof/>
          <w:szCs w:val="24"/>
        </w:rPr>
        <w:t>предоставлением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4612C2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 обращении заявителя за </w:t>
      </w:r>
      <w:r w:rsidRPr="004612C2">
        <w:rPr>
          <w:rFonts w:ascii="Times New Roman" w:hAnsi="Times New Roman"/>
          <w:noProof/>
          <w:szCs w:val="24"/>
        </w:rPr>
        <w:t>исправлением ошибок и опечаток в документах, выданных в результате предоставления Услуги</w:t>
      </w:r>
      <w:r w:rsidRPr="004612C2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исправленный документ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Документом, содержащим решение о предоставлении Услуги, является </w:t>
      </w:r>
      <w:r w:rsidRPr="004612C2">
        <w:rPr>
          <w:rFonts w:ascii="Times New Roman" w:hAnsi="Times New Roman"/>
          <w:noProof/>
          <w:szCs w:val="24"/>
        </w:rPr>
        <w:t>Постановление Администрации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о предоставлении Услуги и документов, необходимых для предоставления Услуги. </w:t>
      </w:r>
    </w:p>
    <w:p w:rsidR="004612C2" w:rsidRPr="004612C2" w:rsidRDefault="004612C2" w:rsidP="004612C2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4612C2">
        <w:rPr>
          <w:rFonts w:ascii="Times New Roman" w:hAnsi="Times New Roman"/>
          <w:szCs w:val="24"/>
          <w:lang w:val="en-US"/>
        </w:rPr>
        <w:t>III</w:t>
      </w:r>
      <w:r w:rsidRPr="004612C2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4612C2">
        <w:rPr>
          <w:rFonts w:ascii="Times New Roman" w:hAnsi="Times New Roman"/>
          <w:bCs/>
          <w:szCs w:val="24"/>
        </w:rPr>
        <w:t>муниципальных</w:t>
      </w:r>
      <w:r w:rsidRPr="004612C2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4612C2">
        <w:rPr>
          <w:rFonts w:ascii="Times New Roman" w:hAnsi="Times New Roman"/>
          <w:b/>
          <w:bCs/>
          <w:szCs w:val="24"/>
        </w:rPr>
        <w:br/>
        <w:t>в приеме заявления</w:t>
      </w:r>
      <w:r w:rsidRPr="004612C2">
        <w:rPr>
          <w:rFonts w:ascii="Times New Roman" w:hAnsi="Times New Roman"/>
          <w:b/>
          <w:szCs w:val="24"/>
        </w:rPr>
        <w:t xml:space="preserve"> и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Основания для отказа в приеме </w:t>
      </w:r>
      <w:r w:rsidRPr="004612C2">
        <w:rPr>
          <w:rFonts w:ascii="Times New Roman" w:hAnsi="Times New Roman"/>
          <w:bCs/>
          <w:szCs w:val="24"/>
        </w:rPr>
        <w:t>заявления</w:t>
      </w:r>
      <w:r w:rsidRPr="004612C2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4612C2" w:rsidRPr="004612C2" w:rsidRDefault="004612C2" w:rsidP="004612C2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4612C2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4612C2">
        <w:rPr>
          <w:rFonts w:ascii="Times New Roman" w:hAnsi="Times New Roman"/>
          <w:b/>
          <w:szCs w:val="24"/>
        </w:rPr>
        <w:t>заявления</w:t>
      </w:r>
      <w:r w:rsidRPr="004612C2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Максимальный срок ожидания в очереди при подаче заявления</w:t>
      </w:r>
      <w:r w:rsidRPr="004612C2">
        <w:rPr>
          <w:rFonts w:ascii="Times New Roman" w:hAnsi="Times New Roman"/>
          <w:b/>
          <w:szCs w:val="24"/>
        </w:rPr>
        <w:t xml:space="preserve"> </w:t>
      </w:r>
      <w:r w:rsidRPr="004612C2">
        <w:rPr>
          <w:rFonts w:ascii="Times New Roman" w:hAnsi="Times New Roman"/>
          <w:szCs w:val="24"/>
        </w:rPr>
        <w:t xml:space="preserve">составляет 15 минут.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bCs/>
          <w:szCs w:val="24"/>
        </w:rPr>
        <w:t>Срок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4612C2">
        <w:rPr>
          <w:rFonts w:ascii="Times New Roman" w:hAnsi="Times New Roman"/>
          <w:b/>
          <w:bCs/>
          <w:szCs w:val="24"/>
        </w:rPr>
        <w:t>регистрации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4612C2">
        <w:rPr>
          <w:rFonts w:ascii="Times New Roman" w:hAnsi="Times New Roman"/>
          <w:b/>
          <w:bCs/>
          <w:szCs w:val="24"/>
        </w:rPr>
        <w:t>заявления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 xml:space="preserve">в Орган власти </w:t>
      </w:r>
      <w:r w:rsidRPr="004612C2">
        <w:rPr>
          <w:rFonts w:ascii="Times New Roman" w:hAnsi="Times New Roman"/>
          <w:szCs w:val="24"/>
        </w:rPr>
        <w:t>–</w:t>
      </w:r>
      <w:r w:rsidRPr="004612C2">
        <w:rPr>
          <w:rFonts w:ascii="Times New Roman" w:hAnsi="Times New Roman"/>
          <w:noProof/>
          <w:szCs w:val="24"/>
        </w:rPr>
        <w:t xml:space="preserve"> 1 рабочий день;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 xml:space="preserve">посредством Единого портала </w:t>
      </w:r>
      <w:r w:rsidRPr="004612C2">
        <w:rPr>
          <w:rFonts w:ascii="Times New Roman" w:hAnsi="Times New Roman"/>
          <w:szCs w:val="24"/>
        </w:rPr>
        <w:t>–</w:t>
      </w:r>
      <w:r w:rsidRPr="004612C2">
        <w:rPr>
          <w:rFonts w:ascii="Times New Roman" w:hAnsi="Times New Roman"/>
          <w:noProof/>
          <w:szCs w:val="24"/>
        </w:rPr>
        <w:t xml:space="preserve"> 1 рабочий день;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  <w:lang w:val="en-US"/>
        </w:rPr>
        <w:t xml:space="preserve">в МФЦ </w:t>
      </w:r>
      <w:r w:rsidRPr="004612C2">
        <w:rPr>
          <w:rFonts w:ascii="Times New Roman" w:hAnsi="Times New Roman"/>
          <w:szCs w:val="24"/>
          <w:lang w:val="en-US"/>
        </w:rPr>
        <w:t>–</w:t>
      </w:r>
      <w:r w:rsidRPr="004612C2">
        <w:rPr>
          <w:rFonts w:ascii="Times New Roman" w:hAnsi="Times New Roman"/>
          <w:noProof/>
          <w:szCs w:val="24"/>
          <w:lang w:val="en-US"/>
        </w:rPr>
        <w:t xml:space="preserve"> 1 рабочий день.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4612C2" w:rsidRPr="004612C2" w:rsidRDefault="004612C2" w:rsidP="004612C2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4612C2">
        <w:rPr>
          <w:rStyle w:val="af5"/>
          <w:rFonts w:ascii="Times New Roman" w:hAnsi="Times New Roman"/>
          <w:szCs w:val="24"/>
        </w:rPr>
        <w:footnoteReference w:id="3"/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государственная информационная система обеспечения градостроительной деятельности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  <w:lang w:val="en-US"/>
        </w:rPr>
        <w:t>III</w:t>
      </w:r>
      <w:r w:rsidRPr="004612C2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 обращении заявителя за </w:t>
      </w:r>
      <w:r w:rsidRPr="004612C2">
        <w:rPr>
          <w:rFonts w:ascii="Times New Roman" w:hAnsi="Times New Roman"/>
          <w:noProof/>
          <w:szCs w:val="24"/>
        </w:rPr>
        <w:t>предоставлением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физическое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лично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Один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2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физическое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лично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Более одного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3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физическое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лично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Один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4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физическое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лично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Более одного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5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физическое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Один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6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физическое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Более одного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7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физическое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Один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8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физическое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Более одного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9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юридическое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лично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Один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10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юридическое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лично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Более одного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11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юридическое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лично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Один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12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юридическое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лично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Более одного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13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юридическое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Один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юридическое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Более одного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15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юридическое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Один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16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юридическое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Право на объект недвижимости не зарегистрировано в ЕГРН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Более одного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 обращении заявителя за </w:t>
      </w:r>
      <w:r w:rsidRPr="004612C2">
        <w:rPr>
          <w:rFonts w:ascii="Times New Roman" w:hAnsi="Times New Roman"/>
          <w:noProof/>
          <w:szCs w:val="24"/>
        </w:rPr>
        <w:t>исправлением ошибок и опечаток в документах, выданных в результате предоставления Услуги</w:t>
      </w:r>
      <w:r w:rsidRPr="004612C2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17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физическое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лично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18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физическое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19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юридическое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лично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</w:t>
      </w:r>
      <w:r w:rsidRPr="004612C2">
        <w:rPr>
          <w:rFonts w:ascii="Times New Roman" w:hAnsi="Times New Roman"/>
          <w:szCs w:val="24"/>
        </w:rPr>
        <w:t> </w:t>
      </w:r>
      <w:r w:rsidRPr="004612C2">
        <w:rPr>
          <w:rFonts w:ascii="Times New Roman" w:hAnsi="Times New Roman"/>
          <w:noProof/>
          <w:szCs w:val="24"/>
        </w:rPr>
        <w:t>20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юридическое лицо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Порядок оставления заявления без рассмотрения определен в разделах Административного регламента, содержащих положения об административной процедуре приема заявления и документов, необходимых для предоставления Услуги. 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bCs/>
          <w:szCs w:val="24"/>
        </w:rPr>
        <w:t>Профилирование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4612C2">
        <w:rPr>
          <w:rFonts w:ascii="Times New Roman" w:hAnsi="Times New Roman"/>
          <w:b/>
          <w:bCs/>
          <w:szCs w:val="24"/>
        </w:rPr>
        <w:t>заявителя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4612C2" w:rsidRPr="004612C2" w:rsidRDefault="004612C2" w:rsidP="004612C2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szCs w:val="24"/>
        </w:rPr>
        <w:t>Профилирование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szCs w:val="24"/>
        </w:rPr>
        <w:t>осуществляется</w:t>
      </w:r>
      <w:r w:rsidRPr="004612C2">
        <w:rPr>
          <w:rFonts w:ascii="Times New Roman" w:hAnsi="Times New Roman"/>
          <w:szCs w:val="24"/>
          <w:lang w:val="en-US"/>
        </w:rPr>
        <w:t>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Орган власти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посредством Единого портала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интерактивная форма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>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 xml:space="preserve">Органом власти, МФЦ, </w:t>
      </w:r>
      <w:r w:rsidRPr="004612C2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интерактивная форма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>Органом власти, МФЦ</w:t>
      </w:r>
      <w:r w:rsidR="00E327F2">
        <w:rPr>
          <w:rFonts w:ascii="Times New Roman" w:hAnsi="Times New Roman"/>
          <w:noProof/>
          <w:szCs w:val="24"/>
        </w:rPr>
        <w:t>,</w:t>
      </w:r>
      <w:r w:rsidRPr="004612C2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интерактивная форма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</w:t>
      </w:r>
      <w:r w:rsidR="00E327F2">
        <w:rPr>
          <w:rFonts w:ascii="Times New Roman" w:hAnsi="Times New Roman"/>
          <w:noProof/>
          <w:szCs w:val="24"/>
        </w:rPr>
        <w:t>и представлены заявителем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>Органом власти, МФЦ</w:t>
      </w:r>
      <w:r w:rsidR="00E327F2">
        <w:rPr>
          <w:rFonts w:ascii="Times New Roman" w:hAnsi="Times New Roman"/>
          <w:noProof/>
          <w:szCs w:val="24"/>
        </w:rPr>
        <w:t>,</w:t>
      </w:r>
      <w:r w:rsidRPr="004612C2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интерактивная форма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</w:t>
      </w:r>
      <w:r w:rsidR="00E327F2">
        <w:rPr>
          <w:rFonts w:ascii="Times New Roman" w:hAnsi="Times New Roman"/>
          <w:noProof/>
          <w:szCs w:val="24"/>
        </w:rPr>
        <w:t>не были представлены заявителем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>Органом власти, МФЦ</w:t>
      </w:r>
      <w:r w:rsidR="00E327F2">
        <w:rPr>
          <w:rFonts w:ascii="Times New Roman" w:hAnsi="Times New Roman"/>
          <w:noProof/>
          <w:szCs w:val="24"/>
        </w:rPr>
        <w:t>,</w:t>
      </w:r>
      <w:r w:rsidRPr="004612C2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интерактивная форма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>Органом власти, МФЦ</w:t>
      </w:r>
      <w:r w:rsidR="00E327F2">
        <w:rPr>
          <w:rFonts w:ascii="Times New Roman" w:hAnsi="Times New Roman"/>
          <w:noProof/>
          <w:szCs w:val="24"/>
        </w:rPr>
        <w:t>,</w:t>
      </w:r>
      <w:r w:rsidRPr="004612C2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интерактивная форма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 xml:space="preserve">Органом власти, МФЦ, </w:t>
      </w:r>
      <w:r w:rsidRPr="004612C2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интерактивная форма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</w:t>
      </w:r>
      <w:r w:rsidR="00E327F2">
        <w:rPr>
          <w:rFonts w:ascii="Times New Roman" w:hAnsi="Times New Roman"/>
          <w:noProof/>
          <w:szCs w:val="24"/>
        </w:rPr>
        <w:t>не были представлены заявителем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 xml:space="preserve">Органом власти, МФЦ, </w:t>
      </w:r>
      <w:r w:rsidRPr="004612C2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интерактивная форма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</w:t>
      </w:r>
      <w:r w:rsidR="00E327F2">
        <w:rPr>
          <w:rFonts w:ascii="Times New Roman" w:hAnsi="Times New Roman"/>
          <w:noProof/>
          <w:szCs w:val="24"/>
        </w:rPr>
        <w:t>не были представлены заявителем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 xml:space="preserve">Органом власти, МФЦ, </w:t>
      </w:r>
      <w:r w:rsidRPr="004612C2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налоговая служба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 xml:space="preserve">Органом власти, МФЦ, </w:t>
      </w:r>
      <w:r w:rsidRPr="004612C2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налоговая служба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 xml:space="preserve">Органом власти, МФЦ, </w:t>
      </w:r>
      <w:r w:rsidRPr="004612C2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налоговая служба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</w:t>
      </w:r>
      <w:r w:rsidR="00E327F2">
        <w:rPr>
          <w:rFonts w:ascii="Times New Roman" w:hAnsi="Times New Roman"/>
          <w:noProof/>
          <w:szCs w:val="24"/>
        </w:rPr>
        <w:t>не были представлены заявителем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 xml:space="preserve">Органом власти, МФЦ, </w:t>
      </w:r>
      <w:r w:rsidRPr="004612C2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налоговая служба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</w:t>
      </w:r>
      <w:r w:rsidR="00E327F2">
        <w:rPr>
          <w:rFonts w:ascii="Times New Roman" w:hAnsi="Times New Roman"/>
          <w:noProof/>
          <w:szCs w:val="24"/>
        </w:rPr>
        <w:t>не были представлены заявителем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 xml:space="preserve">Органом власти, МФЦ, </w:t>
      </w:r>
      <w:r w:rsidRPr="004612C2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налоговая служба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 xml:space="preserve">Органом власти, МФЦ, </w:t>
      </w:r>
      <w:r w:rsidRPr="004612C2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налоговая служба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 xml:space="preserve">Органом власти, МФЦ, </w:t>
      </w:r>
      <w:r w:rsidRPr="004612C2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налоговая служба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</w:t>
      </w:r>
      <w:r w:rsidR="00E327F2">
        <w:rPr>
          <w:rFonts w:ascii="Times New Roman" w:hAnsi="Times New Roman"/>
          <w:noProof/>
          <w:szCs w:val="24"/>
        </w:rPr>
        <w:t>не были представлены заявителем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 xml:space="preserve">Органом власти, МФЦ, </w:t>
      </w:r>
      <w:r w:rsidRPr="004612C2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51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  <w:lang w:val="en-US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4612C2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выполнение технических условий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инженерно-геологических характеристиках земельного участка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 в сфере градостроительной деятельности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заключение о соблюдении при отклонении от предельных параметров разрешенного строительства, реконструкции объектов капитального строительства требований технических регламентов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согласия различных субъектов, необходимые для получения Услуги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 (все документы из категории):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объекта капитального строительства на условно разрешенный вид использования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согласие всех правообладателей земельного участка на условно разрешенный вид использования земельного участка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):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объект капитального строительства, права на которые не зарегистрированы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подтверждающий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или электронный документ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неполного комплекта документов, необходимых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(запрос) содержит не всю информацию, необходимую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Заявление может быть оставлено без рассмотрения при наличии следующего основания – </w:t>
      </w:r>
      <w:r w:rsidRPr="004612C2">
        <w:rPr>
          <w:rFonts w:ascii="Times New Roman" w:hAnsi="Times New Roman"/>
          <w:noProof/>
          <w:szCs w:val="24"/>
        </w:rPr>
        <w:t>поступил отказ от получения разрешения на отклонение от предельных параметров.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Федеральная налоговая служба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4612C2">
        <w:rPr>
          <w:rFonts w:ascii="Times New Roman" w:hAnsi="Times New Roman"/>
          <w:noProof/>
          <w:szCs w:val="24"/>
        </w:rPr>
        <w:t>Протокол проведения публичных слушаний или общественных обсуждений</w:t>
      </w:r>
      <w:r w:rsidRPr="004612C2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4612C2">
        <w:rPr>
          <w:rFonts w:ascii="Times New Roman" w:hAnsi="Times New Roman"/>
          <w:noProof/>
          <w:szCs w:val="24"/>
        </w:rPr>
        <w:t>Администрация Нововаршавского муниципального района Омской области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 даты направления межведомственного запроса</w:t>
      </w:r>
      <w:r w:rsidRPr="004612C2">
        <w:rPr>
          <w:rFonts w:ascii="Times New Roman" w:hAnsi="Times New Roman"/>
          <w:noProof/>
          <w:szCs w:val="24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Оценка сведений о заявителе и (или) объектах, принадлежащих заявителю, и (или) иных объектах</w:t>
      </w:r>
      <w:r w:rsidRPr="004612C2">
        <w:rPr>
          <w:rFonts w:ascii="Times New Roman" w:hAnsi="Times New Roman"/>
          <w:b/>
          <w:bCs/>
          <w:szCs w:val="24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Для получения Услуги необходимо проведение процедуры оценки заявителя (объекта, принадлежащего заявителю).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Процедура проводится в срок, не превышающий </w:t>
      </w:r>
      <w:r w:rsidRPr="004612C2">
        <w:rPr>
          <w:rFonts w:ascii="Times New Roman" w:hAnsi="Times New Roman"/>
          <w:noProof/>
          <w:szCs w:val="24"/>
        </w:rPr>
        <w:t>14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календарных дней</w:t>
      </w:r>
      <w:r w:rsidRPr="004612C2">
        <w:rPr>
          <w:rFonts w:ascii="Times New Roman" w:hAnsi="Times New Roman"/>
          <w:szCs w:val="24"/>
        </w:rPr>
        <w:t>. Срок исчисляется с даты завершения административной процедуры «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земельный участок или объект капитального строительства расположены на территории муниципального образования, в отношении которого правила землепользования и застройки не установлены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комиссию поступили возражения правообладателей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 на отклонение от предельных параметров, или правообладателей помещений, являющихся частью объекта капитального строительства, применительно к которому запрашивается разрешение на отклонение от предельных параметров, в отношении предоставления разрешения на отклонение от предельных параметров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обратился за разрешением на отклонение от предельных параметров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градостроительном регламенте отсутствуют предельные параметры разрешенного строительства, реконструкции объектов капитального строительства, в отношении которых запрашивается отклонение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заявитель не является правообладателем земельного участка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 xml:space="preserve">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</w:t>
      </w:r>
      <w:r w:rsidR="00E327F2">
        <w:rPr>
          <w:rFonts w:ascii="Times New Roman" w:hAnsi="Times New Roman"/>
          <w:noProof/>
          <w:szCs w:val="24"/>
        </w:rPr>
        <w:t>не были представлены заявителем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нотариально заверенное 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отсутствует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27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>Органом власти, МФЦ</w:t>
      </w:r>
      <w:r w:rsidR="00E327F2">
        <w:rPr>
          <w:rFonts w:ascii="Times New Roman" w:hAnsi="Times New Roman"/>
          <w:noProof/>
          <w:szCs w:val="24"/>
        </w:rPr>
        <w:t>,</w:t>
      </w:r>
      <w:r w:rsidRPr="004612C2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17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исправленный документ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4612C2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интерактивная форма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>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заполнены не в полном объеме.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12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>Органом власти, МФЦ</w:t>
      </w:r>
      <w:r w:rsidR="00E327F2">
        <w:rPr>
          <w:rFonts w:ascii="Times New Roman" w:hAnsi="Times New Roman"/>
          <w:noProof/>
          <w:szCs w:val="24"/>
        </w:rPr>
        <w:t>,</w:t>
      </w:r>
      <w:r w:rsidRPr="004612C2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17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исправленный документ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интерактивная форма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срок действия документа паспорт гражданина Российской Федерации истек на момент подачи заявления;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заполнены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документах, удостоверяющих личность, не соответствуют сведениям, имеющимся в распоряжении МВД России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12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>Органом власти, МФЦ</w:t>
      </w:r>
      <w:r w:rsidR="00E327F2">
        <w:rPr>
          <w:rFonts w:ascii="Times New Roman" w:hAnsi="Times New Roman"/>
          <w:noProof/>
          <w:szCs w:val="24"/>
        </w:rPr>
        <w:t>,</w:t>
      </w:r>
      <w:r w:rsidRPr="004612C2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17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исправленный документ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12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 xml:space="preserve">Органом власти, МФЦ, </w:t>
      </w:r>
      <w:r w:rsidRPr="004612C2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4612C2" w:rsidRPr="004612C2" w:rsidRDefault="004612C2" w:rsidP="004612C2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4612C2">
        <w:rPr>
          <w:rFonts w:ascii="Times New Roman" w:hAnsi="Times New Roman"/>
          <w:noProof/>
          <w:szCs w:val="24"/>
        </w:rPr>
        <w:t>17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исправленный документ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 xml:space="preserve"> (</w:t>
      </w:r>
      <w:r w:rsidRPr="004612C2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 уполномоченного лица Органа местного самоуправления</w:t>
      </w:r>
      <w:r w:rsidRPr="004612C2">
        <w:rPr>
          <w:rFonts w:ascii="Times New Roman" w:hAnsi="Times New Roman"/>
          <w:szCs w:val="24"/>
        </w:rPr>
        <w:t>) (</w:t>
      </w:r>
      <w:r w:rsidRPr="004612C2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реестровая запись, вносимая в «</w:t>
      </w:r>
      <w:r w:rsidRPr="004612C2">
        <w:rPr>
          <w:rFonts w:ascii="Times New Roman" w:hAnsi="Times New Roman"/>
          <w:noProof/>
          <w:szCs w:val="24"/>
        </w:rPr>
        <w:t>Реестр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12C2">
        <w:rPr>
          <w:rFonts w:ascii="Times New Roman" w:hAnsi="Times New Roman"/>
          <w:szCs w:val="24"/>
        </w:rPr>
        <w:t>».</w:t>
      </w:r>
    </w:p>
    <w:p w:rsidR="004612C2" w:rsidRPr="004612C2" w:rsidRDefault="004612C2" w:rsidP="004612C2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Документом</w:t>
      </w:r>
      <w:r w:rsidRPr="004612C2">
        <w:rPr>
          <w:rFonts w:ascii="Times New Roman" w:hAnsi="Times New Roman"/>
          <w:szCs w:val="24"/>
        </w:rPr>
        <w:t>, содержащим решение о предоставлении Услуги, является Постановление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szCs w:val="24"/>
          <w:lang w:val="en-US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4612C2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4612C2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4612C2">
        <w:rPr>
          <w:rFonts w:ascii="Times New Roman" w:hAnsi="Times New Roman"/>
          <w:szCs w:val="24"/>
          <w:lang w:val="en-US"/>
        </w:rPr>
        <w:t> </w:t>
      </w:r>
      <w:r w:rsidRPr="004612C2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>);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4612C2">
        <w:rPr>
          <w:rFonts w:ascii="Times New Roman" w:hAnsi="Times New Roman"/>
          <w:szCs w:val="24"/>
        </w:rPr>
        <w:t>,</w:t>
      </w:r>
      <w:r w:rsidRPr="004612C2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4612C2">
        <w:rPr>
          <w:rFonts w:ascii="Times New Roman" w:hAnsi="Times New Roman"/>
          <w:szCs w:val="24"/>
        </w:rPr>
        <w:t xml:space="preserve"> (при подаче заявления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;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4612C2">
        <w:rPr>
          <w:rFonts w:ascii="Times New Roman" w:hAnsi="Times New Roman"/>
          <w:szCs w:val="24"/>
        </w:rPr>
        <w:t xml:space="preserve">).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4612C2">
        <w:rPr>
          <w:rFonts w:ascii="Times New Roman" w:hAnsi="Times New Roman"/>
          <w:szCs w:val="24"/>
        </w:rPr>
        <w:t xml:space="preserve">;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местного самоуправления</w:t>
      </w:r>
      <w:r w:rsidRPr="004612C2">
        <w:rPr>
          <w:rFonts w:ascii="Times New Roman" w:hAnsi="Times New Roman"/>
          <w:szCs w:val="24"/>
        </w:rPr>
        <w:t>, МФЦ отказывают заявителю в приеме заявления и документов при наличии следующих оснований: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заявление оформлено с нарушениями и (или) документы представлены не в полном объеме;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представлены и (или) не соответствуют требованиям, предъявляемым к ним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представитель заявителя (по доверенности) не имеет права действовать от имени представляемого;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4612C2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 власти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рабочий день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4612C2">
        <w:rPr>
          <w:rFonts w:ascii="Times New Roman" w:hAnsi="Times New Roman"/>
          <w:noProof/>
          <w:szCs w:val="24"/>
          <w:lang w:val="en-US"/>
        </w:rPr>
        <w:t>в МФЦ</w:t>
      </w:r>
      <w:r w:rsidRPr="004612C2">
        <w:rPr>
          <w:rFonts w:ascii="Times New Roman" w:hAnsi="Times New Roman"/>
          <w:szCs w:val="24"/>
          <w:lang w:val="en-US"/>
        </w:rPr>
        <w:t xml:space="preserve"> – </w:t>
      </w:r>
      <w:r w:rsidRPr="004612C2">
        <w:rPr>
          <w:rFonts w:ascii="Times New Roman" w:hAnsi="Times New Roman"/>
          <w:noProof/>
          <w:szCs w:val="24"/>
          <w:lang w:val="en-US"/>
        </w:rPr>
        <w:t>1</w:t>
      </w:r>
      <w:r w:rsidRPr="004612C2">
        <w:rPr>
          <w:rFonts w:ascii="Times New Roman" w:hAnsi="Times New Roman"/>
          <w:szCs w:val="24"/>
          <w:lang w:val="en-US"/>
        </w:rPr>
        <w:t xml:space="preserve"> </w:t>
      </w:r>
      <w:r w:rsidRPr="004612C2">
        <w:rPr>
          <w:rFonts w:ascii="Times New Roman" w:hAnsi="Times New Roman"/>
          <w:noProof/>
          <w:szCs w:val="24"/>
          <w:lang w:val="en-US"/>
        </w:rPr>
        <w:t>рабочий день</w:t>
      </w:r>
      <w:r w:rsidRPr="004612C2">
        <w:rPr>
          <w:rFonts w:ascii="Times New Roman" w:hAnsi="Times New Roman"/>
          <w:szCs w:val="24"/>
          <w:lang w:val="en-US"/>
        </w:rPr>
        <w:t>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Орган власти, МФЦ,  отказывают</w:t>
      </w:r>
      <w:r w:rsidRPr="004612C2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предоставление сведений и (или) документов, которые противоречат сведениям, полученным в ходе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отсутствие опечаток и (или) ошибок в выданных в результате предоставления Услуги документах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12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рабочих дней</w:t>
      </w:r>
      <w:r w:rsidRPr="004612C2">
        <w:rPr>
          <w:rFonts w:ascii="Times New Roman" w:hAnsi="Times New Roman"/>
          <w:szCs w:val="24"/>
        </w:rPr>
        <w:t xml:space="preserve"> со дня получения </w:t>
      </w:r>
      <w:r w:rsidRPr="004612C2">
        <w:rPr>
          <w:rFonts w:ascii="Times New Roman" w:hAnsi="Times New Roman"/>
          <w:noProof/>
          <w:szCs w:val="24"/>
        </w:rPr>
        <w:t xml:space="preserve">Органом власти, МФЦ, </w:t>
      </w:r>
      <w:r w:rsidRPr="004612C2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4612C2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4612C2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;</w:t>
      </w:r>
    </w:p>
    <w:p w:rsidR="004612C2" w:rsidRPr="004612C2" w:rsidRDefault="004612C2" w:rsidP="004612C2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 Органе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почтовым отправлением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МФЦ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 электронной почте</w:t>
      </w:r>
      <w:r w:rsidRPr="004612C2">
        <w:rPr>
          <w:rFonts w:ascii="Times New Roman" w:hAnsi="Times New Roman"/>
          <w:szCs w:val="24"/>
        </w:rPr>
        <w:t xml:space="preserve"> – </w:t>
      </w:r>
      <w:r w:rsidRPr="004612C2">
        <w:rPr>
          <w:rFonts w:ascii="Times New Roman" w:hAnsi="Times New Roman"/>
          <w:noProof/>
          <w:szCs w:val="24"/>
        </w:rPr>
        <w:t>решение об отказе в предоставлении Услуги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4612C2">
        <w:rPr>
          <w:rFonts w:ascii="Times New Roman" w:hAnsi="Times New Roman"/>
          <w:noProof/>
          <w:szCs w:val="24"/>
        </w:rPr>
        <w:t>1</w:t>
      </w:r>
      <w:r w:rsidRPr="004612C2">
        <w:rPr>
          <w:rFonts w:ascii="Times New Roman" w:hAnsi="Times New Roman"/>
          <w:szCs w:val="24"/>
        </w:rPr>
        <w:t xml:space="preserve"> </w:t>
      </w:r>
      <w:r w:rsidRPr="004612C2">
        <w:rPr>
          <w:rFonts w:ascii="Times New Roman" w:hAnsi="Times New Roman"/>
          <w:noProof/>
          <w:szCs w:val="24"/>
        </w:rPr>
        <w:t>рабочего дня</w:t>
      </w:r>
      <w:r w:rsidRPr="004612C2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  <w:lang w:val="en-US"/>
        </w:rPr>
        <w:t>IV</w:t>
      </w:r>
      <w:r w:rsidRPr="004612C2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4612C2">
        <w:rPr>
          <w:rFonts w:ascii="Times New Roman" w:hAnsi="Times New Roman"/>
          <w:noProof/>
          <w:szCs w:val="24"/>
        </w:rPr>
        <w:t>руководителем структурного подразделения Администрации муниципального района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4612C2">
        <w:rPr>
          <w:rFonts w:ascii="Times New Roman" w:hAnsi="Times New Roman"/>
          <w:noProof/>
          <w:szCs w:val="24"/>
        </w:rPr>
        <w:t>комплексной проверки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4612C2">
        <w:rPr>
          <w:rFonts w:ascii="Times New Roman" w:hAnsi="Times New Roman"/>
          <w:noProof/>
          <w:szCs w:val="24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4612C2">
        <w:rPr>
          <w:rFonts w:ascii="Times New Roman" w:hAnsi="Times New Roman"/>
          <w:szCs w:val="24"/>
        </w:rPr>
        <w:t xml:space="preserve"> по решению лиц, ответственных за проведение проверок.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612C2" w:rsidRPr="004612C2" w:rsidRDefault="004612C2" w:rsidP="004612C2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  <w:lang w:val="en-US"/>
        </w:rPr>
        <w:t>V</w:t>
      </w:r>
      <w:r w:rsidRPr="004612C2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4612C2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на Едином портале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на Региональном портале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4612C2">
        <w:rPr>
          <w:rFonts w:ascii="Times New Roman" w:hAnsi="Times New Roman"/>
          <w:noProof/>
          <w:szCs w:val="24"/>
        </w:rPr>
        <w:t>с использованием информационно-телекоммуникационной сети «Интернет»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посредством Единого портала (при наличии технической возможности)</w:t>
      </w:r>
      <w:r w:rsidRPr="004612C2">
        <w:rPr>
          <w:rFonts w:ascii="Times New Roman" w:hAnsi="Times New Roman"/>
          <w:szCs w:val="24"/>
        </w:rPr>
        <w:t xml:space="preserve">. </w:t>
      </w:r>
    </w:p>
    <w:p w:rsidR="004612C2" w:rsidRPr="004612C2" w:rsidRDefault="004612C2" w:rsidP="004612C2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4612C2">
        <w:rPr>
          <w:rFonts w:ascii="Times New Roman" w:hAnsi="Times New Roman"/>
          <w:noProof/>
          <w:szCs w:val="24"/>
        </w:rPr>
        <w:t>почтовым отправлением с уведомлением о вручении и описью вложения</w:t>
      </w:r>
      <w:r w:rsidRPr="004612C2">
        <w:rPr>
          <w:rFonts w:ascii="Times New Roman" w:hAnsi="Times New Roman"/>
          <w:szCs w:val="24"/>
        </w:rPr>
        <w:t xml:space="preserve">, </w:t>
      </w:r>
      <w:r w:rsidRPr="004612C2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4612C2">
        <w:rPr>
          <w:rFonts w:ascii="Times New Roman" w:hAnsi="Times New Roman"/>
          <w:szCs w:val="24"/>
        </w:rPr>
        <w:t>.</w:t>
      </w:r>
    </w:p>
    <w:p w:rsidR="004612C2" w:rsidRPr="004612C2" w:rsidRDefault="004612C2" w:rsidP="004612C2">
      <w:pPr>
        <w:spacing w:after="160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af6"/>
        <w:ind w:left="6237"/>
        <w:outlineLvl w:val="0"/>
        <w:rPr>
          <w:sz w:val="24"/>
          <w:szCs w:val="24"/>
        </w:rPr>
      </w:pPr>
      <w:r w:rsidRPr="004612C2">
        <w:rPr>
          <w:sz w:val="24"/>
          <w:szCs w:val="24"/>
        </w:rPr>
        <w:t>Приложение № 1</w:t>
      </w:r>
    </w:p>
    <w:p w:rsidR="004612C2" w:rsidRPr="00E327F2" w:rsidRDefault="004612C2" w:rsidP="004612C2">
      <w:pPr>
        <w:pStyle w:val="af6"/>
        <w:ind w:left="6237"/>
        <w:rPr>
          <w:sz w:val="24"/>
          <w:szCs w:val="24"/>
        </w:rPr>
      </w:pPr>
      <w:r w:rsidRPr="004612C2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4612C2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4612C2">
        <w:rPr>
          <w:sz w:val="24"/>
          <w:szCs w:val="24"/>
        </w:rPr>
        <w:t xml:space="preserve"> от </w:t>
      </w:r>
      <w:r w:rsidR="00E327F2">
        <w:rPr>
          <w:sz w:val="24"/>
          <w:szCs w:val="24"/>
        </w:rPr>
        <w:t>20.12.2024</w:t>
      </w:r>
      <w:r w:rsidRPr="004612C2">
        <w:rPr>
          <w:sz w:val="24"/>
          <w:szCs w:val="24"/>
        </w:rPr>
        <w:t xml:space="preserve"> № </w:t>
      </w:r>
      <w:r w:rsidR="00E327F2">
        <w:rPr>
          <w:sz w:val="24"/>
          <w:szCs w:val="24"/>
        </w:rPr>
        <w:t>758-п</w:t>
      </w:r>
    </w:p>
    <w:p w:rsidR="004612C2" w:rsidRPr="004612C2" w:rsidRDefault="004612C2" w:rsidP="004612C2">
      <w:pPr>
        <w:jc w:val="both"/>
        <w:rPr>
          <w:rFonts w:ascii="Times New Roman" w:hAnsi="Times New Roman"/>
          <w:b/>
          <w:bCs/>
          <w:szCs w:val="24"/>
        </w:rPr>
      </w:pPr>
    </w:p>
    <w:p w:rsidR="004612C2" w:rsidRPr="004612C2" w:rsidRDefault="004612C2" w:rsidP="004612C2">
      <w:pPr>
        <w:spacing w:after="240"/>
        <w:jc w:val="center"/>
        <w:rPr>
          <w:rFonts w:ascii="Times New Roman" w:hAnsi="Times New Roman"/>
          <w:b/>
          <w:bCs/>
          <w:szCs w:val="24"/>
        </w:rPr>
      </w:pPr>
      <w:r w:rsidRPr="004612C2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4612C2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612C2" w:rsidRPr="004612C2" w:rsidRDefault="004612C2" w:rsidP="004612C2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612C2" w:rsidRPr="004612C2" w:rsidTr="001C5B58">
        <w:trPr>
          <w:trHeight w:val="567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1C5B5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612C2">
              <w:rPr>
                <w:rFonts w:ascii="Times New Roman" w:hAnsi="Times New Roman"/>
                <w:b/>
                <w:bCs/>
                <w:szCs w:val="24"/>
              </w:rPr>
              <w:t>№ варианта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4612C2" w:rsidRPr="004612C2" w:rsidRDefault="004612C2" w:rsidP="001C5B58">
            <w:pPr>
              <w:spacing w:after="16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612C2">
              <w:rPr>
                <w:rFonts w:ascii="Times New Roman" w:hAnsi="Times New Roman"/>
                <w:b/>
                <w:bCs/>
                <w:szCs w:val="24"/>
              </w:rPr>
              <w:t>Комбинация значений признаков</w:t>
            </w:r>
          </w:p>
        </w:tc>
      </w:tr>
      <w:tr w:rsidR="004612C2" w:rsidRPr="004612C2" w:rsidTr="001C5B58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4612C2" w:rsidRPr="004612C2" w:rsidRDefault="004612C2" w:rsidP="001C5B58">
            <w:pPr>
              <w:spacing w:after="1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4612C2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4612C2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4612C2">
              <w:rPr>
                <w:rFonts w:ascii="Times New Roman" w:hAnsi="Times New Roman"/>
                <w:i/>
                <w:noProof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4612C2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лично, Право на объект недвижимости зарегистрировано в ЕГРН, Один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лично, Право на объект недвижимости зарегистрировано в ЕГРН, Более одного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лично, Право на объект недвижимости не зарегистрировано в ЕГРН, Один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лично, Право на объект недвижимости не зарегистрировано в ЕГРН, Более одного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законный представитель, Право на объект недвижимости зарегистрировано в ЕГРН, Один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законный представитель, Право на объект недвижимости зарегистрировано в ЕГРН, Более одного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законный представитель, Право на объект недвижимости не зарегистрировано в ЕГРН, Один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законный представитель, Право на объект недвижимости не зарегистрировано в ЕГРН, Более одного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лично, Право на объект недвижимости зарегистрировано в ЕГРН, Один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лично, Право на объект недвижимости зарегистрировано в ЕГРН, Более одного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лично, Право на объект недвижимости не зарегистрировано в ЕГРН, Один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лично, Право на объект недвижимости не зарегистрировано в ЕГРН, Более одного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законный представитель, Право на объект недвижимости зарегистрировано в ЕГРН, Один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законный представитель, Право на объект недвижимости зарегистрировано в ЕГРН, Более одного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законный представитель, Право на объект недвижимости не зарегистрировано в ЕГРН, Один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законный представитель, Право на объект недвижимости не зарегистрировано в ЕГРН, Более одного</w:t>
            </w:r>
          </w:p>
        </w:tc>
      </w:tr>
      <w:tr w:rsidR="004612C2" w:rsidRPr="004612C2" w:rsidTr="001C5B58">
        <w:trPr>
          <w:trHeight w:val="426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4612C2" w:rsidRPr="004612C2" w:rsidRDefault="004612C2" w:rsidP="001C5B58">
            <w:pPr>
              <w:spacing w:after="16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4612C2">
              <w:rPr>
                <w:rFonts w:ascii="Times New Roman" w:hAnsi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4612C2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4612C2">
              <w:rPr>
                <w:rFonts w:ascii="Times New Roman" w:hAnsi="Times New Roman"/>
                <w:i/>
                <w:noProof/>
                <w:szCs w:val="24"/>
              </w:rPr>
              <w:t>Исправление ошибок и опечаток в документах, выданных в результате предоставления Услуги</w:t>
            </w:r>
            <w:r w:rsidRPr="004612C2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лично</w:t>
            </w:r>
          </w:p>
        </w:tc>
      </w:tr>
      <w:tr w:rsidR="004612C2" w:rsidRPr="004612C2" w:rsidTr="001C5B58">
        <w:trPr>
          <w:trHeight w:val="435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4612C2" w:rsidRPr="004612C2" w:rsidRDefault="004612C2" w:rsidP="001C5B58">
            <w:pPr>
              <w:keepNext/>
              <w:spacing w:after="160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4612C2">
              <w:rPr>
                <w:rFonts w:ascii="Times New Roman" w:hAnsi="Times New Roman"/>
                <w:szCs w:val="24"/>
              </w:rPr>
              <w:t>, обратился законный представитель</w:t>
            </w:r>
          </w:p>
        </w:tc>
      </w:tr>
    </w:tbl>
    <w:p w:rsidR="004612C2" w:rsidRPr="004612C2" w:rsidRDefault="004612C2" w:rsidP="004612C2">
      <w:pPr>
        <w:ind w:firstLine="709"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ind w:firstLine="709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612C2" w:rsidRPr="004612C2" w:rsidTr="001C5B58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612C2">
              <w:rPr>
                <w:rFonts w:ascii="Times New Roman" w:hAnsi="Times New Roman"/>
                <w:b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612C2">
              <w:rPr>
                <w:rFonts w:ascii="Times New Roman" w:hAnsi="Times New Roman"/>
                <w:b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4612C2">
              <w:rPr>
                <w:rFonts w:ascii="Times New Roman" w:hAnsi="Times New Roman"/>
                <w:b/>
                <w:bCs/>
                <w:szCs w:val="24"/>
              </w:rPr>
              <w:t>Значения признака заявителя</w:t>
            </w:r>
          </w:p>
        </w:tc>
      </w:tr>
      <w:tr w:rsidR="004612C2" w:rsidRPr="004612C2" w:rsidTr="001C5B58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4612C2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4612C2">
              <w:rPr>
                <w:rFonts w:ascii="Times New Roman" w:hAnsi="Times New Roman"/>
                <w:i/>
                <w:noProof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Pr="004612C2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4612C2" w:rsidRPr="004612C2" w:rsidTr="001C5B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12C2" w:rsidRPr="004612C2" w:rsidRDefault="004612C2" w:rsidP="001C5B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4612C2" w:rsidRPr="004612C2" w:rsidRDefault="004612C2" w:rsidP="001C5B58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4612C2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4612C2">
              <w:rPr>
                <w:rFonts w:ascii="Times New Roman" w:hAnsi="Times New Roman"/>
                <w:szCs w:val="24"/>
              </w:rPr>
              <w:t>.</w:t>
            </w:r>
          </w:p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4612C2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</w:p>
        </w:tc>
      </w:tr>
      <w:tr w:rsidR="004612C2" w:rsidRPr="004612C2" w:rsidTr="001C5B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12C2" w:rsidRPr="004612C2" w:rsidRDefault="004612C2" w:rsidP="001C5B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</w:p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1</w:t>
            </w:r>
            <w:r w:rsidRPr="004612C2">
              <w:rPr>
                <w:rFonts w:ascii="Times New Roman" w:hAnsi="Times New Roman"/>
                <w:szCs w:val="24"/>
              </w:rPr>
              <w:t xml:space="preserve">. </w:t>
            </w:r>
            <w:r w:rsidRPr="004612C2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4612C2">
              <w:rPr>
                <w:rFonts w:ascii="Times New Roman" w:hAnsi="Times New Roman"/>
                <w:szCs w:val="24"/>
              </w:rPr>
              <w:t>.</w:t>
            </w:r>
          </w:p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2</w:t>
            </w:r>
            <w:r w:rsidRPr="004612C2">
              <w:rPr>
                <w:rFonts w:ascii="Times New Roman" w:hAnsi="Times New Roman"/>
                <w:szCs w:val="24"/>
              </w:rPr>
              <w:t xml:space="preserve">. </w:t>
            </w:r>
            <w:r w:rsidRPr="004612C2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4612C2" w:rsidRPr="004612C2" w:rsidTr="001C5B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12C2" w:rsidRPr="004612C2" w:rsidRDefault="004612C2" w:rsidP="001C5B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Право на объект недвижимости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</w:p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1</w:t>
            </w:r>
            <w:r w:rsidRPr="004612C2">
              <w:rPr>
                <w:rFonts w:ascii="Times New Roman" w:hAnsi="Times New Roman"/>
                <w:szCs w:val="24"/>
              </w:rPr>
              <w:t xml:space="preserve">. </w:t>
            </w:r>
            <w:r w:rsidRPr="004612C2">
              <w:rPr>
                <w:rFonts w:ascii="Times New Roman" w:hAnsi="Times New Roman"/>
                <w:noProof/>
                <w:szCs w:val="24"/>
              </w:rPr>
              <w:t>Право на объект недвижимости зарегистрировано в ЕГРН</w:t>
            </w:r>
            <w:r w:rsidRPr="004612C2">
              <w:rPr>
                <w:rFonts w:ascii="Times New Roman" w:hAnsi="Times New Roman"/>
                <w:szCs w:val="24"/>
              </w:rPr>
              <w:t>.</w:t>
            </w:r>
          </w:p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2</w:t>
            </w:r>
            <w:r w:rsidRPr="004612C2">
              <w:rPr>
                <w:rFonts w:ascii="Times New Roman" w:hAnsi="Times New Roman"/>
                <w:szCs w:val="24"/>
              </w:rPr>
              <w:t xml:space="preserve">. </w:t>
            </w:r>
            <w:r w:rsidRPr="004612C2">
              <w:rPr>
                <w:rFonts w:ascii="Times New Roman" w:hAnsi="Times New Roman"/>
                <w:noProof/>
                <w:szCs w:val="24"/>
              </w:rPr>
              <w:t>Право на объект недвижимости не зарегистрировано в ЕГРН</w:t>
            </w:r>
          </w:p>
        </w:tc>
      </w:tr>
      <w:tr w:rsidR="004612C2" w:rsidRPr="004612C2" w:rsidTr="001C5B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12C2" w:rsidRPr="004612C2" w:rsidRDefault="004612C2" w:rsidP="001C5B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Сколько правообладателей у объекта недвижимости</w:t>
            </w:r>
          </w:p>
        </w:tc>
        <w:tc>
          <w:tcPr>
            <w:tcW w:w="5954" w:type="dxa"/>
            <w:shd w:val="clear" w:color="auto" w:fill="auto"/>
          </w:tcPr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</w:p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4612C2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Один</w:t>
            </w:r>
            <w:r w:rsidRPr="004612C2">
              <w:rPr>
                <w:rFonts w:ascii="Times New Roman" w:hAnsi="Times New Roman"/>
                <w:szCs w:val="24"/>
              </w:rPr>
              <w:t>.</w:t>
            </w:r>
          </w:p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4612C2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Более одного</w:t>
            </w:r>
          </w:p>
        </w:tc>
      </w:tr>
      <w:tr w:rsidR="004612C2" w:rsidRPr="004612C2" w:rsidTr="001C5B58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4612C2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4612C2">
              <w:rPr>
                <w:rFonts w:ascii="Times New Roman" w:hAnsi="Times New Roman"/>
                <w:i/>
                <w:noProof/>
                <w:szCs w:val="24"/>
              </w:rPr>
              <w:t>Исправление ошибок и опечаток в документах, выданных в результате предоставления Услуги</w:t>
            </w:r>
            <w:r w:rsidRPr="004612C2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4612C2" w:rsidRPr="004612C2" w:rsidTr="001C5B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12C2" w:rsidRPr="004612C2" w:rsidRDefault="004612C2" w:rsidP="001C5B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4612C2" w:rsidRPr="004612C2" w:rsidRDefault="004612C2" w:rsidP="001C5B58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1</w:t>
            </w:r>
            <w:r w:rsidRPr="004612C2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Физическое лицо</w:t>
            </w:r>
            <w:r w:rsidRPr="004612C2">
              <w:rPr>
                <w:rFonts w:ascii="Times New Roman" w:hAnsi="Times New Roman"/>
                <w:szCs w:val="24"/>
              </w:rPr>
              <w:t>.</w:t>
            </w:r>
          </w:p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2</w:t>
            </w:r>
            <w:r w:rsidRPr="004612C2">
              <w:rPr>
                <w:rFonts w:ascii="Times New Roman" w:hAnsi="Times New Roman"/>
                <w:szCs w:val="24"/>
                <w:lang w:val="en-US"/>
              </w:rPr>
              <w:t xml:space="preserve">. </w:t>
            </w:r>
            <w:r w:rsidRPr="004612C2">
              <w:rPr>
                <w:rFonts w:ascii="Times New Roman" w:hAnsi="Times New Roman"/>
                <w:noProof/>
                <w:szCs w:val="24"/>
                <w:lang w:val="en-US"/>
              </w:rPr>
              <w:t>Юридическое лицо</w:t>
            </w:r>
          </w:p>
        </w:tc>
      </w:tr>
      <w:tr w:rsidR="004612C2" w:rsidRPr="004612C2" w:rsidTr="001C5B58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4612C2" w:rsidRPr="004612C2" w:rsidRDefault="004612C2" w:rsidP="004612C2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12C2" w:rsidRPr="004612C2" w:rsidRDefault="004612C2" w:rsidP="001C5B58">
            <w:pPr>
              <w:spacing w:after="160"/>
              <w:contextualSpacing/>
              <w:rPr>
                <w:rFonts w:ascii="Times New Roman" w:hAnsi="Times New Roman"/>
                <w:b/>
                <w:bCs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</w:p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1</w:t>
            </w:r>
            <w:r w:rsidRPr="004612C2">
              <w:rPr>
                <w:rFonts w:ascii="Times New Roman" w:hAnsi="Times New Roman"/>
                <w:szCs w:val="24"/>
              </w:rPr>
              <w:t xml:space="preserve">. </w:t>
            </w:r>
            <w:r w:rsidRPr="004612C2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4612C2">
              <w:rPr>
                <w:rFonts w:ascii="Times New Roman" w:hAnsi="Times New Roman"/>
                <w:szCs w:val="24"/>
              </w:rPr>
              <w:t>.</w:t>
            </w:r>
          </w:p>
          <w:p w:rsidR="004612C2" w:rsidRPr="004612C2" w:rsidRDefault="004612C2" w:rsidP="001C5B58">
            <w:pPr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noProof/>
                <w:szCs w:val="24"/>
              </w:rPr>
              <w:t>2</w:t>
            </w:r>
            <w:r w:rsidRPr="004612C2">
              <w:rPr>
                <w:rFonts w:ascii="Times New Roman" w:hAnsi="Times New Roman"/>
                <w:szCs w:val="24"/>
              </w:rPr>
              <w:t xml:space="preserve">. </w:t>
            </w:r>
            <w:r w:rsidRPr="004612C2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</w:tbl>
    <w:p w:rsidR="004612C2" w:rsidRPr="004612C2" w:rsidRDefault="004612C2" w:rsidP="004612C2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r w:rsidRPr="004612C2">
        <w:rPr>
          <w:szCs w:val="24"/>
        </w:rPr>
        <w:br w:type="page"/>
      </w:r>
    </w:p>
    <w:p w:rsidR="004612C2" w:rsidRPr="004612C2" w:rsidRDefault="004612C2" w:rsidP="004612C2">
      <w:pPr>
        <w:pStyle w:val="af6"/>
        <w:ind w:left="6237"/>
        <w:outlineLvl w:val="0"/>
        <w:rPr>
          <w:sz w:val="24"/>
          <w:szCs w:val="24"/>
        </w:rPr>
      </w:pPr>
      <w:r w:rsidRPr="004612C2">
        <w:rPr>
          <w:sz w:val="24"/>
          <w:szCs w:val="24"/>
        </w:rPr>
        <w:t>Приложение № 2</w:t>
      </w:r>
    </w:p>
    <w:p w:rsidR="004612C2" w:rsidRPr="00E327F2" w:rsidRDefault="004612C2" w:rsidP="004612C2">
      <w:pPr>
        <w:pStyle w:val="af6"/>
        <w:ind w:left="6237"/>
        <w:rPr>
          <w:sz w:val="24"/>
          <w:szCs w:val="24"/>
        </w:rPr>
      </w:pPr>
      <w:r w:rsidRPr="004612C2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4612C2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4612C2">
        <w:rPr>
          <w:sz w:val="24"/>
          <w:szCs w:val="24"/>
        </w:rPr>
        <w:t xml:space="preserve"> от </w:t>
      </w:r>
      <w:r w:rsidR="00E327F2">
        <w:rPr>
          <w:sz w:val="24"/>
          <w:szCs w:val="24"/>
        </w:rPr>
        <w:t>20.12.2024</w:t>
      </w:r>
      <w:r w:rsidRPr="004612C2">
        <w:rPr>
          <w:sz w:val="24"/>
          <w:szCs w:val="24"/>
        </w:rPr>
        <w:t xml:space="preserve"> № </w:t>
      </w:r>
      <w:r w:rsidR="00E327F2">
        <w:rPr>
          <w:sz w:val="24"/>
          <w:szCs w:val="24"/>
        </w:rPr>
        <w:t>758-п</w:t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1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вид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серия и номер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выдачи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кем выдан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подразделения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индекс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страна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субъект Российской Федерации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населенный пункт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квартиры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2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вид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серия и номер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выдачи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кем выдан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подразделения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индекс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страна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субъект Российской Федерации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населенный пункт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квартиры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3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вид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серия и номер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выдачи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кем выдан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подразделения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индекс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страна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субъект Российской Федерации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населенный пункт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квартиры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4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вид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серия и номер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выдачи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кем выдан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подразделения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индекс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страна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субъект Российской Федерации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населенный пункт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квартиры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5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вид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серия и номер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выдачи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кем выдан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подразделения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индекс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страна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субъект Российской Федерации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населенный пункт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квартиры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6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вид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серия и номер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выдачи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кем выдан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подразделения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индекс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страна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субъект Российской Федерации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населенный пункт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квартиры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7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вид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серия и номер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выдачи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кем выдан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подразделения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индекс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страна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субъект Российской Федерации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населенный пункт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квартиры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</w:t>
      </w:r>
      <w:r w:rsidR="00E327F2">
        <w:rPr>
          <w:rFonts w:ascii="Times New Roman" w:hAnsi="Times New Roman"/>
          <w:noProof/>
          <w:szCs w:val="24"/>
        </w:rPr>
        <w:t xml:space="preserve">             </w:t>
      </w:r>
      <w:r w:rsidRPr="004612C2">
        <w:rPr>
          <w:rFonts w:ascii="Times New Roman" w:hAnsi="Times New Roman"/>
          <w:noProof/>
          <w:szCs w:val="24"/>
        </w:rPr>
        <w:t xml:space="preserve">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8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вид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серия и номер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выдачи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кем выдан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подразделения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индекс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страна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субъект Российской Федерации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населенный пункт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квартиры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E327F2">
      <w:pPr>
        <w:keepNext/>
        <w:tabs>
          <w:tab w:val="left" w:leader="underscore" w:pos="10065"/>
        </w:tabs>
        <w:spacing w:line="360" w:lineRule="exact"/>
        <w:jc w:val="right"/>
        <w:rPr>
          <w:rFonts w:ascii="Times New Roman" w:hAnsi="Times New Roman"/>
          <w:szCs w:val="24"/>
          <w:u w:val="single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  <w:r w:rsidRPr="004612C2">
        <w:rPr>
          <w:rFonts w:ascii="Times New Roman" w:hAnsi="Times New Roman"/>
          <w:szCs w:val="24"/>
          <w:u w:val="single"/>
        </w:rPr>
        <w:t xml:space="preserve">ФОРМА к варианту </w:t>
      </w:r>
      <w:r w:rsidRPr="004612C2">
        <w:rPr>
          <w:rFonts w:ascii="Times New Roman" w:hAnsi="Times New Roman"/>
          <w:noProof/>
          <w:szCs w:val="24"/>
          <w:u w:val="single"/>
        </w:rPr>
        <w:t>9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наименование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9B10D1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10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наименование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11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наименование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12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наименование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13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наименование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9B10D1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14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наименование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15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наименование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16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наименование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предоставить разрешение на отклонение от предельных параметров разрешенного строительства, реконструкции объектов капитального строительства (подчеркнуть - строительства или реконструкции) на земельном участке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об отступах от границ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количество надземных этажей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процент застройки в границах земельного участка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17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вид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серия и номер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выдачи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кем выдан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подразделения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индекс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страна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субъект Российской Федерации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населенный пункт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квартиры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18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 Имя Отчество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документе, удостоверяющем личность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вид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серия и номер документа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выдачи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кем выдан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подразделения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 и (или) адрес электронной (при наличии) почты для связи с заявителем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индекс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страна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субъект Российской Федерации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населенный пункт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корпуса (владения, строения)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номер квартиры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9B10D1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19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наименование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. </w:t>
      </w:r>
      <w:r w:rsidRPr="004612C2">
        <w:rPr>
          <w:rFonts w:ascii="Times New Roman" w:hAnsi="Times New Roman"/>
          <w:szCs w:val="24"/>
        </w:rPr>
        <w:br w:type="page"/>
      </w:r>
    </w:p>
    <w:p w:rsidR="004612C2" w:rsidRPr="004612C2" w:rsidRDefault="004612C2" w:rsidP="004612C2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4612C2">
        <w:rPr>
          <w:szCs w:val="24"/>
          <w:u w:val="single"/>
        </w:rPr>
        <w:t xml:space="preserve">ФОРМА к варианту </w:t>
      </w:r>
      <w:r w:rsidRPr="004612C2">
        <w:rPr>
          <w:noProof/>
          <w:szCs w:val="24"/>
          <w:u w:val="single"/>
        </w:rPr>
        <w:t>20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Заявление</w:t>
      </w:r>
    </w:p>
    <w:p w:rsidR="004612C2" w:rsidRPr="004612C2" w:rsidRDefault="004612C2" w:rsidP="004612C2">
      <w:pPr>
        <w:spacing w:line="360" w:lineRule="exact"/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 предоставлении Услуги «</w:t>
      </w:r>
      <w:r w:rsidRPr="004612C2">
        <w:rPr>
          <w:rFonts w:ascii="Times New Roman" w:hAnsi="Times New Roman"/>
          <w:noProof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12C2">
        <w:rPr>
          <w:rFonts w:ascii="Times New Roman" w:hAnsi="Times New Roman"/>
          <w:szCs w:val="24"/>
        </w:rPr>
        <w:t>»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Сведения о заявителе (юридическое лицо)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наименование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должность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уполномоченного представителя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фамилия, имя, отчество (при наличии) руководителя организации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почтовый адрес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адрес электронной почты (при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идентификационный номер налогоплательщика (ИНН)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основной государственный регистрационный номер (ОГРН)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код причины постановки на учет (КПП)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Прошу исправить опечатки и (или) ошибки, допущенные в результате предоставления Услуги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реквизиты решения и (или) уведомления Органа власти, в котором допущена опечатка и (или) ошибка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информация, подлежащая исправлению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обоснование вносимых изменений (с приложением подтверждающих документов при наличии)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нужное отметить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при личном посещении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почте, по адресу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4612C2">
      <w:pPr>
        <w:spacing w:line="360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keepNext/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4612C2">
        <w:rPr>
          <w:rFonts w:ascii="Times New Roman" w:hAnsi="Times New Roman"/>
          <w:szCs w:val="24"/>
        </w:rPr>
        <w:t xml:space="preserve">: 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дат</w:t>
      </w:r>
      <w:r w:rsidRPr="004612C2">
        <w:rPr>
          <w:rFonts w:ascii="Times New Roman" w:hAnsi="Times New Roman"/>
          <w:noProof/>
          <w:szCs w:val="24"/>
          <w:lang w:val="en-US"/>
        </w:rPr>
        <w:t>a</w:t>
      </w:r>
      <w:r w:rsidRPr="004612C2">
        <w:rPr>
          <w:rFonts w:ascii="Times New Roman" w:hAnsi="Times New Roman"/>
          <w:szCs w:val="24"/>
        </w:rPr>
        <w:t xml:space="preserve">: __.__________.____ г.;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noProof/>
          <w:szCs w:val="24"/>
        </w:rPr>
        <w:t>подпись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 xml:space="preserve">; </w:t>
      </w:r>
    </w:p>
    <w:p w:rsidR="004612C2" w:rsidRPr="004612C2" w:rsidRDefault="004612C2" w:rsidP="004612C2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  <w:sectPr w:rsidR="004612C2" w:rsidRPr="004612C2" w:rsidSect="004F6540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4612C2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4612C2">
        <w:rPr>
          <w:rFonts w:ascii="Times New Roman" w:hAnsi="Times New Roman"/>
          <w:szCs w:val="24"/>
        </w:rPr>
        <w:t xml:space="preserve">: </w:t>
      </w:r>
      <w:r w:rsidRPr="004612C2">
        <w:rPr>
          <w:rFonts w:ascii="Times New Roman" w:hAnsi="Times New Roman"/>
          <w:szCs w:val="24"/>
        </w:rPr>
        <w:tab/>
        <w:t>.</w:t>
      </w:r>
    </w:p>
    <w:p w:rsidR="004612C2" w:rsidRPr="004612C2" w:rsidRDefault="004612C2" w:rsidP="009B10D1">
      <w:pPr>
        <w:ind w:left="5529" w:firstLine="721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Приложение № 3 к Административному регламенту, утвержденному постановлением Администрации Нововаршавского муниципального района Омской области от </w:t>
      </w:r>
      <w:r w:rsidR="009B10D1">
        <w:rPr>
          <w:rFonts w:ascii="Times New Roman" w:hAnsi="Times New Roman"/>
          <w:szCs w:val="24"/>
        </w:rPr>
        <w:t>20.12.2024 № 758-п</w:t>
      </w: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_____________________________________________________________________________</w:t>
      </w:r>
    </w:p>
    <w:p w:rsidR="004612C2" w:rsidRPr="004612C2" w:rsidRDefault="004612C2" w:rsidP="004612C2">
      <w:pPr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4612C2" w:rsidRPr="004612C2" w:rsidRDefault="004612C2" w:rsidP="004612C2">
      <w:pPr>
        <w:jc w:val="righ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Кому: __________________________________________ </w:t>
      </w:r>
    </w:p>
    <w:p w:rsidR="004612C2" w:rsidRPr="004612C2" w:rsidRDefault="004612C2" w:rsidP="004612C2">
      <w:pPr>
        <w:jc w:val="righ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________________________________________________</w:t>
      </w:r>
    </w:p>
    <w:p w:rsidR="004612C2" w:rsidRPr="004612C2" w:rsidRDefault="004612C2" w:rsidP="004612C2">
      <w:pPr>
        <w:jc w:val="righ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(фамилия, имя, отчество (при наличии) – для граждан; полное </w:t>
      </w:r>
    </w:p>
    <w:p w:rsidR="004612C2" w:rsidRPr="004612C2" w:rsidRDefault="004612C2" w:rsidP="004612C2">
      <w:pPr>
        <w:jc w:val="righ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наименование организации – для юридических лиц)</w:t>
      </w:r>
    </w:p>
    <w:p w:rsidR="004612C2" w:rsidRPr="004612C2" w:rsidRDefault="004612C2" w:rsidP="004612C2">
      <w:pPr>
        <w:jc w:val="righ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Почтовый адрес: _________________________________</w:t>
      </w:r>
    </w:p>
    <w:p w:rsidR="004612C2" w:rsidRPr="004612C2" w:rsidRDefault="004612C2" w:rsidP="004612C2">
      <w:pPr>
        <w:jc w:val="righ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________________________________________________</w:t>
      </w:r>
    </w:p>
    <w:p w:rsidR="004612C2" w:rsidRPr="004612C2" w:rsidRDefault="004612C2" w:rsidP="004612C2">
      <w:pPr>
        <w:jc w:val="right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Контактные данные: ______________________________</w:t>
      </w:r>
    </w:p>
    <w:p w:rsidR="004612C2" w:rsidRPr="004612C2" w:rsidRDefault="004612C2" w:rsidP="004612C2">
      <w:pPr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Р Е Ш Е Н И Е</w:t>
      </w:r>
    </w:p>
    <w:p w:rsidR="004612C2" w:rsidRPr="004612C2" w:rsidRDefault="004612C2" w:rsidP="004612C2">
      <w:pPr>
        <w:jc w:val="center"/>
        <w:rPr>
          <w:rFonts w:ascii="Times New Roman" w:hAnsi="Times New Roman"/>
          <w:b/>
          <w:szCs w:val="24"/>
        </w:rPr>
      </w:pPr>
      <w:r w:rsidRPr="004612C2">
        <w:rPr>
          <w:rFonts w:ascii="Times New Roman" w:hAnsi="Times New Roman"/>
          <w:b/>
          <w:szCs w:val="24"/>
        </w:rPr>
        <w:t xml:space="preserve">об отказе в приеме документов, необходимых для предоставления услуги / </w:t>
      </w:r>
    </w:p>
    <w:p w:rsidR="004612C2" w:rsidRPr="004612C2" w:rsidRDefault="004612C2" w:rsidP="004612C2">
      <w:pPr>
        <w:jc w:val="center"/>
        <w:rPr>
          <w:rFonts w:ascii="Times New Roman" w:hAnsi="Times New Roman"/>
          <w:b/>
          <w:szCs w:val="24"/>
        </w:rPr>
      </w:pPr>
      <w:r w:rsidRPr="004612C2">
        <w:rPr>
          <w:rFonts w:ascii="Times New Roman" w:hAnsi="Times New Roman"/>
          <w:b/>
          <w:szCs w:val="24"/>
        </w:rPr>
        <w:t>об отказе в предоставлении услуги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от _______________                                                                                                № __________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По результатам рассмотрения заявления на предоставление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от _____________ № ____ и прилагаемых к нему документов принято решение об отказе в приеме документов, необходимых для предоставления услуги / об отказе в предоставлении услуги по следующим основаниям:</w:t>
      </w:r>
    </w:p>
    <w:p w:rsidR="004612C2" w:rsidRPr="004612C2" w:rsidRDefault="004612C2" w:rsidP="004612C2">
      <w:pPr>
        <w:jc w:val="both"/>
        <w:rPr>
          <w:rFonts w:ascii="Times New Roman" w:hAnsi="Times New Roman"/>
          <w:b/>
          <w:szCs w:val="24"/>
        </w:rPr>
      </w:pPr>
      <w:r w:rsidRPr="004612C2">
        <w:rPr>
          <w:rFonts w:ascii="Times New Roman" w:hAnsi="Times New Roman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12C2" w:rsidRPr="004612C2" w:rsidRDefault="004612C2" w:rsidP="004612C2">
      <w:pPr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Разъяснение причины отказа: </w:t>
      </w:r>
    </w:p>
    <w:p w:rsidR="004612C2" w:rsidRPr="004612C2" w:rsidRDefault="004612C2" w:rsidP="004612C2">
      <w:pPr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4612C2" w:rsidRPr="004612C2" w:rsidRDefault="004612C2" w:rsidP="004612C2">
      <w:pPr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Дополнительно информируем:</w:t>
      </w:r>
    </w:p>
    <w:p w:rsidR="004612C2" w:rsidRPr="004612C2" w:rsidRDefault="004612C2" w:rsidP="004612C2">
      <w:pPr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4612C2" w:rsidRPr="004612C2" w:rsidRDefault="004612C2" w:rsidP="004612C2">
      <w:pPr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4612C2" w:rsidRPr="004612C2" w:rsidRDefault="004612C2" w:rsidP="004612C2">
      <w:pPr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4612C2" w:rsidRPr="004612C2" w:rsidRDefault="004612C2" w:rsidP="004612C2">
      <w:pPr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86"/>
      </w:tblGrid>
      <w:tr w:rsidR="004612C2" w:rsidRPr="004612C2" w:rsidTr="001C5B58">
        <w:trPr>
          <w:trHeight w:val="994"/>
        </w:trPr>
        <w:tc>
          <w:tcPr>
            <w:tcW w:w="2686" w:type="dxa"/>
            <w:shd w:val="clear" w:color="auto" w:fill="auto"/>
          </w:tcPr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szCs w:val="24"/>
              </w:rPr>
              <w:t>Ф.И.О. должность</w:t>
            </w:r>
          </w:p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szCs w:val="24"/>
              </w:rPr>
              <w:t>уполномоченного</w:t>
            </w:r>
          </w:p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szCs w:val="24"/>
              </w:rPr>
              <w:t>сотрудника</w:t>
            </w:r>
          </w:p>
        </w:tc>
      </w:tr>
    </w:tbl>
    <w:p w:rsidR="00AF73A2" w:rsidRPr="00AF73A2" w:rsidRDefault="00AF73A2" w:rsidP="00AF73A2">
      <w:pPr>
        <w:rPr>
          <w:vanish/>
        </w:rPr>
      </w:pPr>
    </w:p>
    <w:tbl>
      <w:tblPr>
        <w:tblpPr w:leftFromText="180" w:rightFromText="180" w:vertAnchor="text" w:horzAnchor="margin" w:tblpXSpec="right" w:tblpY="-1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</w:tblGrid>
      <w:tr w:rsidR="004612C2" w:rsidRPr="004612C2" w:rsidTr="001C5B58">
        <w:trPr>
          <w:trHeight w:val="966"/>
        </w:trPr>
        <w:tc>
          <w:tcPr>
            <w:tcW w:w="3609" w:type="dxa"/>
            <w:shd w:val="clear" w:color="auto" w:fill="auto"/>
          </w:tcPr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szCs w:val="24"/>
              </w:rPr>
              <w:t>Сведения об</w:t>
            </w:r>
          </w:p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szCs w:val="24"/>
              </w:rPr>
              <w:t>электронной</w:t>
            </w:r>
          </w:p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szCs w:val="24"/>
              </w:rPr>
            </w:pPr>
            <w:r w:rsidRPr="004612C2">
              <w:rPr>
                <w:rFonts w:ascii="Times New Roman" w:hAnsi="Times New Roman"/>
                <w:szCs w:val="24"/>
              </w:rPr>
              <w:t>подписи</w:t>
            </w:r>
          </w:p>
        </w:tc>
      </w:tr>
    </w:tbl>
    <w:p w:rsidR="004612C2" w:rsidRPr="004612C2" w:rsidRDefault="004612C2" w:rsidP="004612C2">
      <w:pPr>
        <w:rPr>
          <w:rFonts w:ascii="Times New Roman" w:hAnsi="Times New Roman"/>
          <w:szCs w:val="24"/>
        </w:rPr>
        <w:sectPr w:rsidR="004612C2" w:rsidRPr="004612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12C2" w:rsidRPr="004612C2" w:rsidRDefault="004612C2" w:rsidP="004612C2">
      <w:pPr>
        <w:ind w:left="6250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Приложение № 4 к Административному регламенту, утвержденному постановлением Администрации Нововаршавского муниципального района Омской области от </w:t>
      </w:r>
      <w:r w:rsidR="009B10D1">
        <w:rPr>
          <w:rFonts w:ascii="Times New Roman" w:hAnsi="Times New Roman"/>
          <w:szCs w:val="24"/>
        </w:rPr>
        <w:t>20.12.2024 № 758-п</w:t>
      </w: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 </w:t>
      </w:r>
    </w:p>
    <w:p w:rsidR="004612C2" w:rsidRPr="004612C2" w:rsidRDefault="00DA4209" w:rsidP="004612C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shape id="Рисунок 3" o:spid="_x0000_i1026" type="#_x0000_t75" alt="Герб Нововаршавский копия" style="width:45.65pt;height:57.3pt;visibility:visible">
            <v:imagedata r:id="rId7" o:title="Герб Нововаршавский копия"/>
          </v:shape>
        </w:pict>
      </w:r>
    </w:p>
    <w:p w:rsidR="004612C2" w:rsidRPr="004612C2" w:rsidRDefault="004612C2" w:rsidP="004612C2">
      <w:pPr>
        <w:jc w:val="center"/>
        <w:rPr>
          <w:rFonts w:ascii="Times New Roman" w:hAnsi="Times New Roman"/>
          <w:b/>
          <w:szCs w:val="24"/>
        </w:rPr>
      </w:pPr>
    </w:p>
    <w:p w:rsidR="004612C2" w:rsidRPr="004612C2" w:rsidRDefault="004612C2" w:rsidP="004612C2">
      <w:pPr>
        <w:jc w:val="center"/>
        <w:rPr>
          <w:rFonts w:ascii="Times New Roman" w:hAnsi="Times New Roman"/>
          <w:b/>
          <w:spacing w:val="30"/>
          <w:szCs w:val="24"/>
        </w:rPr>
      </w:pPr>
      <w:r w:rsidRPr="004612C2">
        <w:rPr>
          <w:rFonts w:ascii="Times New Roman" w:hAnsi="Times New Roman"/>
          <w:b/>
          <w:spacing w:val="30"/>
          <w:szCs w:val="24"/>
        </w:rPr>
        <w:t xml:space="preserve">АДМИНИСТРАЦИЯ </w:t>
      </w:r>
    </w:p>
    <w:p w:rsidR="004612C2" w:rsidRPr="004612C2" w:rsidRDefault="004612C2" w:rsidP="004612C2">
      <w:pPr>
        <w:jc w:val="center"/>
        <w:rPr>
          <w:rFonts w:ascii="Times New Roman" w:hAnsi="Times New Roman"/>
          <w:b/>
          <w:spacing w:val="30"/>
          <w:szCs w:val="24"/>
        </w:rPr>
      </w:pPr>
      <w:r w:rsidRPr="004612C2">
        <w:rPr>
          <w:rFonts w:ascii="Times New Roman" w:hAnsi="Times New Roman"/>
          <w:b/>
          <w:spacing w:val="30"/>
          <w:szCs w:val="24"/>
        </w:rPr>
        <w:t>НОВОВАРШАВСКОГО МУНИЦИПАЛЬНОГО РАЙОНА</w:t>
      </w:r>
    </w:p>
    <w:p w:rsidR="004612C2" w:rsidRPr="004612C2" w:rsidRDefault="004612C2" w:rsidP="004612C2">
      <w:pPr>
        <w:jc w:val="center"/>
        <w:rPr>
          <w:rFonts w:ascii="Times New Roman" w:hAnsi="Times New Roman"/>
          <w:b/>
          <w:szCs w:val="24"/>
        </w:rPr>
      </w:pPr>
      <w:r w:rsidRPr="004612C2">
        <w:rPr>
          <w:rFonts w:ascii="Times New Roman" w:hAnsi="Times New Roman"/>
          <w:b/>
          <w:spacing w:val="30"/>
          <w:szCs w:val="24"/>
        </w:rPr>
        <w:t>ОМСКОЙ ОБЛАСТИ</w:t>
      </w:r>
    </w:p>
    <w:p w:rsidR="004612C2" w:rsidRPr="004612C2" w:rsidRDefault="004612C2" w:rsidP="004612C2">
      <w:pPr>
        <w:jc w:val="center"/>
        <w:rPr>
          <w:rFonts w:ascii="Times New Roman" w:hAnsi="Times New Roman"/>
          <w:b/>
          <w:szCs w:val="24"/>
        </w:rPr>
      </w:pPr>
    </w:p>
    <w:p w:rsidR="004612C2" w:rsidRPr="004612C2" w:rsidRDefault="004612C2" w:rsidP="004612C2">
      <w:pPr>
        <w:jc w:val="center"/>
        <w:rPr>
          <w:rFonts w:ascii="Times New Roman" w:hAnsi="Times New Roman"/>
          <w:b/>
          <w:spacing w:val="60"/>
          <w:szCs w:val="24"/>
        </w:rPr>
      </w:pPr>
      <w:r w:rsidRPr="004612C2">
        <w:rPr>
          <w:rFonts w:ascii="Times New Roman" w:hAnsi="Times New Roman"/>
          <w:b/>
          <w:spacing w:val="60"/>
          <w:szCs w:val="24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4612C2" w:rsidRPr="004612C2" w:rsidTr="001C5B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b/>
                <w:spacing w:val="40"/>
                <w:szCs w:val="24"/>
              </w:rPr>
            </w:pPr>
          </w:p>
        </w:tc>
      </w:tr>
      <w:tr w:rsidR="004612C2" w:rsidRPr="004612C2" w:rsidTr="001C5B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b/>
                <w:spacing w:val="40"/>
                <w:szCs w:val="24"/>
              </w:rPr>
            </w:pPr>
          </w:p>
        </w:tc>
      </w:tr>
      <w:tr w:rsidR="004612C2" w:rsidRPr="004612C2" w:rsidTr="001C5B58">
        <w:tc>
          <w:tcPr>
            <w:tcW w:w="1913" w:type="dxa"/>
            <w:tcBorders>
              <w:bottom w:val="single" w:sz="6" w:space="0" w:color="auto"/>
            </w:tcBorders>
          </w:tcPr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7" w:type="dxa"/>
          </w:tcPr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612C2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</w:tcPr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2" w:type="dxa"/>
          </w:tcPr>
          <w:p w:rsidR="004612C2" w:rsidRPr="004612C2" w:rsidRDefault="004612C2" w:rsidP="001C5B5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612C2">
              <w:rPr>
                <w:rFonts w:ascii="Times New Roman" w:hAnsi="Times New Roman"/>
                <w:b/>
                <w:szCs w:val="24"/>
              </w:rPr>
              <w:t>р. п. Нововаршавка</w:t>
            </w:r>
          </w:p>
        </w:tc>
      </w:tr>
    </w:tbl>
    <w:p w:rsidR="004612C2" w:rsidRPr="004612C2" w:rsidRDefault="004612C2" w:rsidP="004612C2">
      <w:pPr>
        <w:jc w:val="center"/>
        <w:rPr>
          <w:rFonts w:ascii="Times New Roman" w:hAnsi="Times New Roman"/>
          <w:szCs w:val="24"/>
          <w:lang w:val="en-US"/>
        </w:rPr>
      </w:pPr>
    </w:p>
    <w:p w:rsidR="004612C2" w:rsidRPr="004612C2" w:rsidRDefault="004612C2" w:rsidP="004612C2">
      <w:pPr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О предоставлении разрешения на </w:t>
      </w:r>
    </w:p>
    <w:p w:rsidR="004612C2" w:rsidRPr="004612C2" w:rsidRDefault="004612C2" w:rsidP="004612C2">
      <w:pPr>
        <w:jc w:val="center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4612C2" w:rsidRPr="004612C2" w:rsidRDefault="004612C2" w:rsidP="004612C2">
      <w:pPr>
        <w:ind w:firstLine="851"/>
        <w:jc w:val="both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ind w:firstLine="851"/>
        <w:jc w:val="both"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>В соответствии с действующим законодательством, руководствуясь ст. 40 Градостроительного кодекса Российской Федерации и на основании Федерального закона от 06.10.2003 № 131-ФЗ «Об общих принципах организации местного самоуправления в Российской Федерации», Правил землепользования и застройки _____________________ поселения, утвержденных постановлением Администрации Нововаршавского муниципального района Омской области от _________________ № _____, заявления ___________________ «О предоставлении разрешения на условно разрешенный вид использования земельного участка «________________», заключения о результатах общественных обсуждений по предоставлению разрешения на условно разрешенный вид использования земельного участка, ст.30 Устава Нововаршавского муниципального района Омской области, ПОСТАНОВЛЯЮ:</w:t>
      </w:r>
    </w:p>
    <w:p w:rsidR="004612C2" w:rsidRPr="004612C2" w:rsidRDefault="004612C2" w:rsidP="004612C2">
      <w:pPr>
        <w:pStyle w:val="aa"/>
        <w:numPr>
          <w:ilvl w:val="0"/>
          <w:numId w:val="37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2C2">
        <w:rPr>
          <w:rFonts w:ascii="Times New Roman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– «_____________________» в отношении земельного участка, расположенного по адресу: ______________________________________________________________.</w:t>
      </w:r>
    </w:p>
    <w:p w:rsidR="004612C2" w:rsidRPr="004612C2" w:rsidRDefault="004612C2" w:rsidP="004612C2">
      <w:pPr>
        <w:pStyle w:val="aa"/>
        <w:numPr>
          <w:ilvl w:val="0"/>
          <w:numId w:val="3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2C2">
        <w:rPr>
          <w:rFonts w:ascii="Times New Roman" w:hAnsi="Times New Roman" w:cs="Times New Roman"/>
          <w:noProof/>
          <w:sz w:val="24"/>
          <w:szCs w:val="24"/>
        </w:rPr>
        <w:t xml:space="preserve"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 </w:t>
      </w:r>
    </w:p>
    <w:p w:rsidR="004612C2" w:rsidRPr="004612C2" w:rsidRDefault="004612C2" w:rsidP="004612C2">
      <w:pPr>
        <w:pStyle w:val="aa"/>
        <w:numPr>
          <w:ilvl w:val="0"/>
          <w:numId w:val="37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2C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области.</w:t>
      </w:r>
    </w:p>
    <w:p w:rsidR="004612C2" w:rsidRPr="004612C2" w:rsidRDefault="004612C2" w:rsidP="004612C2">
      <w:pPr>
        <w:widowControl w:val="0"/>
        <w:tabs>
          <w:tab w:val="left" w:pos="709"/>
          <w:tab w:val="left" w:pos="1134"/>
        </w:tabs>
        <w:suppressAutoHyphens/>
        <w:contextualSpacing/>
        <w:rPr>
          <w:rFonts w:ascii="Times New Roman" w:hAnsi="Times New Roman"/>
          <w:szCs w:val="24"/>
        </w:rPr>
      </w:pPr>
    </w:p>
    <w:p w:rsidR="009B10D1" w:rsidRDefault="004612C2" w:rsidP="004612C2">
      <w:pPr>
        <w:widowControl w:val="0"/>
        <w:tabs>
          <w:tab w:val="left" w:pos="709"/>
          <w:tab w:val="left" w:pos="1134"/>
        </w:tabs>
        <w:suppressAutoHyphens/>
        <w:contextualSpacing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Глава Нововаршавского </w:t>
      </w:r>
    </w:p>
    <w:p w:rsidR="004612C2" w:rsidRPr="004612C2" w:rsidRDefault="004612C2" w:rsidP="004612C2">
      <w:pPr>
        <w:widowControl w:val="0"/>
        <w:tabs>
          <w:tab w:val="left" w:pos="709"/>
          <w:tab w:val="left" w:pos="1134"/>
        </w:tabs>
        <w:suppressAutoHyphens/>
        <w:contextualSpacing/>
        <w:rPr>
          <w:rFonts w:ascii="Times New Roman" w:hAnsi="Times New Roman"/>
          <w:szCs w:val="24"/>
        </w:rPr>
      </w:pPr>
      <w:r w:rsidRPr="004612C2">
        <w:rPr>
          <w:rFonts w:ascii="Times New Roman" w:hAnsi="Times New Roman"/>
          <w:szCs w:val="24"/>
        </w:rPr>
        <w:t xml:space="preserve">муниципального района Омской области                                                                                         </w:t>
      </w:r>
    </w:p>
    <w:p w:rsidR="004612C2" w:rsidRPr="004612C2" w:rsidRDefault="004612C2" w:rsidP="004612C2">
      <w:pPr>
        <w:widowControl w:val="0"/>
        <w:tabs>
          <w:tab w:val="left" w:pos="709"/>
          <w:tab w:val="left" w:pos="1134"/>
        </w:tabs>
        <w:suppressAutoHyphens/>
        <w:spacing w:line="324" w:lineRule="exact"/>
        <w:rPr>
          <w:rFonts w:ascii="Times New Roman" w:hAnsi="Times New Roman"/>
          <w:szCs w:val="24"/>
        </w:rPr>
      </w:pPr>
    </w:p>
    <w:p w:rsidR="004612C2" w:rsidRPr="004612C2" w:rsidRDefault="004612C2" w:rsidP="004612C2">
      <w:pPr>
        <w:rPr>
          <w:rFonts w:ascii="Times New Roman" w:hAnsi="Times New Roman"/>
          <w:szCs w:val="24"/>
        </w:rPr>
      </w:pPr>
    </w:p>
    <w:sectPr w:rsidR="004612C2" w:rsidRPr="004612C2" w:rsidSect="00872771">
      <w:pgSz w:w="11907" w:h="16840" w:code="9"/>
      <w:pgMar w:top="1276" w:right="737" w:bottom="993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63" w:rsidRDefault="005B4B63">
      <w:r>
        <w:separator/>
      </w:r>
    </w:p>
  </w:endnote>
  <w:endnote w:type="continuationSeparator" w:id="0">
    <w:p w:rsidR="005B4B63" w:rsidRDefault="005B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63" w:rsidRDefault="005B4B63">
      <w:r>
        <w:separator/>
      </w:r>
    </w:p>
  </w:footnote>
  <w:footnote w:type="continuationSeparator" w:id="0">
    <w:p w:rsidR="005B4B63" w:rsidRDefault="005B4B63">
      <w:r>
        <w:continuationSeparator/>
      </w:r>
    </w:p>
  </w:footnote>
  <w:footnote w:id="1">
    <w:p w:rsidR="004612C2" w:rsidRDefault="004612C2" w:rsidP="004612C2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4612C2" w:rsidRDefault="004612C2" w:rsidP="004612C2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4612C2" w:rsidRPr="00E327F2" w:rsidRDefault="004612C2" w:rsidP="004612C2">
      <w:pPr>
        <w:jc w:val="both"/>
        <w:rPr>
          <w:rFonts w:ascii="Times New Roman" w:hAnsi="Times New Roman"/>
        </w:rPr>
      </w:pPr>
      <w:r w:rsidRPr="00E327F2">
        <w:rPr>
          <w:rStyle w:val="af5"/>
          <w:rFonts w:ascii="Times New Roman" w:hAnsi="Times New Roman"/>
        </w:rPr>
        <w:footnoteRef/>
      </w:r>
      <w:r w:rsidRPr="00E327F2">
        <w:rPr>
          <w:rFonts w:ascii="Times New Roman" w:hAnsi="Times New Roman"/>
        </w:rPr>
        <w:t xml:space="preserve"> </w:t>
      </w:r>
      <w:r w:rsidRPr="00E327F2">
        <w:rPr>
          <w:rFonts w:ascii="Times New Roman" w:hAnsi="Times New Roman"/>
          <w:color w:val="000000"/>
        </w:rPr>
        <w:t>Постановление Правите</w:t>
      </w:r>
      <w:r w:rsidR="00E327F2">
        <w:rPr>
          <w:rFonts w:ascii="Times New Roman" w:hAnsi="Times New Roman"/>
          <w:color w:val="000000"/>
        </w:rPr>
        <w:t xml:space="preserve">льства Российской Федерации от </w:t>
      </w:r>
      <w:r w:rsidRPr="00E327F2">
        <w:rPr>
          <w:rFonts w:ascii="Times New Roman" w:hAnsi="Times New Roman"/>
          <w:color w:val="000000"/>
        </w:rPr>
        <w:t>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C2" w:rsidRPr="004F6540" w:rsidRDefault="004612C2">
    <w:pPr>
      <w:pStyle w:val="a3"/>
      <w:jc w:val="center"/>
    </w:pPr>
    <w:r w:rsidRPr="004F6540">
      <w:fldChar w:fldCharType="begin"/>
    </w:r>
    <w:r w:rsidRPr="004F6540">
      <w:instrText>PAGE   \* MERGEFORMAT</w:instrText>
    </w:r>
    <w:r w:rsidRPr="004F6540">
      <w:fldChar w:fldCharType="separate"/>
    </w:r>
    <w:r w:rsidR="00DA4209">
      <w:rPr>
        <w:noProof/>
      </w:rPr>
      <w:t>2</w:t>
    </w:r>
    <w:r w:rsidRPr="004F6540">
      <w:fldChar w:fldCharType="end"/>
    </w:r>
  </w:p>
  <w:p w:rsidR="004612C2" w:rsidRDefault="004612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2C2" w:rsidRDefault="004612C2">
    <w:pPr>
      <w:pStyle w:val="a3"/>
      <w:jc w:val="center"/>
    </w:pPr>
  </w:p>
  <w:p w:rsidR="004612C2" w:rsidRDefault="004612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137F0A"/>
    <w:multiLevelType w:val="hybridMultilevel"/>
    <w:tmpl w:val="2C180536"/>
    <w:lvl w:ilvl="0" w:tplc="45DEE37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0FDCCCD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4"/>
  </w:num>
  <w:num w:numId="4">
    <w:abstractNumId w:val="10"/>
  </w:num>
  <w:num w:numId="5">
    <w:abstractNumId w:val="18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2C2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612C2"/>
    <w:rsid w:val="004E63FC"/>
    <w:rsid w:val="004F77B3"/>
    <w:rsid w:val="00512A15"/>
    <w:rsid w:val="005B4B63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9B10D1"/>
    <w:rsid w:val="00A41770"/>
    <w:rsid w:val="00A811F0"/>
    <w:rsid w:val="00AF2675"/>
    <w:rsid w:val="00AF73A2"/>
    <w:rsid w:val="00BF4C19"/>
    <w:rsid w:val="00C02C21"/>
    <w:rsid w:val="00C55D3D"/>
    <w:rsid w:val="00C626E2"/>
    <w:rsid w:val="00C634BB"/>
    <w:rsid w:val="00C81B4C"/>
    <w:rsid w:val="00DA4209"/>
    <w:rsid w:val="00DD1F48"/>
    <w:rsid w:val="00DE3C0E"/>
    <w:rsid w:val="00E319C4"/>
    <w:rsid w:val="00E327F2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225CC-B1BF-41C6-AE89-DC4C1C99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4612C2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4612C2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4612C2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4612C2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4612C2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4612C2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4612C2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4612C2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4612C2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4612C2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4612C2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4612C2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styleId="a7">
    <w:name w:val="annotation reference"/>
    <w:uiPriority w:val="99"/>
    <w:rsid w:val="004612C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12C2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link w:val="a8"/>
    <w:uiPriority w:val="99"/>
    <w:rsid w:val="004612C2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4612C2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link w:val="aa"/>
    <w:uiPriority w:val="99"/>
    <w:rsid w:val="004612C2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4612C2"/>
    <w:rPr>
      <w:b/>
      <w:bCs/>
    </w:rPr>
  </w:style>
  <w:style w:type="character" w:customStyle="1" w:styleId="ad">
    <w:name w:val="Тема примечания Знак"/>
    <w:link w:val="ac"/>
    <w:uiPriority w:val="99"/>
    <w:rsid w:val="004612C2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4612C2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e"/>
    <w:uiPriority w:val="39"/>
    <w:rsid w:val="004612C2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4612C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12C2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4612C2"/>
    <w:rPr>
      <w:rFonts w:ascii="Arial" w:hAnsi="Arial"/>
      <w:sz w:val="24"/>
    </w:rPr>
  </w:style>
  <w:style w:type="character" w:customStyle="1" w:styleId="a6">
    <w:name w:val="Нижний колонтитул Знак"/>
    <w:link w:val="a5"/>
    <w:uiPriority w:val="99"/>
    <w:rsid w:val="004612C2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4612C2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link w:val="af0"/>
    <w:uiPriority w:val="99"/>
    <w:rsid w:val="004612C2"/>
    <w:rPr>
      <w:lang w:eastAsia="en-US"/>
    </w:rPr>
  </w:style>
  <w:style w:type="character" w:styleId="af2">
    <w:name w:val="endnote reference"/>
    <w:uiPriority w:val="99"/>
    <w:unhideWhenUsed/>
    <w:rsid w:val="004612C2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4612C2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link w:val="af3"/>
    <w:uiPriority w:val="99"/>
    <w:rsid w:val="004612C2"/>
    <w:rPr>
      <w:lang w:eastAsia="en-US"/>
    </w:rPr>
  </w:style>
  <w:style w:type="character" w:styleId="af5">
    <w:name w:val="footnote reference"/>
    <w:uiPriority w:val="99"/>
    <w:unhideWhenUsed/>
    <w:rsid w:val="004612C2"/>
    <w:rPr>
      <w:vertAlign w:val="superscript"/>
    </w:rPr>
  </w:style>
  <w:style w:type="paragraph" w:styleId="af6">
    <w:name w:val="No Spacing"/>
    <w:uiPriority w:val="1"/>
    <w:qFormat/>
    <w:rsid w:val="004612C2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4612C2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link w:val="af7"/>
    <w:uiPriority w:val="1"/>
    <w:rsid w:val="004612C2"/>
    <w:rPr>
      <w:sz w:val="24"/>
      <w:szCs w:val="24"/>
      <w:lang w:eastAsia="en-US"/>
    </w:rPr>
  </w:style>
  <w:style w:type="character" w:styleId="HTML">
    <w:name w:val="HTML Code"/>
    <w:uiPriority w:val="99"/>
    <w:unhideWhenUsed/>
    <w:rsid w:val="004612C2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4612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40</TotalTime>
  <Pages>133</Pages>
  <Words>53359</Words>
  <Characters>304149</Characters>
  <Application>Microsoft Office Word</Application>
  <DocSecurity>0</DocSecurity>
  <Lines>2534</Lines>
  <Paragraphs>713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51</vt:i4>
      </vt:variant>
    </vt:vector>
  </HeadingPairs>
  <TitlesOfParts>
    <vt:vector size="52" baseType="lpstr">
      <vt:lpstr> </vt:lpstr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Оценка сведений о заявителе и (или) объектах, принадлежащих заявителю, и (или) и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Оценка сведений о заявителе и (или) объектах, принадлежащих заявителю, и (или) и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Оценка сведений о заявителе и (или) объектах, принадлежащих заявителю, и (или) и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Оценка сведений о заявителе и (или) объектах, принадлежащих заявителю, и (или) и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Оценка сведений о заявителе и (или) объектах, принадлежащих заявителю, и (или) и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</vt:vector>
  </TitlesOfParts>
  <Company>111</Company>
  <LinksUpToDate>false</LinksUpToDate>
  <CharactersWithSpaces>356795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2006-01-11T08:21:00Z</cp:lastPrinted>
  <dcterms:created xsi:type="dcterms:W3CDTF">2024-12-20T08:01:00Z</dcterms:created>
  <dcterms:modified xsi:type="dcterms:W3CDTF">2024-12-20T08:57:00Z</dcterms:modified>
</cp:coreProperties>
</file>