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0D66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7.3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00777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25.12.2024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00777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764-п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00777A" w:rsidRPr="0000777A" w:rsidRDefault="0000777A" w:rsidP="0000777A">
      <w:pPr>
        <w:jc w:val="center"/>
        <w:rPr>
          <w:rFonts w:ascii="Times New Roman" w:hAnsi="Times New Roman"/>
          <w:b/>
          <w:bCs/>
          <w:szCs w:val="24"/>
          <w:lang w:val="en-US"/>
        </w:rPr>
      </w:pPr>
      <w:bookmarkStart w:id="0" w:name="_GoBack"/>
      <w:r w:rsidRPr="0000777A">
        <w:rPr>
          <w:rFonts w:ascii="Times New Roman" w:hAnsi="Times New Roman"/>
          <w:b/>
          <w:bCs/>
          <w:szCs w:val="24"/>
        </w:rPr>
        <w:t>Об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0777A">
        <w:rPr>
          <w:rFonts w:ascii="Times New Roman" w:hAnsi="Times New Roman"/>
          <w:b/>
          <w:bCs/>
          <w:szCs w:val="24"/>
        </w:rPr>
        <w:t>утверждении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0777A">
        <w:rPr>
          <w:rFonts w:ascii="Times New Roman" w:hAnsi="Times New Roman"/>
          <w:b/>
          <w:bCs/>
          <w:szCs w:val="24"/>
        </w:rPr>
        <w:t>Административного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0777A">
        <w:rPr>
          <w:rFonts w:ascii="Times New Roman" w:hAnsi="Times New Roman"/>
          <w:b/>
          <w:bCs/>
          <w:szCs w:val="24"/>
        </w:rPr>
        <w:t>регламента</w:t>
      </w:r>
    </w:p>
    <w:p w:rsidR="0000777A" w:rsidRPr="0000777A" w:rsidRDefault="0000777A" w:rsidP="0000777A">
      <w:pPr>
        <w:jc w:val="center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00777A">
        <w:rPr>
          <w:rFonts w:ascii="Times New Roman" w:hAnsi="Times New Roman"/>
          <w:b/>
          <w:bCs/>
          <w:szCs w:val="24"/>
        </w:rPr>
        <w:t xml:space="preserve"> по предоставлению муниципальной услуги </w:t>
      </w:r>
      <w:r w:rsidRPr="0000777A">
        <w:rPr>
          <w:rFonts w:ascii="Times New Roman" w:hAnsi="Times New Roman"/>
          <w:b/>
          <w:bCs/>
          <w:szCs w:val="24"/>
        </w:rPr>
        <w:br/>
        <w:t>«</w:t>
      </w:r>
      <w:r w:rsidRPr="0000777A">
        <w:rPr>
          <w:rFonts w:ascii="Times New Roman" w:hAnsi="Times New Roman"/>
          <w:b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b/>
          <w:szCs w:val="24"/>
        </w:rPr>
        <w:t>»</w:t>
      </w:r>
    </w:p>
    <w:bookmarkEnd w:id="0"/>
    <w:p w:rsidR="0000777A" w:rsidRPr="0000777A" w:rsidRDefault="0000777A" w:rsidP="0000777A">
      <w:pPr>
        <w:ind w:firstLine="709"/>
        <w:rPr>
          <w:rFonts w:ascii="Times New Roman" w:hAnsi="Times New Roman"/>
          <w:szCs w:val="24"/>
        </w:rPr>
      </w:pPr>
    </w:p>
    <w:p w:rsidR="0000777A" w:rsidRPr="0000777A" w:rsidRDefault="0000777A" w:rsidP="00B055ED">
      <w:pPr>
        <w:ind w:right="140" w:firstLine="567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00777A">
        <w:rPr>
          <w:rFonts w:ascii="Times New Roman" w:hAnsi="Times New Roman"/>
          <w:noProof/>
          <w:szCs w:val="24"/>
          <w:lang w:val="en-US"/>
        </w:rPr>
        <w:t> </w:t>
      </w:r>
      <w:r w:rsidRPr="0000777A">
        <w:rPr>
          <w:rFonts w:ascii="Times New Roman" w:hAnsi="Times New Roman"/>
          <w:noProof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00777A" w:rsidRPr="0000777A" w:rsidRDefault="0000777A" w:rsidP="00B055ED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right="140" w:firstLine="567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Утвердить прилагаемый Административный </w:t>
      </w:r>
      <w:hyperlink r:id="rId8" w:history="1">
        <w:r w:rsidRPr="0000777A">
          <w:rPr>
            <w:rFonts w:ascii="Times New Roman" w:hAnsi="Times New Roman"/>
            <w:szCs w:val="24"/>
          </w:rPr>
          <w:t>регламент</w:t>
        </w:r>
      </w:hyperlink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00777A">
        <w:rPr>
          <w:rFonts w:ascii="Times New Roman" w:hAnsi="Times New Roman"/>
          <w:szCs w:val="24"/>
        </w:rPr>
        <w:t xml:space="preserve"> по предоставлению муниципальной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деятельности».</w:t>
      </w:r>
    </w:p>
    <w:p w:rsidR="0000777A" w:rsidRPr="0000777A" w:rsidRDefault="0000777A" w:rsidP="00B055ED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right="140" w:firstLine="567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Признать утратившим силу</w:t>
      </w:r>
      <w:r w:rsidRPr="0000777A">
        <w:rPr>
          <w:rFonts w:ascii="Times New Roman" w:hAnsi="Times New Roman"/>
          <w:noProof/>
          <w:szCs w:val="24"/>
        </w:rPr>
        <w:t xml:space="preserve"> Постановление Администрации Нововаршавского муниципального района Омской области от 27.12.2021 года № 717-п «Об утверждении административного регламента по предоставлению муниципальной услуги «Предоставление сведений, содержащихся в государственной информационной системе обеспечения градостроительной деятельности».</w:t>
      </w:r>
    </w:p>
    <w:p w:rsidR="0000777A" w:rsidRPr="0000777A" w:rsidRDefault="0000777A" w:rsidP="00B055ED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right="140" w:firstLine="567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 </w:t>
      </w:r>
      <w:r w:rsidRPr="0000777A">
        <w:rPr>
          <w:rFonts w:ascii="Times New Roman" w:hAnsi="Times New Roman"/>
          <w:noProof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00777A" w:rsidRPr="0000777A" w:rsidRDefault="0000777A" w:rsidP="00B055ED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right="140" w:firstLine="567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00777A">
        <w:rPr>
          <w:rFonts w:ascii="Times New Roman" w:hAnsi="Times New Roman"/>
          <w:szCs w:val="24"/>
        </w:rPr>
        <w:t>.</w:t>
      </w:r>
    </w:p>
    <w:p w:rsidR="006E1FC6" w:rsidRPr="0000777A" w:rsidRDefault="006E1FC6" w:rsidP="0000777A">
      <w:pPr>
        <w:rPr>
          <w:rFonts w:ascii="Times New Roman" w:hAnsi="Times New Roman"/>
          <w:szCs w:val="24"/>
        </w:rPr>
      </w:pPr>
    </w:p>
    <w:p w:rsidR="006E1FC6" w:rsidRPr="0000777A" w:rsidRDefault="006E1FC6" w:rsidP="00B055ED">
      <w:pPr>
        <w:ind w:right="140"/>
        <w:jc w:val="both"/>
        <w:rPr>
          <w:rFonts w:ascii="Times New Roman" w:hAnsi="Times New Roman"/>
          <w:szCs w:val="24"/>
        </w:rPr>
      </w:pPr>
    </w:p>
    <w:p w:rsidR="006E1FC6" w:rsidRDefault="000077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Нововаршавского</w:t>
      </w:r>
    </w:p>
    <w:p w:rsidR="0000777A" w:rsidRDefault="0000777A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муниципального района Омской области                                                               В.А. </w:t>
      </w:r>
      <w:proofErr w:type="spellStart"/>
      <w:r>
        <w:rPr>
          <w:rFonts w:ascii="Times New Roman" w:hAnsi="Times New Roman"/>
          <w:sz w:val="26"/>
        </w:rPr>
        <w:t>Шефер</w:t>
      </w:r>
      <w:proofErr w:type="spellEnd"/>
    </w:p>
    <w:p w:rsidR="0000777A" w:rsidRDefault="0000777A">
      <w:pPr>
        <w:jc w:val="both"/>
        <w:rPr>
          <w:rFonts w:ascii="Times New Roman" w:hAnsi="Times New Roman"/>
          <w:sz w:val="26"/>
        </w:rPr>
      </w:pPr>
    </w:p>
    <w:p w:rsidR="0000777A" w:rsidRDefault="0000777A">
      <w:pPr>
        <w:jc w:val="both"/>
        <w:rPr>
          <w:rFonts w:ascii="Times New Roman" w:hAnsi="Times New Roman"/>
          <w:sz w:val="26"/>
        </w:rPr>
      </w:pPr>
    </w:p>
    <w:p w:rsidR="0000777A" w:rsidRDefault="0000777A">
      <w:pPr>
        <w:jc w:val="both"/>
        <w:rPr>
          <w:rFonts w:ascii="Times New Roman" w:hAnsi="Times New Roman"/>
          <w:sz w:val="26"/>
        </w:rPr>
      </w:pPr>
    </w:p>
    <w:p w:rsidR="0000777A" w:rsidRDefault="0000777A">
      <w:pPr>
        <w:jc w:val="both"/>
        <w:rPr>
          <w:rFonts w:ascii="Times New Roman" w:hAnsi="Times New Roman"/>
          <w:sz w:val="26"/>
        </w:rPr>
      </w:pPr>
    </w:p>
    <w:p w:rsidR="0000777A" w:rsidRDefault="0000777A">
      <w:pPr>
        <w:jc w:val="both"/>
        <w:rPr>
          <w:rFonts w:ascii="Times New Roman" w:hAnsi="Times New Roman"/>
          <w:sz w:val="26"/>
        </w:rPr>
      </w:pPr>
    </w:p>
    <w:p w:rsidR="0000777A" w:rsidRDefault="0000777A">
      <w:pPr>
        <w:jc w:val="both"/>
        <w:rPr>
          <w:rFonts w:ascii="Times New Roman" w:hAnsi="Times New Roman"/>
          <w:sz w:val="26"/>
        </w:rPr>
      </w:pPr>
    </w:p>
    <w:p w:rsidR="0000777A" w:rsidRDefault="0000777A">
      <w:pPr>
        <w:jc w:val="both"/>
        <w:rPr>
          <w:rFonts w:ascii="Times New Roman" w:hAnsi="Times New Roman"/>
          <w:sz w:val="26"/>
        </w:rPr>
      </w:pPr>
    </w:p>
    <w:p w:rsidR="0000777A" w:rsidRPr="0000777A" w:rsidRDefault="0000777A" w:rsidP="0000777A">
      <w:pPr>
        <w:spacing w:before="240"/>
        <w:ind w:left="6237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00777A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00777A">
        <w:rPr>
          <w:rFonts w:ascii="Times New Roman" w:hAnsi="Times New Roman"/>
          <w:szCs w:val="24"/>
        </w:rPr>
        <w:t xml:space="preserve"> от </w:t>
      </w:r>
      <w:r w:rsidRPr="0000777A">
        <w:rPr>
          <w:rFonts w:ascii="Times New Roman" w:hAnsi="Times New Roman"/>
          <w:szCs w:val="24"/>
        </w:rPr>
        <w:t>25.</w:t>
      </w:r>
      <w:r>
        <w:rPr>
          <w:rFonts w:ascii="Times New Roman" w:hAnsi="Times New Roman"/>
          <w:szCs w:val="24"/>
        </w:rPr>
        <w:t>12.2024</w:t>
      </w:r>
      <w:r w:rsidRPr="0000777A">
        <w:rPr>
          <w:rFonts w:ascii="Times New Roman" w:hAnsi="Times New Roman"/>
          <w:szCs w:val="24"/>
        </w:rPr>
        <w:t xml:space="preserve"> № </w:t>
      </w:r>
      <w:r w:rsidRPr="0000777A">
        <w:rPr>
          <w:rFonts w:ascii="Times New Roman" w:hAnsi="Times New Roman"/>
          <w:szCs w:val="24"/>
        </w:rPr>
        <w:t>764-п</w:t>
      </w:r>
    </w:p>
    <w:p w:rsidR="0000777A" w:rsidRPr="0000777A" w:rsidRDefault="0000777A" w:rsidP="0000777A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00777A" w:rsidRPr="0000777A" w:rsidRDefault="0000777A" w:rsidP="0000777A">
      <w:pPr>
        <w:jc w:val="center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00777A" w:rsidRPr="0000777A" w:rsidRDefault="0000777A" w:rsidP="0000777A">
      <w:pPr>
        <w:jc w:val="center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00777A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00777A">
        <w:rPr>
          <w:rFonts w:ascii="Times New Roman" w:hAnsi="Times New Roman"/>
          <w:b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b/>
          <w:szCs w:val="24"/>
        </w:rPr>
        <w:t>»</w:t>
      </w:r>
    </w:p>
    <w:p w:rsidR="0000777A" w:rsidRPr="0000777A" w:rsidRDefault="0000777A" w:rsidP="0000777A">
      <w:pPr>
        <w:ind w:firstLine="709"/>
        <w:rPr>
          <w:rFonts w:ascii="Times New Roman" w:eastAsia="Calibri" w:hAnsi="Times New Roman"/>
          <w:szCs w:val="24"/>
        </w:rPr>
      </w:pPr>
    </w:p>
    <w:p w:rsidR="0000777A" w:rsidRPr="0000777A" w:rsidRDefault="0000777A" w:rsidP="0000777A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00777A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00777A">
        <w:rPr>
          <w:rFonts w:ascii="Times New Roman" w:eastAsia="Yu Gothic Light" w:hAnsi="Times New Roman"/>
          <w:b/>
          <w:bCs/>
          <w:szCs w:val="24"/>
        </w:rPr>
        <w:t>Общие</w:t>
      </w:r>
      <w:r w:rsidRPr="0000777A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00777A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00777A">
        <w:rPr>
          <w:rFonts w:ascii="Times New Roman" w:hAnsi="Times New Roman"/>
          <w:bCs/>
          <w:szCs w:val="24"/>
        </w:rPr>
        <w:t xml:space="preserve">муниципальной </w:t>
      </w:r>
      <w:r w:rsidRPr="0000777A">
        <w:rPr>
          <w:rFonts w:ascii="Times New Roman" w:hAnsi="Times New Roman"/>
          <w:szCs w:val="24"/>
        </w:rPr>
        <w:t>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 (далее – Услуга).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Услуга предоставляется </w:t>
      </w:r>
      <w:r w:rsidRPr="0000777A">
        <w:rPr>
          <w:rFonts w:ascii="Times New Roman" w:hAnsi="Times New Roman"/>
          <w:noProof/>
          <w:szCs w:val="24"/>
        </w:rPr>
        <w:t>физическим лицам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юридическим лицам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органу государственной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органу местного самоуправления</w:t>
      </w:r>
      <w:r w:rsidRPr="0000777A">
        <w:rPr>
          <w:rFonts w:ascii="Times New Roman" w:hAnsi="Times New Roman"/>
          <w:szCs w:val="24"/>
        </w:rPr>
        <w:t xml:space="preserve"> (далее</w:t>
      </w:r>
      <w:r w:rsidRPr="0000777A">
        <w:rPr>
          <w:rFonts w:ascii="Times New Roman" w:hAnsi="Times New Roman"/>
          <w:noProof/>
          <w:szCs w:val="24"/>
        </w:rPr>
        <w:t xml:space="preserve"> – заявители)</w:t>
      </w:r>
      <w:r w:rsidRPr="0000777A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00777A">
        <w:rPr>
          <w:rStyle w:val="af5"/>
          <w:rFonts w:ascii="Times New Roman" w:hAnsi="Times New Roman"/>
          <w:szCs w:val="24"/>
        </w:rPr>
        <w:footnoteReference w:id="1"/>
      </w:r>
      <w:r w:rsidRPr="0000777A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00777A">
        <w:rPr>
          <w:rStyle w:val="af5"/>
          <w:rFonts w:ascii="Times New Roman" w:hAnsi="Times New Roman"/>
          <w:szCs w:val="24"/>
        </w:rPr>
        <w:footnoteReference w:id="2"/>
      </w:r>
      <w:r w:rsidRPr="0000777A">
        <w:rPr>
          <w:rFonts w:ascii="Times New Roman" w:hAnsi="Times New Roman"/>
          <w:szCs w:val="24"/>
        </w:rPr>
        <w:t xml:space="preserve"> (далее – Единый портал).</w:t>
      </w:r>
    </w:p>
    <w:p w:rsidR="0000777A" w:rsidRPr="0000777A" w:rsidRDefault="0000777A" w:rsidP="0000777A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00777A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00777A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00777A">
        <w:rPr>
          <w:rFonts w:ascii="Times New Roman" w:hAnsi="Times New Roman"/>
          <w:b/>
          <w:szCs w:val="24"/>
        </w:rPr>
        <w:t xml:space="preserve"> </w:t>
      </w:r>
      <w:r w:rsidRPr="0000777A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00777A" w:rsidRPr="0000777A" w:rsidRDefault="0000777A" w:rsidP="0000777A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Наименование Услуги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Услуга предоставляется </w:t>
      </w:r>
      <w:r w:rsidRPr="0000777A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00777A">
        <w:rPr>
          <w:rFonts w:ascii="Times New Roman" w:hAnsi="Times New Roman"/>
          <w:szCs w:val="24"/>
        </w:rPr>
        <w:t xml:space="preserve"> (далее – </w:t>
      </w:r>
      <w:r w:rsidRPr="0000777A">
        <w:rPr>
          <w:rFonts w:ascii="Times New Roman" w:hAnsi="Times New Roman"/>
          <w:noProof/>
          <w:szCs w:val="24"/>
        </w:rPr>
        <w:t>Орган местного самоуправления)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00777A" w:rsidRPr="0000777A" w:rsidRDefault="0000777A" w:rsidP="0000777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МФЦ, в которых организуется предоставление Услуги, 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 обращении заявителя за </w:t>
      </w:r>
      <w:r w:rsidRPr="0000777A">
        <w:rPr>
          <w:rFonts w:ascii="Times New Roman" w:hAnsi="Times New Roman"/>
          <w:noProof/>
          <w:szCs w:val="24"/>
        </w:rPr>
        <w:t>предоставлением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</w:t>
      </w:r>
      <w:proofErr w:type="gramStart"/>
      <w:r w:rsidRPr="0000777A">
        <w:rPr>
          <w:rFonts w:ascii="Times New Roman" w:hAnsi="Times New Roman"/>
          <w:szCs w:val="24"/>
        </w:rPr>
        <w:t>результатами предоставления Услуги</w:t>
      </w:r>
      <w:proofErr w:type="gramEnd"/>
      <w:r w:rsidRPr="0000777A">
        <w:rPr>
          <w:rFonts w:ascii="Times New Roman" w:hAnsi="Times New Roman"/>
          <w:szCs w:val="24"/>
        </w:rPr>
        <w:t xml:space="preserve">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00777A" w:rsidRPr="0000777A" w:rsidRDefault="0000777A" w:rsidP="0000777A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00777A">
        <w:rPr>
          <w:rFonts w:ascii="Times New Roman" w:hAnsi="Times New Roman"/>
          <w:szCs w:val="24"/>
          <w:lang w:val="en-US"/>
        </w:rPr>
        <w:t>III</w:t>
      </w:r>
      <w:r w:rsidRPr="0000777A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00777A">
        <w:rPr>
          <w:rFonts w:ascii="Times New Roman" w:hAnsi="Times New Roman"/>
          <w:bCs/>
          <w:szCs w:val="24"/>
        </w:rPr>
        <w:t>муниципальных</w:t>
      </w:r>
      <w:r w:rsidRPr="0000777A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00777A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00777A">
        <w:rPr>
          <w:rFonts w:ascii="Times New Roman" w:hAnsi="Times New Roman"/>
          <w:b/>
          <w:szCs w:val="24"/>
        </w:rPr>
        <w:t xml:space="preserve"> и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Основания для отказа в приеме </w:t>
      </w:r>
      <w:r w:rsidRPr="0000777A">
        <w:rPr>
          <w:rFonts w:ascii="Times New Roman" w:hAnsi="Times New Roman"/>
          <w:bCs/>
          <w:szCs w:val="24"/>
        </w:rPr>
        <w:t>заявления</w:t>
      </w:r>
      <w:r w:rsidRPr="0000777A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0777A" w:rsidRPr="0000777A" w:rsidRDefault="0000777A" w:rsidP="0000777A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00777A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 предоставление Услуги уплачивается в размере, предусмотренном законодательством Российской Федерации.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Сведения о размере платы и способах ее уплаты размещены на Едином портале.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00777A">
        <w:rPr>
          <w:rFonts w:ascii="Times New Roman" w:hAnsi="Times New Roman"/>
          <w:b/>
          <w:szCs w:val="24"/>
        </w:rPr>
        <w:t>заявления</w:t>
      </w:r>
      <w:r w:rsidRPr="0000777A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00777A">
        <w:rPr>
          <w:rFonts w:ascii="Times New Roman" w:hAnsi="Times New Roman"/>
          <w:b/>
          <w:szCs w:val="24"/>
        </w:rPr>
        <w:t xml:space="preserve"> </w:t>
      </w:r>
      <w:r w:rsidRPr="0000777A">
        <w:rPr>
          <w:rFonts w:ascii="Times New Roman" w:hAnsi="Times New Roman"/>
          <w:szCs w:val="24"/>
        </w:rPr>
        <w:t xml:space="preserve">составляет 15 минут.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bCs/>
          <w:szCs w:val="24"/>
        </w:rPr>
        <w:t>Срок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0777A">
        <w:rPr>
          <w:rFonts w:ascii="Times New Roman" w:hAnsi="Times New Roman"/>
          <w:b/>
          <w:bCs/>
          <w:szCs w:val="24"/>
        </w:rPr>
        <w:t>регистрации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0777A">
        <w:rPr>
          <w:rFonts w:ascii="Times New Roman" w:hAnsi="Times New Roman"/>
          <w:b/>
          <w:bCs/>
          <w:szCs w:val="24"/>
        </w:rPr>
        <w:t>заявления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 xml:space="preserve">в Орган власти </w:t>
      </w:r>
      <w:r w:rsidRPr="0000777A">
        <w:rPr>
          <w:rFonts w:ascii="Times New Roman" w:hAnsi="Times New Roman"/>
          <w:szCs w:val="24"/>
        </w:rPr>
        <w:t>–</w:t>
      </w:r>
      <w:r w:rsidRPr="0000777A">
        <w:rPr>
          <w:rFonts w:ascii="Times New Roman" w:hAnsi="Times New Roman"/>
          <w:noProof/>
          <w:szCs w:val="24"/>
        </w:rPr>
        <w:t xml:space="preserve"> 1 рабочий день;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00777A">
        <w:rPr>
          <w:rFonts w:ascii="Times New Roman" w:hAnsi="Times New Roman"/>
          <w:szCs w:val="24"/>
        </w:rPr>
        <w:t>–</w:t>
      </w:r>
      <w:r w:rsidRPr="0000777A">
        <w:rPr>
          <w:rFonts w:ascii="Times New Roman" w:hAnsi="Times New Roman"/>
          <w:noProof/>
          <w:szCs w:val="24"/>
        </w:rPr>
        <w:t xml:space="preserve"> 1 рабочий день;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00777A">
        <w:rPr>
          <w:rFonts w:ascii="Times New Roman" w:hAnsi="Times New Roman"/>
          <w:szCs w:val="24"/>
          <w:lang w:val="en-US"/>
        </w:rPr>
        <w:t>–</w:t>
      </w:r>
      <w:r w:rsidRPr="0000777A">
        <w:rPr>
          <w:rFonts w:ascii="Times New Roman" w:hAnsi="Times New Roman"/>
          <w:noProof/>
          <w:szCs w:val="24"/>
          <w:lang w:val="en-US"/>
        </w:rPr>
        <w:t xml:space="preserve"> 1 рабочий день.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00777A" w:rsidRPr="0000777A" w:rsidRDefault="0000777A" w:rsidP="0000777A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00777A">
        <w:rPr>
          <w:rStyle w:val="af5"/>
          <w:rFonts w:ascii="Times New Roman" w:hAnsi="Times New Roman"/>
          <w:szCs w:val="24"/>
        </w:rPr>
        <w:footnoteReference w:id="3"/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  <w:lang w:val="en-US"/>
        </w:rPr>
        <w:t>III</w:t>
      </w:r>
      <w:r w:rsidRPr="0000777A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 обращении заявителя за </w:t>
      </w:r>
      <w:r w:rsidRPr="0000777A">
        <w:rPr>
          <w:rFonts w:ascii="Times New Roman" w:hAnsi="Times New Roman"/>
          <w:noProof/>
          <w:szCs w:val="24"/>
        </w:rPr>
        <w:t>предоставлением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00777A" w:rsidRPr="0000777A" w:rsidRDefault="0000777A" w:rsidP="0000777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</w:t>
      </w:r>
      <w:r w:rsidRPr="0000777A">
        <w:rPr>
          <w:rFonts w:ascii="Times New Roman" w:hAnsi="Times New Roman"/>
          <w:szCs w:val="24"/>
        </w:rPr>
        <w:t> 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физическое лицо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обратился лично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</w:t>
      </w:r>
      <w:r w:rsidRPr="0000777A">
        <w:rPr>
          <w:rFonts w:ascii="Times New Roman" w:hAnsi="Times New Roman"/>
          <w:szCs w:val="24"/>
        </w:rPr>
        <w:t> </w:t>
      </w:r>
      <w:r w:rsidRPr="0000777A">
        <w:rPr>
          <w:rFonts w:ascii="Times New Roman" w:hAnsi="Times New Roman"/>
          <w:noProof/>
          <w:szCs w:val="24"/>
        </w:rPr>
        <w:t>2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физическое лицо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</w:t>
      </w:r>
      <w:r w:rsidRPr="0000777A">
        <w:rPr>
          <w:rFonts w:ascii="Times New Roman" w:hAnsi="Times New Roman"/>
          <w:szCs w:val="24"/>
        </w:rPr>
        <w:t> </w:t>
      </w:r>
      <w:r w:rsidRPr="0000777A">
        <w:rPr>
          <w:rFonts w:ascii="Times New Roman" w:hAnsi="Times New Roman"/>
          <w:noProof/>
          <w:szCs w:val="24"/>
        </w:rPr>
        <w:t>3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юридическое лицо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обратился лично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</w:t>
      </w:r>
      <w:r w:rsidRPr="0000777A">
        <w:rPr>
          <w:rFonts w:ascii="Times New Roman" w:hAnsi="Times New Roman"/>
          <w:szCs w:val="24"/>
        </w:rPr>
        <w:t> </w:t>
      </w:r>
      <w:r w:rsidRPr="0000777A">
        <w:rPr>
          <w:rFonts w:ascii="Times New Roman" w:hAnsi="Times New Roman"/>
          <w:noProof/>
          <w:szCs w:val="24"/>
        </w:rPr>
        <w:t>4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юридическое лицо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</w:t>
      </w:r>
      <w:r w:rsidRPr="0000777A">
        <w:rPr>
          <w:rFonts w:ascii="Times New Roman" w:hAnsi="Times New Roman"/>
          <w:szCs w:val="24"/>
        </w:rPr>
        <w:t> 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орган государственной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обратился лично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</w:t>
      </w:r>
      <w:r w:rsidRPr="0000777A">
        <w:rPr>
          <w:rFonts w:ascii="Times New Roman" w:hAnsi="Times New Roman"/>
          <w:szCs w:val="24"/>
        </w:rPr>
        <w:t> </w:t>
      </w:r>
      <w:r w:rsidRPr="0000777A">
        <w:rPr>
          <w:rFonts w:ascii="Times New Roman" w:hAnsi="Times New Roman"/>
          <w:noProof/>
          <w:szCs w:val="24"/>
        </w:rPr>
        <w:t>6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орган государственной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</w:t>
      </w:r>
      <w:r w:rsidRPr="0000777A">
        <w:rPr>
          <w:rFonts w:ascii="Times New Roman" w:hAnsi="Times New Roman"/>
          <w:szCs w:val="24"/>
        </w:rPr>
        <w:t> </w:t>
      </w:r>
      <w:r w:rsidRPr="0000777A">
        <w:rPr>
          <w:rFonts w:ascii="Times New Roman" w:hAnsi="Times New Roman"/>
          <w:noProof/>
          <w:szCs w:val="24"/>
        </w:rPr>
        <w:t>7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обратился лично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</w:t>
      </w:r>
      <w:r w:rsidRPr="0000777A">
        <w:rPr>
          <w:rFonts w:ascii="Times New Roman" w:hAnsi="Times New Roman"/>
          <w:szCs w:val="24"/>
        </w:rPr>
        <w:t> </w:t>
      </w:r>
      <w:r w:rsidRPr="0000777A">
        <w:rPr>
          <w:rFonts w:ascii="Times New Roman" w:hAnsi="Times New Roman"/>
          <w:noProof/>
          <w:szCs w:val="24"/>
        </w:rPr>
        <w:t>8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Возможность оставления заявления без рассмотрения не предусмотрена.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bCs/>
          <w:szCs w:val="24"/>
        </w:rPr>
        <w:t>Профилирование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00777A">
        <w:rPr>
          <w:rFonts w:ascii="Times New Roman" w:hAnsi="Times New Roman"/>
          <w:b/>
          <w:bCs/>
          <w:szCs w:val="24"/>
        </w:rPr>
        <w:t>заявителя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0777A" w:rsidRPr="0000777A" w:rsidRDefault="0000777A" w:rsidP="0000777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szCs w:val="24"/>
        </w:rPr>
        <w:t>Профилирование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осуществляется</w:t>
      </w:r>
      <w:r w:rsidRPr="0000777A">
        <w:rPr>
          <w:rFonts w:ascii="Times New Roman" w:hAnsi="Times New Roman"/>
          <w:szCs w:val="24"/>
          <w:lang w:val="en-US"/>
        </w:rPr>
        <w:t>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00777A" w:rsidRPr="0000777A" w:rsidRDefault="0000777A" w:rsidP="0000777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0777A" w:rsidRPr="0000777A" w:rsidRDefault="0000777A" w:rsidP="0000777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szCs w:val="24"/>
          <w:lang w:val="en-US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077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077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0777A">
        <w:rPr>
          <w:rFonts w:ascii="Times New Roman" w:hAnsi="Times New Roman"/>
          <w:szCs w:val="24"/>
          <w:lang w:val="en-US"/>
        </w:rPr>
        <w:t> </w:t>
      </w:r>
      <w:r w:rsidRPr="000077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интерактивная форма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подтверждающий право заявителя на получение сведений бесплатно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кругу лиц, указанных в настоящем Административном регламенте;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 xml:space="preserve"> – </w:t>
      </w:r>
      <w:r w:rsidRPr="0000777A">
        <w:rPr>
          <w:rFonts w:ascii="Times New Roman" w:hAnsi="Times New Roman"/>
          <w:noProof/>
          <w:szCs w:val="24"/>
          <w:lang w:val="en-US"/>
        </w:rPr>
        <w:t>1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noProof/>
          <w:szCs w:val="24"/>
          <w:lang w:val="en-US"/>
        </w:rPr>
        <w:t>рабочий день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0777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00777A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власти, МФЦ,  отказывают</w:t>
      </w:r>
      <w:r w:rsidRPr="000077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в составе запроса не позволяют идентифицировать земельный участок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получения </w:t>
      </w:r>
      <w:r w:rsidRPr="0000777A">
        <w:rPr>
          <w:rFonts w:ascii="Times New Roman" w:hAnsi="Times New Roman"/>
          <w:noProof/>
          <w:szCs w:val="24"/>
        </w:rPr>
        <w:t>Органом власти, МФЦ</w:t>
      </w:r>
      <w:r w:rsidR="00051507">
        <w:rPr>
          <w:rFonts w:ascii="Times New Roman" w:hAnsi="Times New Roman"/>
          <w:noProof/>
          <w:szCs w:val="24"/>
        </w:rPr>
        <w:t>,</w:t>
      </w:r>
      <w:r w:rsidRPr="0000777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0777A" w:rsidRPr="0000777A" w:rsidRDefault="0000777A" w:rsidP="0000777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szCs w:val="24"/>
          <w:lang w:val="en-US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077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077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0777A">
        <w:rPr>
          <w:rFonts w:ascii="Times New Roman" w:hAnsi="Times New Roman"/>
          <w:szCs w:val="24"/>
          <w:lang w:val="en-US"/>
        </w:rPr>
        <w:t> </w:t>
      </w:r>
      <w:r w:rsidRPr="000077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интерактивная форма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подтверждающий право заявителя на получение сведений бесплатно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кругу лиц, указанных в настоящем Административном регламенте;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 xml:space="preserve"> – </w:t>
      </w:r>
      <w:r w:rsidRPr="0000777A">
        <w:rPr>
          <w:rFonts w:ascii="Times New Roman" w:hAnsi="Times New Roman"/>
          <w:noProof/>
          <w:szCs w:val="24"/>
          <w:lang w:val="en-US"/>
        </w:rPr>
        <w:t>1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noProof/>
          <w:szCs w:val="24"/>
          <w:lang w:val="en-US"/>
        </w:rPr>
        <w:t>рабочий день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00777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00777A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власти, МФЦ,  отказывают</w:t>
      </w:r>
      <w:r w:rsidRPr="000077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в составе запроса не позволяют идентифицировать земельный участок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получения </w:t>
      </w:r>
      <w:r w:rsidRPr="0000777A">
        <w:rPr>
          <w:rFonts w:ascii="Times New Roman" w:hAnsi="Times New Roman"/>
          <w:noProof/>
          <w:szCs w:val="24"/>
        </w:rPr>
        <w:t>Органом власти, МФЦ</w:t>
      </w:r>
      <w:r w:rsidR="00051507">
        <w:rPr>
          <w:rFonts w:ascii="Times New Roman" w:hAnsi="Times New Roman"/>
          <w:noProof/>
          <w:szCs w:val="24"/>
        </w:rPr>
        <w:t>,</w:t>
      </w:r>
      <w:r w:rsidRPr="0000777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0777A" w:rsidRPr="0000777A" w:rsidRDefault="0000777A" w:rsidP="0000777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szCs w:val="24"/>
          <w:lang w:val="en-US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077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077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0777A">
        <w:rPr>
          <w:rFonts w:ascii="Times New Roman" w:hAnsi="Times New Roman"/>
          <w:szCs w:val="24"/>
          <w:lang w:val="en-US"/>
        </w:rPr>
        <w:t> </w:t>
      </w:r>
      <w:r w:rsidRPr="000077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интерактивная форма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подтверждающий право заявителя на получение сведений бесплатно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777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).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кругу лиц, указанных в настоящем Административном регламенте;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 xml:space="preserve"> – </w:t>
      </w:r>
      <w:r w:rsidRPr="0000777A">
        <w:rPr>
          <w:rFonts w:ascii="Times New Roman" w:hAnsi="Times New Roman"/>
          <w:noProof/>
          <w:szCs w:val="24"/>
          <w:lang w:val="en-US"/>
        </w:rPr>
        <w:t>1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noProof/>
          <w:szCs w:val="24"/>
          <w:lang w:val="en-US"/>
        </w:rPr>
        <w:t>рабочий день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Федеральная налоговая служба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власти, МФЦ,  отказывают</w:t>
      </w:r>
      <w:r w:rsidRPr="000077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в составе запроса не позволяют идентифицировать земельный участок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получения </w:t>
      </w:r>
      <w:r w:rsidRPr="0000777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00777A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0777A" w:rsidRPr="0000777A" w:rsidRDefault="0000777A" w:rsidP="0000777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szCs w:val="24"/>
          <w:lang w:val="en-US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077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077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0777A">
        <w:rPr>
          <w:rFonts w:ascii="Times New Roman" w:hAnsi="Times New Roman"/>
          <w:szCs w:val="24"/>
          <w:lang w:val="en-US"/>
        </w:rPr>
        <w:t> </w:t>
      </w:r>
      <w:r w:rsidRPr="000077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интерактивная форма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подтверждающий право заявителя на получение сведений бесплатно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00777A" w:rsidRPr="0000777A" w:rsidRDefault="0000777A" w:rsidP="0000777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777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).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кругу лиц, указанных в настоящем Административном регламенте;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 xml:space="preserve"> – </w:t>
      </w:r>
      <w:r w:rsidRPr="0000777A">
        <w:rPr>
          <w:rFonts w:ascii="Times New Roman" w:hAnsi="Times New Roman"/>
          <w:noProof/>
          <w:szCs w:val="24"/>
          <w:lang w:val="en-US"/>
        </w:rPr>
        <w:t>1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noProof/>
          <w:szCs w:val="24"/>
          <w:lang w:val="en-US"/>
        </w:rPr>
        <w:t>рабочий день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Федеральная налоговая служба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власти, МФЦ,  отказывают</w:t>
      </w:r>
      <w:r w:rsidRPr="000077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в составе запроса не позволяют идентифицировать земельный участок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получения </w:t>
      </w:r>
      <w:r w:rsidRPr="0000777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00777A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0777A" w:rsidRPr="0000777A" w:rsidRDefault="0000777A" w:rsidP="0000777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szCs w:val="24"/>
          <w:lang w:val="en-US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077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077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0777A">
        <w:rPr>
          <w:rFonts w:ascii="Times New Roman" w:hAnsi="Times New Roman"/>
          <w:szCs w:val="24"/>
          <w:lang w:val="en-US"/>
        </w:rPr>
        <w:t> </w:t>
      </w:r>
      <w:r w:rsidRPr="000077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интерактивная форма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подтверждающий право заявителя на получение сведений бесплатно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777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).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кругу лиц, указанных в настоящем Административном регламенте;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 xml:space="preserve"> – </w:t>
      </w:r>
      <w:r w:rsidRPr="0000777A">
        <w:rPr>
          <w:rFonts w:ascii="Times New Roman" w:hAnsi="Times New Roman"/>
          <w:noProof/>
          <w:szCs w:val="24"/>
          <w:lang w:val="en-US"/>
        </w:rPr>
        <w:t>1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noProof/>
          <w:szCs w:val="24"/>
          <w:lang w:val="en-US"/>
        </w:rPr>
        <w:t>рабочий день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>». Указанный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информационный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запрос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направляется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в</w:t>
      </w:r>
      <w:r w:rsidRPr="0000777A">
        <w:rPr>
          <w:rFonts w:ascii="Times New Roman" w:hAnsi="Times New Roman"/>
          <w:szCs w:val="24"/>
          <w:lang w:val="en-US"/>
        </w:rPr>
        <w:t xml:space="preserve"> «</w:t>
      </w:r>
      <w:r w:rsidRPr="0000777A">
        <w:rPr>
          <w:rFonts w:ascii="Times New Roman" w:hAnsi="Times New Roman"/>
          <w:noProof/>
          <w:szCs w:val="24"/>
          <w:lang w:val="en-US"/>
        </w:rPr>
        <w:t>ФНС России</w:t>
      </w:r>
      <w:r w:rsidRPr="0000777A">
        <w:rPr>
          <w:rFonts w:ascii="Times New Roman" w:hAnsi="Times New Roman"/>
          <w:szCs w:val="24"/>
          <w:lang w:val="en-US"/>
        </w:rPr>
        <w:t>».</w:t>
      </w:r>
    </w:p>
    <w:p w:rsidR="0000777A" w:rsidRPr="0000777A" w:rsidRDefault="0000777A" w:rsidP="0000777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0777A" w:rsidRPr="0000777A" w:rsidRDefault="0000777A" w:rsidP="0000777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00777A">
        <w:rPr>
          <w:rFonts w:ascii="Times New Roman" w:hAnsi="Times New Roman"/>
          <w:noProof/>
          <w:szCs w:val="24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власти, МФЦ,  отказывают</w:t>
      </w:r>
      <w:r w:rsidRPr="000077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в составе запроса не позволяют идентифицировать земельный участок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получения </w:t>
      </w:r>
      <w:r w:rsidRPr="0000777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00777A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0777A" w:rsidRPr="0000777A" w:rsidRDefault="0000777A" w:rsidP="0000777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szCs w:val="24"/>
          <w:lang w:val="en-US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077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077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0777A">
        <w:rPr>
          <w:rFonts w:ascii="Times New Roman" w:hAnsi="Times New Roman"/>
          <w:szCs w:val="24"/>
          <w:lang w:val="en-US"/>
        </w:rPr>
        <w:t> </w:t>
      </w:r>
      <w:r w:rsidRPr="000077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интерактивная форма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подтверждающий право заявителя на получение сведений бесплатно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777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).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кругу лиц, указанных в настоящем Административном регламенте;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 xml:space="preserve"> – </w:t>
      </w:r>
      <w:r w:rsidRPr="0000777A">
        <w:rPr>
          <w:rFonts w:ascii="Times New Roman" w:hAnsi="Times New Roman"/>
          <w:noProof/>
          <w:szCs w:val="24"/>
          <w:lang w:val="en-US"/>
        </w:rPr>
        <w:t>1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noProof/>
          <w:szCs w:val="24"/>
          <w:lang w:val="en-US"/>
        </w:rPr>
        <w:t>рабочий день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>». Указанный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информационный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запрос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направляется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szCs w:val="24"/>
        </w:rPr>
        <w:t>в</w:t>
      </w:r>
      <w:r w:rsidRPr="0000777A">
        <w:rPr>
          <w:rFonts w:ascii="Times New Roman" w:hAnsi="Times New Roman"/>
          <w:szCs w:val="24"/>
          <w:lang w:val="en-US"/>
        </w:rPr>
        <w:t xml:space="preserve"> «</w:t>
      </w:r>
      <w:r w:rsidRPr="0000777A">
        <w:rPr>
          <w:rFonts w:ascii="Times New Roman" w:hAnsi="Times New Roman"/>
          <w:noProof/>
          <w:szCs w:val="24"/>
          <w:lang w:val="en-US"/>
        </w:rPr>
        <w:t>ФНС России</w:t>
      </w:r>
      <w:r w:rsidRPr="0000777A">
        <w:rPr>
          <w:rFonts w:ascii="Times New Roman" w:hAnsi="Times New Roman"/>
          <w:szCs w:val="24"/>
          <w:lang w:val="en-US"/>
        </w:rPr>
        <w:t>».</w:t>
      </w:r>
    </w:p>
    <w:p w:rsidR="0000777A" w:rsidRPr="0000777A" w:rsidRDefault="0000777A" w:rsidP="0000777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00777A" w:rsidRPr="0000777A" w:rsidRDefault="0000777A" w:rsidP="0000777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00777A">
        <w:rPr>
          <w:rFonts w:ascii="Times New Roman" w:hAnsi="Times New Roman"/>
          <w:noProof/>
          <w:szCs w:val="24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власти, МФЦ,  отказывают</w:t>
      </w:r>
      <w:r w:rsidRPr="000077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в составе запроса не позволяют идентифицировать земельный участок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получения </w:t>
      </w:r>
      <w:r w:rsidRPr="0000777A">
        <w:rPr>
          <w:rFonts w:ascii="Times New Roman" w:hAnsi="Times New Roman"/>
          <w:noProof/>
          <w:szCs w:val="24"/>
        </w:rPr>
        <w:t>Органом власти, МФЦ</w:t>
      </w:r>
      <w:r w:rsidR="00051507">
        <w:rPr>
          <w:rFonts w:ascii="Times New Roman" w:hAnsi="Times New Roman"/>
          <w:noProof/>
          <w:szCs w:val="24"/>
        </w:rPr>
        <w:t>,</w:t>
      </w:r>
      <w:r w:rsidRPr="0000777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0777A" w:rsidRPr="0000777A" w:rsidRDefault="0000777A" w:rsidP="0000777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szCs w:val="24"/>
          <w:lang w:val="en-US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077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077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0777A">
        <w:rPr>
          <w:rFonts w:ascii="Times New Roman" w:hAnsi="Times New Roman"/>
          <w:szCs w:val="24"/>
          <w:lang w:val="en-US"/>
        </w:rPr>
        <w:t> </w:t>
      </w:r>
      <w:r w:rsidRPr="000077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интерактивная форма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подтверждающий право заявителя на получение сведений бесплатно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777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).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кругу лиц, указанных в настоящем Административном регламенте;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 xml:space="preserve"> – </w:t>
      </w:r>
      <w:r w:rsidRPr="0000777A">
        <w:rPr>
          <w:rFonts w:ascii="Times New Roman" w:hAnsi="Times New Roman"/>
          <w:noProof/>
          <w:szCs w:val="24"/>
          <w:lang w:val="en-US"/>
        </w:rPr>
        <w:t>1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noProof/>
          <w:szCs w:val="24"/>
          <w:lang w:val="en-US"/>
        </w:rPr>
        <w:t>рабочий день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Федеральная налоговая служба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власти, МФЦ,  отказывают</w:t>
      </w:r>
      <w:r w:rsidRPr="000077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в составе запроса не позволяют идентифицировать земельный участок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получения </w:t>
      </w:r>
      <w:r w:rsidRPr="0000777A">
        <w:rPr>
          <w:rFonts w:ascii="Times New Roman" w:hAnsi="Times New Roman"/>
          <w:noProof/>
          <w:szCs w:val="24"/>
        </w:rPr>
        <w:t>Органом власти, МФЦ</w:t>
      </w:r>
      <w:r w:rsidR="00051507">
        <w:rPr>
          <w:rFonts w:ascii="Times New Roman" w:hAnsi="Times New Roman"/>
          <w:noProof/>
          <w:szCs w:val="24"/>
        </w:rPr>
        <w:t>,</w:t>
      </w:r>
      <w:r w:rsidRPr="0000777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00777A" w:rsidRPr="0000777A" w:rsidRDefault="0000777A" w:rsidP="0000777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00777A">
        <w:rPr>
          <w:rFonts w:ascii="Times New Roman" w:hAnsi="Times New Roman"/>
          <w:noProof/>
          <w:szCs w:val="24"/>
        </w:rPr>
        <w:t>5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рабочих дней</w:t>
      </w:r>
      <w:r w:rsidRPr="0000777A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 xml:space="preserve"> (</w:t>
      </w:r>
      <w:r w:rsidRPr="0000777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власти</w:t>
      </w:r>
      <w:r w:rsidRPr="0000777A">
        <w:rPr>
          <w:rFonts w:ascii="Times New Roman" w:hAnsi="Times New Roman"/>
          <w:szCs w:val="24"/>
        </w:rPr>
        <w:t>) (</w:t>
      </w:r>
      <w:r w:rsidRPr="0000777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00777A" w:rsidRPr="0000777A" w:rsidRDefault="0000777A" w:rsidP="0000777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szCs w:val="24"/>
          <w:lang w:val="en-US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szCs w:val="24"/>
          <w:lang w:val="en-US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00777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00777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00777A">
        <w:rPr>
          <w:rFonts w:ascii="Times New Roman" w:hAnsi="Times New Roman"/>
          <w:szCs w:val="24"/>
          <w:lang w:val="en-US"/>
        </w:rPr>
        <w:t> </w:t>
      </w:r>
      <w:r w:rsidRPr="0000777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интерактивная форма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запрос на предоставление сведений, копий документов, материалов, содержащихся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оригинал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право заявителя на получение сведений, содержащихся в интегрированной автоматизированной информационной системе обеспечения градостроительной деятельности, бесплатно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подтверждающий право заявителя на получение сведений бесплатно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>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00777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00777A">
        <w:rPr>
          <w:rFonts w:ascii="Times New Roman" w:hAnsi="Times New Roman"/>
          <w:szCs w:val="24"/>
        </w:rPr>
        <w:t>,</w:t>
      </w:r>
      <w:r w:rsidRPr="0000777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 xml:space="preserve"> (при подаче заявления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;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00777A">
        <w:rPr>
          <w:rFonts w:ascii="Times New Roman" w:hAnsi="Times New Roman"/>
          <w:szCs w:val="24"/>
        </w:rPr>
        <w:t xml:space="preserve">).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00777A">
        <w:rPr>
          <w:rFonts w:ascii="Times New Roman" w:hAnsi="Times New Roman"/>
          <w:szCs w:val="24"/>
        </w:rPr>
        <w:t xml:space="preserve">;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местного самоуправления</w:t>
      </w:r>
      <w:r w:rsidRPr="0000777A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несоответствие категории заявителя кругу лиц, указанных в настоящем Административном регламенте;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содержит информации, указанной в пункте 8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00777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 власти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рабочий день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noProof/>
          <w:szCs w:val="24"/>
          <w:lang w:val="en-US"/>
        </w:rPr>
        <w:t>в МФЦ</w:t>
      </w:r>
      <w:r w:rsidRPr="0000777A">
        <w:rPr>
          <w:rFonts w:ascii="Times New Roman" w:hAnsi="Times New Roman"/>
          <w:szCs w:val="24"/>
          <w:lang w:val="en-US"/>
        </w:rPr>
        <w:t xml:space="preserve"> – </w:t>
      </w:r>
      <w:r w:rsidRPr="0000777A">
        <w:rPr>
          <w:rFonts w:ascii="Times New Roman" w:hAnsi="Times New Roman"/>
          <w:noProof/>
          <w:szCs w:val="24"/>
          <w:lang w:val="en-US"/>
        </w:rPr>
        <w:t>1</w:t>
      </w:r>
      <w:r w:rsidRPr="0000777A">
        <w:rPr>
          <w:rFonts w:ascii="Times New Roman" w:hAnsi="Times New Roman"/>
          <w:szCs w:val="24"/>
          <w:lang w:val="en-US"/>
        </w:rPr>
        <w:t xml:space="preserve"> </w:t>
      </w:r>
      <w:r w:rsidRPr="0000777A">
        <w:rPr>
          <w:rFonts w:ascii="Times New Roman" w:hAnsi="Times New Roman"/>
          <w:noProof/>
          <w:szCs w:val="24"/>
          <w:lang w:val="en-US"/>
        </w:rPr>
        <w:t>рабочий день</w:t>
      </w:r>
      <w:r w:rsidRPr="0000777A">
        <w:rPr>
          <w:rFonts w:ascii="Times New Roman" w:hAnsi="Times New Roman"/>
          <w:szCs w:val="24"/>
          <w:lang w:val="en-US"/>
        </w:rPr>
        <w:t>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00777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0777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00777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00777A">
        <w:rPr>
          <w:rFonts w:ascii="Times New Roman" w:hAnsi="Times New Roman"/>
          <w:noProof/>
          <w:szCs w:val="24"/>
        </w:rPr>
        <w:t>Федеральная налоговая служба</w:t>
      </w:r>
      <w:r w:rsidRPr="0000777A">
        <w:rPr>
          <w:rFonts w:ascii="Times New Roman" w:hAnsi="Times New Roman"/>
          <w:szCs w:val="24"/>
        </w:rPr>
        <w:t>».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 власти, МФЦ,  отказывают</w:t>
      </w:r>
      <w:r w:rsidRPr="0000777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непредставление документов, представление которых обязательно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действительности паспортных данных, указанных в заявлении (запросе), не подтверждены данными из МВД России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в составе запроса не позволяют идентифицировать земельный участок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запрашиваемых сведений, документов, материалов в государственной информационной системе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заявление не отвечает требованиям пунктов 10 и 11 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Постановлением Правительства РФ от 13.03.2020 № 279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истечении 7 рабочих дней со дня направления заявителю уведомления об оплате предоставления Услуги информация об осуществлении заявителем оплаты предоставления Услуги у администрации отсутствует или оплата предоставления Услуги осуществлена не в полном объеме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у заявителя права доступа к сведениям, отнесенным к категории ограниченного доступа в соответствии с федеральными законами, в случаях когда заявителем запрашиваются соответствующие сведения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отсутствие в государственной информационной системе обеспечения градостроительной деятельности запрашиваемых сведений на дату рассмотрения заявления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юридическом лице, указанные заявителем, отсутствуют в Едином государственном реестре юридических лиц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получения </w:t>
      </w:r>
      <w:r w:rsidRPr="0000777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00777A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00777A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00777A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выписка из информационной системы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;</w:t>
      </w:r>
    </w:p>
    <w:p w:rsidR="0000777A" w:rsidRPr="0000777A" w:rsidRDefault="0000777A" w:rsidP="0000777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в Органе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почтовым отправлением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МФЦ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 электронной почте</w:t>
      </w:r>
      <w:r w:rsidRPr="0000777A">
        <w:rPr>
          <w:rFonts w:ascii="Times New Roman" w:hAnsi="Times New Roman"/>
          <w:szCs w:val="24"/>
        </w:rPr>
        <w:t xml:space="preserve"> – </w:t>
      </w:r>
      <w:r w:rsidRPr="0000777A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00777A">
        <w:rPr>
          <w:rFonts w:ascii="Times New Roman" w:hAnsi="Times New Roman"/>
          <w:noProof/>
          <w:szCs w:val="24"/>
        </w:rPr>
        <w:t>1</w:t>
      </w:r>
      <w:r w:rsidRPr="0000777A">
        <w:rPr>
          <w:rFonts w:ascii="Times New Roman" w:hAnsi="Times New Roman"/>
          <w:szCs w:val="24"/>
        </w:rPr>
        <w:t xml:space="preserve"> </w:t>
      </w:r>
      <w:r w:rsidRPr="0000777A">
        <w:rPr>
          <w:rFonts w:ascii="Times New Roman" w:hAnsi="Times New Roman"/>
          <w:noProof/>
          <w:szCs w:val="24"/>
        </w:rPr>
        <w:t>рабочего дня</w:t>
      </w:r>
      <w:r w:rsidRPr="0000777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  <w:lang w:val="en-US"/>
        </w:rPr>
        <w:t>IV</w:t>
      </w:r>
      <w:r w:rsidRPr="0000777A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00777A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00777A">
        <w:rPr>
          <w:rFonts w:ascii="Times New Roman" w:hAnsi="Times New Roman"/>
          <w:noProof/>
          <w:szCs w:val="24"/>
        </w:rPr>
        <w:t>комплексной проверки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00777A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00777A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0777A" w:rsidRPr="0000777A" w:rsidRDefault="0000777A" w:rsidP="0000777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  <w:lang w:val="en-US"/>
        </w:rPr>
        <w:t>V</w:t>
      </w:r>
      <w:r w:rsidRPr="0000777A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00777A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на Едином портале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на Региональном портале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00777A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00777A">
        <w:rPr>
          <w:rFonts w:ascii="Times New Roman" w:hAnsi="Times New Roman"/>
          <w:szCs w:val="24"/>
        </w:rPr>
        <w:t xml:space="preserve">. </w:t>
      </w:r>
    </w:p>
    <w:p w:rsidR="0000777A" w:rsidRPr="0000777A" w:rsidRDefault="0000777A" w:rsidP="0000777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00777A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00777A">
        <w:rPr>
          <w:rFonts w:ascii="Times New Roman" w:hAnsi="Times New Roman"/>
          <w:szCs w:val="24"/>
        </w:rPr>
        <w:t xml:space="preserve">, </w:t>
      </w:r>
      <w:r w:rsidRPr="0000777A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00777A">
        <w:rPr>
          <w:rFonts w:ascii="Times New Roman" w:hAnsi="Times New Roman"/>
          <w:szCs w:val="24"/>
        </w:rPr>
        <w:t>.</w:t>
      </w:r>
    </w:p>
    <w:p w:rsidR="0000777A" w:rsidRPr="0000777A" w:rsidRDefault="0000777A" w:rsidP="0000777A">
      <w:pPr>
        <w:spacing w:after="160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br w:type="page"/>
      </w:r>
    </w:p>
    <w:p w:rsidR="0000777A" w:rsidRPr="0000777A" w:rsidRDefault="0000777A" w:rsidP="0000777A">
      <w:pPr>
        <w:pStyle w:val="af6"/>
        <w:ind w:left="6237"/>
        <w:outlineLvl w:val="0"/>
        <w:rPr>
          <w:sz w:val="24"/>
          <w:szCs w:val="24"/>
        </w:rPr>
      </w:pPr>
      <w:r w:rsidRPr="0000777A">
        <w:rPr>
          <w:sz w:val="24"/>
          <w:szCs w:val="24"/>
        </w:rPr>
        <w:t>Приложение № 1</w:t>
      </w:r>
    </w:p>
    <w:p w:rsidR="0000777A" w:rsidRPr="00051507" w:rsidRDefault="0000777A" w:rsidP="0000777A">
      <w:pPr>
        <w:pStyle w:val="af6"/>
        <w:ind w:left="6237"/>
        <w:rPr>
          <w:sz w:val="24"/>
          <w:szCs w:val="24"/>
        </w:rPr>
      </w:pPr>
      <w:r w:rsidRPr="0000777A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00777A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00777A">
        <w:rPr>
          <w:sz w:val="24"/>
          <w:szCs w:val="24"/>
        </w:rPr>
        <w:t xml:space="preserve"> от </w:t>
      </w:r>
      <w:r w:rsidR="00051507" w:rsidRPr="00051507">
        <w:rPr>
          <w:sz w:val="24"/>
          <w:szCs w:val="24"/>
        </w:rPr>
        <w:t>25.</w:t>
      </w:r>
      <w:r w:rsidR="00051507">
        <w:rPr>
          <w:sz w:val="24"/>
          <w:szCs w:val="24"/>
        </w:rPr>
        <w:t>12.2024</w:t>
      </w:r>
      <w:r w:rsidRPr="0000777A">
        <w:rPr>
          <w:sz w:val="24"/>
          <w:szCs w:val="24"/>
        </w:rPr>
        <w:t xml:space="preserve"> № </w:t>
      </w:r>
      <w:r w:rsidR="00051507" w:rsidRPr="00051507">
        <w:rPr>
          <w:sz w:val="24"/>
          <w:szCs w:val="24"/>
        </w:rPr>
        <w:t>764-п</w:t>
      </w:r>
    </w:p>
    <w:p w:rsidR="0000777A" w:rsidRPr="0000777A" w:rsidRDefault="0000777A" w:rsidP="0000777A">
      <w:pPr>
        <w:jc w:val="both"/>
        <w:rPr>
          <w:rFonts w:ascii="Times New Roman" w:hAnsi="Times New Roman"/>
          <w:b/>
          <w:bCs/>
          <w:szCs w:val="24"/>
        </w:rPr>
      </w:pPr>
    </w:p>
    <w:p w:rsidR="0000777A" w:rsidRPr="0000777A" w:rsidRDefault="0000777A" w:rsidP="0000777A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00777A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0777A" w:rsidRPr="0000777A" w:rsidRDefault="0000777A" w:rsidP="0000777A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0777A" w:rsidRPr="0000777A" w:rsidTr="007642B3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7642B3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0777A">
              <w:rPr>
                <w:rFonts w:ascii="Times New Roman" w:hAnsi="Times New Roman"/>
                <w:b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00777A" w:rsidRPr="0000777A" w:rsidRDefault="0000777A" w:rsidP="007642B3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0777A">
              <w:rPr>
                <w:rFonts w:ascii="Times New Roman" w:hAnsi="Times New Roman"/>
                <w:b/>
                <w:bCs/>
                <w:szCs w:val="24"/>
              </w:rPr>
              <w:t>Комбинация значений признаков</w:t>
            </w:r>
          </w:p>
        </w:tc>
      </w:tr>
      <w:tr w:rsidR="0000777A" w:rsidRPr="0000777A" w:rsidTr="007642B3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00777A" w:rsidRPr="0000777A" w:rsidRDefault="0000777A" w:rsidP="007642B3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00777A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00777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00777A">
              <w:rPr>
                <w:rFonts w:ascii="Times New Roman" w:hAnsi="Times New Roman"/>
                <w:i/>
                <w:noProof/>
                <w:szCs w:val="24"/>
              </w:rPr>
      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  <w:r w:rsidRPr="0000777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00777A" w:rsidRPr="0000777A" w:rsidTr="007642B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0777A" w:rsidRPr="0000777A" w:rsidRDefault="0000777A" w:rsidP="007642B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00777A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00777A" w:rsidRPr="0000777A" w:rsidTr="007642B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0777A" w:rsidRPr="0000777A" w:rsidRDefault="0000777A" w:rsidP="007642B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00777A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00777A" w:rsidRPr="0000777A" w:rsidTr="007642B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0777A" w:rsidRPr="0000777A" w:rsidRDefault="0000777A" w:rsidP="007642B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00777A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00777A" w:rsidRPr="0000777A" w:rsidTr="007642B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0777A" w:rsidRPr="0000777A" w:rsidRDefault="0000777A" w:rsidP="007642B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00777A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00777A" w:rsidRPr="0000777A" w:rsidTr="007642B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0777A" w:rsidRPr="0000777A" w:rsidRDefault="0000777A" w:rsidP="007642B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Орган государственной власти</w:t>
            </w:r>
            <w:r w:rsidRPr="0000777A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00777A" w:rsidRPr="0000777A" w:rsidTr="007642B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0777A" w:rsidRPr="0000777A" w:rsidRDefault="0000777A" w:rsidP="007642B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Орган государственной власти</w:t>
            </w:r>
            <w:r w:rsidRPr="0000777A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00777A" w:rsidRPr="0000777A" w:rsidTr="007642B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0777A" w:rsidRPr="0000777A" w:rsidRDefault="0000777A" w:rsidP="007642B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Орган местного самоуправления</w:t>
            </w:r>
            <w:r w:rsidRPr="0000777A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00777A" w:rsidRPr="0000777A" w:rsidTr="007642B3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00777A" w:rsidRPr="0000777A" w:rsidRDefault="0000777A" w:rsidP="007642B3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Орган местного самоуправления</w:t>
            </w:r>
            <w:r w:rsidRPr="0000777A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</w:tbl>
    <w:p w:rsidR="0000777A" w:rsidRPr="0000777A" w:rsidRDefault="0000777A" w:rsidP="0000777A">
      <w:pPr>
        <w:ind w:firstLine="709"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ind w:firstLine="709"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0777A" w:rsidRPr="0000777A" w:rsidTr="007642B3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0777A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0777A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0777A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00777A" w:rsidRPr="0000777A" w:rsidTr="007642B3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00777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00777A">
              <w:rPr>
                <w:rFonts w:ascii="Times New Roman" w:hAnsi="Times New Roman"/>
                <w:i/>
                <w:noProof/>
                <w:szCs w:val="24"/>
              </w:rPr>
      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      </w:r>
            <w:r w:rsidRPr="0000777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00777A" w:rsidRPr="0000777A" w:rsidTr="007642B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777A" w:rsidRPr="0000777A" w:rsidRDefault="0000777A" w:rsidP="007642B3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00777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</w:p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1</w:t>
            </w:r>
            <w:r w:rsidRPr="0000777A">
              <w:rPr>
                <w:rFonts w:ascii="Times New Roman" w:hAnsi="Times New Roman"/>
                <w:szCs w:val="24"/>
              </w:rPr>
              <w:t xml:space="preserve">. </w:t>
            </w:r>
            <w:r w:rsidRPr="0000777A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00777A">
              <w:rPr>
                <w:rFonts w:ascii="Times New Roman" w:hAnsi="Times New Roman"/>
                <w:szCs w:val="24"/>
              </w:rPr>
              <w:t>.</w:t>
            </w:r>
          </w:p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2</w:t>
            </w:r>
            <w:r w:rsidRPr="0000777A">
              <w:rPr>
                <w:rFonts w:ascii="Times New Roman" w:hAnsi="Times New Roman"/>
                <w:szCs w:val="24"/>
              </w:rPr>
              <w:t xml:space="preserve">. </w:t>
            </w:r>
            <w:r w:rsidRPr="0000777A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00777A">
              <w:rPr>
                <w:rFonts w:ascii="Times New Roman" w:hAnsi="Times New Roman"/>
                <w:szCs w:val="24"/>
              </w:rPr>
              <w:t>.</w:t>
            </w:r>
          </w:p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3</w:t>
            </w:r>
            <w:r w:rsidRPr="0000777A">
              <w:rPr>
                <w:rFonts w:ascii="Times New Roman" w:hAnsi="Times New Roman"/>
                <w:szCs w:val="24"/>
              </w:rPr>
              <w:t xml:space="preserve">. </w:t>
            </w:r>
            <w:r w:rsidRPr="0000777A">
              <w:rPr>
                <w:rFonts w:ascii="Times New Roman" w:hAnsi="Times New Roman"/>
                <w:noProof/>
                <w:szCs w:val="24"/>
              </w:rPr>
              <w:t>Орган государственной власти</w:t>
            </w:r>
            <w:r w:rsidRPr="0000777A">
              <w:rPr>
                <w:rFonts w:ascii="Times New Roman" w:hAnsi="Times New Roman"/>
                <w:szCs w:val="24"/>
              </w:rPr>
              <w:t>.</w:t>
            </w:r>
          </w:p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  <w:lang w:val="en-US"/>
              </w:rPr>
              <w:t>4</w:t>
            </w:r>
            <w:r w:rsidRPr="0000777A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00777A">
              <w:rPr>
                <w:rFonts w:ascii="Times New Roman" w:hAnsi="Times New Roman"/>
                <w:noProof/>
                <w:szCs w:val="24"/>
                <w:lang w:val="en-US"/>
              </w:rPr>
              <w:t>Орган местного самоуправления</w:t>
            </w:r>
          </w:p>
        </w:tc>
      </w:tr>
      <w:tr w:rsidR="0000777A" w:rsidRPr="0000777A" w:rsidTr="007642B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0777A" w:rsidRPr="0000777A" w:rsidRDefault="0000777A" w:rsidP="0000777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777A" w:rsidRPr="0000777A" w:rsidRDefault="0000777A" w:rsidP="007642B3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</w:p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1</w:t>
            </w:r>
            <w:r w:rsidRPr="0000777A">
              <w:rPr>
                <w:rFonts w:ascii="Times New Roman" w:hAnsi="Times New Roman"/>
                <w:szCs w:val="24"/>
              </w:rPr>
              <w:t xml:space="preserve">. </w:t>
            </w:r>
            <w:r w:rsidRPr="0000777A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00777A">
              <w:rPr>
                <w:rFonts w:ascii="Times New Roman" w:hAnsi="Times New Roman"/>
                <w:szCs w:val="24"/>
              </w:rPr>
              <w:t>.</w:t>
            </w:r>
          </w:p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noProof/>
                <w:szCs w:val="24"/>
              </w:rPr>
              <w:t>2</w:t>
            </w:r>
            <w:r w:rsidRPr="0000777A">
              <w:rPr>
                <w:rFonts w:ascii="Times New Roman" w:hAnsi="Times New Roman"/>
                <w:szCs w:val="24"/>
              </w:rPr>
              <w:t xml:space="preserve">. </w:t>
            </w:r>
            <w:r w:rsidRPr="0000777A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</w:tbl>
    <w:p w:rsidR="0000777A" w:rsidRPr="0000777A" w:rsidRDefault="0000777A" w:rsidP="0000777A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00777A">
        <w:rPr>
          <w:szCs w:val="24"/>
        </w:rPr>
        <w:br w:type="page"/>
      </w:r>
    </w:p>
    <w:p w:rsidR="0000777A" w:rsidRPr="0000777A" w:rsidRDefault="0000777A" w:rsidP="0000777A">
      <w:pPr>
        <w:pStyle w:val="af6"/>
        <w:ind w:left="6237"/>
        <w:outlineLvl w:val="0"/>
        <w:rPr>
          <w:sz w:val="24"/>
          <w:szCs w:val="24"/>
        </w:rPr>
      </w:pPr>
      <w:r w:rsidRPr="0000777A">
        <w:rPr>
          <w:sz w:val="24"/>
          <w:szCs w:val="24"/>
        </w:rPr>
        <w:t>Приложение № 2</w:t>
      </w:r>
    </w:p>
    <w:p w:rsidR="0000777A" w:rsidRPr="0000777A" w:rsidRDefault="0000777A" w:rsidP="0000777A">
      <w:pPr>
        <w:pStyle w:val="af6"/>
        <w:ind w:left="6237"/>
        <w:rPr>
          <w:sz w:val="24"/>
          <w:szCs w:val="24"/>
        </w:rPr>
      </w:pPr>
      <w:r w:rsidRPr="0000777A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00777A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00777A">
        <w:rPr>
          <w:sz w:val="24"/>
          <w:szCs w:val="24"/>
        </w:rPr>
        <w:t xml:space="preserve"> от </w:t>
      </w:r>
      <w:r w:rsidR="00051507" w:rsidRPr="00051507">
        <w:rPr>
          <w:sz w:val="24"/>
          <w:szCs w:val="24"/>
        </w:rPr>
        <w:t>25.</w:t>
      </w:r>
      <w:r w:rsidR="00051507">
        <w:rPr>
          <w:sz w:val="24"/>
          <w:szCs w:val="24"/>
        </w:rPr>
        <w:t>12.2024</w:t>
      </w:r>
      <w:r w:rsidRPr="0000777A">
        <w:rPr>
          <w:sz w:val="24"/>
          <w:szCs w:val="24"/>
        </w:rPr>
        <w:t xml:space="preserve"> № </w:t>
      </w:r>
      <w:r w:rsidR="00051507" w:rsidRPr="00051507">
        <w:rPr>
          <w:sz w:val="24"/>
          <w:szCs w:val="24"/>
        </w:rPr>
        <w:t>764-п</w:t>
      </w:r>
    </w:p>
    <w:p w:rsidR="0000777A" w:rsidRPr="0000777A" w:rsidRDefault="0000777A" w:rsidP="0000777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0777A" w:rsidRPr="0000777A" w:rsidRDefault="0000777A" w:rsidP="0000777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0777A">
        <w:rPr>
          <w:szCs w:val="24"/>
          <w:u w:val="single"/>
        </w:rPr>
        <w:t xml:space="preserve">ФОРМА к варианту </w:t>
      </w:r>
      <w:r w:rsidRPr="0000777A">
        <w:rPr>
          <w:noProof/>
          <w:szCs w:val="24"/>
          <w:u w:val="single"/>
        </w:rPr>
        <w:t>1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ind w:left="4962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ab/>
        <w:t xml:space="preserve"> 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Заявление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 предоставлении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разделу ГИСОГД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субъект Российской Федерации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населенный пункт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индекс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заявителе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рождения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регистрации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СНИЛС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серия паспорта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паспорта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выдачи паспорта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орган, выдавший паспорт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нужное отметить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 личном посещении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почте, по адресу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</w:t>
      </w:r>
      <w:r w:rsidRPr="0000777A">
        <w:rPr>
          <w:rFonts w:ascii="Times New Roman" w:hAnsi="Times New Roman"/>
          <w:noProof/>
          <w:szCs w:val="24"/>
          <w:lang w:val="en-US"/>
        </w:rPr>
        <w:t>a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подпись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. </w:t>
      </w:r>
      <w:r w:rsidRPr="0000777A">
        <w:rPr>
          <w:rFonts w:ascii="Times New Roman" w:hAnsi="Times New Roman"/>
          <w:szCs w:val="24"/>
        </w:rPr>
        <w:br w:type="page"/>
      </w:r>
    </w:p>
    <w:p w:rsidR="0000777A" w:rsidRPr="0000777A" w:rsidRDefault="0000777A" w:rsidP="0000777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0777A" w:rsidRPr="0000777A" w:rsidRDefault="0000777A" w:rsidP="0000777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0777A">
        <w:rPr>
          <w:szCs w:val="24"/>
          <w:u w:val="single"/>
        </w:rPr>
        <w:t xml:space="preserve">ФОРМА к варианту </w:t>
      </w:r>
      <w:r w:rsidRPr="0000777A">
        <w:rPr>
          <w:noProof/>
          <w:szCs w:val="24"/>
          <w:u w:val="single"/>
        </w:rPr>
        <w:t>2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ind w:left="4962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ab/>
        <w:t xml:space="preserve"> 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Заявление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 предоставлении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разделу ГИСОГД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субъект Российской Федерации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населенный пункт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индекс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заявителе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ФИО заявителя (отчество 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рождения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регистрации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СНИЛС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серия паспорта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паспорта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выдачи паспорта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орган, выдавший паспорт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идентификационный номер налогоплательщика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нужное отметить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 личном посещении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почте, по адресу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</w:t>
      </w:r>
      <w:r w:rsidRPr="0000777A">
        <w:rPr>
          <w:rFonts w:ascii="Times New Roman" w:hAnsi="Times New Roman"/>
          <w:noProof/>
          <w:szCs w:val="24"/>
          <w:lang w:val="en-US"/>
        </w:rPr>
        <w:t>a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подпись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. </w:t>
      </w:r>
      <w:r w:rsidRPr="0000777A">
        <w:rPr>
          <w:rFonts w:ascii="Times New Roman" w:hAnsi="Times New Roman"/>
          <w:szCs w:val="24"/>
        </w:rPr>
        <w:br w:type="page"/>
      </w:r>
    </w:p>
    <w:p w:rsidR="0000777A" w:rsidRPr="0000777A" w:rsidRDefault="0000777A" w:rsidP="0000777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0777A" w:rsidRPr="0000777A" w:rsidRDefault="0000777A" w:rsidP="0000777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0777A">
        <w:rPr>
          <w:szCs w:val="24"/>
          <w:u w:val="single"/>
        </w:rPr>
        <w:t xml:space="preserve">ФОРМА к варианту </w:t>
      </w:r>
      <w:r w:rsidRPr="0000777A">
        <w:rPr>
          <w:noProof/>
          <w:szCs w:val="24"/>
          <w:u w:val="single"/>
        </w:rPr>
        <w:t>3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ind w:left="4962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ab/>
        <w:t xml:space="preserve"> 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Заявление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 предоставлении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разделу ГИСОГД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субъект Российской Федерации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населенный пункт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индекс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наименование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адрес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нужное отметить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 личном посещении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почте, по адресу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</w:t>
      </w:r>
      <w:r w:rsidRPr="0000777A">
        <w:rPr>
          <w:rFonts w:ascii="Times New Roman" w:hAnsi="Times New Roman"/>
          <w:noProof/>
          <w:szCs w:val="24"/>
          <w:lang w:val="en-US"/>
        </w:rPr>
        <w:t>a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подпись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. </w:t>
      </w:r>
      <w:r w:rsidRPr="0000777A">
        <w:rPr>
          <w:rFonts w:ascii="Times New Roman" w:hAnsi="Times New Roman"/>
          <w:szCs w:val="24"/>
        </w:rPr>
        <w:br w:type="page"/>
      </w:r>
    </w:p>
    <w:p w:rsidR="0000777A" w:rsidRPr="0000777A" w:rsidRDefault="0000777A" w:rsidP="0000777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00777A" w:rsidRPr="0000777A" w:rsidRDefault="0000777A" w:rsidP="0000777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0777A">
        <w:rPr>
          <w:szCs w:val="24"/>
          <w:u w:val="single"/>
        </w:rPr>
        <w:t xml:space="preserve">ФОРМА к варианту </w:t>
      </w:r>
      <w:r w:rsidRPr="0000777A">
        <w:rPr>
          <w:noProof/>
          <w:szCs w:val="24"/>
          <w:u w:val="single"/>
        </w:rPr>
        <w:t>4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ind w:left="4962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ab/>
        <w:t xml:space="preserve"> 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Заявление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 предоставлении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разделу ГИСОГД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субъект Российской Федерации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населенный пункт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индекс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наименование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адрес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нужное отметить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 личном посещении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почте, по адресу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</w:t>
      </w:r>
      <w:r w:rsidRPr="0000777A">
        <w:rPr>
          <w:rFonts w:ascii="Times New Roman" w:hAnsi="Times New Roman"/>
          <w:noProof/>
          <w:szCs w:val="24"/>
          <w:lang w:val="en-US"/>
        </w:rPr>
        <w:t>a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подпись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51507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0077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. </w:t>
      </w:r>
      <w:r w:rsidRPr="0000777A">
        <w:rPr>
          <w:rFonts w:ascii="Times New Roman" w:hAnsi="Times New Roman"/>
          <w:szCs w:val="24"/>
        </w:rPr>
        <w:br w:type="page"/>
      </w:r>
      <w:r w:rsidRPr="0000777A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00777A">
        <w:rPr>
          <w:rFonts w:ascii="Times New Roman" w:hAnsi="Times New Roman"/>
          <w:noProof/>
          <w:szCs w:val="24"/>
          <w:u w:val="single"/>
        </w:rPr>
        <w:t>5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ind w:left="4962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ab/>
        <w:t xml:space="preserve"> 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Заявление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 предоставлении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разделу ГИСОГД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субъект Российской Федерации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населенный пункт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индекс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наименование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адрес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нужное отметить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 личном посещении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почте, по адресу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</w:t>
      </w:r>
      <w:r w:rsidRPr="0000777A">
        <w:rPr>
          <w:rFonts w:ascii="Times New Roman" w:hAnsi="Times New Roman"/>
          <w:noProof/>
          <w:szCs w:val="24"/>
          <w:lang w:val="en-US"/>
        </w:rPr>
        <w:t>a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подпись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51507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0077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. </w:t>
      </w:r>
      <w:r w:rsidRPr="0000777A">
        <w:rPr>
          <w:rFonts w:ascii="Times New Roman" w:hAnsi="Times New Roman"/>
          <w:szCs w:val="24"/>
        </w:rPr>
        <w:br w:type="page"/>
      </w:r>
      <w:r w:rsidRPr="0000777A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00777A">
        <w:rPr>
          <w:rFonts w:ascii="Times New Roman" w:hAnsi="Times New Roman"/>
          <w:noProof/>
          <w:szCs w:val="24"/>
          <w:u w:val="single"/>
        </w:rPr>
        <w:t>6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ind w:left="4962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ab/>
        <w:t xml:space="preserve"> 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Заявление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 предоставлении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разделу ГИСОГД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субъект Российской Федерации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населенный пункт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индекс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наименование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адрес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нужное отметить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 личном посещении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почте, по адресу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</w:t>
      </w:r>
      <w:r w:rsidRPr="0000777A">
        <w:rPr>
          <w:rFonts w:ascii="Times New Roman" w:hAnsi="Times New Roman"/>
          <w:noProof/>
          <w:szCs w:val="24"/>
          <w:lang w:val="en-US"/>
        </w:rPr>
        <w:t>a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подпись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51507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0077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. </w:t>
      </w:r>
      <w:r w:rsidRPr="0000777A">
        <w:rPr>
          <w:rFonts w:ascii="Times New Roman" w:hAnsi="Times New Roman"/>
          <w:szCs w:val="24"/>
        </w:rPr>
        <w:br w:type="page"/>
      </w:r>
      <w:r w:rsidRPr="0000777A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00777A">
        <w:rPr>
          <w:rFonts w:ascii="Times New Roman" w:hAnsi="Times New Roman"/>
          <w:noProof/>
          <w:szCs w:val="24"/>
          <w:u w:val="single"/>
        </w:rPr>
        <w:t>7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ind w:left="4962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ab/>
        <w:t xml:space="preserve"> 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Заявление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 предоставлении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разделу ГИСОГД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субъект Российской Федерации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населенный пункт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индекс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наименование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адрес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в пределах места нахождения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наименование юридического лица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руководителя юридического лица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юридический адрес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нужное отметить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 личном посещении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почте, по адресу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</w:t>
      </w:r>
      <w:r w:rsidRPr="0000777A">
        <w:rPr>
          <w:rFonts w:ascii="Times New Roman" w:hAnsi="Times New Roman"/>
          <w:noProof/>
          <w:szCs w:val="24"/>
          <w:lang w:val="en-US"/>
        </w:rPr>
        <w:t>a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подпись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51507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0077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. </w:t>
      </w:r>
      <w:r w:rsidRPr="0000777A">
        <w:rPr>
          <w:rFonts w:ascii="Times New Roman" w:hAnsi="Times New Roman"/>
          <w:szCs w:val="24"/>
        </w:rPr>
        <w:br w:type="page"/>
      </w:r>
      <w:r w:rsidRPr="0000777A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00777A">
        <w:rPr>
          <w:rFonts w:ascii="Times New Roman" w:hAnsi="Times New Roman"/>
          <w:noProof/>
          <w:szCs w:val="24"/>
          <w:u w:val="single"/>
        </w:rPr>
        <w:t>8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ind w:left="4962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ab/>
        <w:t xml:space="preserve"> </w:t>
      </w:r>
    </w:p>
    <w:p w:rsidR="0000777A" w:rsidRPr="0000777A" w:rsidRDefault="0000777A" w:rsidP="0000777A">
      <w:pPr>
        <w:tabs>
          <w:tab w:val="left" w:leader="underscore" w:pos="10065"/>
        </w:tabs>
        <w:spacing w:line="360" w:lineRule="exact"/>
        <w:ind w:left="4961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Заявление</w:t>
      </w:r>
    </w:p>
    <w:p w:rsidR="0000777A" w:rsidRPr="0000777A" w:rsidRDefault="0000777A" w:rsidP="0000777A">
      <w:pPr>
        <w:spacing w:line="360" w:lineRule="exact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 предоставлении Услуги «</w:t>
      </w:r>
      <w:r w:rsidRPr="0000777A">
        <w:rPr>
          <w:rFonts w:ascii="Times New Roman" w:hAnsi="Times New Roman"/>
          <w:noProof/>
          <w:szCs w:val="24"/>
        </w:rPr>
        <w:t>Предоставление сведений, документов, материалов, содержащихся в государственных информационных системах обеспечения градостроительной деятельности</w:t>
      </w:r>
      <w:r w:rsidRPr="0000777A">
        <w:rPr>
          <w:rFonts w:ascii="Times New Roman" w:hAnsi="Times New Roman"/>
          <w:szCs w:val="24"/>
        </w:rPr>
        <w:t>»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Прошу представить сведения из государственной информационной системы обеспечения градостроительной деятельности (ГИСОГД) о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указать запрашиваемые сведения о развитии территории, застройке территории, земельном участке и (или) объекте капитального строительства, иные сведения и копии документов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разделу ГИСОГД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кадастровый номер земельного участка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земельного участка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субъект Российской Федерации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населенный пункт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индекс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наименование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почтовый адрес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в пределах места нахождения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наименование юридического лица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фамилия, имя, отчество (при наличии) руководителя юридического лица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юридический адрес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нужное отметить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при личном посещении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почте, по адресу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spacing w:line="360" w:lineRule="exact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keepNext/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00777A">
        <w:rPr>
          <w:rFonts w:ascii="Times New Roman" w:hAnsi="Times New Roman"/>
          <w:szCs w:val="24"/>
        </w:rPr>
        <w:t xml:space="preserve">: 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дат</w:t>
      </w:r>
      <w:r w:rsidRPr="0000777A">
        <w:rPr>
          <w:rFonts w:ascii="Times New Roman" w:hAnsi="Times New Roman"/>
          <w:noProof/>
          <w:szCs w:val="24"/>
          <w:lang w:val="en-US"/>
        </w:rPr>
        <w:t>a</w:t>
      </w:r>
      <w:r w:rsidRPr="0000777A">
        <w:rPr>
          <w:rFonts w:ascii="Times New Roman" w:hAnsi="Times New Roman"/>
          <w:szCs w:val="24"/>
        </w:rPr>
        <w:t>: _</w:t>
      </w:r>
      <w:proofErr w:type="gramStart"/>
      <w:r w:rsidRPr="0000777A">
        <w:rPr>
          <w:rFonts w:ascii="Times New Roman" w:hAnsi="Times New Roman"/>
          <w:szCs w:val="24"/>
        </w:rPr>
        <w:t>_._</w:t>
      </w:r>
      <w:proofErr w:type="gramEnd"/>
      <w:r w:rsidRPr="0000777A">
        <w:rPr>
          <w:rFonts w:ascii="Times New Roman" w:hAnsi="Times New Roman"/>
          <w:szCs w:val="24"/>
        </w:rPr>
        <w:t xml:space="preserve">_________.____ г.;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noProof/>
          <w:szCs w:val="24"/>
        </w:rPr>
        <w:t>подпись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 xml:space="preserve">; </w:t>
      </w:r>
    </w:p>
    <w:p w:rsidR="0000777A" w:rsidRPr="0000777A" w:rsidRDefault="0000777A" w:rsidP="0000777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  <w:sectPr w:rsidR="0000777A" w:rsidRPr="0000777A" w:rsidSect="004F6540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0777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00777A">
        <w:rPr>
          <w:rFonts w:ascii="Times New Roman" w:hAnsi="Times New Roman"/>
          <w:szCs w:val="24"/>
        </w:rPr>
        <w:t xml:space="preserve">: </w:t>
      </w:r>
      <w:r w:rsidRPr="0000777A">
        <w:rPr>
          <w:rFonts w:ascii="Times New Roman" w:hAnsi="Times New Roman"/>
          <w:szCs w:val="24"/>
        </w:rPr>
        <w:tab/>
        <w:t>.</w:t>
      </w:r>
    </w:p>
    <w:p w:rsidR="0000777A" w:rsidRPr="0000777A" w:rsidRDefault="0000777A" w:rsidP="0000777A">
      <w:pPr>
        <w:pageBreakBefore/>
        <w:rPr>
          <w:rFonts w:ascii="Times New Roman" w:hAnsi="Times New Roman"/>
          <w:szCs w:val="24"/>
        </w:rPr>
      </w:pPr>
    </w:p>
    <w:p w:rsidR="0000777A" w:rsidRPr="0000777A" w:rsidRDefault="0000777A" w:rsidP="00051507">
      <w:pPr>
        <w:ind w:left="5954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Приложение № 3 к Административному регламенту, утвержденному постановлением Администрации Нововаршавского муниципального района Омско</w:t>
      </w:r>
      <w:r w:rsidR="00051507">
        <w:rPr>
          <w:rFonts w:ascii="Times New Roman" w:hAnsi="Times New Roman"/>
          <w:szCs w:val="24"/>
        </w:rPr>
        <w:t>й области от 25.12.2024 № 764-п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00777A" w:rsidRPr="0000777A" w:rsidRDefault="0000777A" w:rsidP="0000777A">
      <w:pPr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00777A" w:rsidRPr="0000777A" w:rsidRDefault="0000777A" w:rsidP="0000777A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Кому: ___________________________________________ </w:t>
      </w:r>
    </w:p>
    <w:p w:rsidR="0000777A" w:rsidRPr="0000777A" w:rsidRDefault="0000777A" w:rsidP="0000777A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____________________________________________</w:t>
      </w:r>
    </w:p>
    <w:p w:rsidR="0000777A" w:rsidRPr="0000777A" w:rsidRDefault="0000777A" w:rsidP="0000777A">
      <w:pPr>
        <w:spacing w:line="240" w:lineRule="atLeast"/>
        <w:ind w:left="3686"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00777A" w:rsidRPr="0000777A" w:rsidRDefault="0000777A" w:rsidP="0000777A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Почтовый адрес: ____________________________________________</w:t>
      </w:r>
    </w:p>
    <w:p w:rsidR="0000777A" w:rsidRPr="0000777A" w:rsidRDefault="0000777A" w:rsidP="0000777A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____________________________________________</w:t>
      </w:r>
    </w:p>
    <w:p w:rsidR="0000777A" w:rsidRPr="0000777A" w:rsidRDefault="0000777A" w:rsidP="0000777A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Контактные данные: ______________________________</w:t>
      </w:r>
    </w:p>
    <w:p w:rsidR="0000777A" w:rsidRPr="0000777A" w:rsidRDefault="0000777A" w:rsidP="0000777A">
      <w:pPr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Р Е Ш Е Н И Е</w:t>
      </w:r>
    </w:p>
    <w:p w:rsidR="0000777A" w:rsidRPr="0000777A" w:rsidRDefault="0000777A" w:rsidP="0000777A">
      <w:pPr>
        <w:jc w:val="center"/>
        <w:rPr>
          <w:rFonts w:ascii="Times New Roman" w:hAnsi="Times New Roman"/>
          <w:b/>
          <w:szCs w:val="24"/>
        </w:rPr>
      </w:pPr>
      <w:r w:rsidRPr="0000777A">
        <w:rPr>
          <w:rFonts w:ascii="Times New Roman" w:hAnsi="Times New Roman"/>
          <w:b/>
          <w:szCs w:val="24"/>
        </w:rPr>
        <w:t xml:space="preserve">об отказе в предоставлении услуги / </w:t>
      </w:r>
    </w:p>
    <w:p w:rsidR="0000777A" w:rsidRPr="0000777A" w:rsidRDefault="0000777A" w:rsidP="0000777A">
      <w:pPr>
        <w:jc w:val="center"/>
        <w:rPr>
          <w:rFonts w:ascii="Times New Roman" w:hAnsi="Times New Roman"/>
          <w:b/>
          <w:szCs w:val="24"/>
        </w:rPr>
      </w:pPr>
      <w:r w:rsidRPr="0000777A">
        <w:rPr>
          <w:rFonts w:ascii="Times New Roman" w:hAnsi="Times New Roman"/>
          <w:b/>
          <w:szCs w:val="24"/>
        </w:rPr>
        <w:t xml:space="preserve">об отказе в приеме документов, необходимых для предоставления услуги </w:t>
      </w:r>
    </w:p>
    <w:p w:rsidR="0000777A" w:rsidRPr="0000777A" w:rsidRDefault="0000777A" w:rsidP="0000777A">
      <w:pPr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00777A" w:rsidRPr="0000777A" w:rsidRDefault="0000777A" w:rsidP="0000777A">
      <w:pPr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00777A" w:rsidRPr="0000777A" w:rsidRDefault="0000777A" w:rsidP="0000777A">
      <w:pPr>
        <w:spacing w:line="240" w:lineRule="atLeast"/>
        <w:jc w:val="center"/>
        <w:rPr>
          <w:rFonts w:ascii="Times New Roman" w:hAnsi="Times New Roman"/>
          <w:b/>
          <w:szCs w:val="24"/>
        </w:rPr>
      </w:pPr>
    </w:p>
    <w:p w:rsidR="0000777A" w:rsidRPr="0000777A" w:rsidRDefault="0000777A" w:rsidP="0000777A">
      <w:pPr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По результатам рассмотрения заявления по услуге «Предоставление сведений, документов, материалов, содержащихся в государственных информационных системах обеспечения градостроительной деятельности» от _____________ № ____ и прилагаемых к нему документов принято решение об отказе в предоставлении услуги / об отказе в приеме документов, необходимых для предоставления услуги по следующим основаниям: _____________________________________________________________________________</w:t>
      </w:r>
    </w:p>
    <w:p w:rsidR="0000777A" w:rsidRPr="0000777A" w:rsidRDefault="0000777A" w:rsidP="0000777A">
      <w:pPr>
        <w:jc w:val="both"/>
        <w:rPr>
          <w:rFonts w:ascii="Times New Roman" w:hAnsi="Times New Roman"/>
          <w:b/>
          <w:szCs w:val="24"/>
        </w:rPr>
      </w:pPr>
      <w:r w:rsidRPr="0000777A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777A" w:rsidRPr="0000777A" w:rsidRDefault="0000777A" w:rsidP="000077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77A" w:rsidRPr="0000777A" w:rsidRDefault="0000777A" w:rsidP="000077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77A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00777A" w:rsidRPr="0000777A" w:rsidRDefault="0000777A" w:rsidP="000077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77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0777A" w:rsidRPr="0000777A" w:rsidRDefault="0000777A" w:rsidP="000077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00777A" w:rsidRPr="0000777A" w:rsidTr="007642B3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77A" w:rsidRPr="0000777A" w:rsidRDefault="0000777A" w:rsidP="007642B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szCs w:val="24"/>
              </w:rPr>
              <w:t xml:space="preserve">Сведения об </w:t>
            </w:r>
          </w:p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szCs w:val="24"/>
              </w:rPr>
              <w:t xml:space="preserve">электронной </w:t>
            </w:r>
          </w:p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00777A" w:rsidRPr="0000777A" w:rsidRDefault="0000777A" w:rsidP="0000777A">
      <w:pPr>
        <w:ind w:left="3528"/>
        <w:jc w:val="center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rPr>
          <w:rFonts w:ascii="Times New Roman" w:hAnsi="Times New Roman"/>
          <w:bCs/>
          <w:szCs w:val="24"/>
        </w:rPr>
      </w:pPr>
    </w:p>
    <w:p w:rsidR="0000777A" w:rsidRPr="0000777A" w:rsidRDefault="0000777A" w:rsidP="0000777A">
      <w:pPr>
        <w:rPr>
          <w:rFonts w:ascii="Times New Roman" w:hAnsi="Times New Roman"/>
          <w:szCs w:val="24"/>
        </w:rPr>
        <w:sectPr w:rsidR="0000777A" w:rsidRPr="000077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777A" w:rsidRPr="0000777A" w:rsidRDefault="0000777A" w:rsidP="0000777A">
      <w:pPr>
        <w:pageBreakBefore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ind w:left="6250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Приложение № 4 к Административному регламенту, утвержденному постановлением Администрации Нововаршавского муниципального района Омско</w:t>
      </w:r>
      <w:r>
        <w:rPr>
          <w:rFonts w:ascii="Times New Roman" w:hAnsi="Times New Roman"/>
          <w:szCs w:val="24"/>
        </w:rPr>
        <w:t>й области от 25.12.2024 № 764-п</w:t>
      </w: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</w:t>
      </w:r>
    </w:p>
    <w:p w:rsidR="0000777A" w:rsidRPr="0000777A" w:rsidRDefault="0000777A" w:rsidP="0000777A">
      <w:pPr>
        <w:contextualSpacing/>
        <w:jc w:val="center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hd w:val="clear" w:color="auto" w:fill="FFFFFF"/>
        <w:contextualSpacing/>
        <w:jc w:val="center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Уведомление</w:t>
      </w:r>
    </w:p>
    <w:p w:rsidR="0000777A" w:rsidRPr="0000777A" w:rsidRDefault="0000777A" w:rsidP="0000777A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Cs w:val="24"/>
        </w:rPr>
      </w:pPr>
      <w:r w:rsidRPr="0000777A">
        <w:rPr>
          <w:rFonts w:ascii="Times New Roman" w:hAnsi="Times New Roman"/>
          <w:b/>
          <w:bCs/>
          <w:szCs w:val="24"/>
        </w:rPr>
        <w:t>об оплате предоставления сведений, документов, материалов, содержащихся в государственной информационной системе обеспечения градостроительной деятельности</w:t>
      </w:r>
    </w:p>
    <w:p w:rsidR="0000777A" w:rsidRPr="0000777A" w:rsidRDefault="0000777A" w:rsidP="0000777A">
      <w:pPr>
        <w:shd w:val="clear" w:color="auto" w:fill="FFFFFF"/>
        <w:contextualSpacing/>
        <w:jc w:val="center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hd w:val="clear" w:color="auto" w:fill="FFFFFF"/>
        <w:ind w:firstLine="709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Уведомляем Вас, что по запросу о предоставлении сведений, документов и материалов, содержащихся в государственной информационной системе обеспечения градостроительной деятельности (далее – сведения из ГИСОГД) общий размер платы составил: ________________________________________________ рублей.</w:t>
      </w:r>
    </w:p>
    <w:p w:rsidR="0000777A" w:rsidRPr="0000777A" w:rsidRDefault="0000777A" w:rsidP="0000777A">
      <w:pPr>
        <w:shd w:val="clear" w:color="auto" w:fill="FFFFFF"/>
        <w:ind w:firstLine="567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 В соответствии с постановлением Правительства Российской Федерации от 13 марта 2020 года № 279 «Об информационном обеспечении градостроительной деятельности» сведения из ГИСОГД предоставляются в </w:t>
      </w:r>
      <w:r w:rsidRPr="0000777A">
        <w:rPr>
          <w:rFonts w:ascii="Times New Roman" w:hAnsi="Times New Roman"/>
          <w:b/>
          <w:szCs w:val="24"/>
        </w:rPr>
        <w:t>течение 5 рабочих</w:t>
      </w:r>
      <w:r w:rsidRPr="0000777A">
        <w:rPr>
          <w:rFonts w:ascii="Times New Roman" w:hAnsi="Times New Roman"/>
          <w:szCs w:val="24"/>
        </w:rPr>
        <w:t xml:space="preserve"> дней со дня осуществления оплаты. </w:t>
      </w:r>
    </w:p>
    <w:p w:rsidR="0000777A" w:rsidRPr="0000777A" w:rsidRDefault="0000777A" w:rsidP="0000777A">
      <w:pPr>
        <w:shd w:val="clear" w:color="auto" w:fill="FFFFFF"/>
        <w:ind w:firstLine="567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Оплата предоставления сведений из ГИСОГД осуществляется путем безналичного расчета (квитанция с реквизитами прилагается).</w:t>
      </w:r>
    </w:p>
    <w:p w:rsidR="0000777A" w:rsidRPr="0000777A" w:rsidRDefault="0000777A" w:rsidP="0000777A">
      <w:pPr>
        <w:shd w:val="clear" w:color="auto" w:fill="FFFFFF"/>
        <w:ind w:firstLine="567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Дополнительно сообщаем, что сведения из ГИСОГД не предоставляются в случае, если по </w:t>
      </w:r>
      <w:r w:rsidRPr="0000777A">
        <w:rPr>
          <w:rFonts w:ascii="Times New Roman" w:hAnsi="Times New Roman"/>
          <w:b/>
          <w:szCs w:val="24"/>
        </w:rPr>
        <w:t>истечении 7 рабочих</w:t>
      </w:r>
      <w:r w:rsidRPr="0000777A">
        <w:rPr>
          <w:rFonts w:ascii="Times New Roman" w:hAnsi="Times New Roman"/>
          <w:szCs w:val="24"/>
        </w:rPr>
        <w:t xml:space="preserve"> дней со дня направления Вам данного уведомления, информация об осуществлении Вами соответствующей оплаты отсутствует в Администрации Нововаршавского муниципального район Омской области или оплата предоставления сведений из ГИСОГД осуществлена Вами не в полном объеме.</w:t>
      </w:r>
    </w:p>
    <w:p w:rsidR="0000777A" w:rsidRPr="0000777A" w:rsidRDefault="0000777A" w:rsidP="0000777A">
      <w:pPr>
        <w:tabs>
          <w:tab w:val="left" w:pos="9356"/>
          <w:tab w:val="left" w:pos="9498"/>
          <w:tab w:val="left" w:pos="9637"/>
        </w:tabs>
        <w:ind w:right="-2" w:firstLine="426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 xml:space="preserve">Копию платежного документа Вы можете направить на адрес электронной почты </w:t>
      </w:r>
      <w:proofErr w:type="spellStart"/>
      <w:r w:rsidRPr="0000777A">
        <w:rPr>
          <w:rFonts w:ascii="Times New Roman" w:hAnsi="Times New Roman"/>
          <w:szCs w:val="24"/>
          <w:u w:val="single"/>
          <w:lang w:val="en-US"/>
        </w:rPr>
        <w:t>nw</w:t>
      </w:r>
      <w:proofErr w:type="spellEnd"/>
      <w:r w:rsidRPr="0000777A">
        <w:rPr>
          <w:rFonts w:ascii="Times New Roman" w:hAnsi="Times New Roman"/>
          <w:szCs w:val="24"/>
          <w:u w:val="single"/>
        </w:rPr>
        <w:t>-</w:t>
      </w:r>
      <w:proofErr w:type="spellStart"/>
      <w:r w:rsidRPr="0000777A">
        <w:rPr>
          <w:rFonts w:ascii="Times New Roman" w:hAnsi="Times New Roman"/>
          <w:szCs w:val="24"/>
          <w:u w:val="single"/>
          <w:lang w:val="en-US"/>
        </w:rPr>
        <w:t>stroyotdel</w:t>
      </w:r>
      <w:proofErr w:type="spellEnd"/>
      <w:r w:rsidRPr="0000777A">
        <w:rPr>
          <w:rFonts w:ascii="Times New Roman" w:hAnsi="Times New Roman"/>
          <w:szCs w:val="24"/>
          <w:u w:val="single"/>
        </w:rPr>
        <w:t>@</w:t>
      </w:r>
      <w:r w:rsidRPr="0000777A">
        <w:rPr>
          <w:rFonts w:ascii="Times New Roman" w:hAnsi="Times New Roman"/>
          <w:szCs w:val="24"/>
          <w:u w:val="single"/>
          <w:lang w:val="en-US"/>
        </w:rPr>
        <w:t>mail</w:t>
      </w:r>
      <w:r w:rsidRPr="0000777A">
        <w:rPr>
          <w:rFonts w:ascii="Times New Roman" w:hAnsi="Times New Roman"/>
          <w:szCs w:val="24"/>
          <w:u w:val="single"/>
        </w:rPr>
        <w:t>.</w:t>
      </w:r>
      <w:proofErr w:type="spellStart"/>
      <w:r w:rsidRPr="0000777A">
        <w:rPr>
          <w:rFonts w:ascii="Times New Roman" w:hAnsi="Times New Roman"/>
          <w:szCs w:val="24"/>
          <w:u w:val="single"/>
          <w:lang w:val="en-US"/>
        </w:rPr>
        <w:t>ru</w:t>
      </w:r>
      <w:proofErr w:type="spellEnd"/>
      <w:r w:rsidRPr="0000777A">
        <w:rPr>
          <w:rFonts w:ascii="Times New Roman" w:hAnsi="Times New Roman"/>
          <w:szCs w:val="24"/>
        </w:rPr>
        <w:t>, с указанием в теме письма фамилии имени отчества, указанного в запросе о предоставлении сведений, содержащихся в информационной системе обеспечения градостроительной деятельности</w:t>
      </w:r>
    </w:p>
    <w:p w:rsidR="0000777A" w:rsidRPr="0000777A" w:rsidRDefault="0000777A" w:rsidP="0000777A">
      <w:pPr>
        <w:tabs>
          <w:tab w:val="left" w:pos="9356"/>
          <w:tab w:val="left" w:pos="9498"/>
          <w:tab w:val="left" w:pos="9637"/>
        </w:tabs>
        <w:ind w:right="-2" w:firstLine="426"/>
        <w:contextualSpacing/>
        <w:jc w:val="both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shd w:val="clear" w:color="auto" w:fill="FFFFFF"/>
        <w:ind w:firstLine="567"/>
        <w:contextualSpacing/>
        <w:jc w:val="both"/>
        <w:rPr>
          <w:rFonts w:ascii="Times New Roman" w:hAnsi="Times New Roman"/>
          <w:szCs w:val="24"/>
        </w:rPr>
      </w:pPr>
      <w:r w:rsidRPr="0000777A">
        <w:rPr>
          <w:rFonts w:ascii="Times New Roman" w:hAnsi="Times New Roman"/>
          <w:szCs w:val="24"/>
        </w:rPr>
        <w:t> Приложение: 1. Квитанция с реквизитами на ____л. в 1 экз.</w:t>
      </w:r>
    </w:p>
    <w:p w:rsidR="0000777A" w:rsidRPr="0000777A" w:rsidRDefault="0000777A" w:rsidP="000077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595"/>
        <w:gridCol w:w="1701"/>
        <w:gridCol w:w="709"/>
        <w:gridCol w:w="3346"/>
      </w:tblGrid>
      <w:tr w:rsidR="0000777A" w:rsidRPr="0000777A" w:rsidTr="007642B3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77A" w:rsidRPr="0000777A" w:rsidRDefault="0000777A" w:rsidP="007642B3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0777A" w:rsidRPr="0000777A" w:rsidRDefault="0000777A" w:rsidP="007642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szCs w:val="24"/>
              </w:rPr>
              <w:t xml:space="preserve">Сведения об </w:t>
            </w:r>
          </w:p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szCs w:val="24"/>
              </w:rPr>
              <w:t xml:space="preserve">электронной </w:t>
            </w:r>
          </w:p>
          <w:p w:rsidR="0000777A" w:rsidRPr="0000777A" w:rsidRDefault="0000777A" w:rsidP="007642B3">
            <w:pPr>
              <w:jc w:val="center"/>
              <w:rPr>
                <w:rFonts w:ascii="Times New Roman" w:hAnsi="Times New Roman"/>
                <w:szCs w:val="24"/>
              </w:rPr>
            </w:pPr>
            <w:r w:rsidRPr="0000777A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00777A" w:rsidRPr="0000777A" w:rsidRDefault="0000777A" w:rsidP="0000777A">
      <w:pPr>
        <w:ind w:left="3528"/>
        <w:jc w:val="center"/>
        <w:rPr>
          <w:rFonts w:ascii="Times New Roman" w:hAnsi="Times New Roman"/>
          <w:szCs w:val="24"/>
        </w:rPr>
      </w:pPr>
    </w:p>
    <w:p w:rsidR="0000777A" w:rsidRPr="0000777A" w:rsidRDefault="0000777A" w:rsidP="0000777A">
      <w:pPr>
        <w:rPr>
          <w:rFonts w:ascii="Times New Roman" w:hAnsi="Times New Roman"/>
          <w:szCs w:val="24"/>
        </w:rPr>
      </w:pPr>
    </w:p>
    <w:p w:rsidR="0000777A" w:rsidRPr="0000777A" w:rsidRDefault="0000777A">
      <w:pPr>
        <w:jc w:val="both"/>
        <w:rPr>
          <w:rFonts w:ascii="Times New Roman" w:hAnsi="Times New Roman"/>
          <w:szCs w:val="24"/>
        </w:rPr>
      </w:pPr>
    </w:p>
    <w:sectPr w:rsidR="0000777A" w:rsidRPr="0000777A" w:rsidSect="00E319C4">
      <w:headerReference w:type="default" r:id="rId11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6E4" w:rsidRDefault="000D66E4">
      <w:r>
        <w:separator/>
      </w:r>
    </w:p>
  </w:endnote>
  <w:endnote w:type="continuationSeparator" w:id="0">
    <w:p w:rsidR="000D66E4" w:rsidRDefault="000D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6E4" w:rsidRDefault="000D66E4">
      <w:r>
        <w:separator/>
      </w:r>
    </w:p>
  </w:footnote>
  <w:footnote w:type="continuationSeparator" w:id="0">
    <w:p w:rsidR="000D66E4" w:rsidRDefault="000D66E4">
      <w:r>
        <w:continuationSeparator/>
      </w:r>
    </w:p>
  </w:footnote>
  <w:footnote w:id="1">
    <w:p w:rsidR="0000777A" w:rsidRPr="00B055ED" w:rsidRDefault="0000777A" w:rsidP="0000777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B055ED"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0777A" w:rsidRPr="00B055ED" w:rsidRDefault="0000777A" w:rsidP="0000777A">
      <w:pPr>
        <w:pStyle w:val="af3"/>
        <w:jc w:val="both"/>
      </w:pPr>
      <w:r w:rsidRPr="00B055ED">
        <w:rPr>
          <w:rStyle w:val="af5"/>
        </w:rPr>
        <w:footnoteRef/>
      </w:r>
      <w:r w:rsidRPr="00B055ED">
        <w:t xml:space="preserve"> </w:t>
      </w:r>
      <w:r w:rsidRPr="00B055ED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00777A" w:rsidRPr="00051507" w:rsidRDefault="0000777A" w:rsidP="0000777A">
      <w:pPr>
        <w:jc w:val="both"/>
        <w:rPr>
          <w:rFonts w:ascii="Times New Roman" w:hAnsi="Times New Roman"/>
        </w:rPr>
      </w:pPr>
      <w:r w:rsidRPr="000B41A6">
        <w:rPr>
          <w:rStyle w:val="af5"/>
        </w:rPr>
        <w:footnoteRef/>
      </w:r>
      <w:r w:rsidRPr="00810252">
        <w:t xml:space="preserve"> </w:t>
      </w:r>
      <w:r w:rsidRPr="00051507">
        <w:rPr>
          <w:rFonts w:ascii="Times New Roman" w:hAnsi="Times New Roman"/>
          <w:color w:val="000000"/>
        </w:rPr>
        <w:t>Постановление Правит</w:t>
      </w:r>
      <w:r w:rsidR="00051507">
        <w:rPr>
          <w:rFonts w:ascii="Times New Roman" w:hAnsi="Times New Roman"/>
          <w:color w:val="000000"/>
        </w:rPr>
        <w:t>ельства Российской Федерации от</w:t>
      </w:r>
      <w:r w:rsidRPr="00051507">
        <w:rPr>
          <w:rFonts w:ascii="Times New Roman" w:hAnsi="Times New Roman"/>
          <w:color w:val="000000"/>
        </w:rPr>
        <w:t xml:space="preserve">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7A" w:rsidRPr="004F6540" w:rsidRDefault="0000777A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B32AA9">
      <w:rPr>
        <w:noProof/>
      </w:rPr>
      <w:t>14</w:t>
    </w:r>
    <w:r w:rsidRPr="004F6540">
      <w:fldChar w:fldCharType="end"/>
    </w:r>
  </w:p>
  <w:p w:rsidR="0000777A" w:rsidRDefault="000077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7A" w:rsidRDefault="0000777A">
    <w:pPr>
      <w:pStyle w:val="a3"/>
      <w:jc w:val="center"/>
    </w:pPr>
  </w:p>
  <w:p w:rsidR="0000777A" w:rsidRDefault="0000777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547685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06B821F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77A"/>
    <w:rsid w:val="0000777A"/>
    <w:rsid w:val="00051507"/>
    <w:rsid w:val="000D66E4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055ED"/>
    <w:rsid w:val="00B32AA9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608DB-D0C6-4F65-A00A-F3A5AEF4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00777A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00777A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00777A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00777A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00777A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00777A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00777A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0777A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00777A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00777A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00777A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00777A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00777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0777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00777A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00777A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00777A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00777A"/>
    <w:rPr>
      <w:b/>
      <w:bCs/>
    </w:rPr>
  </w:style>
  <w:style w:type="character" w:customStyle="1" w:styleId="ad">
    <w:name w:val="Тема примечания Знак"/>
    <w:link w:val="ac"/>
    <w:uiPriority w:val="99"/>
    <w:rsid w:val="0000777A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00777A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00777A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0777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777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00777A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00777A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00777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00777A"/>
    <w:rPr>
      <w:lang w:eastAsia="en-US"/>
    </w:rPr>
  </w:style>
  <w:style w:type="character" w:styleId="af2">
    <w:name w:val="endnote reference"/>
    <w:uiPriority w:val="99"/>
    <w:unhideWhenUsed/>
    <w:rsid w:val="0000777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00777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00777A"/>
    <w:rPr>
      <w:lang w:eastAsia="en-US"/>
    </w:rPr>
  </w:style>
  <w:style w:type="character" w:styleId="af5">
    <w:name w:val="footnote reference"/>
    <w:uiPriority w:val="99"/>
    <w:unhideWhenUsed/>
    <w:rsid w:val="0000777A"/>
    <w:rPr>
      <w:vertAlign w:val="superscript"/>
    </w:rPr>
  </w:style>
  <w:style w:type="paragraph" w:styleId="af6">
    <w:name w:val="No Spacing"/>
    <w:uiPriority w:val="1"/>
    <w:qFormat/>
    <w:rsid w:val="0000777A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00777A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00777A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00777A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00777A"/>
    <w:rPr>
      <w:color w:val="0563C1"/>
      <w:u w:val="single"/>
    </w:rPr>
  </w:style>
  <w:style w:type="paragraph" w:customStyle="1" w:styleId="ConsPlusNonformat">
    <w:name w:val="ConsPlusNonformat"/>
    <w:qFormat/>
    <w:rsid w:val="000077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91</TotalTime>
  <Pages>54</Pages>
  <Words>18797</Words>
  <Characters>107147</Characters>
  <Application>Microsoft Office Word</Application>
  <DocSecurity>0</DocSecurity>
  <Lines>892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IV. Формы контроля за исполнением Административного регламента</vt:lpstr>
      <vt:lpstr>    Порядок осуществления текущего контроля за соблюдением и исполнением ответственн</vt:lpstr>
    </vt:vector>
  </TitlesOfParts>
  <Company>111</Company>
  <LinksUpToDate>false</LinksUpToDate>
  <CharactersWithSpaces>125693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2024-12-25T05:15:00Z</cp:lastPrinted>
  <dcterms:created xsi:type="dcterms:W3CDTF">2024-12-25T03:50:00Z</dcterms:created>
  <dcterms:modified xsi:type="dcterms:W3CDTF">2024-12-25T05:22:00Z</dcterms:modified>
</cp:coreProperties>
</file>