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3A" w:rsidRDefault="0055063A" w:rsidP="001746B3">
      <w:pPr>
        <w:spacing w:line="276" w:lineRule="auto"/>
        <w:jc w:val="center"/>
        <w:rPr>
          <w:b/>
          <w:bCs/>
          <w:sz w:val="36"/>
          <w:szCs w:val="36"/>
        </w:rPr>
      </w:pPr>
      <w:r w:rsidRPr="00096D77"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Нововаршавский копия" style="width:26.25pt;height:31.5pt;visibility:visible">
            <v:imagedata r:id="rId5" o:title=""/>
          </v:shape>
        </w:pict>
      </w:r>
    </w:p>
    <w:p w:rsidR="0055063A" w:rsidRDefault="0055063A" w:rsidP="00206C5F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</w:t>
      </w:r>
    </w:p>
    <w:p w:rsidR="0055063A" w:rsidRDefault="0055063A" w:rsidP="00206C5F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НОВОВАРШАВСКОГО МУНИЦИПАЛЬНОГО РАЙОНА ОМСКОЙ ОБЛАСТИ</w:t>
      </w:r>
    </w:p>
    <w:p w:rsidR="0055063A" w:rsidRPr="001746B3" w:rsidRDefault="0055063A" w:rsidP="00206C5F">
      <w:pPr>
        <w:pBdr>
          <w:top w:val="thinThickSmallGap" w:sz="24" w:space="1" w:color="auto"/>
        </w:pBdr>
        <w:spacing w:line="276" w:lineRule="auto"/>
        <w:rPr>
          <w:sz w:val="24"/>
          <w:szCs w:val="24"/>
        </w:rPr>
      </w:pPr>
      <w:r w:rsidRPr="001746B3">
        <w:rPr>
          <w:sz w:val="24"/>
          <w:szCs w:val="24"/>
        </w:rPr>
        <w:t>ул. Красный Путь,1</w:t>
      </w:r>
    </w:p>
    <w:p w:rsidR="0055063A" w:rsidRPr="001746B3" w:rsidRDefault="0055063A" w:rsidP="00206C5F">
      <w:pPr>
        <w:pBdr>
          <w:top w:val="thinThickSmallGap" w:sz="24" w:space="1" w:color="auto"/>
        </w:pBdr>
        <w:spacing w:line="276" w:lineRule="auto"/>
        <w:rPr>
          <w:sz w:val="24"/>
          <w:szCs w:val="24"/>
        </w:rPr>
      </w:pPr>
      <w:r w:rsidRPr="001746B3">
        <w:rPr>
          <w:sz w:val="24"/>
          <w:szCs w:val="24"/>
        </w:rPr>
        <w:t>р.п. Нововаршавка,</w:t>
      </w:r>
    </w:p>
    <w:p w:rsidR="0055063A" w:rsidRPr="001746B3" w:rsidRDefault="0055063A" w:rsidP="00206C5F">
      <w:pPr>
        <w:pBdr>
          <w:top w:val="thinThickSmallGap" w:sz="24" w:space="1" w:color="auto"/>
        </w:pBdr>
        <w:spacing w:line="276" w:lineRule="auto"/>
        <w:rPr>
          <w:sz w:val="24"/>
          <w:szCs w:val="24"/>
        </w:rPr>
      </w:pPr>
      <w:r w:rsidRPr="001746B3">
        <w:rPr>
          <w:sz w:val="24"/>
          <w:szCs w:val="24"/>
        </w:rPr>
        <w:t xml:space="preserve">Омская область, 646830 </w:t>
      </w:r>
    </w:p>
    <w:p w:rsidR="0055063A" w:rsidRPr="001746B3" w:rsidRDefault="0055063A" w:rsidP="00206C5F">
      <w:pPr>
        <w:pBdr>
          <w:top w:val="thinThickSmallGap" w:sz="24" w:space="1" w:color="auto"/>
        </w:pBdr>
        <w:spacing w:line="276" w:lineRule="auto"/>
        <w:rPr>
          <w:sz w:val="24"/>
          <w:szCs w:val="24"/>
        </w:rPr>
      </w:pPr>
      <w:r w:rsidRPr="001746B3">
        <w:rPr>
          <w:sz w:val="24"/>
          <w:szCs w:val="24"/>
        </w:rPr>
        <w:t xml:space="preserve">тел/факс(38152) 2-14-33 </w:t>
      </w:r>
    </w:p>
    <w:p w:rsidR="0055063A" w:rsidRPr="001A5647" w:rsidRDefault="0055063A" w:rsidP="00206C5F">
      <w:pPr>
        <w:pBdr>
          <w:top w:val="thinThickSmallGap" w:sz="24" w:space="1" w:color="auto"/>
        </w:pBdr>
        <w:spacing w:line="276" w:lineRule="auto"/>
      </w:pPr>
      <w:r w:rsidRPr="001746B3">
        <w:rPr>
          <w:sz w:val="24"/>
          <w:szCs w:val="24"/>
          <w:lang w:val="en-US"/>
        </w:rPr>
        <w:t>e</w:t>
      </w:r>
      <w:r w:rsidRPr="001746B3">
        <w:rPr>
          <w:sz w:val="24"/>
          <w:szCs w:val="24"/>
        </w:rPr>
        <w:t>-</w:t>
      </w:r>
      <w:r w:rsidRPr="001746B3">
        <w:rPr>
          <w:sz w:val="24"/>
          <w:szCs w:val="24"/>
          <w:lang w:val="en-US"/>
        </w:rPr>
        <w:t>mail</w:t>
      </w:r>
      <w:r w:rsidRPr="001746B3">
        <w:rPr>
          <w:sz w:val="24"/>
          <w:szCs w:val="24"/>
        </w:rPr>
        <w:t xml:space="preserve">: </w:t>
      </w:r>
      <w:hyperlink r:id="rId6" w:history="1">
        <w:r w:rsidRPr="001746B3">
          <w:rPr>
            <w:rStyle w:val="Hyperlink"/>
            <w:color w:val="auto"/>
            <w:sz w:val="24"/>
            <w:szCs w:val="24"/>
            <w:lang w:val="en-US"/>
          </w:rPr>
          <w:t>Nvar</w:t>
        </w:r>
        <w:r w:rsidRPr="001746B3">
          <w:rPr>
            <w:rStyle w:val="Hyperlink"/>
            <w:color w:val="auto"/>
            <w:sz w:val="24"/>
            <w:szCs w:val="24"/>
          </w:rPr>
          <w:t>-</w:t>
        </w:r>
        <w:r w:rsidRPr="001746B3">
          <w:rPr>
            <w:rStyle w:val="Hyperlink"/>
            <w:color w:val="auto"/>
            <w:sz w:val="24"/>
            <w:szCs w:val="24"/>
            <w:lang w:val="en-US"/>
          </w:rPr>
          <w:t>sovet</w:t>
        </w:r>
        <w:r w:rsidRPr="001746B3">
          <w:rPr>
            <w:rStyle w:val="Hyperlink"/>
            <w:color w:val="auto"/>
            <w:sz w:val="24"/>
            <w:szCs w:val="24"/>
          </w:rPr>
          <w:t>@</w:t>
        </w:r>
        <w:r w:rsidRPr="001746B3">
          <w:rPr>
            <w:rStyle w:val="Hyperlink"/>
            <w:color w:val="auto"/>
            <w:sz w:val="24"/>
            <w:szCs w:val="24"/>
            <w:lang w:val="en-US"/>
          </w:rPr>
          <w:t>rambler</w:t>
        </w:r>
        <w:r w:rsidRPr="001746B3">
          <w:rPr>
            <w:rStyle w:val="Hyperlink"/>
            <w:color w:val="auto"/>
            <w:sz w:val="24"/>
            <w:szCs w:val="24"/>
          </w:rPr>
          <w:t>.</w:t>
        </w:r>
        <w:r w:rsidRPr="001746B3">
          <w:rPr>
            <w:rStyle w:val="Hyperlink"/>
            <w:color w:val="auto"/>
            <w:sz w:val="24"/>
            <w:szCs w:val="24"/>
            <w:lang w:val="en-US"/>
          </w:rPr>
          <w:t>ru</w:t>
        </w:r>
      </w:hyperlink>
    </w:p>
    <w:p w:rsidR="0055063A" w:rsidRPr="001A5647" w:rsidRDefault="0055063A" w:rsidP="00206C5F">
      <w:pPr>
        <w:pBdr>
          <w:top w:val="thinThickSmallGap" w:sz="24" w:space="1" w:color="auto"/>
        </w:pBdr>
        <w:spacing w:line="276" w:lineRule="auto"/>
      </w:pPr>
    </w:p>
    <w:p w:rsidR="0055063A" w:rsidRDefault="0055063A" w:rsidP="00206C5F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55063A" w:rsidRPr="00927A72" w:rsidRDefault="0055063A" w:rsidP="00206C5F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</w:p>
    <w:p w:rsidR="0055063A" w:rsidRPr="00206C5F" w:rsidRDefault="0055063A" w:rsidP="00206C5F">
      <w:pPr>
        <w:spacing w:line="276" w:lineRule="auto"/>
        <w:rPr>
          <w:color w:val="000000"/>
          <w:sz w:val="28"/>
          <w:szCs w:val="28"/>
        </w:rPr>
      </w:pPr>
      <w:r w:rsidRPr="00206C5F">
        <w:rPr>
          <w:b/>
          <w:bCs/>
          <w:color w:val="000000"/>
          <w:sz w:val="28"/>
          <w:szCs w:val="28"/>
        </w:rPr>
        <w:t xml:space="preserve">от  </w:t>
      </w:r>
      <w:r>
        <w:rPr>
          <w:b/>
          <w:bCs/>
          <w:color w:val="000000"/>
          <w:sz w:val="28"/>
          <w:szCs w:val="28"/>
        </w:rPr>
        <w:t>30</w:t>
      </w:r>
      <w:r w:rsidRPr="00206C5F">
        <w:rPr>
          <w:b/>
          <w:bCs/>
          <w:color w:val="000000"/>
          <w:sz w:val="28"/>
          <w:szCs w:val="28"/>
        </w:rPr>
        <w:t xml:space="preserve"> октября 202</w:t>
      </w:r>
      <w:r>
        <w:rPr>
          <w:b/>
          <w:bCs/>
          <w:color w:val="000000"/>
          <w:sz w:val="28"/>
          <w:szCs w:val="28"/>
        </w:rPr>
        <w:t>4</w:t>
      </w:r>
      <w:r w:rsidRPr="00206C5F">
        <w:rPr>
          <w:b/>
          <w:bCs/>
          <w:color w:val="000000"/>
          <w:sz w:val="28"/>
          <w:szCs w:val="28"/>
        </w:rPr>
        <w:t xml:space="preserve"> года  № </w:t>
      </w:r>
      <w:r>
        <w:rPr>
          <w:b/>
          <w:bCs/>
          <w:color w:val="000000"/>
          <w:sz w:val="28"/>
          <w:szCs w:val="28"/>
        </w:rPr>
        <w:t>354</w:t>
      </w:r>
      <w:r w:rsidRPr="00206C5F">
        <w:rPr>
          <w:b/>
          <w:bCs/>
          <w:color w:val="000000"/>
          <w:sz w:val="28"/>
          <w:szCs w:val="28"/>
        </w:rPr>
        <w:t xml:space="preserve">                                         </w:t>
      </w:r>
      <w:r w:rsidRPr="00206C5F">
        <w:rPr>
          <w:b/>
          <w:bCs/>
          <w:color w:val="000000"/>
          <w:sz w:val="28"/>
          <w:szCs w:val="28"/>
        </w:rPr>
        <w:tab/>
      </w:r>
      <w:r w:rsidRPr="00206C5F">
        <w:rPr>
          <w:b/>
          <w:bCs/>
          <w:color w:val="000000"/>
          <w:sz w:val="28"/>
          <w:szCs w:val="28"/>
        </w:rPr>
        <w:tab/>
      </w:r>
      <w:r w:rsidRPr="00206C5F">
        <w:rPr>
          <w:color w:val="000000"/>
          <w:sz w:val="28"/>
          <w:szCs w:val="28"/>
        </w:rPr>
        <w:t>р.п. Нововаршавка</w:t>
      </w:r>
    </w:p>
    <w:p w:rsidR="0055063A" w:rsidRPr="00206C5F" w:rsidRDefault="0055063A" w:rsidP="00206C5F">
      <w:pPr>
        <w:rPr>
          <w:sz w:val="28"/>
          <w:szCs w:val="28"/>
        </w:rPr>
      </w:pPr>
      <w:bookmarkStart w:id="0" w:name="_GoBack"/>
      <w:bookmarkEnd w:id="0"/>
    </w:p>
    <w:p w:rsidR="0055063A" w:rsidRPr="00206C5F" w:rsidRDefault="0055063A" w:rsidP="00206C5F">
      <w:pPr>
        <w:jc w:val="center"/>
        <w:rPr>
          <w:sz w:val="28"/>
          <w:szCs w:val="28"/>
        </w:rPr>
      </w:pPr>
      <w:r w:rsidRPr="00206C5F">
        <w:rPr>
          <w:sz w:val="28"/>
          <w:szCs w:val="28"/>
        </w:rPr>
        <w:t xml:space="preserve">О проведении публичных слушаний по проекту муниципального правового </w:t>
      </w:r>
    </w:p>
    <w:p w:rsidR="0055063A" w:rsidRPr="00206C5F" w:rsidRDefault="0055063A" w:rsidP="00206C5F">
      <w:pPr>
        <w:jc w:val="center"/>
        <w:rPr>
          <w:sz w:val="28"/>
          <w:szCs w:val="28"/>
        </w:rPr>
      </w:pPr>
      <w:r w:rsidRPr="00206C5F">
        <w:rPr>
          <w:sz w:val="28"/>
          <w:szCs w:val="28"/>
        </w:rPr>
        <w:t>акта «О бюджете Нововаршавского муниципального района на 202</w:t>
      </w:r>
      <w:r>
        <w:rPr>
          <w:sz w:val="28"/>
          <w:szCs w:val="28"/>
        </w:rPr>
        <w:t>5</w:t>
      </w:r>
      <w:r w:rsidRPr="00206C5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206C5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06C5F">
        <w:rPr>
          <w:sz w:val="28"/>
          <w:szCs w:val="28"/>
        </w:rPr>
        <w:t xml:space="preserve"> годов»</w:t>
      </w:r>
    </w:p>
    <w:p w:rsidR="0055063A" w:rsidRPr="00206C5F" w:rsidRDefault="0055063A" w:rsidP="00206C5F">
      <w:pPr>
        <w:jc w:val="both"/>
        <w:rPr>
          <w:sz w:val="28"/>
          <w:szCs w:val="28"/>
        </w:rPr>
      </w:pPr>
    </w:p>
    <w:p w:rsidR="0055063A" w:rsidRPr="00206C5F" w:rsidRDefault="0055063A" w:rsidP="00206C5F">
      <w:pPr>
        <w:ind w:firstLine="851"/>
        <w:jc w:val="both"/>
        <w:rPr>
          <w:sz w:val="28"/>
          <w:szCs w:val="28"/>
        </w:rPr>
      </w:pPr>
      <w:r w:rsidRPr="00206C5F">
        <w:rPr>
          <w:sz w:val="28"/>
          <w:szCs w:val="28"/>
        </w:rPr>
        <w:t>На основании ст</w:t>
      </w:r>
      <w:r>
        <w:rPr>
          <w:sz w:val="28"/>
          <w:szCs w:val="28"/>
        </w:rPr>
        <w:t xml:space="preserve">атьи </w:t>
      </w:r>
      <w:r w:rsidRPr="00206C5F">
        <w:rPr>
          <w:sz w:val="28"/>
          <w:szCs w:val="28"/>
        </w:rPr>
        <w:t>28 Федерального закона от 6</w:t>
      </w:r>
      <w:r>
        <w:rPr>
          <w:sz w:val="28"/>
          <w:szCs w:val="28"/>
        </w:rPr>
        <w:t xml:space="preserve"> октября </w:t>
      </w:r>
      <w:r w:rsidRPr="00206C5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           </w:t>
      </w:r>
      <w:r w:rsidRPr="00206C5F">
        <w:rPr>
          <w:sz w:val="28"/>
          <w:szCs w:val="28"/>
        </w:rPr>
        <w:t xml:space="preserve"> № 131-ФЗ «Об общих принципах организации местного самоуправления в РФ», в соответствии с Порядком организации и проведения публичных слушаний, утвержденным решением Совета депутатов муниципального образования «Нововаршавский район» от 30</w:t>
      </w:r>
      <w:r>
        <w:rPr>
          <w:sz w:val="28"/>
          <w:szCs w:val="28"/>
        </w:rPr>
        <w:t xml:space="preserve"> сентября </w:t>
      </w:r>
      <w:r w:rsidRPr="00206C5F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206C5F">
        <w:rPr>
          <w:sz w:val="28"/>
          <w:szCs w:val="28"/>
        </w:rPr>
        <w:t xml:space="preserve"> № 56, </w:t>
      </w:r>
      <w:r>
        <w:rPr>
          <w:sz w:val="28"/>
          <w:szCs w:val="28"/>
        </w:rPr>
        <w:t xml:space="preserve">руководствуясь </w:t>
      </w:r>
      <w:r w:rsidRPr="00206C5F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206C5F">
        <w:rPr>
          <w:sz w:val="28"/>
          <w:szCs w:val="28"/>
        </w:rPr>
        <w:t xml:space="preserve"> Нововаршавского муниципального района</w:t>
      </w:r>
      <w:r>
        <w:rPr>
          <w:sz w:val="28"/>
          <w:szCs w:val="28"/>
        </w:rPr>
        <w:t xml:space="preserve"> Омской области, Совет Нововаршавского муниципального района Омской области РЕШИЛ</w:t>
      </w:r>
      <w:r w:rsidRPr="00206C5F">
        <w:rPr>
          <w:sz w:val="28"/>
          <w:szCs w:val="28"/>
        </w:rPr>
        <w:t>:</w:t>
      </w:r>
    </w:p>
    <w:p w:rsidR="0055063A" w:rsidRPr="00206C5F" w:rsidRDefault="0055063A" w:rsidP="001A5647">
      <w:pPr>
        <w:ind w:firstLine="720"/>
        <w:jc w:val="both"/>
        <w:rPr>
          <w:sz w:val="28"/>
          <w:szCs w:val="28"/>
        </w:rPr>
      </w:pPr>
      <w:r w:rsidRPr="00206C5F">
        <w:rPr>
          <w:sz w:val="28"/>
          <w:szCs w:val="28"/>
        </w:rPr>
        <w:t>1. Вынести на публичные слушания проект муниципального правового акта о бюджете Нововаршавского муниципального района на 202</w:t>
      </w:r>
      <w:r>
        <w:rPr>
          <w:sz w:val="28"/>
          <w:szCs w:val="28"/>
        </w:rPr>
        <w:t>5</w:t>
      </w:r>
      <w:r w:rsidRPr="00206C5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206C5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06C5F">
        <w:rPr>
          <w:sz w:val="28"/>
          <w:szCs w:val="28"/>
        </w:rPr>
        <w:t xml:space="preserve"> годов.</w:t>
      </w:r>
    </w:p>
    <w:p w:rsidR="0055063A" w:rsidRPr="00206C5F" w:rsidRDefault="0055063A" w:rsidP="00206C5F">
      <w:pPr>
        <w:ind w:firstLine="851"/>
        <w:jc w:val="both"/>
        <w:rPr>
          <w:sz w:val="28"/>
          <w:szCs w:val="28"/>
        </w:rPr>
      </w:pPr>
      <w:r w:rsidRPr="00206C5F">
        <w:rPr>
          <w:sz w:val="28"/>
          <w:szCs w:val="28"/>
        </w:rPr>
        <w:t>2. Проведение публичных слушаний по проекту муниципального правового акта, указанного в п</w:t>
      </w:r>
      <w:r>
        <w:rPr>
          <w:sz w:val="28"/>
          <w:szCs w:val="28"/>
        </w:rPr>
        <w:t xml:space="preserve">ункте </w:t>
      </w:r>
      <w:r w:rsidRPr="00206C5F">
        <w:rPr>
          <w:sz w:val="28"/>
          <w:szCs w:val="28"/>
        </w:rPr>
        <w:t>1 на</w:t>
      </w:r>
      <w:r>
        <w:rPr>
          <w:sz w:val="28"/>
          <w:szCs w:val="28"/>
        </w:rPr>
        <w:t xml:space="preserve">стоящего решения, назначить на 27 ноября </w:t>
      </w:r>
      <w:r w:rsidRPr="00C31B36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C31B36">
        <w:rPr>
          <w:sz w:val="28"/>
          <w:szCs w:val="28"/>
        </w:rPr>
        <w:t xml:space="preserve"> в 11.00 в</w:t>
      </w:r>
      <w:r w:rsidRPr="00206C5F">
        <w:rPr>
          <w:sz w:val="28"/>
          <w:szCs w:val="28"/>
        </w:rPr>
        <w:t xml:space="preserve"> зале заседаний Администрации Нововаршавского муниципального района Омской области.</w:t>
      </w:r>
    </w:p>
    <w:p w:rsidR="0055063A" w:rsidRPr="00206C5F" w:rsidRDefault="0055063A" w:rsidP="00A158FD">
      <w:pPr>
        <w:ind w:firstLine="720"/>
        <w:jc w:val="both"/>
        <w:rPr>
          <w:sz w:val="28"/>
          <w:szCs w:val="28"/>
        </w:rPr>
      </w:pPr>
      <w:r w:rsidRPr="00206C5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06C5F">
        <w:rPr>
          <w:sz w:val="28"/>
          <w:szCs w:val="28"/>
        </w:rPr>
        <w:t xml:space="preserve">Опубликовать настоящее решение в печатном средстве массовой информации «Вестник Нововаршавского района» и </w:t>
      </w:r>
      <w:r>
        <w:rPr>
          <w:sz w:val="28"/>
          <w:szCs w:val="28"/>
        </w:rPr>
        <w:t xml:space="preserve">разместить </w:t>
      </w:r>
      <w:r w:rsidRPr="00206C5F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Нововаршавского</w:t>
      </w:r>
      <w:r w:rsidRPr="00206C5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 в информационно-телекоммуникационной сети «Интернет».</w:t>
      </w:r>
      <w:r w:rsidRPr="00206C5F">
        <w:rPr>
          <w:sz w:val="28"/>
          <w:szCs w:val="28"/>
        </w:rPr>
        <w:t xml:space="preserve"> </w:t>
      </w:r>
    </w:p>
    <w:p w:rsidR="0055063A" w:rsidRDefault="0055063A" w:rsidP="00206C5F">
      <w:pPr>
        <w:ind w:firstLine="709"/>
        <w:jc w:val="both"/>
        <w:rPr>
          <w:sz w:val="28"/>
          <w:szCs w:val="28"/>
        </w:rPr>
      </w:pPr>
      <w:r w:rsidRPr="00206C5F">
        <w:rPr>
          <w:sz w:val="28"/>
          <w:szCs w:val="28"/>
        </w:rPr>
        <w:t>4. Контроль за исполнением настоящего решения возложить на постоянную комиссию Совета</w:t>
      </w:r>
      <w:r>
        <w:rPr>
          <w:sz w:val="28"/>
          <w:szCs w:val="28"/>
        </w:rPr>
        <w:t xml:space="preserve"> Нововаршавского муниципального района Омской области</w:t>
      </w:r>
      <w:r w:rsidRPr="00206C5F">
        <w:rPr>
          <w:sz w:val="28"/>
          <w:szCs w:val="28"/>
        </w:rPr>
        <w:t xml:space="preserve"> по бюджетно-финансовым и социальным вопросам</w:t>
      </w:r>
      <w:r>
        <w:rPr>
          <w:sz w:val="28"/>
          <w:szCs w:val="28"/>
        </w:rPr>
        <w:t>.</w:t>
      </w:r>
    </w:p>
    <w:p w:rsidR="0055063A" w:rsidRPr="00206C5F" w:rsidRDefault="0055063A" w:rsidP="00206C5F">
      <w:pPr>
        <w:ind w:firstLine="709"/>
        <w:jc w:val="both"/>
        <w:rPr>
          <w:sz w:val="28"/>
          <w:szCs w:val="28"/>
        </w:rPr>
      </w:pPr>
    </w:p>
    <w:p w:rsidR="0055063A" w:rsidRDefault="0055063A" w:rsidP="00166AD7">
      <w:pPr>
        <w:jc w:val="both"/>
        <w:rPr>
          <w:sz w:val="28"/>
          <w:szCs w:val="28"/>
        </w:rPr>
      </w:pPr>
      <w:r w:rsidRPr="00206C5F">
        <w:rPr>
          <w:sz w:val="28"/>
          <w:szCs w:val="28"/>
        </w:rPr>
        <w:t xml:space="preserve">Председатель Совета  Нововаршавского </w:t>
      </w:r>
    </w:p>
    <w:p w:rsidR="0055063A" w:rsidRPr="00206C5F" w:rsidRDefault="0055063A" w:rsidP="00166AD7">
      <w:pPr>
        <w:jc w:val="both"/>
        <w:rPr>
          <w:sz w:val="28"/>
          <w:szCs w:val="28"/>
        </w:rPr>
      </w:pPr>
      <w:r w:rsidRPr="00206C5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Омской области     </w:t>
      </w:r>
      <w:r w:rsidRPr="00206C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В.В. Антипов</w:t>
      </w:r>
      <w:r w:rsidRPr="00206C5F">
        <w:rPr>
          <w:sz w:val="28"/>
          <w:szCs w:val="28"/>
        </w:rPr>
        <w:t xml:space="preserve">   </w:t>
      </w:r>
    </w:p>
    <w:sectPr w:rsidR="0055063A" w:rsidRPr="00206C5F" w:rsidSect="00DA4AC7">
      <w:pgSz w:w="11906" w:h="16838" w:code="9"/>
      <w:pgMar w:top="851" w:right="567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6D1"/>
    <w:multiLevelType w:val="hybridMultilevel"/>
    <w:tmpl w:val="1FC42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6127D3"/>
    <w:multiLevelType w:val="hybridMultilevel"/>
    <w:tmpl w:val="E8A4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651FC"/>
    <w:multiLevelType w:val="hybridMultilevel"/>
    <w:tmpl w:val="E208EE16"/>
    <w:lvl w:ilvl="0" w:tplc="7418200C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2CEF7B65"/>
    <w:multiLevelType w:val="hybridMultilevel"/>
    <w:tmpl w:val="0CBE26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413B3"/>
    <w:multiLevelType w:val="hybridMultilevel"/>
    <w:tmpl w:val="A7DA04F8"/>
    <w:lvl w:ilvl="0" w:tplc="F01AD26A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41AB011C"/>
    <w:multiLevelType w:val="hybridMultilevel"/>
    <w:tmpl w:val="56D83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E985876"/>
    <w:multiLevelType w:val="hybridMultilevel"/>
    <w:tmpl w:val="320C5384"/>
    <w:lvl w:ilvl="0" w:tplc="BC72F8EC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780"/>
    <w:rsid w:val="000024EF"/>
    <w:rsid w:val="00007092"/>
    <w:rsid w:val="0001513E"/>
    <w:rsid w:val="0002201D"/>
    <w:rsid w:val="000326BC"/>
    <w:rsid w:val="00040ED6"/>
    <w:rsid w:val="00047D13"/>
    <w:rsid w:val="000505CC"/>
    <w:rsid w:val="000566EA"/>
    <w:rsid w:val="00063068"/>
    <w:rsid w:val="00074D34"/>
    <w:rsid w:val="00080351"/>
    <w:rsid w:val="00082175"/>
    <w:rsid w:val="000832AE"/>
    <w:rsid w:val="00090EBC"/>
    <w:rsid w:val="00096D77"/>
    <w:rsid w:val="000A179F"/>
    <w:rsid w:val="000A32B0"/>
    <w:rsid w:val="000B1BB7"/>
    <w:rsid w:val="000C0747"/>
    <w:rsid w:val="000C0A56"/>
    <w:rsid w:val="000D1841"/>
    <w:rsid w:val="000D2776"/>
    <w:rsid w:val="000D39AF"/>
    <w:rsid w:val="000E480A"/>
    <w:rsid w:val="000F001D"/>
    <w:rsid w:val="000F08BC"/>
    <w:rsid w:val="0010149B"/>
    <w:rsid w:val="00104E56"/>
    <w:rsid w:val="0011144D"/>
    <w:rsid w:val="00114DB8"/>
    <w:rsid w:val="00122A75"/>
    <w:rsid w:val="001245C0"/>
    <w:rsid w:val="0012496D"/>
    <w:rsid w:val="00124BE3"/>
    <w:rsid w:val="00144BC8"/>
    <w:rsid w:val="001474BC"/>
    <w:rsid w:val="001514C8"/>
    <w:rsid w:val="001604E1"/>
    <w:rsid w:val="00165A47"/>
    <w:rsid w:val="00166AD7"/>
    <w:rsid w:val="00170EA5"/>
    <w:rsid w:val="00174405"/>
    <w:rsid w:val="001746B3"/>
    <w:rsid w:val="001816F8"/>
    <w:rsid w:val="001913BC"/>
    <w:rsid w:val="001A5647"/>
    <w:rsid w:val="001B30F1"/>
    <w:rsid w:val="001B6504"/>
    <w:rsid w:val="001B66B8"/>
    <w:rsid w:val="001C69C3"/>
    <w:rsid w:val="001E0C92"/>
    <w:rsid w:val="001E1290"/>
    <w:rsid w:val="001E7487"/>
    <w:rsid w:val="001F0580"/>
    <w:rsid w:val="001F5154"/>
    <w:rsid w:val="002040D7"/>
    <w:rsid w:val="00206C5F"/>
    <w:rsid w:val="00211FC5"/>
    <w:rsid w:val="00212376"/>
    <w:rsid w:val="00224EBD"/>
    <w:rsid w:val="00247273"/>
    <w:rsid w:val="00257785"/>
    <w:rsid w:val="00265077"/>
    <w:rsid w:val="002712B1"/>
    <w:rsid w:val="00271E28"/>
    <w:rsid w:val="0027416A"/>
    <w:rsid w:val="0027550B"/>
    <w:rsid w:val="00275E20"/>
    <w:rsid w:val="002830E4"/>
    <w:rsid w:val="00283889"/>
    <w:rsid w:val="0028566D"/>
    <w:rsid w:val="0028607F"/>
    <w:rsid w:val="00286B2B"/>
    <w:rsid w:val="00287BC4"/>
    <w:rsid w:val="002919A6"/>
    <w:rsid w:val="002A0A92"/>
    <w:rsid w:val="002A6BC8"/>
    <w:rsid w:val="002A78DF"/>
    <w:rsid w:val="002B0BF3"/>
    <w:rsid w:val="002C0CFC"/>
    <w:rsid w:val="002C480E"/>
    <w:rsid w:val="002C5941"/>
    <w:rsid w:val="002D234A"/>
    <w:rsid w:val="002D609D"/>
    <w:rsid w:val="002F431F"/>
    <w:rsid w:val="00301216"/>
    <w:rsid w:val="003044E4"/>
    <w:rsid w:val="0031350C"/>
    <w:rsid w:val="00315512"/>
    <w:rsid w:val="00316D71"/>
    <w:rsid w:val="003228D2"/>
    <w:rsid w:val="00333EB0"/>
    <w:rsid w:val="00336A84"/>
    <w:rsid w:val="00336DDB"/>
    <w:rsid w:val="00343EE0"/>
    <w:rsid w:val="0034409A"/>
    <w:rsid w:val="00346401"/>
    <w:rsid w:val="003606C7"/>
    <w:rsid w:val="00366071"/>
    <w:rsid w:val="00370165"/>
    <w:rsid w:val="00371CCD"/>
    <w:rsid w:val="00371E50"/>
    <w:rsid w:val="00373DAC"/>
    <w:rsid w:val="003746D2"/>
    <w:rsid w:val="00374C62"/>
    <w:rsid w:val="003934CF"/>
    <w:rsid w:val="003A4A2B"/>
    <w:rsid w:val="003A71EC"/>
    <w:rsid w:val="003B0BD5"/>
    <w:rsid w:val="003B668A"/>
    <w:rsid w:val="003B69BF"/>
    <w:rsid w:val="003C11E4"/>
    <w:rsid w:val="003C2FFA"/>
    <w:rsid w:val="003C517E"/>
    <w:rsid w:val="003C53E1"/>
    <w:rsid w:val="003C788A"/>
    <w:rsid w:val="003F0068"/>
    <w:rsid w:val="003F3564"/>
    <w:rsid w:val="003F7F5F"/>
    <w:rsid w:val="00415F0E"/>
    <w:rsid w:val="0043420F"/>
    <w:rsid w:val="00444AEA"/>
    <w:rsid w:val="00447CE6"/>
    <w:rsid w:val="00463D39"/>
    <w:rsid w:val="0047504C"/>
    <w:rsid w:val="00482C52"/>
    <w:rsid w:val="00485870"/>
    <w:rsid w:val="004955EE"/>
    <w:rsid w:val="004A4691"/>
    <w:rsid w:val="004C063C"/>
    <w:rsid w:val="004C1366"/>
    <w:rsid w:val="004D0C5D"/>
    <w:rsid w:val="005060C7"/>
    <w:rsid w:val="005144BC"/>
    <w:rsid w:val="0051481C"/>
    <w:rsid w:val="005237F3"/>
    <w:rsid w:val="00527846"/>
    <w:rsid w:val="00540F3D"/>
    <w:rsid w:val="005503E0"/>
    <w:rsid w:val="0055063A"/>
    <w:rsid w:val="005539A9"/>
    <w:rsid w:val="005605E8"/>
    <w:rsid w:val="005622AC"/>
    <w:rsid w:val="00565A41"/>
    <w:rsid w:val="00571E9E"/>
    <w:rsid w:val="00572BB3"/>
    <w:rsid w:val="00576DF0"/>
    <w:rsid w:val="0058594E"/>
    <w:rsid w:val="005917ED"/>
    <w:rsid w:val="005A4672"/>
    <w:rsid w:val="005A4CD1"/>
    <w:rsid w:val="005C39B3"/>
    <w:rsid w:val="005C3B4A"/>
    <w:rsid w:val="005C3C18"/>
    <w:rsid w:val="005C4B51"/>
    <w:rsid w:val="005E0471"/>
    <w:rsid w:val="005E28A4"/>
    <w:rsid w:val="005E52E9"/>
    <w:rsid w:val="005E6DB0"/>
    <w:rsid w:val="005F3557"/>
    <w:rsid w:val="00600AE9"/>
    <w:rsid w:val="006159AC"/>
    <w:rsid w:val="006170F4"/>
    <w:rsid w:val="00622B04"/>
    <w:rsid w:val="00625E45"/>
    <w:rsid w:val="00626DE5"/>
    <w:rsid w:val="0062727D"/>
    <w:rsid w:val="00644064"/>
    <w:rsid w:val="00645A76"/>
    <w:rsid w:val="0064663D"/>
    <w:rsid w:val="00650F3A"/>
    <w:rsid w:val="00656019"/>
    <w:rsid w:val="00666727"/>
    <w:rsid w:val="00666B8C"/>
    <w:rsid w:val="00672C95"/>
    <w:rsid w:val="006733C6"/>
    <w:rsid w:val="00674195"/>
    <w:rsid w:val="00676335"/>
    <w:rsid w:val="006767DF"/>
    <w:rsid w:val="006772FB"/>
    <w:rsid w:val="00685F8A"/>
    <w:rsid w:val="006942AB"/>
    <w:rsid w:val="006A01B1"/>
    <w:rsid w:val="006A22E1"/>
    <w:rsid w:val="006A2B34"/>
    <w:rsid w:val="006A52E4"/>
    <w:rsid w:val="006A7531"/>
    <w:rsid w:val="006B2560"/>
    <w:rsid w:val="006B568F"/>
    <w:rsid w:val="006C3881"/>
    <w:rsid w:val="006C7104"/>
    <w:rsid w:val="006D36D9"/>
    <w:rsid w:val="006D6035"/>
    <w:rsid w:val="006E2630"/>
    <w:rsid w:val="006F03B0"/>
    <w:rsid w:val="006F09C0"/>
    <w:rsid w:val="006F12F8"/>
    <w:rsid w:val="00707568"/>
    <w:rsid w:val="00712F25"/>
    <w:rsid w:val="00726AC3"/>
    <w:rsid w:val="00730090"/>
    <w:rsid w:val="00737233"/>
    <w:rsid w:val="0074103E"/>
    <w:rsid w:val="0075296B"/>
    <w:rsid w:val="00752FDE"/>
    <w:rsid w:val="0075457F"/>
    <w:rsid w:val="0076367B"/>
    <w:rsid w:val="0077020F"/>
    <w:rsid w:val="00770BF9"/>
    <w:rsid w:val="00780D2F"/>
    <w:rsid w:val="007879BE"/>
    <w:rsid w:val="00794122"/>
    <w:rsid w:val="00794129"/>
    <w:rsid w:val="0079549A"/>
    <w:rsid w:val="007B2362"/>
    <w:rsid w:val="007B730A"/>
    <w:rsid w:val="007C067C"/>
    <w:rsid w:val="007D045D"/>
    <w:rsid w:val="007E3055"/>
    <w:rsid w:val="007F6152"/>
    <w:rsid w:val="00803DEE"/>
    <w:rsid w:val="00804D55"/>
    <w:rsid w:val="0081294D"/>
    <w:rsid w:val="00814E78"/>
    <w:rsid w:val="008212B2"/>
    <w:rsid w:val="00825A88"/>
    <w:rsid w:val="00852D54"/>
    <w:rsid w:val="00856669"/>
    <w:rsid w:val="0085758A"/>
    <w:rsid w:val="00865C01"/>
    <w:rsid w:val="00880251"/>
    <w:rsid w:val="00893812"/>
    <w:rsid w:val="00893AAB"/>
    <w:rsid w:val="0089786F"/>
    <w:rsid w:val="008A432E"/>
    <w:rsid w:val="008B16A5"/>
    <w:rsid w:val="008B6B41"/>
    <w:rsid w:val="008C24F5"/>
    <w:rsid w:val="008C676A"/>
    <w:rsid w:val="008C7DFD"/>
    <w:rsid w:val="008D12A3"/>
    <w:rsid w:val="008D1BF3"/>
    <w:rsid w:val="008D2B01"/>
    <w:rsid w:val="008D6B72"/>
    <w:rsid w:val="008D71FF"/>
    <w:rsid w:val="008E2AAC"/>
    <w:rsid w:val="008E5473"/>
    <w:rsid w:val="008F6929"/>
    <w:rsid w:val="00915753"/>
    <w:rsid w:val="00925038"/>
    <w:rsid w:val="00927A72"/>
    <w:rsid w:val="00930DF6"/>
    <w:rsid w:val="0094203E"/>
    <w:rsid w:val="009501D5"/>
    <w:rsid w:val="009528FA"/>
    <w:rsid w:val="00953559"/>
    <w:rsid w:val="0095412B"/>
    <w:rsid w:val="0096606E"/>
    <w:rsid w:val="00967D7D"/>
    <w:rsid w:val="009729B5"/>
    <w:rsid w:val="00976366"/>
    <w:rsid w:val="009A04C3"/>
    <w:rsid w:val="009B59AF"/>
    <w:rsid w:val="009B5B8D"/>
    <w:rsid w:val="009C423A"/>
    <w:rsid w:val="009C72B5"/>
    <w:rsid w:val="009D325B"/>
    <w:rsid w:val="009E5B57"/>
    <w:rsid w:val="009E65D3"/>
    <w:rsid w:val="009E6838"/>
    <w:rsid w:val="009F2E76"/>
    <w:rsid w:val="009F677F"/>
    <w:rsid w:val="00A02DCB"/>
    <w:rsid w:val="00A03F3E"/>
    <w:rsid w:val="00A064CE"/>
    <w:rsid w:val="00A12056"/>
    <w:rsid w:val="00A144F4"/>
    <w:rsid w:val="00A158FD"/>
    <w:rsid w:val="00A16802"/>
    <w:rsid w:val="00A43DAC"/>
    <w:rsid w:val="00A51EDF"/>
    <w:rsid w:val="00A702BD"/>
    <w:rsid w:val="00A831EB"/>
    <w:rsid w:val="00A9305C"/>
    <w:rsid w:val="00A97D4A"/>
    <w:rsid w:val="00AA3BF4"/>
    <w:rsid w:val="00AA5D0E"/>
    <w:rsid w:val="00AA7802"/>
    <w:rsid w:val="00AB338F"/>
    <w:rsid w:val="00AC43C9"/>
    <w:rsid w:val="00AD3642"/>
    <w:rsid w:val="00AD4CB7"/>
    <w:rsid w:val="00AD562A"/>
    <w:rsid w:val="00AE2740"/>
    <w:rsid w:val="00AE7B3B"/>
    <w:rsid w:val="00B02E75"/>
    <w:rsid w:val="00B1011B"/>
    <w:rsid w:val="00B208AA"/>
    <w:rsid w:val="00B20BB1"/>
    <w:rsid w:val="00B27899"/>
    <w:rsid w:val="00B42C60"/>
    <w:rsid w:val="00B43391"/>
    <w:rsid w:val="00B7182A"/>
    <w:rsid w:val="00B72B20"/>
    <w:rsid w:val="00B72D8C"/>
    <w:rsid w:val="00B76675"/>
    <w:rsid w:val="00B80DA8"/>
    <w:rsid w:val="00B82CA3"/>
    <w:rsid w:val="00B84F21"/>
    <w:rsid w:val="00B87848"/>
    <w:rsid w:val="00B911A6"/>
    <w:rsid w:val="00B921D6"/>
    <w:rsid w:val="00B944B4"/>
    <w:rsid w:val="00BA23DA"/>
    <w:rsid w:val="00BB0DD0"/>
    <w:rsid w:val="00BB7778"/>
    <w:rsid w:val="00BD4ABB"/>
    <w:rsid w:val="00BE3234"/>
    <w:rsid w:val="00BE3FCF"/>
    <w:rsid w:val="00BE73A2"/>
    <w:rsid w:val="00BF7B05"/>
    <w:rsid w:val="00C02903"/>
    <w:rsid w:val="00C06531"/>
    <w:rsid w:val="00C158ED"/>
    <w:rsid w:val="00C16EBA"/>
    <w:rsid w:val="00C21934"/>
    <w:rsid w:val="00C31B36"/>
    <w:rsid w:val="00C335A0"/>
    <w:rsid w:val="00C53FB7"/>
    <w:rsid w:val="00C8056E"/>
    <w:rsid w:val="00C857C4"/>
    <w:rsid w:val="00C9108B"/>
    <w:rsid w:val="00C978D9"/>
    <w:rsid w:val="00CA0987"/>
    <w:rsid w:val="00CA2A9E"/>
    <w:rsid w:val="00CA4F54"/>
    <w:rsid w:val="00CB04A7"/>
    <w:rsid w:val="00CB1545"/>
    <w:rsid w:val="00CB5538"/>
    <w:rsid w:val="00CB5CF6"/>
    <w:rsid w:val="00CE707E"/>
    <w:rsid w:val="00CF5405"/>
    <w:rsid w:val="00D03C76"/>
    <w:rsid w:val="00D06E92"/>
    <w:rsid w:val="00D07624"/>
    <w:rsid w:val="00D31F3D"/>
    <w:rsid w:val="00D34CDD"/>
    <w:rsid w:val="00D42D59"/>
    <w:rsid w:val="00D432C9"/>
    <w:rsid w:val="00D57E76"/>
    <w:rsid w:val="00D60E38"/>
    <w:rsid w:val="00D64B01"/>
    <w:rsid w:val="00D7204D"/>
    <w:rsid w:val="00D84906"/>
    <w:rsid w:val="00D94BBE"/>
    <w:rsid w:val="00DA4780"/>
    <w:rsid w:val="00DA4AC7"/>
    <w:rsid w:val="00DA5245"/>
    <w:rsid w:val="00DA56A2"/>
    <w:rsid w:val="00DB46F5"/>
    <w:rsid w:val="00DB5503"/>
    <w:rsid w:val="00DB6F4D"/>
    <w:rsid w:val="00DC6D10"/>
    <w:rsid w:val="00DD065D"/>
    <w:rsid w:val="00DD1771"/>
    <w:rsid w:val="00DD314F"/>
    <w:rsid w:val="00DD337D"/>
    <w:rsid w:val="00DE4D37"/>
    <w:rsid w:val="00DE7CE3"/>
    <w:rsid w:val="00DF53C6"/>
    <w:rsid w:val="00E0288A"/>
    <w:rsid w:val="00E04E5F"/>
    <w:rsid w:val="00E0558D"/>
    <w:rsid w:val="00E15D04"/>
    <w:rsid w:val="00E4013C"/>
    <w:rsid w:val="00E50079"/>
    <w:rsid w:val="00E574BB"/>
    <w:rsid w:val="00E57C13"/>
    <w:rsid w:val="00E607AA"/>
    <w:rsid w:val="00E62080"/>
    <w:rsid w:val="00E62581"/>
    <w:rsid w:val="00E63859"/>
    <w:rsid w:val="00E70B83"/>
    <w:rsid w:val="00E71554"/>
    <w:rsid w:val="00E73B05"/>
    <w:rsid w:val="00E73C76"/>
    <w:rsid w:val="00E75460"/>
    <w:rsid w:val="00E8051C"/>
    <w:rsid w:val="00E8485D"/>
    <w:rsid w:val="00E84BC0"/>
    <w:rsid w:val="00EA318A"/>
    <w:rsid w:val="00EA6362"/>
    <w:rsid w:val="00EA68B9"/>
    <w:rsid w:val="00EA6914"/>
    <w:rsid w:val="00EB215F"/>
    <w:rsid w:val="00ED056D"/>
    <w:rsid w:val="00ED5577"/>
    <w:rsid w:val="00EE436B"/>
    <w:rsid w:val="00EE4E40"/>
    <w:rsid w:val="00EF1604"/>
    <w:rsid w:val="00F00437"/>
    <w:rsid w:val="00F04B80"/>
    <w:rsid w:val="00F0569B"/>
    <w:rsid w:val="00F14F9F"/>
    <w:rsid w:val="00F151F6"/>
    <w:rsid w:val="00F24462"/>
    <w:rsid w:val="00F2468D"/>
    <w:rsid w:val="00F33940"/>
    <w:rsid w:val="00F53909"/>
    <w:rsid w:val="00F53BE8"/>
    <w:rsid w:val="00F6053E"/>
    <w:rsid w:val="00F6425A"/>
    <w:rsid w:val="00F6713F"/>
    <w:rsid w:val="00F87E1C"/>
    <w:rsid w:val="00F95020"/>
    <w:rsid w:val="00FA57AD"/>
    <w:rsid w:val="00FB1485"/>
    <w:rsid w:val="00FB1687"/>
    <w:rsid w:val="00FB58F7"/>
    <w:rsid w:val="00FB7096"/>
    <w:rsid w:val="00FB7EA7"/>
    <w:rsid w:val="00FC41D3"/>
    <w:rsid w:val="00FD4913"/>
    <w:rsid w:val="00FD4C55"/>
    <w:rsid w:val="00FE6628"/>
    <w:rsid w:val="00FE694F"/>
    <w:rsid w:val="00FF4169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DA47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816F8"/>
    <w:pPr>
      <w:ind w:left="720"/>
    </w:pPr>
  </w:style>
  <w:style w:type="paragraph" w:customStyle="1" w:styleId="a">
    <w:name w:val="Знак Знак Знак Знак"/>
    <w:basedOn w:val="Normal"/>
    <w:uiPriority w:val="99"/>
    <w:rsid w:val="00206C5F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r-sovet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4935</TotalTime>
  <Pages>1</Pages>
  <Words>295</Words>
  <Characters>1682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260</cp:revision>
  <cp:lastPrinted>2024-10-16T09:05:00Z</cp:lastPrinted>
  <dcterms:created xsi:type="dcterms:W3CDTF">2020-04-16T08:05:00Z</dcterms:created>
  <dcterms:modified xsi:type="dcterms:W3CDTF">2024-10-30T11:05:00Z</dcterms:modified>
</cp:coreProperties>
</file>