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52" w:rsidRDefault="00EB4752" w:rsidP="00F12A81">
      <w:pPr>
        <w:spacing w:line="276" w:lineRule="auto"/>
        <w:jc w:val="center"/>
        <w:rPr>
          <w:b/>
          <w:bCs/>
          <w:sz w:val="36"/>
          <w:szCs w:val="36"/>
        </w:rPr>
      </w:pPr>
      <w:r w:rsidRPr="001C1463">
        <w:rPr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Нововаршавский копия" style="width:27.75pt;height:33pt;visibility:visible">
            <v:imagedata r:id="rId5" o:title=""/>
          </v:shape>
        </w:pict>
      </w:r>
    </w:p>
    <w:p w:rsidR="00EB4752" w:rsidRDefault="00EB4752" w:rsidP="00F12A81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</w:t>
      </w:r>
    </w:p>
    <w:p w:rsidR="00EB4752" w:rsidRDefault="00EB4752" w:rsidP="00F12A81">
      <w:pPr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НОВОВАРШАВСКОГО МУНИЦИПАЛЬНОГО РАЙОНА ОМСКОЙ ОБЛАСТИ</w:t>
      </w:r>
    </w:p>
    <w:p w:rsidR="00EB4752" w:rsidRPr="00893AAB" w:rsidRDefault="00EB4752" w:rsidP="00F12A81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>ул. Красный Путь,1</w:t>
      </w:r>
    </w:p>
    <w:p w:rsidR="00EB4752" w:rsidRPr="00893AAB" w:rsidRDefault="00EB4752" w:rsidP="00F12A81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>р.п. Нововаршавка,</w:t>
      </w:r>
    </w:p>
    <w:p w:rsidR="00EB4752" w:rsidRPr="00893AAB" w:rsidRDefault="00EB4752" w:rsidP="00F12A81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 Омская область, 646830 </w:t>
      </w:r>
    </w:p>
    <w:p w:rsidR="00EB4752" w:rsidRPr="00893AAB" w:rsidRDefault="00EB4752" w:rsidP="00F12A81">
      <w:pPr>
        <w:pBdr>
          <w:top w:val="thinThickSmallGap" w:sz="24" w:space="1" w:color="auto"/>
        </w:pBdr>
        <w:spacing w:line="276" w:lineRule="auto"/>
        <w:rPr>
          <w:sz w:val="28"/>
          <w:szCs w:val="28"/>
        </w:rPr>
      </w:pPr>
      <w:r w:rsidRPr="00893AAB">
        <w:rPr>
          <w:sz w:val="28"/>
          <w:szCs w:val="28"/>
        </w:rPr>
        <w:t xml:space="preserve"> тел/факс(38152) 2-14-33 </w:t>
      </w:r>
    </w:p>
    <w:p w:rsidR="00EB4752" w:rsidRPr="00C755CB" w:rsidRDefault="00EB4752" w:rsidP="00F12A81">
      <w:pPr>
        <w:pBdr>
          <w:top w:val="thinThickSmallGap" w:sz="24" w:space="1" w:color="auto"/>
        </w:pBdr>
        <w:spacing w:line="276" w:lineRule="auto"/>
        <w:rPr>
          <w:rStyle w:val="Hyperlink"/>
          <w:sz w:val="28"/>
          <w:szCs w:val="28"/>
        </w:rPr>
      </w:pPr>
      <w:r w:rsidRPr="00144E3E">
        <w:rPr>
          <w:sz w:val="28"/>
          <w:szCs w:val="28"/>
        </w:rPr>
        <w:t xml:space="preserve"> </w:t>
      </w:r>
      <w:r w:rsidRPr="00893AAB">
        <w:rPr>
          <w:sz w:val="28"/>
          <w:szCs w:val="28"/>
          <w:lang w:val="en-US"/>
        </w:rPr>
        <w:t>e</w:t>
      </w:r>
      <w:r w:rsidRPr="00C755CB">
        <w:rPr>
          <w:sz w:val="28"/>
          <w:szCs w:val="28"/>
        </w:rPr>
        <w:t>-</w:t>
      </w:r>
      <w:r w:rsidRPr="00893AAB">
        <w:rPr>
          <w:sz w:val="28"/>
          <w:szCs w:val="28"/>
          <w:lang w:val="en-US"/>
        </w:rPr>
        <w:t>mail</w:t>
      </w:r>
      <w:r w:rsidRPr="00C755CB">
        <w:rPr>
          <w:sz w:val="28"/>
          <w:szCs w:val="28"/>
        </w:rPr>
        <w:t xml:space="preserve">: </w:t>
      </w:r>
      <w:hyperlink r:id="rId6" w:history="1">
        <w:r w:rsidRPr="00893AAB">
          <w:rPr>
            <w:rStyle w:val="Hyperlink"/>
            <w:sz w:val="28"/>
            <w:szCs w:val="28"/>
            <w:lang w:val="en-US"/>
          </w:rPr>
          <w:t>Nvar</w:t>
        </w:r>
        <w:r w:rsidRPr="00C755CB">
          <w:rPr>
            <w:rStyle w:val="Hyperlink"/>
            <w:sz w:val="28"/>
            <w:szCs w:val="28"/>
          </w:rPr>
          <w:t>-</w:t>
        </w:r>
        <w:r w:rsidRPr="00893AAB">
          <w:rPr>
            <w:rStyle w:val="Hyperlink"/>
            <w:sz w:val="28"/>
            <w:szCs w:val="28"/>
            <w:lang w:val="en-US"/>
          </w:rPr>
          <w:t>sovet</w:t>
        </w:r>
        <w:r w:rsidRPr="00C755CB">
          <w:rPr>
            <w:rStyle w:val="Hyperlink"/>
            <w:sz w:val="28"/>
            <w:szCs w:val="28"/>
          </w:rPr>
          <w:t>@</w:t>
        </w:r>
        <w:r w:rsidRPr="00893AAB">
          <w:rPr>
            <w:rStyle w:val="Hyperlink"/>
            <w:sz w:val="28"/>
            <w:szCs w:val="28"/>
            <w:lang w:val="en-US"/>
          </w:rPr>
          <w:t>rambler</w:t>
        </w:r>
        <w:r w:rsidRPr="00C755CB">
          <w:rPr>
            <w:rStyle w:val="Hyperlink"/>
            <w:sz w:val="28"/>
            <w:szCs w:val="28"/>
          </w:rPr>
          <w:t>.</w:t>
        </w:r>
        <w:r w:rsidRPr="00893AAB">
          <w:rPr>
            <w:rStyle w:val="Hyperlink"/>
            <w:sz w:val="28"/>
            <w:szCs w:val="28"/>
            <w:lang w:val="en-US"/>
          </w:rPr>
          <w:t>ru</w:t>
        </w:r>
      </w:hyperlink>
    </w:p>
    <w:p w:rsidR="00EB4752" w:rsidRPr="00C755CB" w:rsidRDefault="00EB4752" w:rsidP="00F12A81">
      <w:pPr>
        <w:pBdr>
          <w:top w:val="thinThickSmallGap" w:sz="24" w:space="1" w:color="auto"/>
        </w:pBdr>
        <w:spacing w:line="276" w:lineRule="auto"/>
      </w:pPr>
    </w:p>
    <w:p w:rsidR="00EB4752" w:rsidRDefault="00EB4752" w:rsidP="00F12A81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</w:p>
    <w:p w:rsidR="00EB4752" w:rsidRDefault="00EB4752" w:rsidP="00F12A81">
      <w:pPr>
        <w:spacing w:line="276" w:lineRule="auto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РЕШЕНИЕ </w:t>
      </w:r>
    </w:p>
    <w:p w:rsidR="00EB4752" w:rsidRDefault="00EB4752" w:rsidP="00F12A81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EB4752" w:rsidRDefault="00EB4752" w:rsidP="00F12A81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EB4752" w:rsidRDefault="00EB4752" w:rsidP="00F12A81">
      <w:pPr>
        <w:spacing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27 ноября  </w:t>
      </w:r>
      <w:r w:rsidRPr="00AD562A">
        <w:rPr>
          <w:b/>
          <w:bCs/>
          <w:color w:val="000000"/>
          <w:sz w:val="28"/>
          <w:szCs w:val="28"/>
        </w:rPr>
        <w:t>20</w:t>
      </w:r>
      <w:r>
        <w:rPr>
          <w:b/>
          <w:bCs/>
          <w:color w:val="000000"/>
          <w:sz w:val="28"/>
          <w:szCs w:val="28"/>
        </w:rPr>
        <w:t xml:space="preserve">24 </w:t>
      </w:r>
      <w:r w:rsidRPr="00AD562A">
        <w:rPr>
          <w:b/>
          <w:bCs/>
          <w:color w:val="000000"/>
          <w:sz w:val="28"/>
          <w:szCs w:val="28"/>
        </w:rPr>
        <w:t>года   №</w:t>
      </w:r>
      <w:r>
        <w:rPr>
          <w:b/>
          <w:bCs/>
          <w:color w:val="000000"/>
          <w:sz w:val="28"/>
          <w:szCs w:val="28"/>
        </w:rPr>
        <w:t xml:space="preserve"> 359       </w:t>
      </w:r>
      <w:r w:rsidRPr="00E71554">
        <w:rPr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 w:rsidRPr="00E7155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 w:rsidRPr="00E71554">
        <w:rPr>
          <w:b/>
          <w:bCs/>
          <w:color w:val="000000"/>
          <w:sz w:val="28"/>
          <w:szCs w:val="28"/>
        </w:rPr>
        <w:t xml:space="preserve">            </w:t>
      </w:r>
      <w:r w:rsidRPr="003B69BF">
        <w:rPr>
          <w:b/>
          <w:bCs/>
          <w:color w:val="000000"/>
          <w:sz w:val="28"/>
          <w:szCs w:val="28"/>
        </w:rPr>
        <w:t>р.п. Нововаршавка</w:t>
      </w:r>
    </w:p>
    <w:p w:rsidR="00EB4752" w:rsidRDefault="00EB4752" w:rsidP="00F12A81">
      <w:pPr>
        <w:spacing w:line="276" w:lineRule="auto"/>
        <w:rPr>
          <w:color w:val="000000"/>
          <w:sz w:val="28"/>
          <w:szCs w:val="28"/>
        </w:rPr>
      </w:pPr>
    </w:p>
    <w:p w:rsidR="00EB4752" w:rsidRDefault="00EB4752" w:rsidP="00F12A8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решение</w:t>
      </w:r>
    </w:p>
    <w:p w:rsidR="00EB4752" w:rsidRDefault="00EB4752" w:rsidP="00F12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Нововаршавского муниципального района </w:t>
      </w:r>
    </w:p>
    <w:p w:rsidR="00EB4752" w:rsidRDefault="00EB4752" w:rsidP="00F12A81">
      <w:pPr>
        <w:jc w:val="both"/>
        <w:rPr>
          <w:sz w:val="28"/>
          <w:szCs w:val="28"/>
        </w:rPr>
      </w:pPr>
      <w:r>
        <w:rPr>
          <w:sz w:val="28"/>
          <w:szCs w:val="28"/>
        </w:rPr>
        <w:t>от 11 декабря 2023 года № 294 «О бюджете</w:t>
      </w:r>
    </w:p>
    <w:p w:rsidR="00EB4752" w:rsidRDefault="00EB4752" w:rsidP="00F12A8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Нововаршавского муниципального района</w:t>
      </w:r>
    </w:p>
    <w:p w:rsidR="00EB4752" w:rsidRDefault="00EB4752" w:rsidP="00F12A81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и на плановый период 2025 и 2026 годов»</w:t>
      </w:r>
    </w:p>
    <w:p w:rsidR="00EB4752" w:rsidRDefault="00EB4752" w:rsidP="00F12A81">
      <w:pPr>
        <w:jc w:val="both"/>
        <w:rPr>
          <w:sz w:val="28"/>
          <w:szCs w:val="28"/>
        </w:rPr>
      </w:pPr>
    </w:p>
    <w:p w:rsidR="00EB4752" w:rsidRDefault="00EB4752" w:rsidP="00F12A81">
      <w:pPr>
        <w:ind w:firstLine="720"/>
        <w:jc w:val="both"/>
        <w:rPr>
          <w:sz w:val="28"/>
          <w:szCs w:val="28"/>
        </w:rPr>
      </w:pPr>
    </w:p>
    <w:p w:rsidR="00EB4752" w:rsidRDefault="00EB4752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Положением «О бюджетном процессе в Нововаршавском муниципальном районе Омской области», утвержденным решением Совета Нововаршавского муниципального района от 29 марта 2023 года № 242, Уставом Нововаршавского муниципального района, рассмотрев представленный Администрацией Нововаршавского муниципального района проект решения           «О внесении изменений и дополнений в решение Совета Нововаршавского муниципального района «О бюджете Нововаршавского муниципального района на 2024 год и на плановый период 2025 и 2026 годов» от 11 декабря 2023 года № 294, Совет Нововаршавского муниципального района Омской области </w:t>
      </w:r>
      <w:r w:rsidRPr="008C676A">
        <w:rPr>
          <w:b/>
          <w:bCs/>
          <w:sz w:val="28"/>
          <w:szCs w:val="28"/>
        </w:rPr>
        <w:t>РЕШИЛ</w:t>
      </w:r>
      <w:r w:rsidRPr="008C676A">
        <w:rPr>
          <w:sz w:val="28"/>
          <w:szCs w:val="28"/>
        </w:rPr>
        <w:t>:</w:t>
      </w:r>
    </w:p>
    <w:p w:rsidR="00EB4752" w:rsidRDefault="00EB4752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D1D25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 и дополнения в решение Совета Нововаршавского муниципального района от 11 декабря 2023 года № 294                «О бюджете Нововаршавского муниципального района на 2024 год и на плановый период 2025 и 2026 годов»:</w:t>
      </w:r>
      <w:r w:rsidRPr="004A4691">
        <w:rPr>
          <w:sz w:val="28"/>
          <w:szCs w:val="28"/>
        </w:rPr>
        <w:t xml:space="preserve"> </w:t>
      </w:r>
    </w:p>
    <w:p w:rsidR="00EB4752" w:rsidRPr="00576DF0" w:rsidRDefault="00EB4752" w:rsidP="00EC75B1">
      <w:pPr>
        <w:ind w:firstLine="720"/>
        <w:jc w:val="both"/>
        <w:rPr>
          <w:sz w:val="28"/>
          <w:szCs w:val="28"/>
        </w:rPr>
      </w:pPr>
      <w:r w:rsidRPr="00576DF0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576DF0">
        <w:rPr>
          <w:sz w:val="28"/>
          <w:szCs w:val="28"/>
        </w:rPr>
        <w:t>В статье 1:</w:t>
      </w:r>
    </w:p>
    <w:p w:rsidR="00EB4752" w:rsidRDefault="00EB4752" w:rsidP="00EC75B1">
      <w:pPr>
        <w:ind w:firstLine="720"/>
        <w:jc w:val="both"/>
        <w:rPr>
          <w:sz w:val="28"/>
          <w:szCs w:val="28"/>
        </w:rPr>
      </w:pPr>
      <w:r w:rsidRPr="00576DF0">
        <w:rPr>
          <w:sz w:val="28"/>
          <w:szCs w:val="28"/>
        </w:rPr>
        <w:t>1.1.1 в пункте 1:</w:t>
      </w:r>
    </w:p>
    <w:p w:rsidR="00EB4752" w:rsidRPr="006A52E4" w:rsidRDefault="00EB4752" w:rsidP="00EC75B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подпункте 1 цифры «1 297 350 784,91» заменить на цифры «1 337 299 965,12»;</w:t>
      </w:r>
    </w:p>
    <w:p w:rsidR="00EB4752" w:rsidRDefault="00EB4752" w:rsidP="00EC75B1">
      <w:pPr>
        <w:jc w:val="both"/>
        <w:rPr>
          <w:sz w:val="28"/>
          <w:szCs w:val="28"/>
        </w:rPr>
      </w:pPr>
      <w:r w:rsidRPr="00576DF0">
        <w:rPr>
          <w:sz w:val="28"/>
          <w:szCs w:val="28"/>
        </w:rPr>
        <w:t>- подпункте 2 цифры «</w:t>
      </w:r>
      <w:r>
        <w:rPr>
          <w:sz w:val="28"/>
          <w:szCs w:val="28"/>
        </w:rPr>
        <w:t>1 316 197 577,64</w:t>
      </w:r>
      <w:r w:rsidRPr="00576DF0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 xml:space="preserve">на </w:t>
      </w:r>
      <w:r w:rsidRPr="00576DF0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576DF0">
        <w:rPr>
          <w:sz w:val="28"/>
          <w:szCs w:val="28"/>
        </w:rPr>
        <w:t xml:space="preserve"> «</w:t>
      </w:r>
      <w:r>
        <w:rPr>
          <w:sz w:val="28"/>
          <w:szCs w:val="28"/>
        </w:rPr>
        <w:t>1 356 146 757,85</w:t>
      </w:r>
      <w:r w:rsidRPr="00576DF0">
        <w:rPr>
          <w:sz w:val="28"/>
          <w:szCs w:val="28"/>
        </w:rPr>
        <w:t>»;</w:t>
      </w:r>
      <w:r w:rsidRPr="00BF7B05">
        <w:rPr>
          <w:sz w:val="28"/>
          <w:szCs w:val="28"/>
        </w:rPr>
        <w:t xml:space="preserve"> </w:t>
      </w:r>
    </w:p>
    <w:p w:rsidR="00EB4752" w:rsidRDefault="00EB4752" w:rsidP="00A270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1.1.2 в пункте 2:</w:t>
      </w:r>
    </w:p>
    <w:p w:rsidR="00EB4752" w:rsidRDefault="00EB4752" w:rsidP="00A2700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подпункте 1 цифры</w:t>
      </w:r>
      <w:r w:rsidRPr="008C24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«664 808 333,84» заменить на цифры «751 055 833,84»</w:t>
      </w:r>
      <w:r w:rsidRPr="008C24F5">
        <w:rPr>
          <w:sz w:val="28"/>
          <w:szCs w:val="28"/>
        </w:rPr>
        <w:t>;</w:t>
      </w:r>
    </w:p>
    <w:p w:rsidR="00EB4752" w:rsidRPr="008C24F5" w:rsidRDefault="00EB4752" w:rsidP="00A27000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подпункте 2 цифры цифры «664 808 333,84» заменить на цифры «751 055 833,84».</w:t>
      </w:r>
    </w:p>
    <w:p w:rsidR="00EB4752" w:rsidRDefault="00EB4752" w:rsidP="00EC75B1">
      <w:pPr>
        <w:ind w:firstLine="720"/>
        <w:jc w:val="both"/>
        <w:rPr>
          <w:sz w:val="28"/>
          <w:szCs w:val="28"/>
        </w:rPr>
      </w:pPr>
      <w:r w:rsidRPr="005060C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060C7">
        <w:rPr>
          <w:sz w:val="28"/>
          <w:szCs w:val="28"/>
        </w:rPr>
        <w:t>. В статье 3:</w:t>
      </w:r>
    </w:p>
    <w:p w:rsidR="00EB4752" w:rsidRDefault="00EB4752" w:rsidP="00EC75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 в пункте 1 цифры «</w:t>
      </w:r>
      <w:r w:rsidRPr="00AA4F1C">
        <w:rPr>
          <w:sz w:val="28"/>
          <w:szCs w:val="28"/>
        </w:rPr>
        <w:t>19 314 620,00</w:t>
      </w:r>
      <w:r>
        <w:rPr>
          <w:sz w:val="28"/>
          <w:szCs w:val="28"/>
        </w:rPr>
        <w:t>» заменить на цифры «17 273 745,00»;</w:t>
      </w:r>
    </w:p>
    <w:p w:rsidR="00EB4752" w:rsidRPr="008C5B96" w:rsidRDefault="00EB4752" w:rsidP="00EC75B1">
      <w:pPr>
        <w:ind w:left="142" w:firstLine="578"/>
        <w:jc w:val="both"/>
        <w:rPr>
          <w:sz w:val="28"/>
          <w:szCs w:val="28"/>
        </w:rPr>
      </w:pPr>
      <w:r>
        <w:rPr>
          <w:sz w:val="28"/>
          <w:szCs w:val="28"/>
        </w:rPr>
        <w:t>1.2.2 в пункте 4 цифры «4 504 515,94» заменить на цифры «2 054 515,94»;</w:t>
      </w:r>
    </w:p>
    <w:p w:rsidR="00EB4752" w:rsidRPr="00E44030" w:rsidRDefault="00EB4752" w:rsidP="00EC75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статье 7:</w:t>
      </w:r>
    </w:p>
    <w:p w:rsidR="00EB4752" w:rsidRDefault="00EB4752" w:rsidP="00EC75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 в пункте 1:</w:t>
      </w:r>
    </w:p>
    <w:p w:rsidR="00EB4752" w:rsidRDefault="00EB4752" w:rsidP="005F441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подпункте 1 цифры «1 018 920 913,07» заменить на цифры «1 057 195 870,28»;</w:t>
      </w:r>
      <w:r w:rsidRPr="00DD7B51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«363 656 515,75» заменить на цифры «449 904 015,75»;</w:t>
      </w:r>
    </w:p>
    <w:p w:rsidR="00EB4752" w:rsidRDefault="00EB4752" w:rsidP="007D1D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 1 «Прогноз поступлений налоговых и неналоговых доходов районного бюджета на 2024 год и на плановый период 2025 и 2026 годов» к решению  Совета Нововаршавского муниципального района от 11</w:t>
      </w:r>
      <w:r w:rsidRPr="007D1D25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2023 года № 294 «О бюджете Нововаршавского муниципального района на 2024 год и на плановый период 2025 и 2026 годов» изложить в редакции согласно приложению    № 1 к настоящему решению;</w:t>
      </w:r>
    </w:p>
    <w:p w:rsidR="00EB4752" w:rsidRDefault="00EB4752" w:rsidP="00C755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Приложение № </w:t>
      </w:r>
      <w:r w:rsidRPr="00AA5D0E">
        <w:rPr>
          <w:sz w:val="28"/>
          <w:szCs w:val="28"/>
        </w:rPr>
        <w:t>2</w:t>
      </w:r>
      <w:r>
        <w:rPr>
          <w:sz w:val="28"/>
          <w:szCs w:val="28"/>
        </w:rPr>
        <w:t xml:space="preserve"> «Безвозмездные поступления в районный бюджет на 2024 год и на плановый период 2025 и 2026 годов» к решению Совета Нововаршавского муниципального района от 11 декабря 2023 года № 294                «О бюджете Нововаршавского муниципального района на 2024 год и на плановый период 2025 и 2026 годов» изложить в редакции согласно приложению № 2 к настоящему решению; </w:t>
      </w:r>
    </w:p>
    <w:p w:rsidR="00EB4752" w:rsidRDefault="00EB4752" w:rsidP="00C755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Приложение № 3 «Распределение бюджетных ассигнований районного бюджета по разделам, подразделам классификации расходов бюджетов  на 2024 год и на плановый период 2025 и 2026 годов» к решению Совета Нововаршавского муниципального района от 11 декабря 2023 года № 294 «О бюджете Нововаршавского муниципального района на 2024 год и на плановый период 2025 и 2026 годов» изложить в редакции согласно приложению № 3 к настоящему решению; </w:t>
      </w:r>
    </w:p>
    <w:p w:rsidR="00EB4752" w:rsidRDefault="00EB4752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№ 4 «Ведомственная структура расходов районного бюджета</w:t>
      </w:r>
      <w:r w:rsidRPr="00FB16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2024 год и на плановый период 2025 и 2026 годов» к решению Совета Нововаршавского муниципального района от 11 декабря 2023 года № 294                «О бюджете Нововаршавского муниципального района на 2024 год и на плановый период 2025 и 2026 годов» изложить в редакции согласно приложению № 4 к настоящему решению; </w:t>
      </w:r>
    </w:p>
    <w:p w:rsidR="00EB4752" w:rsidRDefault="00EB4752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Приложение № 5 «Распределение </w:t>
      </w:r>
      <w:r w:rsidRPr="00FB1687">
        <w:rPr>
          <w:sz w:val="28"/>
          <w:szCs w:val="28"/>
        </w:rPr>
        <w:t>бюджетных ассигнований районного бюджета по целевым (муниципальным программам и непрограммным направлениям деятельности),</w:t>
      </w:r>
      <w:r w:rsidRPr="00FB1687">
        <w:t xml:space="preserve"> </w:t>
      </w:r>
      <w:r w:rsidRPr="00FB1687">
        <w:rPr>
          <w:sz w:val="28"/>
          <w:szCs w:val="28"/>
        </w:rPr>
        <w:t>группам</w:t>
      </w:r>
      <w:r>
        <w:rPr>
          <w:sz w:val="28"/>
          <w:szCs w:val="28"/>
        </w:rPr>
        <w:t xml:space="preserve"> (группам</w:t>
      </w:r>
      <w:r w:rsidRPr="00FB1687">
        <w:rPr>
          <w:sz w:val="28"/>
          <w:szCs w:val="28"/>
        </w:rPr>
        <w:t xml:space="preserve"> и подгруппам</w:t>
      </w:r>
      <w:r>
        <w:rPr>
          <w:sz w:val="28"/>
          <w:szCs w:val="28"/>
        </w:rPr>
        <w:t>)</w:t>
      </w:r>
      <w:r w:rsidRPr="00FB1687">
        <w:rPr>
          <w:sz w:val="28"/>
          <w:szCs w:val="28"/>
        </w:rPr>
        <w:t xml:space="preserve"> видов расходов классификации расходов бюджетов </w:t>
      </w:r>
      <w:r>
        <w:rPr>
          <w:sz w:val="28"/>
          <w:szCs w:val="28"/>
        </w:rPr>
        <w:t>на 2024 год и на плановый период 2025 и 2026 годов»                 к решению  Совета Нововаршавского муниципального района от 11 декабря 2023 года № 294  «О бюджете Нововаршавского муниципального района на 2024 год и на плановый период 2025 и 2026 годов» изложить в редакции согласно приложению   № 5 к настоящему решению;</w:t>
      </w:r>
    </w:p>
    <w:p w:rsidR="00EB4752" w:rsidRDefault="00EB4752" w:rsidP="00FA5A5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№ 6</w:t>
      </w:r>
      <w:r w:rsidRPr="00FA5A5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B321E">
        <w:rPr>
          <w:sz w:val="28"/>
          <w:szCs w:val="28"/>
        </w:rPr>
        <w:t>С</w:t>
      </w:r>
      <w:r>
        <w:rPr>
          <w:sz w:val="28"/>
          <w:szCs w:val="28"/>
        </w:rPr>
        <w:t xml:space="preserve">лучаи </w:t>
      </w:r>
      <w:r w:rsidRPr="00EB321E">
        <w:rPr>
          <w:sz w:val="28"/>
          <w:szCs w:val="28"/>
        </w:rPr>
        <w:t>предоставления из районного бюджета субсидий юридическим лицам (за исключением субсидий государственным (муниципальным) учреждениям, а также субсидий, указанных в пунктах 6-8.1 статьи 78 Бюджетного кодекса Российской Федерации), индивидуальным предпринимателям, а также физическим лицам – производителям товаров, работ, услуг на 2024 и на плановый период 2025 и 2026 годов</w:t>
      </w:r>
      <w:r>
        <w:rPr>
          <w:sz w:val="28"/>
          <w:szCs w:val="28"/>
        </w:rPr>
        <w:t>»</w:t>
      </w:r>
      <w:r w:rsidRPr="00FA5A50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 Совета Нововаршавского муниципального района от 11 декабря 2023 года № 294 «О бюджете Нововаршавского муниципального района на 2024 год и на плановый период 2025 и 2026 годов» изложить в редакции согласно приложению № 6 к настоящему решению;</w:t>
      </w:r>
    </w:p>
    <w:p w:rsidR="00EB4752" w:rsidRDefault="00EB4752" w:rsidP="00BB1C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1.10. Приложение № 7 «</w:t>
      </w:r>
      <w:r w:rsidRPr="00BB1CA3">
        <w:rPr>
          <w:sz w:val="28"/>
          <w:szCs w:val="28"/>
        </w:rPr>
        <w:t>С</w:t>
      </w:r>
      <w:r>
        <w:rPr>
          <w:sz w:val="28"/>
          <w:szCs w:val="28"/>
        </w:rPr>
        <w:t xml:space="preserve">лучаи </w:t>
      </w:r>
      <w:r w:rsidRPr="00BB1CA3">
        <w:rPr>
          <w:sz w:val="28"/>
          <w:szCs w:val="28"/>
        </w:rPr>
        <w:t xml:space="preserve">предоставления из районного бюджета субсидий иным некоммерческим организациям, не являющимся государственными (муниципальными) учреждениями,   </w:t>
      </w:r>
      <w:r>
        <w:rPr>
          <w:sz w:val="28"/>
          <w:szCs w:val="28"/>
        </w:rPr>
        <w:t>н</w:t>
      </w:r>
      <w:r w:rsidRPr="00BB1CA3">
        <w:rPr>
          <w:sz w:val="28"/>
          <w:szCs w:val="28"/>
        </w:rPr>
        <w:t>а 2024 год и на плановый период 2025 и 2026 годов</w:t>
      </w:r>
      <w:r>
        <w:rPr>
          <w:sz w:val="28"/>
          <w:szCs w:val="28"/>
        </w:rPr>
        <w:t>» к решению Совета Нововаршавского муниципального района от                    11 декабря 2023 года № 294 «О бюджете Нововаршавского муниципального района на 2024 год и на плановый период 2025 и 2026 годов» изложить в редакции согласно приложению № 7 к настоящему решению;</w:t>
      </w:r>
    </w:p>
    <w:p w:rsidR="00EB4752" w:rsidRDefault="00EB4752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1.11. Приложение № 11 «Источники</w:t>
      </w:r>
      <w:r w:rsidRPr="00737233">
        <w:rPr>
          <w:sz w:val="28"/>
          <w:szCs w:val="28"/>
        </w:rPr>
        <w:t xml:space="preserve"> финансирования дефицита районного бюджета на 20</w:t>
      </w:r>
      <w:r>
        <w:rPr>
          <w:sz w:val="28"/>
          <w:szCs w:val="28"/>
        </w:rPr>
        <w:t>24</w:t>
      </w:r>
      <w:r w:rsidRPr="0073723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2025 и 2026 годов» к решению Совета Нововаршавского муниципального района от 11 декабря 2023 года № 294                «О бюджете Нововаршавского муниципального района на 2024 год и на плановый период 2025 и 2026 годов» изложить в редакции согласно приложению № 8 к настоящему решению. </w:t>
      </w:r>
    </w:p>
    <w:p w:rsidR="00EB4752" w:rsidRDefault="00EB4752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в информационно-телекоммуникационной сети «Интернет».</w:t>
      </w:r>
    </w:p>
    <w:p w:rsidR="00EB4752" w:rsidRDefault="00EB4752" w:rsidP="00F12A8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Совета по бюджетно-финансовым и социальным вопросам.</w:t>
      </w:r>
    </w:p>
    <w:p w:rsidR="00EB4752" w:rsidRDefault="00EB4752" w:rsidP="00F12A81">
      <w:pPr>
        <w:ind w:firstLine="709"/>
        <w:jc w:val="both"/>
        <w:rPr>
          <w:sz w:val="28"/>
          <w:szCs w:val="28"/>
        </w:rPr>
      </w:pPr>
    </w:p>
    <w:p w:rsidR="00EB4752" w:rsidRDefault="00EB4752" w:rsidP="00F12A81">
      <w:pPr>
        <w:ind w:firstLine="709"/>
        <w:jc w:val="both"/>
        <w:rPr>
          <w:sz w:val="28"/>
          <w:szCs w:val="28"/>
        </w:rPr>
      </w:pPr>
    </w:p>
    <w:p w:rsidR="00EB4752" w:rsidRDefault="00EB4752" w:rsidP="00F12A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Нововаршавского </w:t>
      </w:r>
      <w:bookmarkStart w:id="0" w:name="_GoBack"/>
      <w:bookmarkEnd w:id="0"/>
    </w:p>
    <w:p w:rsidR="00EB4752" w:rsidRDefault="00EB4752" w:rsidP="00F12A8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                                                      В.А. Шефер</w:t>
      </w:r>
    </w:p>
    <w:p w:rsidR="00EB4752" w:rsidRPr="0063762B" w:rsidRDefault="00EB4752" w:rsidP="00EC4E16">
      <w:pPr>
        <w:jc w:val="both"/>
        <w:rPr>
          <w:sz w:val="28"/>
          <w:szCs w:val="28"/>
        </w:rPr>
      </w:pPr>
    </w:p>
    <w:sectPr w:rsidR="00EB4752" w:rsidRPr="0063762B" w:rsidSect="00E94219">
      <w:pgSz w:w="11906" w:h="16838" w:code="9"/>
      <w:pgMar w:top="1134" w:right="567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8B5"/>
    <w:multiLevelType w:val="hybridMultilevel"/>
    <w:tmpl w:val="64465C3E"/>
    <w:lvl w:ilvl="0" w:tplc="81308C50">
      <w:start w:val="1"/>
      <w:numFmt w:val="decimal"/>
      <w:lvlText w:val="%1."/>
      <w:lvlJc w:val="left"/>
      <w:pPr>
        <w:ind w:left="876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81F46D1"/>
    <w:multiLevelType w:val="hybridMultilevel"/>
    <w:tmpl w:val="1FC42C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A22CDF"/>
    <w:multiLevelType w:val="hybridMultilevel"/>
    <w:tmpl w:val="15E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343253B"/>
    <w:multiLevelType w:val="hybridMultilevel"/>
    <w:tmpl w:val="FBBCE0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36127D3"/>
    <w:multiLevelType w:val="hybridMultilevel"/>
    <w:tmpl w:val="E8A48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651FC"/>
    <w:multiLevelType w:val="hybridMultilevel"/>
    <w:tmpl w:val="E208EE16"/>
    <w:lvl w:ilvl="0" w:tplc="7418200C">
      <w:start w:val="2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296C545D"/>
    <w:multiLevelType w:val="hybridMultilevel"/>
    <w:tmpl w:val="163E91BE"/>
    <w:lvl w:ilvl="0" w:tplc="3E3C1612">
      <w:start w:val="1"/>
      <w:numFmt w:val="decimal"/>
      <w:lvlText w:val="%1)"/>
      <w:lvlJc w:val="left"/>
      <w:pPr>
        <w:ind w:left="109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2CEF7B65"/>
    <w:multiLevelType w:val="hybridMultilevel"/>
    <w:tmpl w:val="0CBE266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413B3"/>
    <w:multiLevelType w:val="hybridMultilevel"/>
    <w:tmpl w:val="A7DA04F8"/>
    <w:lvl w:ilvl="0" w:tplc="F01AD26A">
      <w:start w:val="2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41AB011C"/>
    <w:multiLevelType w:val="hybridMultilevel"/>
    <w:tmpl w:val="56D837C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C920EA4"/>
    <w:multiLevelType w:val="hybridMultilevel"/>
    <w:tmpl w:val="CD56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05F2E31"/>
    <w:multiLevelType w:val="hybridMultilevel"/>
    <w:tmpl w:val="2E9447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1005DCC"/>
    <w:multiLevelType w:val="hybridMultilevel"/>
    <w:tmpl w:val="CABC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E985876"/>
    <w:multiLevelType w:val="hybridMultilevel"/>
    <w:tmpl w:val="320C5384"/>
    <w:lvl w:ilvl="0" w:tplc="BC72F8EC">
      <w:start w:val="2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3"/>
  </w:num>
  <w:num w:numId="5">
    <w:abstractNumId w:val="5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  <w:num w:numId="11">
    <w:abstractNumId w:val="2"/>
  </w:num>
  <w:num w:numId="12">
    <w:abstractNumId w:val="12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780"/>
    <w:rsid w:val="00001091"/>
    <w:rsid w:val="000024EF"/>
    <w:rsid w:val="00007092"/>
    <w:rsid w:val="0000735A"/>
    <w:rsid w:val="00010C7C"/>
    <w:rsid w:val="0001513E"/>
    <w:rsid w:val="00016066"/>
    <w:rsid w:val="00020164"/>
    <w:rsid w:val="0002201D"/>
    <w:rsid w:val="00023ADE"/>
    <w:rsid w:val="00025B84"/>
    <w:rsid w:val="000326BC"/>
    <w:rsid w:val="00037402"/>
    <w:rsid w:val="00040ED6"/>
    <w:rsid w:val="000505CC"/>
    <w:rsid w:val="000545A9"/>
    <w:rsid w:val="000547F4"/>
    <w:rsid w:val="0005580A"/>
    <w:rsid w:val="000566EA"/>
    <w:rsid w:val="00063068"/>
    <w:rsid w:val="00074293"/>
    <w:rsid w:val="00074D34"/>
    <w:rsid w:val="00080351"/>
    <w:rsid w:val="00082175"/>
    <w:rsid w:val="000832AE"/>
    <w:rsid w:val="00090EBC"/>
    <w:rsid w:val="000A0C85"/>
    <w:rsid w:val="000A179F"/>
    <w:rsid w:val="000A1EA6"/>
    <w:rsid w:val="000A32B0"/>
    <w:rsid w:val="000B0D50"/>
    <w:rsid w:val="000B1BB7"/>
    <w:rsid w:val="000B49B0"/>
    <w:rsid w:val="000C0747"/>
    <w:rsid w:val="000C0A56"/>
    <w:rsid w:val="000C62DD"/>
    <w:rsid w:val="000D1841"/>
    <w:rsid w:val="000D2776"/>
    <w:rsid w:val="000D39AF"/>
    <w:rsid w:val="000E480A"/>
    <w:rsid w:val="000E5D55"/>
    <w:rsid w:val="000F001D"/>
    <w:rsid w:val="000F08BC"/>
    <w:rsid w:val="000F302E"/>
    <w:rsid w:val="000F719C"/>
    <w:rsid w:val="0010149B"/>
    <w:rsid w:val="00104E56"/>
    <w:rsid w:val="00105EF2"/>
    <w:rsid w:val="00107C54"/>
    <w:rsid w:val="00110195"/>
    <w:rsid w:val="00110A4B"/>
    <w:rsid w:val="0011144D"/>
    <w:rsid w:val="00113162"/>
    <w:rsid w:val="00113E21"/>
    <w:rsid w:val="00114DB8"/>
    <w:rsid w:val="00115B0E"/>
    <w:rsid w:val="001206EB"/>
    <w:rsid w:val="001220D0"/>
    <w:rsid w:val="00122912"/>
    <w:rsid w:val="00122A75"/>
    <w:rsid w:val="0012341A"/>
    <w:rsid w:val="001245C0"/>
    <w:rsid w:val="0012496D"/>
    <w:rsid w:val="00124BE3"/>
    <w:rsid w:val="00125933"/>
    <w:rsid w:val="00135FC2"/>
    <w:rsid w:val="00137258"/>
    <w:rsid w:val="00144BC8"/>
    <w:rsid w:val="00144E3E"/>
    <w:rsid w:val="001458E0"/>
    <w:rsid w:val="00145AB5"/>
    <w:rsid w:val="00146F02"/>
    <w:rsid w:val="001474BC"/>
    <w:rsid w:val="001514C8"/>
    <w:rsid w:val="001552ED"/>
    <w:rsid w:val="001604E1"/>
    <w:rsid w:val="00165A47"/>
    <w:rsid w:val="00166AD7"/>
    <w:rsid w:val="00170EA5"/>
    <w:rsid w:val="00174405"/>
    <w:rsid w:val="001745E3"/>
    <w:rsid w:val="001816F8"/>
    <w:rsid w:val="00183B2C"/>
    <w:rsid w:val="001913BC"/>
    <w:rsid w:val="0019284B"/>
    <w:rsid w:val="001B30F1"/>
    <w:rsid w:val="001B6504"/>
    <w:rsid w:val="001B66B8"/>
    <w:rsid w:val="001C0022"/>
    <w:rsid w:val="001C1463"/>
    <w:rsid w:val="001C1B61"/>
    <w:rsid w:val="001C69C3"/>
    <w:rsid w:val="001D202E"/>
    <w:rsid w:val="001D20C4"/>
    <w:rsid w:val="001D3CBC"/>
    <w:rsid w:val="001E0C92"/>
    <w:rsid w:val="001E1290"/>
    <w:rsid w:val="001E2ABA"/>
    <w:rsid w:val="001E7487"/>
    <w:rsid w:val="001F0580"/>
    <w:rsid w:val="001F5154"/>
    <w:rsid w:val="002040D7"/>
    <w:rsid w:val="00211FC5"/>
    <w:rsid w:val="00212376"/>
    <w:rsid w:val="002138A3"/>
    <w:rsid w:val="00213AA4"/>
    <w:rsid w:val="00224EBD"/>
    <w:rsid w:val="00225201"/>
    <w:rsid w:val="00235482"/>
    <w:rsid w:val="00244DC9"/>
    <w:rsid w:val="002457A7"/>
    <w:rsid w:val="00247273"/>
    <w:rsid w:val="00257785"/>
    <w:rsid w:val="00261E6E"/>
    <w:rsid w:val="00265077"/>
    <w:rsid w:val="002712B1"/>
    <w:rsid w:val="0027416A"/>
    <w:rsid w:val="0027550B"/>
    <w:rsid w:val="00275E20"/>
    <w:rsid w:val="0028295A"/>
    <w:rsid w:val="002830E4"/>
    <w:rsid w:val="00283889"/>
    <w:rsid w:val="00284029"/>
    <w:rsid w:val="00284938"/>
    <w:rsid w:val="0028566D"/>
    <w:rsid w:val="0028607F"/>
    <w:rsid w:val="00286B2B"/>
    <w:rsid w:val="00287BC4"/>
    <w:rsid w:val="002935EA"/>
    <w:rsid w:val="002A0A92"/>
    <w:rsid w:val="002A330A"/>
    <w:rsid w:val="002A6BC8"/>
    <w:rsid w:val="002A78DF"/>
    <w:rsid w:val="002B0BF3"/>
    <w:rsid w:val="002B1EDA"/>
    <w:rsid w:val="002C0CFC"/>
    <w:rsid w:val="002C0F1E"/>
    <w:rsid w:val="002C480E"/>
    <w:rsid w:val="002C5941"/>
    <w:rsid w:val="002D16CB"/>
    <w:rsid w:val="002D234A"/>
    <w:rsid w:val="002D609D"/>
    <w:rsid w:val="002F431F"/>
    <w:rsid w:val="002F6534"/>
    <w:rsid w:val="00301216"/>
    <w:rsid w:val="00301EF1"/>
    <w:rsid w:val="00302F39"/>
    <w:rsid w:val="003044E4"/>
    <w:rsid w:val="00311C71"/>
    <w:rsid w:val="00315512"/>
    <w:rsid w:val="00316D71"/>
    <w:rsid w:val="003228D2"/>
    <w:rsid w:val="00331AAF"/>
    <w:rsid w:val="00336A84"/>
    <w:rsid w:val="00336DDB"/>
    <w:rsid w:val="00340BCB"/>
    <w:rsid w:val="00343EE0"/>
    <w:rsid w:val="0034409A"/>
    <w:rsid w:val="00346401"/>
    <w:rsid w:val="003605FB"/>
    <w:rsid w:val="003606C7"/>
    <w:rsid w:val="00366071"/>
    <w:rsid w:val="00367998"/>
    <w:rsid w:val="00370165"/>
    <w:rsid w:val="00370E8F"/>
    <w:rsid w:val="00371CCD"/>
    <w:rsid w:val="00371D45"/>
    <w:rsid w:val="00371E50"/>
    <w:rsid w:val="003722BA"/>
    <w:rsid w:val="00373DAC"/>
    <w:rsid w:val="003746D2"/>
    <w:rsid w:val="00374C62"/>
    <w:rsid w:val="003813B0"/>
    <w:rsid w:val="00381F82"/>
    <w:rsid w:val="00386B1E"/>
    <w:rsid w:val="0039054A"/>
    <w:rsid w:val="003934CF"/>
    <w:rsid w:val="003A4A2B"/>
    <w:rsid w:val="003A6273"/>
    <w:rsid w:val="003A71EC"/>
    <w:rsid w:val="003B0BD5"/>
    <w:rsid w:val="003B668A"/>
    <w:rsid w:val="003B69BF"/>
    <w:rsid w:val="003C11E4"/>
    <w:rsid w:val="003C20F3"/>
    <w:rsid w:val="003C2FFA"/>
    <w:rsid w:val="003C517E"/>
    <w:rsid w:val="003C53E1"/>
    <w:rsid w:val="003C788A"/>
    <w:rsid w:val="003D5491"/>
    <w:rsid w:val="003E43EB"/>
    <w:rsid w:val="003F0068"/>
    <w:rsid w:val="003F2F69"/>
    <w:rsid w:val="003F3564"/>
    <w:rsid w:val="003F7F5F"/>
    <w:rsid w:val="004024DE"/>
    <w:rsid w:val="004038BD"/>
    <w:rsid w:val="00404387"/>
    <w:rsid w:val="00413C7A"/>
    <w:rsid w:val="00415F0E"/>
    <w:rsid w:val="00425410"/>
    <w:rsid w:val="0042750A"/>
    <w:rsid w:val="0043420F"/>
    <w:rsid w:val="00444AEA"/>
    <w:rsid w:val="00447CE6"/>
    <w:rsid w:val="00454CC2"/>
    <w:rsid w:val="004568B9"/>
    <w:rsid w:val="00462972"/>
    <w:rsid w:val="00463D39"/>
    <w:rsid w:val="004730EA"/>
    <w:rsid w:val="0047504C"/>
    <w:rsid w:val="00482196"/>
    <w:rsid w:val="00482C52"/>
    <w:rsid w:val="00483BA2"/>
    <w:rsid w:val="00485870"/>
    <w:rsid w:val="00491D56"/>
    <w:rsid w:val="004955EE"/>
    <w:rsid w:val="004A4691"/>
    <w:rsid w:val="004B4F50"/>
    <w:rsid w:val="004C3C9D"/>
    <w:rsid w:val="004D0C5D"/>
    <w:rsid w:val="004D3808"/>
    <w:rsid w:val="004E25EC"/>
    <w:rsid w:val="004F3A04"/>
    <w:rsid w:val="004F4FF3"/>
    <w:rsid w:val="004F7051"/>
    <w:rsid w:val="004F78D6"/>
    <w:rsid w:val="005060C7"/>
    <w:rsid w:val="005144BC"/>
    <w:rsid w:val="0051481C"/>
    <w:rsid w:val="005237F3"/>
    <w:rsid w:val="00527846"/>
    <w:rsid w:val="00533EDF"/>
    <w:rsid w:val="00534D22"/>
    <w:rsid w:val="00540F3D"/>
    <w:rsid w:val="005422A5"/>
    <w:rsid w:val="005503E0"/>
    <w:rsid w:val="005539A9"/>
    <w:rsid w:val="00556943"/>
    <w:rsid w:val="005605E8"/>
    <w:rsid w:val="005622AC"/>
    <w:rsid w:val="00563EA1"/>
    <w:rsid w:val="00570F9E"/>
    <w:rsid w:val="00571E9E"/>
    <w:rsid w:val="00572BB3"/>
    <w:rsid w:val="00576DF0"/>
    <w:rsid w:val="00577151"/>
    <w:rsid w:val="0058083B"/>
    <w:rsid w:val="0058594E"/>
    <w:rsid w:val="005903E3"/>
    <w:rsid w:val="005917ED"/>
    <w:rsid w:val="0059513B"/>
    <w:rsid w:val="005969BC"/>
    <w:rsid w:val="005A4672"/>
    <w:rsid w:val="005A4CD1"/>
    <w:rsid w:val="005C2FB5"/>
    <w:rsid w:val="005C39B3"/>
    <w:rsid w:val="005C3B4A"/>
    <w:rsid w:val="005C3C18"/>
    <w:rsid w:val="005C4B51"/>
    <w:rsid w:val="005E0471"/>
    <w:rsid w:val="005E28A4"/>
    <w:rsid w:val="005E52E9"/>
    <w:rsid w:val="005E6DB0"/>
    <w:rsid w:val="005F3557"/>
    <w:rsid w:val="005F4416"/>
    <w:rsid w:val="005F5454"/>
    <w:rsid w:val="00600AE9"/>
    <w:rsid w:val="006159AC"/>
    <w:rsid w:val="006170F4"/>
    <w:rsid w:val="00622B04"/>
    <w:rsid w:val="00625E45"/>
    <w:rsid w:val="00626DE5"/>
    <w:rsid w:val="0062727D"/>
    <w:rsid w:val="00630036"/>
    <w:rsid w:val="0063762B"/>
    <w:rsid w:val="00643721"/>
    <w:rsid w:val="00644064"/>
    <w:rsid w:val="0064532F"/>
    <w:rsid w:val="00645A76"/>
    <w:rsid w:val="0064663D"/>
    <w:rsid w:val="00650C54"/>
    <w:rsid w:val="00650F3A"/>
    <w:rsid w:val="00650F89"/>
    <w:rsid w:val="00652280"/>
    <w:rsid w:val="00656019"/>
    <w:rsid w:val="00666727"/>
    <w:rsid w:val="0067148F"/>
    <w:rsid w:val="00672C95"/>
    <w:rsid w:val="006733C6"/>
    <w:rsid w:val="00676335"/>
    <w:rsid w:val="006767DF"/>
    <w:rsid w:val="00685F8A"/>
    <w:rsid w:val="0069391E"/>
    <w:rsid w:val="006942AB"/>
    <w:rsid w:val="006A0EEC"/>
    <w:rsid w:val="006A22E1"/>
    <w:rsid w:val="006A2B34"/>
    <w:rsid w:val="006A3603"/>
    <w:rsid w:val="006A52E4"/>
    <w:rsid w:val="006A74FA"/>
    <w:rsid w:val="006A7531"/>
    <w:rsid w:val="006B2560"/>
    <w:rsid w:val="006B568F"/>
    <w:rsid w:val="006C19C8"/>
    <w:rsid w:val="006C3881"/>
    <w:rsid w:val="006C471F"/>
    <w:rsid w:val="006C647F"/>
    <w:rsid w:val="006C7104"/>
    <w:rsid w:val="006D36D9"/>
    <w:rsid w:val="006E2630"/>
    <w:rsid w:val="006E347B"/>
    <w:rsid w:val="006E7D56"/>
    <w:rsid w:val="006F03B0"/>
    <w:rsid w:val="006F09C0"/>
    <w:rsid w:val="006F12F8"/>
    <w:rsid w:val="00707568"/>
    <w:rsid w:val="00712F25"/>
    <w:rsid w:val="00726AC3"/>
    <w:rsid w:val="00730090"/>
    <w:rsid w:val="0073312A"/>
    <w:rsid w:val="0073321F"/>
    <w:rsid w:val="00737233"/>
    <w:rsid w:val="0074103E"/>
    <w:rsid w:val="0075296B"/>
    <w:rsid w:val="00752FD7"/>
    <w:rsid w:val="00752FDE"/>
    <w:rsid w:val="0075457F"/>
    <w:rsid w:val="00761F3C"/>
    <w:rsid w:val="0076244D"/>
    <w:rsid w:val="0076367B"/>
    <w:rsid w:val="00765AA6"/>
    <w:rsid w:val="00766157"/>
    <w:rsid w:val="0077020F"/>
    <w:rsid w:val="00770223"/>
    <w:rsid w:val="00770BF9"/>
    <w:rsid w:val="0077566A"/>
    <w:rsid w:val="00780D2F"/>
    <w:rsid w:val="00785864"/>
    <w:rsid w:val="007879BE"/>
    <w:rsid w:val="00794122"/>
    <w:rsid w:val="00794129"/>
    <w:rsid w:val="0079549A"/>
    <w:rsid w:val="00796185"/>
    <w:rsid w:val="007973A5"/>
    <w:rsid w:val="007A4ADD"/>
    <w:rsid w:val="007B2362"/>
    <w:rsid w:val="007B2721"/>
    <w:rsid w:val="007B730A"/>
    <w:rsid w:val="007C049E"/>
    <w:rsid w:val="007C067C"/>
    <w:rsid w:val="007C0F6F"/>
    <w:rsid w:val="007D1D25"/>
    <w:rsid w:val="007E3055"/>
    <w:rsid w:val="007F6152"/>
    <w:rsid w:val="00803DEE"/>
    <w:rsid w:val="00804D55"/>
    <w:rsid w:val="00812098"/>
    <w:rsid w:val="0081294D"/>
    <w:rsid w:val="00812A8A"/>
    <w:rsid w:val="00814E78"/>
    <w:rsid w:val="00820E97"/>
    <w:rsid w:val="008212B2"/>
    <w:rsid w:val="00825A88"/>
    <w:rsid w:val="00844580"/>
    <w:rsid w:val="00847A8F"/>
    <w:rsid w:val="00852D54"/>
    <w:rsid w:val="008535C9"/>
    <w:rsid w:val="00856669"/>
    <w:rsid w:val="0085758A"/>
    <w:rsid w:val="00860757"/>
    <w:rsid w:val="008634A7"/>
    <w:rsid w:val="00865C01"/>
    <w:rsid w:val="00867622"/>
    <w:rsid w:val="00872E75"/>
    <w:rsid w:val="008744E4"/>
    <w:rsid w:val="00880251"/>
    <w:rsid w:val="00880EB2"/>
    <w:rsid w:val="00882D04"/>
    <w:rsid w:val="00890606"/>
    <w:rsid w:val="0089191B"/>
    <w:rsid w:val="00891D6C"/>
    <w:rsid w:val="00893AAB"/>
    <w:rsid w:val="0089786F"/>
    <w:rsid w:val="008A432E"/>
    <w:rsid w:val="008B0662"/>
    <w:rsid w:val="008B16A5"/>
    <w:rsid w:val="008B42A5"/>
    <w:rsid w:val="008B6B41"/>
    <w:rsid w:val="008B74D7"/>
    <w:rsid w:val="008C24F5"/>
    <w:rsid w:val="008C5B96"/>
    <w:rsid w:val="008C676A"/>
    <w:rsid w:val="008C7DFD"/>
    <w:rsid w:val="008D12A3"/>
    <w:rsid w:val="008D1BF3"/>
    <w:rsid w:val="008D6B72"/>
    <w:rsid w:val="008D71FF"/>
    <w:rsid w:val="008E00E0"/>
    <w:rsid w:val="008E2805"/>
    <w:rsid w:val="008E2AAC"/>
    <w:rsid w:val="008E5473"/>
    <w:rsid w:val="008F6929"/>
    <w:rsid w:val="00920F79"/>
    <w:rsid w:val="009240E3"/>
    <w:rsid w:val="00925038"/>
    <w:rsid w:val="00927A72"/>
    <w:rsid w:val="00927BF8"/>
    <w:rsid w:val="00930DF6"/>
    <w:rsid w:val="0094203E"/>
    <w:rsid w:val="00942F17"/>
    <w:rsid w:val="009501D5"/>
    <w:rsid w:val="009508A9"/>
    <w:rsid w:val="00953559"/>
    <w:rsid w:val="0095412B"/>
    <w:rsid w:val="00954F90"/>
    <w:rsid w:val="00961421"/>
    <w:rsid w:val="0096606E"/>
    <w:rsid w:val="00967D7D"/>
    <w:rsid w:val="00975F25"/>
    <w:rsid w:val="00976366"/>
    <w:rsid w:val="00976B38"/>
    <w:rsid w:val="009A04C3"/>
    <w:rsid w:val="009A1EFE"/>
    <w:rsid w:val="009A5B24"/>
    <w:rsid w:val="009B59AF"/>
    <w:rsid w:val="009B5B8D"/>
    <w:rsid w:val="009C423A"/>
    <w:rsid w:val="009C72B5"/>
    <w:rsid w:val="009D325B"/>
    <w:rsid w:val="009D4ED6"/>
    <w:rsid w:val="009E097D"/>
    <w:rsid w:val="009E0C8E"/>
    <w:rsid w:val="009E593F"/>
    <w:rsid w:val="009E5B57"/>
    <w:rsid w:val="009E65D3"/>
    <w:rsid w:val="009E6838"/>
    <w:rsid w:val="009E7682"/>
    <w:rsid w:val="009F2E76"/>
    <w:rsid w:val="009F677F"/>
    <w:rsid w:val="00A00448"/>
    <w:rsid w:val="00A02DCB"/>
    <w:rsid w:val="00A03F3E"/>
    <w:rsid w:val="00A064CE"/>
    <w:rsid w:val="00A07CED"/>
    <w:rsid w:val="00A1156C"/>
    <w:rsid w:val="00A12056"/>
    <w:rsid w:val="00A13F5D"/>
    <w:rsid w:val="00A144F4"/>
    <w:rsid w:val="00A16802"/>
    <w:rsid w:val="00A24491"/>
    <w:rsid w:val="00A262B3"/>
    <w:rsid w:val="00A27000"/>
    <w:rsid w:val="00A32C1F"/>
    <w:rsid w:val="00A34206"/>
    <w:rsid w:val="00A34C86"/>
    <w:rsid w:val="00A43521"/>
    <w:rsid w:val="00A43DAC"/>
    <w:rsid w:val="00A515AB"/>
    <w:rsid w:val="00A51EDF"/>
    <w:rsid w:val="00A53377"/>
    <w:rsid w:val="00A604AE"/>
    <w:rsid w:val="00A62AFA"/>
    <w:rsid w:val="00A63E0D"/>
    <w:rsid w:val="00A702BD"/>
    <w:rsid w:val="00A72B10"/>
    <w:rsid w:val="00A77569"/>
    <w:rsid w:val="00A831EB"/>
    <w:rsid w:val="00A8329F"/>
    <w:rsid w:val="00A8595D"/>
    <w:rsid w:val="00A9305C"/>
    <w:rsid w:val="00A94EFE"/>
    <w:rsid w:val="00A97D4A"/>
    <w:rsid w:val="00AA332B"/>
    <w:rsid w:val="00AA3BF4"/>
    <w:rsid w:val="00AA4F1C"/>
    <w:rsid w:val="00AA5D0E"/>
    <w:rsid w:val="00AA7802"/>
    <w:rsid w:val="00AB0272"/>
    <w:rsid w:val="00AB338F"/>
    <w:rsid w:val="00AC3C02"/>
    <w:rsid w:val="00AC43C9"/>
    <w:rsid w:val="00AC448C"/>
    <w:rsid w:val="00AC73DE"/>
    <w:rsid w:val="00AD3642"/>
    <w:rsid w:val="00AD4CB7"/>
    <w:rsid w:val="00AD50C7"/>
    <w:rsid w:val="00AD562A"/>
    <w:rsid w:val="00AE05E5"/>
    <w:rsid w:val="00AE2740"/>
    <w:rsid w:val="00AE7B3B"/>
    <w:rsid w:val="00AF479B"/>
    <w:rsid w:val="00B02E75"/>
    <w:rsid w:val="00B03DF7"/>
    <w:rsid w:val="00B1011B"/>
    <w:rsid w:val="00B208AA"/>
    <w:rsid w:val="00B20BB1"/>
    <w:rsid w:val="00B27899"/>
    <w:rsid w:val="00B42033"/>
    <w:rsid w:val="00B42C60"/>
    <w:rsid w:val="00B43391"/>
    <w:rsid w:val="00B54000"/>
    <w:rsid w:val="00B62CFB"/>
    <w:rsid w:val="00B7182A"/>
    <w:rsid w:val="00B71FAE"/>
    <w:rsid w:val="00B72B20"/>
    <w:rsid w:val="00B72D8C"/>
    <w:rsid w:val="00B75061"/>
    <w:rsid w:val="00B76675"/>
    <w:rsid w:val="00B80DA8"/>
    <w:rsid w:val="00B84F21"/>
    <w:rsid w:val="00B87848"/>
    <w:rsid w:val="00B911A6"/>
    <w:rsid w:val="00B944B4"/>
    <w:rsid w:val="00BA23DA"/>
    <w:rsid w:val="00BB0DD0"/>
    <w:rsid w:val="00BB1CA3"/>
    <w:rsid w:val="00BB55D5"/>
    <w:rsid w:val="00BC0126"/>
    <w:rsid w:val="00BD4ABB"/>
    <w:rsid w:val="00BE002B"/>
    <w:rsid w:val="00BE3234"/>
    <w:rsid w:val="00BE3FCF"/>
    <w:rsid w:val="00BE73A2"/>
    <w:rsid w:val="00BE7EC6"/>
    <w:rsid w:val="00BF7B05"/>
    <w:rsid w:val="00C02903"/>
    <w:rsid w:val="00C06531"/>
    <w:rsid w:val="00C10B1E"/>
    <w:rsid w:val="00C158ED"/>
    <w:rsid w:val="00C16EBA"/>
    <w:rsid w:val="00C21934"/>
    <w:rsid w:val="00C30135"/>
    <w:rsid w:val="00C335A0"/>
    <w:rsid w:val="00C66BB6"/>
    <w:rsid w:val="00C67386"/>
    <w:rsid w:val="00C755CB"/>
    <w:rsid w:val="00C7645D"/>
    <w:rsid w:val="00C76D4A"/>
    <w:rsid w:val="00C8056E"/>
    <w:rsid w:val="00C8222B"/>
    <w:rsid w:val="00C857C4"/>
    <w:rsid w:val="00C9108B"/>
    <w:rsid w:val="00C978D9"/>
    <w:rsid w:val="00CA0987"/>
    <w:rsid w:val="00CA2A9E"/>
    <w:rsid w:val="00CA4F54"/>
    <w:rsid w:val="00CA6552"/>
    <w:rsid w:val="00CB04A7"/>
    <w:rsid w:val="00CB1545"/>
    <w:rsid w:val="00CB2B87"/>
    <w:rsid w:val="00CB50B6"/>
    <w:rsid w:val="00CB5538"/>
    <w:rsid w:val="00CB5CF6"/>
    <w:rsid w:val="00CC65A2"/>
    <w:rsid w:val="00CD2138"/>
    <w:rsid w:val="00CD47CB"/>
    <w:rsid w:val="00CE14AE"/>
    <w:rsid w:val="00CE707E"/>
    <w:rsid w:val="00D03C76"/>
    <w:rsid w:val="00D06E92"/>
    <w:rsid w:val="00D07624"/>
    <w:rsid w:val="00D07B92"/>
    <w:rsid w:val="00D164F4"/>
    <w:rsid w:val="00D16820"/>
    <w:rsid w:val="00D269C6"/>
    <w:rsid w:val="00D31F3D"/>
    <w:rsid w:val="00D3334E"/>
    <w:rsid w:val="00D42D59"/>
    <w:rsid w:val="00D432C9"/>
    <w:rsid w:val="00D43FFA"/>
    <w:rsid w:val="00D57E76"/>
    <w:rsid w:val="00D60E38"/>
    <w:rsid w:val="00D64B01"/>
    <w:rsid w:val="00D65BF5"/>
    <w:rsid w:val="00D77837"/>
    <w:rsid w:val="00D84906"/>
    <w:rsid w:val="00D864ED"/>
    <w:rsid w:val="00D94BBE"/>
    <w:rsid w:val="00DA4780"/>
    <w:rsid w:val="00DA4AC7"/>
    <w:rsid w:val="00DA5245"/>
    <w:rsid w:val="00DA56A2"/>
    <w:rsid w:val="00DB46F5"/>
    <w:rsid w:val="00DB5503"/>
    <w:rsid w:val="00DB6F4D"/>
    <w:rsid w:val="00DC0A43"/>
    <w:rsid w:val="00DC6D10"/>
    <w:rsid w:val="00DC7C4C"/>
    <w:rsid w:val="00DD065D"/>
    <w:rsid w:val="00DD1771"/>
    <w:rsid w:val="00DD314F"/>
    <w:rsid w:val="00DD337D"/>
    <w:rsid w:val="00DD7B51"/>
    <w:rsid w:val="00DE7CE3"/>
    <w:rsid w:val="00DF1596"/>
    <w:rsid w:val="00DF17D6"/>
    <w:rsid w:val="00DF3870"/>
    <w:rsid w:val="00DF53C6"/>
    <w:rsid w:val="00E04E5F"/>
    <w:rsid w:val="00E0558D"/>
    <w:rsid w:val="00E06617"/>
    <w:rsid w:val="00E0693C"/>
    <w:rsid w:val="00E13158"/>
    <w:rsid w:val="00E14DA1"/>
    <w:rsid w:val="00E15D04"/>
    <w:rsid w:val="00E25B6B"/>
    <w:rsid w:val="00E353E5"/>
    <w:rsid w:val="00E36C2C"/>
    <w:rsid w:val="00E40513"/>
    <w:rsid w:val="00E433A6"/>
    <w:rsid w:val="00E44030"/>
    <w:rsid w:val="00E50079"/>
    <w:rsid w:val="00E5317C"/>
    <w:rsid w:val="00E574B3"/>
    <w:rsid w:val="00E57C13"/>
    <w:rsid w:val="00E607AA"/>
    <w:rsid w:val="00E62080"/>
    <w:rsid w:val="00E62581"/>
    <w:rsid w:val="00E63649"/>
    <w:rsid w:val="00E63859"/>
    <w:rsid w:val="00E70B83"/>
    <w:rsid w:val="00E71554"/>
    <w:rsid w:val="00E73B05"/>
    <w:rsid w:val="00E73C76"/>
    <w:rsid w:val="00E75460"/>
    <w:rsid w:val="00E772F9"/>
    <w:rsid w:val="00E8051C"/>
    <w:rsid w:val="00E84BC0"/>
    <w:rsid w:val="00E8723A"/>
    <w:rsid w:val="00E90B10"/>
    <w:rsid w:val="00E94219"/>
    <w:rsid w:val="00E96876"/>
    <w:rsid w:val="00EA318A"/>
    <w:rsid w:val="00EA34B3"/>
    <w:rsid w:val="00EA6362"/>
    <w:rsid w:val="00EA68B9"/>
    <w:rsid w:val="00EA6914"/>
    <w:rsid w:val="00EB215F"/>
    <w:rsid w:val="00EB321E"/>
    <w:rsid w:val="00EB4752"/>
    <w:rsid w:val="00EC4E16"/>
    <w:rsid w:val="00EC510B"/>
    <w:rsid w:val="00EC75B1"/>
    <w:rsid w:val="00ED056D"/>
    <w:rsid w:val="00ED5449"/>
    <w:rsid w:val="00EE436B"/>
    <w:rsid w:val="00EE5876"/>
    <w:rsid w:val="00EE65DB"/>
    <w:rsid w:val="00EF1604"/>
    <w:rsid w:val="00EF282E"/>
    <w:rsid w:val="00F00437"/>
    <w:rsid w:val="00F022E8"/>
    <w:rsid w:val="00F04B80"/>
    <w:rsid w:val="00F04BD6"/>
    <w:rsid w:val="00F0569B"/>
    <w:rsid w:val="00F05E16"/>
    <w:rsid w:val="00F05F09"/>
    <w:rsid w:val="00F12603"/>
    <w:rsid w:val="00F12A81"/>
    <w:rsid w:val="00F151F6"/>
    <w:rsid w:val="00F2427D"/>
    <w:rsid w:val="00F24462"/>
    <w:rsid w:val="00F2468D"/>
    <w:rsid w:val="00F368C4"/>
    <w:rsid w:val="00F4482B"/>
    <w:rsid w:val="00F50BDA"/>
    <w:rsid w:val="00F53909"/>
    <w:rsid w:val="00F53BE8"/>
    <w:rsid w:val="00F6053E"/>
    <w:rsid w:val="00F6425A"/>
    <w:rsid w:val="00F655BE"/>
    <w:rsid w:val="00F8671D"/>
    <w:rsid w:val="00F87E1C"/>
    <w:rsid w:val="00F93DB3"/>
    <w:rsid w:val="00F95020"/>
    <w:rsid w:val="00F97125"/>
    <w:rsid w:val="00FA57AD"/>
    <w:rsid w:val="00FA5A50"/>
    <w:rsid w:val="00FB1485"/>
    <w:rsid w:val="00FB1687"/>
    <w:rsid w:val="00FB41EE"/>
    <w:rsid w:val="00FB58F7"/>
    <w:rsid w:val="00FB7096"/>
    <w:rsid w:val="00FB7EA7"/>
    <w:rsid w:val="00FD269E"/>
    <w:rsid w:val="00FD4913"/>
    <w:rsid w:val="00FD4C55"/>
    <w:rsid w:val="00FE2D5F"/>
    <w:rsid w:val="00FE6628"/>
    <w:rsid w:val="00FE694F"/>
    <w:rsid w:val="00FF4169"/>
    <w:rsid w:val="00FF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4780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478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DA478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A478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478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1816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1816F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ar-sovet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9840</TotalTime>
  <Pages>3</Pages>
  <Words>945</Words>
  <Characters>5393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422</cp:revision>
  <cp:lastPrinted>2024-11-18T03:44:00Z</cp:lastPrinted>
  <dcterms:created xsi:type="dcterms:W3CDTF">2020-04-16T08:05:00Z</dcterms:created>
  <dcterms:modified xsi:type="dcterms:W3CDTF">2024-11-28T03:35:00Z</dcterms:modified>
</cp:coreProperties>
</file>