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85770">
      <w:pPr>
        <w:jc w:val="center"/>
      </w:pPr>
      <w:r>
        <w:rPr>
          <w:noProof/>
        </w:rPr>
        <w:drawing>
          <wp:inline distT="0" distB="0" distL="0" distR="0">
            <wp:extent cx="584200" cy="721995"/>
            <wp:effectExtent l="0" t="0" r="6350" b="1905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862F5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17.01.2024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862F5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6E1FC6" w:rsidRDefault="006E1FC6" w:rsidP="00862F57">
      <w:pPr>
        <w:rPr>
          <w:rFonts w:ascii="Times New Roman" w:hAnsi="Times New Roman"/>
          <w:sz w:val="26"/>
          <w:lang w:val="en-US"/>
        </w:rPr>
      </w:pPr>
    </w:p>
    <w:p w:rsidR="00862F57" w:rsidRPr="00862F57" w:rsidRDefault="00862F57" w:rsidP="00862F57">
      <w:pPr>
        <w:jc w:val="center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Нововаршавского муниципального района Омской области от 29.08.2023 № 504-п</w:t>
      </w:r>
    </w:p>
    <w:p w:rsidR="00862F57" w:rsidRPr="00862F57" w:rsidRDefault="00862F57" w:rsidP="00862F57">
      <w:pPr>
        <w:jc w:val="center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 xml:space="preserve"> «О дополнительных мерах поддержки членов семей граждан, призванных на военную службу по мобилизации»</w:t>
      </w:r>
    </w:p>
    <w:p w:rsidR="00862F57" w:rsidRPr="00862F57" w:rsidRDefault="00862F57" w:rsidP="00862F57">
      <w:pPr>
        <w:jc w:val="center"/>
        <w:rPr>
          <w:rFonts w:ascii="Times New Roman" w:hAnsi="Times New Roman"/>
          <w:sz w:val="28"/>
          <w:szCs w:val="28"/>
        </w:rPr>
      </w:pP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Указом Губернатора Омской области от 03.08.2023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руководствуясь Уставом Нововаршавского муниципального района, ПОСТАНОВЛЯЮ: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 xml:space="preserve">1. В постановление Администрации Нововаршавского муниципального района Омской области от 29.08.2023 № 504-п «О дополнительных мерах поддержки членов семей граждан, призванных на военную службу по мобилизации» внести следующие изменения: 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1) пункте 4: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- подпункт 14 изложить в следующей редакции: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«14) военнослужащие войсковых частей 33778, 39965, 44025, 45097, 55026, 58133-2, 58133-3, 58661-БЛ, 64712, 98553, 98554, 98555, командировавшиеся в зону проведения СВО;»;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- дополнить подпунктом 14.1 следующего содержания: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«14.1) военнослужащие войсковой части 2533, непосредственно выполняющие (выполнившие)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Украины;».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Администрации Нововаршавского муниципального района.</w:t>
      </w:r>
    </w:p>
    <w:p w:rsidR="00862F57" w:rsidRPr="00862F57" w:rsidRDefault="00862F57" w:rsidP="00862F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62F57" w:rsidRDefault="00862F57" w:rsidP="00862F57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8"/>
          <w:szCs w:val="28"/>
        </w:rPr>
      </w:pPr>
    </w:p>
    <w:p w:rsidR="00862F57" w:rsidRPr="00862F57" w:rsidRDefault="00862F57" w:rsidP="00862F57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8"/>
          <w:szCs w:val="28"/>
        </w:rPr>
      </w:pPr>
      <w:r w:rsidRPr="00862F57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862F57" w:rsidRDefault="00862F57" w:rsidP="00832D93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6"/>
        </w:rPr>
      </w:pPr>
      <w:r w:rsidRPr="00862F57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862F57">
        <w:rPr>
          <w:rFonts w:ascii="Times New Roman" w:hAnsi="Times New Roman"/>
          <w:sz w:val="28"/>
          <w:szCs w:val="28"/>
        </w:rPr>
        <w:tab/>
      </w:r>
      <w:r w:rsidRPr="00862F57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F57">
        <w:rPr>
          <w:rFonts w:ascii="Times New Roman" w:hAnsi="Times New Roman"/>
          <w:sz w:val="28"/>
          <w:szCs w:val="28"/>
        </w:rPr>
        <w:t xml:space="preserve">  В.А. </w:t>
      </w:r>
      <w:proofErr w:type="spellStart"/>
      <w:r w:rsidRPr="00862F57">
        <w:rPr>
          <w:rFonts w:ascii="Times New Roman" w:hAnsi="Times New Roman"/>
          <w:sz w:val="28"/>
          <w:szCs w:val="28"/>
        </w:rPr>
        <w:t>Шефер</w:t>
      </w:r>
      <w:bookmarkStart w:id="0" w:name="_GoBack"/>
      <w:bookmarkEnd w:id="0"/>
      <w:proofErr w:type="spellEnd"/>
    </w:p>
    <w:sectPr w:rsidR="006E1FC6" w:rsidRPr="00862F57" w:rsidSect="00832D93">
      <w:headerReference w:type="default" r:id="rId7"/>
      <w:pgSz w:w="11907" w:h="16840" w:code="9"/>
      <w:pgMar w:top="426" w:right="737" w:bottom="426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96" w:rsidRDefault="00D52996">
      <w:r>
        <w:separator/>
      </w:r>
    </w:p>
  </w:endnote>
  <w:endnote w:type="continuationSeparator" w:id="0">
    <w:p w:rsidR="00D52996" w:rsidRDefault="00D5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96" w:rsidRDefault="00D52996">
      <w:r>
        <w:separator/>
      </w:r>
    </w:p>
  </w:footnote>
  <w:footnote w:type="continuationSeparator" w:id="0">
    <w:p w:rsidR="00D52996" w:rsidRDefault="00D5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57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85770"/>
    <w:rsid w:val="00693F9C"/>
    <w:rsid w:val="006C23AB"/>
    <w:rsid w:val="006E1FC6"/>
    <w:rsid w:val="007006AE"/>
    <w:rsid w:val="00832D93"/>
    <w:rsid w:val="00862F57"/>
    <w:rsid w:val="00864F91"/>
    <w:rsid w:val="0087374C"/>
    <w:rsid w:val="00901C3B"/>
    <w:rsid w:val="009227F1"/>
    <w:rsid w:val="0099232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52996"/>
    <w:rsid w:val="00DD1F48"/>
    <w:rsid w:val="00DE3C0E"/>
    <w:rsid w:val="00E319C4"/>
    <w:rsid w:val="00F067C2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F2DD-AB43-46A8-9AA1-2CD4FE6C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862F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6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пользователь</cp:lastModifiedBy>
  <cp:revision>3</cp:revision>
  <cp:lastPrinted>2024-01-17T05:57:00Z</cp:lastPrinted>
  <dcterms:created xsi:type="dcterms:W3CDTF">2024-01-23T11:58:00Z</dcterms:created>
  <dcterms:modified xsi:type="dcterms:W3CDTF">2024-05-20T06:25:00Z</dcterms:modified>
</cp:coreProperties>
</file>