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545D3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545D3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545D3D" w:rsidRPr="00545D3D" w:rsidRDefault="00545D3D" w:rsidP="00545D3D">
      <w:pPr>
        <w:jc w:val="center"/>
        <w:rPr>
          <w:rFonts w:ascii="Times New Roman" w:hAnsi="Times New Roman"/>
          <w:bCs/>
          <w:sz w:val="26"/>
          <w:szCs w:val="26"/>
        </w:rPr>
      </w:pPr>
      <w:r w:rsidRPr="00545D3D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5D3D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545D3D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</w:t>
      </w:r>
      <w:r w:rsidRPr="00545D3D">
        <w:rPr>
          <w:rFonts w:ascii="Times New Roman" w:hAnsi="Times New Roman"/>
          <w:bCs/>
          <w:sz w:val="26"/>
          <w:szCs w:val="26"/>
        </w:rPr>
        <w:br/>
        <w:t>«</w:t>
      </w:r>
      <w:r w:rsidRPr="00545D3D">
        <w:rPr>
          <w:rFonts w:ascii="Times New Roman" w:hAnsi="Times New Roman"/>
          <w:noProof/>
          <w:sz w:val="26"/>
          <w:szCs w:val="26"/>
        </w:rPr>
        <w:t>Признание садового дома жилым домом и жилого дома садовым домом</w:t>
      </w:r>
      <w:r w:rsidRPr="00545D3D">
        <w:rPr>
          <w:rFonts w:ascii="Times New Roman" w:hAnsi="Times New Roman"/>
          <w:sz w:val="26"/>
          <w:szCs w:val="26"/>
        </w:rPr>
        <w:t>»</w:t>
      </w:r>
    </w:p>
    <w:p w:rsidR="00545D3D" w:rsidRPr="00545D3D" w:rsidRDefault="00545D3D" w:rsidP="00545D3D">
      <w:pPr>
        <w:ind w:firstLine="709"/>
        <w:rPr>
          <w:rFonts w:ascii="Times New Roman" w:hAnsi="Times New Roman"/>
          <w:sz w:val="26"/>
          <w:szCs w:val="26"/>
        </w:rPr>
      </w:pPr>
    </w:p>
    <w:p w:rsidR="00545D3D" w:rsidRPr="00545D3D" w:rsidRDefault="00545D3D" w:rsidP="00545D3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45D3D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545D3D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545D3D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545D3D" w:rsidRPr="00545D3D" w:rsidRDefault="00545D3D" w:rsidP="00545D3D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545D3D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545D3D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545D3D">
        <w:rPr>
          <w:rFonts w:ascii="Times New Roman" w:hAnsi="Times New Roman"/>
          <w:sz w:val="26"/>
          <w:szCs w:val="26"/>
        </w:rPr>
        <w:t xml:space="preserve"> </w:t>
      </w:r>
      <w:r w:rsidRPr="00545D3D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545D3D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545D3D">
        <w:rPr>
          <w:rFonts w:ascii="Times New Roman" w:hAnsi="Times New Roman"/>
          <w:noProof/>
          <w:sz w:val="26"/>
          <w:szCs w:val="26"/>
        </w:rPr>
        <w:t>Признание садового дома жилым домом и жилого дома садовым домом».</w:t>
      </w:r>
    </w:p>
    <w:p w:rsidR="00545D3D" w:rsidRPr="00545D3D" w:rsidRDefault="00545D3D" w:rsidP="00545D3D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545D3D">
        <w:rPr>
          <w:rFonts w:ascii="Times New Roman" w:hAnsi="Times New Roman"/>
          <w:noProof/>
          <w:sz w:val="26"/>
          <w:szCs w:val="26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 </w:t>
      </w:r>
      <w:r w:rsidRPr="00545D3D"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45D3D" w:rsidRPr="00545D3D" w:rsidRDefault="00545D3D" w:rsidP="00545D3D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545D3D">
        <w:rPr>
          <w:rFonts w:ascii="Times New Roman" w:hAnsi="Times New Roman"/>
          <w:noProof/>
          <w:sz w:val="26"/>
          <w:szCs w:val="26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545D3D">
        <w:rPr>
          <w:rFonts w:ascii="Times New Roman" w:hAnsi="Times New Roman"/>
          <w:sz w:val="26"/>
          <w:szCs w:val="26"/>
        </w:rPr>
        <w:t>.</w:t>
      </w:r>
    </w:p>
    <w:p w:rsidR="00545D3D" w:rsidRPr="00545D3D" w:rsidRDefault="00545D3D" w:rsidP="00545D3D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5D3D" w:rsidRPr="00545D3D" w:rsidRDefault="00545D3D" w:rsidP="00545D3D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79"/>
        <w:gridCol w:w="3260"/>
      </w:tblGrid>
      <w:tr w:rsidR="00545D3D" w:rsidRPr="00545D3D" w:rsidTr="00545D3D">
        <w:tc>
          <w:tcPr>
            <w:tcW w:w="4962" w:type="dxa"/>
          </w:tcPr>
          <w:p w:rsidR="00545D3D" w:rsidRDefault="00545D3D" w:rsidP="00545D3D">
            <w:pPr>
              <w:keepNext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45D3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Глава Нововаршавского </w:t>
            </w:r>
          </w:p>
          <w:p w:rsidR="00545D3D" w:rsidRPr="00545D3D" w:rsidRDefault="00545D3D" w:rsidP="00545D3D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D3D">
              <w:rPr>
                <w:rFonts w:ascii="Times New Roman" w:hAnsi="Times New Roman" w:cs="Times New Roman"/>
                <w:noProof/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1979" w:type="dxa"/>
          </w:tcPr>
          <w:p w:rsidR="00545D3D" w:rsidRPr="00545D3D" w:rsidRDefault="00545D3D" w:rsidP="00545D3D">
            <w:pPr>
              <w:keepNext/>
              <w:ind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D3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ABD9FE" wp14:editId="6BD6D151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45D3D" w:rsidRDefault="00545D3D" w:rsidP="00545D3D">
            <w:pPr>
              <w:keepNext/>
              <w:ind w:right="-114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545D3D" w:rsidRPr="00545D3D" w:rsidRDefault="00545D3D" w:rsidP="00545D3D">
            <w:pPr>
              <w:keepNext/>
              <w:ind w:right="-114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45D3D">
              <w:rPr>
                <w:rFonts w:ascii="Times New Roman" w:hAnsi="Times New Roman" w:cs="Times New Roman"/>
                <w:noProof/>
                <w:sz w:val="26"/>
                <w:szCs w:val="26"/>
              </w:rPr>
              <w:t>В.А. Шефер</w:t>
            </w:r>
          </w:p>
        </w:tc>
      </w:tr>
    </w:tbl>
    <w:p w:rsidR="006E1FC6" w:rsidRPr="00545D3D" w:rsidRDefault="006E1FC6" w:rsidP="006E1FC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545D3D" w:rsidRDefault="00545D3D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br w:type="page"/>
      </w:r>
    </w:p>
    <w:p w:rsidR="00545D3D" w:rsidRPr="00545D3D" w:rsidRDefault="00545D3D" w:rsidP="00545D3D">
      <w:pPr>
        <w:spacing w:before="240"/>
        <w:ind w:left="6237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545D3D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545D3D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17.12.2024</w:t>
      </w:r>
      <w:r w:rsidRPr="00545D3D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747-п</w:t>
      </w:r>
    </w:p>
    <w:p w:rsidR="00545D3D" w:rsidRPr="00545D3D" w:rsidRDefault="00545D3D" w:rsidP="00545D3D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545D3D" w:rsidRPr="00545D3D" w:rsidRDefault="00545D3D" w:rsidP="00545D3D">
      <w:pPr>
        <w:jc w:val="center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545D3D" w:rsidRPr="00545D3D" w:rsidRDefault="00545D3D" w:rsidP="00545D3D">
      <w:pPr>
        <w:jc w:val="center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545D3D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545D3D">
        <w:rPr>
          <w:rFonts w:ascii="Times New Roman" w:hAnsi="Times New Roman"/>
          <w:b/>
          <w:noProof/>
          <w:szCs w:val="24"/>
        </w:rPr>
        <w:t>Признание садового дома жилым домом и жилого дома садовым домом</w:t>
      </w:r>
      <w:r w:rsidRPr="00545D3D">
        <w:rPr>
          <w:rFonts w:ascii="Times New Roman" w:hAnsi="Times New Roman"/>
          <w:b/>
          <w:szCs w:val="24"/>
        </w:rPr>
        <w:t>»</w:t>
      </w:r>
    </w:p>
    <w:p w:rsidR="00545D3D" w:rsidRPr="00545D3D" w:rsidRDefault="00545D3D" w:rsidP="00545D3D">
      <w:pPr>
        <w:ind w:firstLine="709"/>
        <w:rPr>
          <w:rFonts w:ascii="Times New Roman" w:eastAsia="Calibri" w:hAnsi="Times New Roman"/>
          <w:szCs w:val="24"/>
        </w:rPr>
      </w:pPr>
    </w:p>
    <w:p w:rsidR="00545D3D" w:rsidRPr="00545D3D" w:rsidRDefault="00545D3D" w:rsidP="00545D3D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545D3D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545D3D">
        <w:rPr>
          <w:rFonts w:ascii="Times New Roman" w:eastAsia="Yu Gothic Light" w:hAnsi="Times New Roman"/>
          <w:b/>
          <w:bCs/>
          <w:szCs w:val="24"/>
        </w:rPr>
        <w:t>Общие</w:t>
      </w:r>
      <w:r w:rsidRPr="00545D3D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545D3D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545D3D">
        <w:rPr>
          <w:rFonts w:ascii="Times New Roman" w:hAnsi="Times New Roman"/>
          <w:bCs/>
          <w:szCs w:val="24"/>
        </w:rPr>
        <w:t xml:space="preserve">муниципальной </w:t>
      </w:r>
      <w:r w:rsidRPr="00545D3D">
        <w:rPr>
          <w:rFonts w:ascii="Times New Roman" w:hAnsi="Times New Roman"/>
          <w:szCs w:val="24"/>
        </w:rPr>
        <w:t>услуги «</w:t>
      </w:r>
      <w:r w:rsidRPr="00545D3D">
        <w:rPr>
          <w:rFonts w:ascii="Times New Roman" w:hAnsi="Times New Roman"/>
          <w:noProof/>
          <w:szCs w:val="24"/>
        </w:rPr>
        <w:t>Признание садового дома жилым домом и жилого дома садовым домом</w:t>
      </w:r>
      <w:r w:rsidRPr="00545D3D">
        <w:rPr>
          <w:rFonts w:ascii="Times New Roman" w:hAnsi="Times New Roman"/>
          <w:szCs w:val="24"/>
        </w:rPr>
        <w:t>» (далее – Услуга).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предоставляется </w:t>
      </w:r>
      <w:r w:rsidRPr="00545D3D">
        <w:rPr>
          <w:rFonts w:ascii="Times New Roman" w:hAnsi="Times New Roman"/>
          <w:noProof/>
          <w:szCs w:val="24"/>
        </w:rPr>
        <w:t>физическим лицам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юридическим лицам</w:t>
      </w:r>
      <w:r w:rsidRPr="00545D3D">
        <w:rPr>
          <w:rFonts w:ascii="Times New Roman" w:hAnsi="Times New Roman"/>
          <w:szCs w:val="24"/>
        </w:rPr>
        <w:t xml:space="preserve"> (далее</w:t>
      </w:r>
      <w:r w:rsidRPr="00545D3D">
        <w:rPr>
          <w:rFonts w:ascii="Times New Roman" w:hAnsi="Times New Roman"/>
          <w:noProof/>
          <w:szCs w:val="24"/>
        </w:rPr>
        <w:t xml:space="preserve"> – заявители)</w:t>
      </w:r>
      <w:r w:rsidRPr="00545D3D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545D3D">
        <w:rPr>
          <w:rStyle w:val="af5"/>
          <w:rFonts w:ascii="Times New Roman" w:hAnsi="Times New Roman"/>
          <w:szCs w:val="24"/>
        </w:rPr>
        <w:footnoteReference w:id="1"/>
      </w:r>
      <w:r w:rsidRPr="00545D3D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545D3D">
        <w:rPr>
          <w:rStyle w:val="af5"/>
          <w:rFonts w:ascii="Times New Roman" w:hAnsi="Times New Roman"/>
          <w:szCs w:val="24"/>
        </w:rPr>
        <w:footnoteReference w:id="2"/>
      </w:r>
      <w:r w:rsidRPr="00545D3D">
        <w:rPr>
          <w:rFonts w:ascii="Times New Roman" w:hAnsi="Times New Roman"/>
          <w:szCs w:val="24"/>
        </w:rPr>
        <w:t xml:space="preserve"> (далее – Единый портал).</w:t>
      </w:r>
    </w:p>
    <w:p w:rsidR="00545D3D" w:rsidRPr="00545D3D" w:rsidRDefault="00545D3D" w:rsidP="00545D3D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545D3D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545D3D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545D3D">
        <w:rPr>
          <w:rFonts w:ascii="Times New Roman" w:hAnsi="Times New Roman"/>
          <w:b/>
          <w:szCs w:val="24"/>
        </w:rPr>
        <w:t xml:space="preserve"> </w:t>
      </w:r>
      <w:r w:rsidRPr="00545D3D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545D3D" w:rsidRPr="00545D3D" w:rsidRDefault="00545D3D" w:rsidP="00545D3D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Наименование Услуги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Признание садового дома жилым домом и жилого дома садовым домом.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предоставляется </w:t>
      </w:r>
      <w:r w:rsidRPr="00545D3D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545D3D">
        <w:rPr>
          <w:rFonts w:ascii="Times New Roman" w:hAnsi="Times New Roman"/>
          <w:szCs w:val="24"/>
        </w:rPr>
        <w:t xml:space="preserve"> (далее – </w:t>
      </w: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545D3D" w:rsidRPr="00545D3D" w:rsidRDefault="00545D3D" w:rsidP="00545D3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МФЦ, в которых организуется предоставление Услуги, могут принять решение об отказе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  <w:r w:rsidRPr="00545D3D">
        <w:rPr>
          <w:rFonts w:ascii="Times New Roman" w:hAnsi="Times New Roman"/>
          <w:szCs w:val="24"/>
        </w:rPr>
        <w:t xml:space="preserve"> (далее – </w:t>
      </w: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),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  <w:r w:rsidRPr="00545D3D">
        <w:rPr>
          <w:rFonts w:ascii="Times New Roman" w:hAnsi="Times New Roman"/>
          <w:szCs w:val="24"/>
        </w:rPr>
        <w:t xml:space="preserve"> (далее – </w:t>
      </w: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>) и документов и (или) информации, необходимых для ее предоставления.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lastRenderedPageBreak/>
        <w:t>Результат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 обращении заявителя за </w:t>
      </w:r>
      <w:r w:rsidRPr="00545D3D">
        <w:rPr>
          <w:rFonts w:ascii="Times New Roman" w:hAnsi="Times New Roman"/>
          <w:noProof/>
          <w:szCs w:val="24"/>
        </w:rPr>
        <w:t>признанием садового дома жилым домом</w:t>
      </w:r>
      <w:r w:rsidRPr="00545D3D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 обращении заявителя за </w:t>
      </w:r>
      <w:r w:rsidRPr="00545D3D">
        <w:rPr>
          <w:rFonts w:ascii="Times New Roman" w:hAnsi="Times New Roman"/>
          <w:noProof/>
          <w:szCs w:val="24"/>
        </w:rPr>
        <w:t>признанием жилого дома садовым домом</w:t>
      </w:r>
      <w:r w:rsidRPr="00545D3D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545D3D">
        <w:rPr>
          <w:rFonts w:ascii="Times New Roman" w:hAnsi="Times New Roman"/>
          <w:szCs w:val="24"/>
          <w:lang w:val="en-US"/>
        </w:rPr>
        <w:t>III</w:t>
      </w:r>
      <w:r w:rsidRPr="00545D3D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545D3D">
        <w:rPr>
          <w:rFonts w:ascii="Times New Roman" w:hAnsi="Times New Roman"/>
          <w:bCs/>
          <w:szCs w:val="24"/>
        </w:rPr>
        <w:t>муниципальных</w:t>
      </w:r>
      <w:r w:rsidRPr="00545D3D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lastRenderedPageBreak/>
        <w:t>Исчерпывающий перечень документов,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545D3D">
        <w:rPr>
          <w:rFonts w:ascii="Times New Roman" w:hAnsi="Times New Roman"/>
          <w:b/>
          <w:bCs/>
          <w:szCs w:val="24"/>
        </w:rPr>
        <w:br/>
        <w:t xml:space="preserve">в приеме </w:t>
      </w:r>
      <w:r w:rsidRPr="00545D3D">
        <w:rPr>
          <w:rFonts w:ascii="Times New Roman" w:hAnsi="Times New Roman"/>
          <w:b/>
          <w:noProof/>
          <w:szCs w:val="24"/>
        </w:rPr>
        <w:t>заявления</w:t>
      </w:r>
      <w:r w:rsidRPr="00545D3D">
        <w:rPr>
          <w:rFonts w:ascii="Times New Roman" w:hAnsi="Times New Roman"/>
          <w:b/>
          <w:szCs w:val="24"/>
        </w:rPr>
        <w:t xml:space="preserve"> и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Основания для отказа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45D3D" w:rsidRPr="00545D3D" w:rsidRDefault="00545D3D" w:rsidP="00545D3D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545D3D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545D3D">
        <w:rPr>
          <w:rFonts w:ascii="Times New Roman" w:hAnsi="Times New Roman"/>
          <w:b/>
          <w:noProof/>
          <w:szCs w:val="24"/>
        </w:rPr>
        <w:t>заявления</w:t>
      </w:r>
      <w:r w:rsidRPr="00545D3D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ожидания в очереди 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b/>
          <w:szCs w:val="24"/>
        </w:rPr>
        <w:t xml:space="preserve"> </w:t>
      </w:r>
      <w:r w:rsidRPr="00545D3D">
        <w:rPr>
          <w:rFonts w:ascii="Times New Roman" w:hAnsi="Times New Roman"/>
          <w:szCs w:val="24"/>
        </w:rPr>
        <w:t xml:space="preserve">составляет 15 минут.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bCs/>
          <w:szCs w:val="24"/>
        </w:rPr>
        <w:t>Срок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545D3D">
        <w:rPr>
          <w:rFonts w:ascii="Times New Roman" w:hAnsi="Times New Roman"/>
          <w:b/>
          <w:bCs/>
          <w:szCs w:val="24"/>
        </w:rPr>
        <w:t>регистрации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545D3D">
        <w:rPr>
          <w:rFonts w:ascii="Times New Roman" w:hAnsi="Times New Roman"/>
          <w:b/>
          <w:noProof/>
          <w:szCs w:val="24"/>
          <w:lang w:val="en-US"/>
        </w:rPr>
        <w:t>заявления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 xml:space="preserve">в Орган власти </w:t>
      </w:r>
      <w:r w:rsidRPr="00545D3D">
        <w:rPr>
          <w:rFonts w:ascii="Times New Roman" w:hAnsi="Times New Roman"/>
          <w:szCs w:val="24"/>
        </w:rPr>
        <w:t>–</w:t>
      </w:r>
      <w:r w:rsidRPr="00545D3D">
        <w:rPr>
          <w:rFonts w:ascii="Times New Roman" w:hAnsi="Times New Roman"/>
          <w:noProof/>
          <w:szCs w:val="24"/>
        </w:rPr>
        <w:t xml:space="preserve"> 3 календарных дня;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545D3D">
        <w:rPr>
          <w:rFonts w:ascii="Times New Roman" w:hAnsi="Times New Roman"/>
          <w:szCs w:val="24"/>
        </w:rPr>
        <w:t>–</w:t>
      </w:r>
      <w:r w:rsidRPr="00545D3D">
        <w:rPr>
          <w:rFonts w:ascii="Times New Roman" w:hAnsi="Times New Roman"/>
          <w:noProof/>
          <w:szCs w:val="24"/>
        </w:rPr>
        <w:t xml:space="preserve"> 3 календарных дня;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545D3D">
        <w:rPr>
          <w:rFonts w:ascii="Times New Roman" w:hAnsi="Times New Roman"/>
          <w:szCs w:val="24"/>
          <w:lang w:val="en-US"/>
        </w:rPr>
        <w:t>–</w:t>
      </w:r>
      <w:r w:rsidRPr="00545D3D">
        <w:rPr>
          <w:rFonts w:ascii="Times New Roman" w:hAnsi="Times New Roman"/>
          <w:noProof/>
          <w:szCs w:val="24"/>
          <w:lang w:val="en-US"/>
        </w:rPr>
        <w:t xml:space="preserve"> 3 календарных дня.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lastRenderedPageBreak/>
        <w:t>Показатели доступности и качества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545D3D" w:rsidRPr="00545D3D" w:rsidRDefault="00545D3D" w:rsidP="00545D3D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545D3D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545D3D">
        <w:rPr>
          <w:rStyle w:val="af5"/>
          <w:rFonts w:ascii="Times New Roman" w:hAnsi="Times New Roman"/>
          <w:szCs w:val="24"/>
        </w:rPr>
        <w:footnoteReference w:id="3"/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  <w:lang w:val="en-US"/>
        </w:rPr>
        <w:t>III</w:t>
      </w:r>
      <w:r w:rsidRPr="00545D3D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 обращении заявителя за </w:t>
      </w:r>
      <w:r w:rsidRPr="00545D3D">
        <w:rPr>
          <w:rFonts w:ascii="Times New Roman" w:hAnsi="Times New Roman"/>
          <w:noProof/>
          <w:szCs w:val="24"/>
        </w:rPr>
        <w:t>признанием садового дома жилым домом</w:t>
      </w:r>
      <w:r w:rsidRPr="00545D3D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1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физическое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лично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2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физическое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лично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физическое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4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физическое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юридическое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лично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6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юридическое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лично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7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юридическое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8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юридическое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 обращении заявителя за </w:t>
      </w:r>
      <w:r w:rsidRPr="00545D3D">
        <w:rPr>
          <w:rFonts w:ascii="Times New Roman" w:hAnsi="Times New Roman"/>
          <w:noProof/>
          <w:szCs w:val="24"/>
        </w:rPr>
        <w:t>признанием жилого дома садовым домом</w:t>
      </w:r>
      <w:r w:rsidRPr="00545D3D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9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физическое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лично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10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физическое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лично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физическое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12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физическое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13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юридическое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лично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14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юридическое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лично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15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юридическое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>Вариант</w:t>
      </w:r>
      <w:r w:rsidRPr="00545D3D">
        <w:rPr>
          <w:rFonts w:ascii="Times New Roman" w:hAnsi="Times New Roman"/>
          <w:szCs w:val="24"/>
        </w:rPr>
        <w:t> </w:t>
      </w:r>
      <w:r w:rsidRPr="00545D3D">
        <w:rPr>
          <w:rFonts w:ascii="Times New Roman" w:hAnsi="Times New Roman"/>
          <w:noProof/>
          <w:szCs w:val="24"/>
        </w:rPr>
        <w:t>16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юридическое лицо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Возможность оставления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без рассмотрения не предусмотрена.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bCs/>
          <w:szCs w:val="24"/>
        </w:rPr>
        <w:t>Профилирование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545D3D">
        <w:rPr>
          <w:rFonts w:ascii="Times New Roman" w:hAnsi="Times New Roman"/>
          <w:b/>
          <w:bCs/>
          <w:szCs w:val="24"/>
        </w:rPr>
        <w:t>заявителя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Профилирование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szCs w:val="24"/>
        </w:rPr>
        <w:t>осуществляется</w:t>
      </w:r>
      <w:r w:rsidRPr="00545D3D">
        <w:rPr>
          <w:rFonts w:ascii="Times New Roman" w:hAnsi="Times New Roman"/>
          <w:szCs w:val="24"/>
          <w:lang w:val="en-US"/>
        </w:rPr>
        <w:t>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заключение по обследованию технического состояния объекта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интерактивная форма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45D3D">
        <w:rPr>
          <w:rFonts w:ascii="Times New Roman" w:hAnsi="Times New Roman"/>
          <w:noProof/>
          <w:szCs w:val="24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 xml:space="preserve">электронный документ, подписанный усиленной </w:t>
      </w:r>
      <w:r w:rsidRPr="00545D3D">
        <w:rPr>
          <w:rFonts w:ascii="Times New Roman" w:hAnsi="Times New Roman"/>
          <w:noProof/>
          <w:szCs w:val="24"/>
        </w:rPr>
        <w:lastRenderedPageBreak/>
        <w:t>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заключение по обследованию технического состояния объекта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интерактивная форма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правоустанавливающие документы на жилой дом или садовый дом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индивидуального жилищного строительства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45D3D">
        <w:rPr>
          <w:rFonts w:ascii="Times New Roman" w:hAnsi="Times New Roman"/>
          <w:noProof/>
          <w:szCs w:val="24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</w:t>
      </w:r>
      <w:r w:rsidRPr="00545D3D">
        <w:rPr>
          <w:rFonts w:ascii="Times New Roman" w:hAnsi="Times New Roman"/>
          <w:noProof/>
          <w:szCs w:val="24"/>
        </w:rPr>
        <w:lastRenderedPageBreak/>
        <w:t>юридическим лицом, которые являются членами саморегулируемой организации в области инженерных изысканий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заключение по обследованию технического состояния объекта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интерактивная форма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lastRenderedPageBreak/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45D3D">
        <w:rPr>
          <w:rFonts w:ascii="Times New Roman" w:hAnsi="Times New Roman"/>
          <w:noProof/>
          <w:szCs w:val="24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заключение по обследованию технического состояния объекта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</w:t>
      </w:r>
      <w:r w:rsidRPr="00545D3D">
        <w:rPr>
          <w:rFonts w:ascii="Times New Roman" w:hAnsi="Times New Roman"/>
          <w:noProof/>
          <w:szCs w:val="24"/>
        </w:rPr>
        <w:lastRenderedPageBreak/>
        <w:t>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интерактивная форма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правоустанавливающие документы на жилой дом или садовый дом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индивидуального жилищного строительства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45D3D">
        <w:rPr>
          <w:rFonts w:ascii="Times New Roman" w:hAnsi="Times New Roman"/>
          <w:noProof/>
          <w:szCs w:val="24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заключение по обследованию технического состояния объекта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налоговая служба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заключение по обследованию технического состояния объекта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 xml:space="preserve">посредством Единого </w:t>
      </w:r>
      <w:r w:rsidRPr="00545D3D">
        <w:rPr>
          <w:rFonts w:ascii="Times New Roman" w:hAnsi="Times New Roman"/>
          <w:noProof/>
          <w:szCs w:val="24"/>
        </w:rPr>
        <w:lastRenderedPageBreak/>
        <w:t>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правоустанавливающие документы на жилой дом или садовый дом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индивидуального жилищного строительства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налоговая служба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документ не соответствует требованиям к документам, представляемым в электронной форме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подписанный усиленной квалифицированной электронной подписью </w:t>
      </w:r>
      <w:r w:rsidRPr="00545D3D">
        <w:rPr>
          <w:rFonts w:ascii="Times New Roman" w:hAnsi="Times New Roman"/>
          <w:noProof/>
          <w:szCs w:val="24"/>
        </w:rPr>
        <w:lastRenderedPageBreak/>
        <w:t>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заключение по обследованию технического состояния объекта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545D3D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налоговая служба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заключение по обследованию технического состояния объекта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 xml:space="preserve">посредством Единого </w:t>
      </w:r>
      <w:r w:rsidRPr="00545D3D">
        <w:rPr>
          <w:rFonts w:ascii="Times New Roman" w:hAnsi="Times New Roman"/>
          <w:noProof/>
          <w:szCs w:val="24"/>
        </w:rPr>
        <w:lastRenderedPageBreak/>
        <w:t>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правоустанавливающие документы на жилой дом или садовый дом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индивидуального жилищного строительства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 xml:space="preserve">копия документа с </w:t>
      </w:r>
      <w:r w:rsidRPr="00545D3D">
        <w:rPr>
          <w:rFonts w:ascii="Times New Roman" w:hAnsi="Times New Roman"/>
          <w:noProof/>
          <w:szCs w:val="24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налоговая служба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садового дома жилым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интерактивная форма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45D3D">
        <w:rPr>
          <w:rFonts w:ascii="Times New Roman" w:hAnsi="Times New Roman"/>
          <w:noProof/>
          <w:szCs w:val="24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документ не соответствует требованиям к документам, представляемым в электронной форме;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использование жилого дома заявителем или иным лицом в качестве места постоянного проживания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интерактивная форма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правоустанавливающие документы на жилой дом или садовый дом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индивидуального жилищного строительства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45D3D">
        <w:rPr>
          <w:rFonts w:ascii="Times New Roman" w:hAnsi="Times New Roman"/>
          <w:noProof/>
          <w:szCs w:val="24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использование жилого дома заявителем или иным лицом в качестве места постоянного проживания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интерактивная форма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45D3D">
        <w:rPr>
          <w:rFonts w:ascii="Times New Roman" w:hAnsi="Times New Roman"/>
          <w:noProof/>
          <w:szCs w:val="24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использование жилого дома заявителем или иным лицом в качестве места постоянного проживания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подписанный усиленной квалифицированной электронной подписью </w:t>
      </w:r>
      <w:r w:rsidRPr="00545D3D">
        <w:rPr>
          <w:rFonts w:ascii="Times New Roman" w:hAnsi="Times New Roman"/>
          <w:noProof/>
          <w:szCs w:val="24"/>
        </w:rPr>
        <w:lastRenderedPageBreak/>
        <w:t>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интерактивная форма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 xml:space="preserve">в </w:t>
      </w:r>
      <w:r w:rsidRPr="00545D3D">
        <w:rPr>
          <w:rFonts w:ascii="Times New Roman" w:hAnsi="Times New Roman"/>
          <w:noProof/>
          <w:szCs w:val="24"/>
        </w:rPr>
        <w:lastRenderedPageBreak/>
        <w:t>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правоустанавливающие документы на жилой дом или садовый дом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индивидуального жилищного строительства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45D3D">
        <w:rPr>
          <w:rFonts w:ascii="Times New Roman" w:hAnsi="Times New Roman"/>
          <w:noProof/>
          <w:szCs w:val="24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использование жилого дома заявителем или иным лицом в качестве места постоянного проживания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545D3D">
        <w:rPr>
          <w:rFonts w:ascii="Times New Roman" w:hAnsi="Times New Roman"/>
          <w:noProof/>
          <w:szCs w:val="24"/>
        </w:rPr>
        <w:t xml:space="preserve"> – 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</w:t>
      </w:r>
      <w:r w:rsidRPr="00545D3D">
        <w:rPr>
          <w:rFonts w:ascii="Times New Roman" w:hAnsi="Times New Roman"/>
          <w:noProof/>
          <w:szCs w:val="24"/>
        </w:rPr>
        <w:lastRenderedPageBreak/>
        <w:t>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налоговая служба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использование жилого дома заявителем или иным лицом в качестве места постоянного проживания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правоустанавливающие документы на жилой дом или садовый дом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индивидуального жилищного строительства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 xml:space="preserve">копия документа с представлением оригинала </w:t>
      </w:r>
      <w:r w:rsidRPr="00545D3D">
        <w:rPr>
          <w:rFonts w:ascii="Times New Roman" w:hAnsi="Times New Roman"/>
          <w:noProof/>
          <w:szCs w:val="24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налоговая служба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использование жилого дома заявителем или иным лицом в качестве места постоянного проживания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 xml:space="preserve">копия документа с представлением оригинала </w:t>
      </w:r>
      <w:r w:rsidRPr="00545D3D">
        <w:rPr>
          <w:rFonts w:ascii="Times New Roman" w:hAnsi="Times New Roman"/>
          <w:noProof/>
          <w:szCs w:val="24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налоговая служба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использование жилого дома заявителем или иным лицом в качестве места постоянного проживания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45D3D" w:rsidRPr="00545D3D" w:rsidRDefault="00545D3D" w:rsidP="00545D3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Срок</w:t>
      </w:r>
      <w:r w:rsidRPr="00545D3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документов.</w:t>
      </w:r>
    </w:p>
    <w:p w:rsidR="00545D3D" w:rsidRPr="00545D3D" w:rsidRDefault="00545D3D" w:rsidP="00545D3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подаче заявления и документов: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45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45D3D">
        <w:rPr>
          <w:rFonts w:ascii="Times New Roman" w:hAnsi="Times New Roman"/>
          <w:noProof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45D3D">
        <w:rPr>
          <w:rFonts w:ascii="Times New Roman" w:hAnsi="Times New Roman"/>
          <w:noProof/>
          <w:szCs w:val="24"/>
        </w:rPr>
        <w:t>55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 даты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 xml:space="preserve"> (</w:t>
      </w:r>
      <w:r w:rsidRPr="00545D3D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545D3D">
        <w:rPr>
          <w:rFonts w:ascii="Times New Roman" w:hAnsi="Times New Roman"/>
          <w:szCs w:val="24"/>
        </w:rPr>
        <w:t>) (</w:t>
      </w:r>
      <w:r w:rsidRPr="00545D3D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45D3D" w:rsidRPr="00545D3D" w:rsidRDefault="00545D3D" w:rsidP="00545D3D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szCs w:val="24"/>
          <w:lang w:val="en-US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45D3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45D3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45D3D">
        <w:rPr>
          <w:rFonts w:ascii="Times New Roman" w:hAnsi="Times New Roman"/>
          <w:szCs w:val="24"/>
          <w:lang w:val="en-US"/>
        </w:rPr>
        <w:t> </w:t>
      </w:r>
      <w:r w:rsidRPr="00545D3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согласие всех правообладателей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правоустанавливающие документы на жилой дом или садовый дом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индивидуального жилищного строительства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 xml:space="preserve">электронный документ, подписанный </w:t>
      </w:r>
      <w:r w:rsidRPr="00545D3D">
        <w:rPr>
          <w:rFonts w:ascii="Times New Roman" w:hAnsi="Times New Roman"/>
          <w:noProof/>
          <w:szCs w:val="24"/>
        </w:rPr>
        <w:lastRenderedPageBreak/>
        <w:t>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>);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45D3D">
        <w:rPr>
          <w:rFonts w:ascii="Times New Roman" w:hAnsi="Times New Roman"/>
          <w:szCs w:val="24"/>
        </w:rPr>
        <w:t>,</w:t>
      </w:r>
      <w:r w:rsidRPr="00545D3D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45D3D">
        <w:rPr>
          <w:rFonts w:ascii="Times New Roman" w:hAnsi="Times New Roman"/>
          <w:szCs w:val="24"/>
        </w:rPr>
        <w:t xml:space="preserve"> (при подаче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;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45D3D">
        <w:rPr>
          <w:rFonts w:ascii="Times New Roman" w:hAnsi="Times New Roman"/>
          <w:szCs w:val="24"/>
        </w:rPr>
        <w:t xml:space="preserve">).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45D3D">
        <w:rPr>
          <w:rFonts w:ascii="Times New Roman" w:hAnsi="Times New Roman"/>
          <w:szCs w:val="24"/>
        </w:rPr>
        <w:t xml:space="preserve">;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местного самоуправления</w:t>
      </w:r>
      <w:r w:rsidRPr="00545D3D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45D3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Срок регистрации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45D3D">
        <w:rPr>
          <w:rFonts w:ascii="Times New Roman" w:hAnsi="Times New Roman"/>
          <w:noProof/>
          <w:szCs w:val="24"/>
        </w:rPr>
        <w:t>заявления</w:t>
      </w:r>
      <w:r w:rsidRPr="00545D3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 власти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3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noProof/>
          <w:szCs w:val="24"/>
          <w:lang w:val="en-US"/>
        </w:rPr>
        <w:t>в МФЦ</w:t>
      </w:r>
      <w:r w:rsidRPr="00545D3D">
        <w:rPr>
          <w:rFonts w:ascii="Times New Roman" w:hAnsi="Times New Roman"/>
          <w:szCs w:val="24"/>
          <w:lang w:val="en-US"/>
        </w:rPr>
        <w:t xml:space="preserve"> – </w:t>
      </w:r>
      <w:r w:rsidRPr="00545D3D">
        <w:rPr>
          <w:rFonts w:ascii="Times New Roman" w:hAnsi="Times New Roman"/>
          <w:noProof/>
          <w:szCs w:val="24"/>
          <w:lang w:val="en-US"/>
        </w:rPr>
        <w:t>3</w:t>
      </w:r>
      <w:r w:rsidRPr="00545D3D">
        <w:rPr>
          <w:rFonts w:ascii="Times New Roman" w:hAnsi="Times New Roman"/>
          <w:szCs w:val="24"/>
          <w:lang w:val="en-US"/>
        </w:rPr>
        <w:t xml:space="preserve"> </w:t>
      </w:r>
      <w:r w:rsidRPr="00545D3D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545D3D">
        <w:rPr>
          <w:rFonts w:ascii="Times New Roman" w:hAnsi="Times New Roman"/>
          <w:szCs w:val="24"/>
          <w:lang w:val="en-US"/>
        </w:rPr>
        <w:t>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45D3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45D3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45D3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45D3D">
        <w:rPr>
          <w:rFonts w:ascii="Times New Roman" w:hAnsi="Times New Roman"/>
          <w:noProof/>
          <w:szCs w:val="24"/>
        </w:rPr>
        <w:t>Федеральная налоговая служба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Орган власти, МФЦ,  отказывают</w:t>
      </w:r>
      <w:r w:rsidRPr="00545D3D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использование жилого дома заявителем или иным лицом в качестве места постоянного проживания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получения </w:t>
      </w:r>
      <w:r w:rsidRPr="00545D3D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45D3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545D3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545D3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 признании жилого дома садовым домом</w:t>
      </w:r>
      <w:r w:rsidRPr="00545D3D">
        <w:rPr>
          <w:rFonts w:ascii="Times New Roman" w:hAnsi="Times New Roman"/>
          <w:szCs w:val="24"/>
        </w:rPr>
        <w:t>;</w:t>
      </w:r>
    </w:p>
    <w:p w:rsidR="00545D3D" w:rsidRPr="00545D3D" w:rsidRDefault="00545D3D" w:rsidP="00545D3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 Органе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почтовым отправлением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МФЦ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 электронной почте</w:t>
      </w:r>
      <w:r w:rsidRPr="00545D3D">
        <w:rPr>
          <w:rFonts w:ascii="Times New Roman" w:hAnsi="Times New Roman"/>
          <w:szCs w:val="24"/>
        </w:rPr>
        <w:t xml:space="preserve"> – </w:t>
      </w:r>
      <w:r w:rsidRPr="00545D3D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45D3D">
        <w:rPr>
          <w:rFonts w:ascii="Times New Roman" w:hAnsi="Times New Roman"/>
          <w:noProof/>
          <w:szCs w:val="24"/>
        </w:rPr>
        <w:t>11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545D3D">
        <w:rPr>
          <w:rFonts w:ascii="Times New Roman" w:hAnsi="Times New Roman"/>
          <w:b/>
          <w:bCs/>
          <w:szCs w:val="24"/>
        </w:rPr>
        <w:t xml:space="preserve"> 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545D3D">
        <w:rPr>
          <w:rFonts w:ascii="Times New Roman" w:hAnsi="Times New Roman"/>
          <w:noProof/>
          <w:szCs w:val="24"/>
        </w:rPr>
        <w:t>5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календарных дней</w:t>
      </w:r>
      <w:r w:rsidRPr="00545D3D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545D3D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545D3D">
        <w:rPr>
          <w:rFonts w:ascii="Times New Roman" w:hAnsi="Times New Roman"/>
          <w:szCs w:val="24"/>
        </w:rPr>
        <w:t>».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  <w:lang w:val="en-US"/>
        </w:rPr>
        <w:t>IV</w:t>
      </w:r>
      <w:r w:rsidRPr="00545D3D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545D3D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545D3D">
        <w:rPr>
          <w:rFonts w:ascii="Times New Roman" w:hAnsi="Times New Roman"/>
          <w:noProof/>
          <w:szCs w:val="24"/>
        </w:rPr>
        <w:t>комплексной проверки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545D3D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545D3D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</w:t>
      </w:r>
      <w:r w:rsidRPr="00545D3D">
        <w:rPr>
          <w:rFonts w:ascii="Times New Roman" w:hAnsi="Times New Roman"/>
          <w:szCs w:val="24"/>
        </w:rPr>
        <w:lastRenderedPageBreak/>
        <w:t>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45D3D" w:rsidRPr="00545D3D" w:rsidRDefault="00545D3D" w:rsidP="00545D3D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  <w:lang w:val="en-US"/>
        </w:rPr>
        <w:t>V</w:t>
      </w:r>
      <w:r w:rsidRPr="00545D3D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545D3D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на Едином портале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на Региональном портале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545D3D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545D3D">
        <w:rPr>
          <w:rFonts w:ascii="Times New Roman" w:hAnsi="Times New Roman"/>
          <w:szCs w:val="24"/>
        </w:rPr>
        <w:t xml:space="preserve">. </w:t>
      </w:r>
    </w:p>
    <w:p w:rsidR="00545D3D" w:rsidRPr="00545D3D" w:rsidRDefault="00545D3D" w:rsidP="00545D3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545D3D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545D3D">
        <w:rPr>
          <w:rFonts w:ascii="Times New Roman" w:hAnsi="Times New Roman"/>
          <w:szCs w:val="24"/>
        </w:rPr>
        <w:t xml:space="preserve">, </w:t>
      </w:r>
      <w:r w:rsidRPr="00545D3D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545D3D">
        <w:rPr>
          <w:rFonts w:ascii="Times New Roman" w:hAnsi="Times New Roman"/>
          <w:szCs w:val="24"/>
        </w:rPr>
        <w:t>.</w:t>
      </w:r>
    </w:p>
    <w:p w:rsidR="00545D3D" w:rsidRPr="00545D3D" w:rsidRDefault="00545D3D" w:rsidP="00545D3D">
      <w:pPr>
        <w:spacing w:after="160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br w:type="page"/>
      </w:r>
    </w:p>
    <w:p w:rsidR="006E1FC6" w:rsidRPr="00545D3D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545D3D" w:rsidRPr="00545D3D" w:rsidRDefault="00545D3D" w:rsidP="00545D3D">
      <w:pPr>
        <w:pStyle w:val="af6"/>
        <w:ind w:left="6237"/>
        <w:outlineLvl w:val="0"/>
        <w:rPr>
          <w:sz w:val="24"/>
          <w:szCs w:val="24"/>
        </w:rPr>
      </w:pPr>
      <w:r w:rsidRPr="00545D3D">
        <w:rPr>
          <w:sz w:val="24"/>
          <w:szCs w:val="24"/>
        </w:rPr>
        <w:t>Приложение № 1</w:t>
      </w:r>
    </w:p>
    <w:p w:rsidR="00545D3D" w:rsidRPr="00545D3D" w:rsidRDefault="00545D3D" w:rsidP="00545D3D">
      <w:pPr>
        <w:pStyle w:val="af6"/>
        <w:ind w:left="6237"/>
        <w:rPr>
          <w:sz w:val="24"/>
          <w:szCs w:val="24"/>
        </w:rPr>
      </w:pPr>
      <w:r w:rsidRPr="00545D3D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545D3D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545D3D">
        <w:rPr>
          <w:sz w:val="24"/>
          <w:szCs w:val="24"/>
        </w:rPr>
        <w:t xml:space="preserve"> от </w:t>
      </w:r>
      <w:r>
        <w:rPr>
          <w:sz w:val="24"/>
          <w:szCs w:val="24"/>
        </w:rPr>
        <w:t>17.12.2024</w:t>
      </w:r>
      <w:r w:rsidRPr="00545D3D">
        <w:rPr>
          <w:sz w:val="24"/>
          <w:szCs w:val="24"/>
        </w:rPr>
        <w:t xml:space="preserve"> № </w:t>
      </w:r>
      <w:r>
        <w:rPr>
          <w:sz w:val="24"/>
          <w:szCs w:val="24"/>
        </w:rPr>
        <w:t>747-п</w:t>
      </w:r>
    </w:p>
    <w:p w:rsidR="00545D3D" w:rsidRPr="00545D3D" w:rsidRDefault="00545D3D" w:rsidP="00545D3D">
      <w:pPr>
        <w:jc w:val="both"/>
        <w:rPr>
          <w:rFonts w:ascii="Times New Roman" w:hAnsi="Times New Roman"/>
          <w:b/>
          <w:bCs/>
          <w:szCs w:val="24"/>
        </w:rPr>
      </w:pPr>
    </w:p>
    <w:p w:rsidR="00545D3D" w:rsidRPr="00545D3D" w:rsidRDefault="00545D3D" w:rsidP="00545D3D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545D3D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545D3D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45D3D" w:rsidRPr="00545D3D" w:rsidRDefault="00545D3D" w:rsidP="00545D3D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45D3D" w:rsidRPr="00545D3D" w:rsidTr="00545D3D">
        <w:trPr>
          <w:trHeight w:val="567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45D3D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545D3D" w:rsidRPr="00545D3D" w:rsidRDefault="00545D3D" w:rsidP="00545D3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45D3D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Комбинация значений признаков</w:t>
            </w:r>
          </w:p>
        </w:tc>
      </w:tr>
      <w:tr w:rsidR="00545D3D" w:rsidRPr="00545D3D" w:rsidTr="00545D3D">
        <w:trPr>
          <w:trHeight w:val="426"/>
        </w:trPr>
        <w:tc>
          <w:tcPr>
            <w:tcW w:w="10065" w:type="dxa"/>
            <w:gridSpan w:val="2"/>
            <w:vAlign w:val="center"/>
          </w:tcPr>
          <w:p w:rsidR="00545D3D" w:rsidRPr="00545D3D" w:rsidRDefault="00545D3D" w:rsidP="00545D3D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545D3D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545D3D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545D3D">
              <w:rPr>
                <w:rFonts w:ascii="Times New Roman" w:hAnsi="Times New Roman" w:cs="Times New Roman"/>
                <w:i/>
                <w:noProof/>
                <w:szCs w:val="24"/>
              </w:rPr>
              <w:t>Признание садового дома жилым домом</w:t>
            </w:r>
            <w:r w:rsidRPr="00545D3D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лично, Право на помещение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лично, Право не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лично, Право на помещение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лично, Право не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не зарегистрировано в ЕГРН</w:t>
            </w:r>
          </w:p>
        </w:tc>
      </w:tr>
      <w:tr w:rsidR="00545D3D" w:rsidRPr="00545D3D" w:rsidTr="00545D3D">
        <w:trPr>
          <w:trHeight w:val="426"/>
        </w:trPr>
        <w:tc>
          <w:tcPr>
            <w:tcW w:w="10065" w:type="dxa"/>
            <w:gridSpan w:val="2"/>
            <w:vAlign w:val="center"/>
          </w:tcPr>
          <w:p w:rsidR="00545D3D" w:rsidRPr="00545D3D" w:rsidRDefault="00545D3D" w:rsidP="00545D3D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545D3D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545D3D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545D3D">
              <w:rPr>
                <w:rFonts w:ascii="Times New Roman" w:hAnsi="Times New Roman" w:cs="Times New Roman"/>
                <w:i/>
                <w:noProof/>
                <w:szCs w:val="24"/>
              </w:rPr>
              <w:t>Признание жилого дома садовым домом</w:t>
            </w:r>
            <w:r w:rsidRPr="00545D3D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лично, Право на помещение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лично, Право не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лично, Право на помещение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лично, Право не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545D3D" w:rsidRPr="00545D3D" w:rsidTr="00545D3D">
        <w:trPr>
          <w:trHeight w:val="435"/>
        </w:trPr>
        <w:tc>
          <w:tcPr>
            <w:tcW w:w="1134" w:type="dxa"/>
            <w:vAlign w:val="center"/>
          </w:tcPr>
          <w:p w:rsidR="00545D3D" w:rsidRPr="00545D3D" w:rsidRDefault="00545D3D" w:rsidP="00545D3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45D3D" w:rsidRPr="00545D3D" w:rsidRDefault="00545D3D" w:rsidP="00545D3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45D3D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не зарегистрировано в ЕГРН</w:t>
            </w:r>
          </w:p>
        </w:tc>
      </w:tr>
    </w:tbl>
    <w:p w:rsidR="00545D3D" w:rsidRPr="00545D3D" w:rsidRDefault="00545D3D" w:rsidP="00545D3D">
      <w:pPr>
        <w:ind w:firstLine="709"/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ind w:firstLine="709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545D3D" w:rsidRPr="00545D3D" w:rsidTr="00545D3D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545D3D" w:rsidRPr="00545D3D" w:rsidRDefault="00545D3D" w:rsidP="00545D3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45D3D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45D3D" w:rsidRPr="00545D3D" w:rsidRDefault="00545D3D" w:rsidP="00545D3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45D3D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45D3D" w:rsidRPr="00545D3D" w:rsidRDefault="00545D3D" w:rsidP="00545D3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45D3D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545D3D" w:rsidRPr="00545D3D" w:rsidTr="00545D3D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545D3D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545D3D">
              <w:rPr>
                <w:rFonts w:ascii="Times New Roman" w:hAnsi="Times New Roman"/>
                <w:i/>
                <w:noProof/>
                <w:szCs w:val="24"/>
              </w:rPr>
              <w:t>Признание садового дома жилым домом</w:t>
            </w:r>
            <w:r w:rsidRPr="00545D3D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45D3D" w:rsidRPr="00545D3D" w:rsidTr="00545D3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45D3D" w:rsidRPr="00545D3D" w:rsidRDefault="00545D3D" w:rsidP="00545D3D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5D3D" w:rsidRPr="00545D3D" w:rsidRDefault="00545D3D" w:rsidP="00545D3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45D3D" w:rsidRPr="00545D3D" w:rsidRDefault="00545D3D" w:rsidP="00545D3D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545D3D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545D3D">
              <w:rPr>
                <w:rFonts w:ascii="Times New Roman" w:hAnsi="Times New Roman"/>
                <w:szCs w:val="24"/>
              </w:rPr>
              <w:t>.</w:t>
            </w: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545D3D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</w:p>
        </w:tc>
      </w:tr>
      <w:tr w:rsidR="00545D3D" w:rsidRPr="00545D3D" w:rsidTr="00545D3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45D3D" w:rsidRPr="00545D3D" w:rsidRDefault="00545D3D" w:rsidP="00545D3D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5D3D" w:rsidRPr="00545D3D" w:rsidRDefault="00545D3D" w:rsidP="00545D3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1</w:t>
            </w:r>
            <w:r w:rsidRPr="00545D3D">
              <w:rPr>
                <w:rFonts w:ascii="Times New Roman" w:hAnsi="Times New Roman"/>
                <w:szCs w:val="24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545D3D">
              <w:rPr>
                <w:rFonts w:ascii="Times New Roman" w:hAnsi="Times New Roman"/>
                <w:szCs w:val="24"/>
              </w:rPr>
              <w:t>.</w:t>
            </w: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2</w:t>
            </w:r>
            <w:r w:rsidRPr="00545D3D">
              <w:rPr>
                <w:rFonts w:ascii="Times New Roman" w:hAnsi="Times New Roman"/>
                <w:szCs w:val="24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545D3D" w:rsidRPr="00545D3D" w:rsidTr="00545D3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45D3D" w:rsidRPr="00545D3D" w:rsidRDefault="00545D3D" w:rsidP="00545D3D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5D3D" w:rsidRPr="00545D3D" w:rsidRDefault="00545D3D" w:rsidP="00545D3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1</w:t>
            </w:r>
            <w:r w:rsidRPr="00545D3D">
              <w:rPr>
                <w:rFonts w:ascii="Times New Roman" w:hAnsi="Times New Roman"/>
                <w:szCs w:val="24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ЕГРН</w:t>
            </w:r>
            <w:r w:rsidRPr="00545D3D">
              <w:rPr>
                <w:rFonts w:ascii="Times New Roman" w:hAnsi="Times New Roman"/>
                <w:szCs w:val="24"/>
              </w:rPr>
              <w:t>.</w:t>
            </w: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2</w:t>
            </w:r>
            <w:r w:rsidRPr="00545D3D">
              <w:rPr>
                <w:rFonts w:ascii="Times New Roman" w:hAnsi="Times New Roman"/>
                <w:szCs w:val="24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</w:rPr>
              <w:t>Право не зарегистрировано в ЕГРН</w:t>
            </w:r>
          </w:p>
        </w:tc>
      </w:tr>
      <w:tr w:rsidR="00545D3D" w:rsidRPr="00545D3D" w:rsidTr="00545D3D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545D3D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545D3D">
              <w:rPr>
                <w:rFonts w:ascii="Times New Roman" w:hAnsi="Times New Roman"/>
                <w:i/>
                <w:noProof/>
                <w:szCs w:val="24"/>
              </w:rPr>
              <w:t>Признание жилого дома садовым домом</w:t>
            </w:r>
            <w:r w:rsidRPr="00545D3D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45D3D" w:rsidRPr="00545D3D" w:rsidTr="00545D3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45D3D" w:rsidRPr="00545D3D" w:rsidRDefault="00545D3D" w:rsidP="00545D3D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5D3D" w:rsidRPr="00545D3D" w:rsidRDefault="00545D3D" w:rsidP="00545D3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45D3D" w:rsidRPr="00545D3D" w:rsidRDefault="00545D3D" w:rsidP="00545D3D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545D3D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545D3D">
              <w:rPr>
                <w:rFonts w:ascii="Times New Roman" w:hAnsi="Times New Roman"/>
                <w:szCs w:val="24"/>
              </w:rPr>
              <w:t>.</w:t>
            </w: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545D3D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</w:p>
        </w:tc>
      </w:tr>
      <w:tr w:rsidR="00545D3D" w:rsidRPr="00545D3D" w:rsidTr="00545D3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45D3D" w:rsidRPr="00545D3D" w:rsidRDefault="00545D3D" w:rsidP="00545D3D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5D3D" w:rsidRPr="00545D3D" w:rsidRDefault="00545D3D" w:rsidP="00545D3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1</w:t>
            </w:r>
            <w:r w:rsidRPr="00545D3D">
              <w:rPr>
                <w:rFonts w:ascii="Times New Roman" w:hAnsi="Times New Roman"/>
                <w:szCs w:val="24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545D3D">
              <w:rPr>
                <w:rFonts w:ascii="Times New Roman" w:hAnsi="Times New Roman"/>
                <w:szCs w:val="24"/>
              </w:rPr>
              <w:t>.</w:t>
            </w: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2</w:t>
            </w:r>
            <w:r w:rsidRPr="00545D3D">
              <w:rPr>
                <w:rFonts w:ascii="Times New Roman" w:hAnsi="Times New Roman"/>
                <w:szCs w:val="24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545D3D" w:rsidRPr="00545D3D" w:rsidTr="00545D3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45D3D" w:rsidRPr="00545D3D" w:rsidRDefault="00545D3D" w:rsidP="00545D3D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5D3D" w:rsidRPr="00545D3D" w:rsidRDefault="00545D3D" w:rsidP="00545D3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1</w:t>
            </w:r>
            <w:r w:rsidRPr="00545D3D">
              <w:rPr>
                <w:rFonts w:ascii="Times New Roman" w:hAnsi="Times New Roman"/>
                <w:szCs w:val="24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ЕГРН</w:t>
            </w:r>
            <w:r w:rsidRPr="00545D3D">
              <w:rPr>
                <w:rFonts w:ascii="Times New Roman" w:hAnsi="Times New Roman"/>
                <w:szCs w:val="24"/>
              </w:rPr>
              <w:t>.</w:t>
            </w:r>
          </w:p>
          <w:p w:rsidR="00545D3D" w:rsidRPr="00545D3D" w:rsidRDefault="00545D3D" w:rsidP="00545D3D">
            <w:pPr>
              <w:rPr>
                <w:rFonts w:ascii="Times New Roman" w:hAnsi="Times New Roman"/>
                <w:szCs w:val="24"/>
              </w:rPr>
            </w:pPr>
            <w:r w:rsidRPr="00545D3D">
              <w:rPr>
                <w:rFonts w:ascii="Times New Roman" w:hAnsi="Times New Roman"/>
                <w:noProof/>
                <w:szCs w:val="24"/>
              </w:rPr>
              <w:t>2</w:t>
            </w:r>
            <w:r w:rsidRPr="00545D3D">
              <w:rPr>
                <w:rFonts w:ascii="Times New Roman" w:hAnsi="Times New Roman"/>
                <w:szCs w:val="24"/>
              </w:rPr>
              <w:t xml:space="preserve">. </w:t>
            </w:r>
            <w:r w:rsidRPr="00545D3D">
              <w:rPr>
                <w:rFonts w:ascii="Times New Roman" w:hAnsi="Times New Roman"/>
                <w:noProof/>
                <w:szCs w:val="24"/>
              </w:rPr>
              <w:t>Право не зарегистрировано в ЕГРН</w:t>
            </w:r>
          </w:p>
        </w:tc>
      </w:tr>
    </w:tbl>
    <w:p w:rsidR="00545D3D" w:rsidRPr="00545D3D" w:rsidRDefault="00545D3D" w:rsidP="00545D3D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545D3D">
        <w:rPr>
          <w:szCs w:val="24"/>
        </w:rPr>
        <w:br w:type="page"/>
      </w:r>
    </w:p>
    <w:p w:rsidR="00545D3D" w:rsidRPr="00545D3D" w:rsidRDefault="00545D3D" w:rsidP="00545D3D">
      <w:pPr>
        <w:pStyle w:val="af6"/>
        <w:ind w:left="6237"/>
        <w:outlineLvl w:val="0"/>
        <w:rPr>
          <w:sz w:val="24"/>
          <w:szCs w:val="24"/>
        </w:rPr>
      </w:pPr>
      <w:r w:rsidRPr="00545D3D">
        <w:rPr>
          <w:sz w:val="24"/>
          <w:szCs w:val="24"/>
        </w:rPr>
        <w:lastRenderedPageBreak/>
        <w:t>Приложение № 2</w:t>
      </w:r>
    </w:p>
    <w:p w:rsidR="00545D3D" w:rsidRDefault="00545D3D" w:rsidP="00545D3D">
      <w:pPr>
        <w:pStyle w:val="af6"/>
        <w:ind w:left="6237"/>
        <w:rPr>
          <w:sz w:val="24"/>
          <w:szCs w:val="24"/>
        </w:rPr>
      </w:pPr>
      <w:r w:rsidRPr="00545D3D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545D3D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545D3D">
        <w:rPr>
          <w:sz w:val="24"/>
          <w:szCs w:val="24"/>
        </w:rPr>
        <w:t xml:space="preserve"> от </w:t>
      </w:r>
      <w:r>
        <w:rPr>
          <w:sz w:val="24"/>
          <w:szCs w:val="24"/>
        </w:rPr>
        <w:t>17.12.2024</w:t>
      </w:r>
      <w:r w:rsidRPr="00545D3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747-п</w:t>
      </w:r>
      <w:r w:rsidRPr="00545D3D">
        <w:rPr>
          <w:sz w:val="24"/>
          <w:szCs w:val="24"/>
        </w:rPr>
        <w:t xml:space="preserve"> </w:t>
      </w:r>
    </w:p>
    <w:p w:rsidR="00545D3D" w:rsidRPr="00545D3D" w:rsidRDefault="00545D3D" w:rsidP="00545D3D">
      <w:pPr>
        <w:pStyle w:val="af6"/>
        <w:ind w:left="6237"/>
        <w:rPr>
          <w:sz w:val="24"/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1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вид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серия и номер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выдачи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кем выдан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код подразделения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индекс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страна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субъект Российской Федерации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населенный пункт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квартиры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2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вид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серия и номер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выдачи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кем выдан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код подразделения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индекс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страна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субъект Российской Федерации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населенный пункт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квартиры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3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вид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серия и номер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выдачи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кем выдан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код подразделения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индекс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страна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субъект Российской Федерации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населенный пункт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квартиры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4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вид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серия и номер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выдачи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кем выдан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код подразделения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индекс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страна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субъект Российской Федерации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населенный пункт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квартиры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5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ИНН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ОГРН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контактный телефон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имя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КПП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6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ИНН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ОГРН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контактный телефон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имя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КПП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7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ИНН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ОГРН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контактный телефон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имя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КПП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8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садового дома жилым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ИНН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ОГРН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контактный телефон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имя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КПП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9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вид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серия и номер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выдачи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кем выдан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код подразделения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индекс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страна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субъект Российской Федерации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населенный пункт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квартиры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10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вид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серия и номер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выдачи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кем выдан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код подразделения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индекс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страна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субъект Российской Федерации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населенный пункт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квартиры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11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вид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серия и номер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выдачи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кем выдан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код подразделения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индекс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страна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субъект Российской Федерации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населенный пункт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квартиры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12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вид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серия и номер документа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выдачи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кем выдан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код подразделения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почтовый индекс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страна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субъект Российской Федерации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населенный пункт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номер квартиры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13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ИНН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ОГРН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контактный телефон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имя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КПП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14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ИНН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ОГРН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контактный телефон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имя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КПП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15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ИНН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ОГРН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контактный телефон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имя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КПП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. </w:t>
      </w:r>
      <w:r w:rsidRPr="00545D3D">
        <w:rPr>
          <w:rFonts w:ascii="Times New Roman" w:hAnsi="Times New Roman"/>
          <w:szCs w:val="24"/>
        </w:rPr>
        <w:br w:type="page"/>
      </w: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45D3D" w:rsidRPr="00545D3D" w:rsidRDefault="00545D3D" w:rsidP="00545D3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45D3D">
        <w:rPr>
          <w:szCs w:val="24"/>
          <w:u w:val="single"/>
        </w:rPr>
        <w:t xml:space="preserve">ФОРМА к варианту </w:t>
      </w:r>
      <w:r w:rsidRPr="00545D3D">
        <w:rPr>
          <w:noProof/>
          <w:szCs w:val="24"/>
          <w:u w:val="single"/>
        </w:rPr>
        <w:t>16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spacing w:line="360" w:lineRule="exact"/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Заявление</w:t>
      </w:r>
      <w:r w:rsidRPr="00545D3D">
        <w:rPr>
          <w:rFonts w:ascii="Times New Roman" w:hAnsi="Times New Roman"/>
          <w:szCs w:val="24"/>
        </w:rPr>
        <w:t xml:space="preserve"> </w:t>
      </w:r>
      <w:r w:rsidRPr="00545D3D">
        <w:rPr>
          <w:rFonts w:ascii="Times New Roman" w:hAnsi="Times New Roman"/>
          <w:noProof/>
          <w:szCs w:val="24"/>
        </w:rPr>
        <w:t>о предоставлении муниципальной услуги "Признание жилого дома садовым домом"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Сведения о юридическом лице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ИНН юридического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ОГРН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контактный телефон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фамилия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имя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КПП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Прошу признать жилой (садовый) дом садовым (жилым) домом (ненужное зачеркнуть)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объекта недвижимости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кадастровый номер земельного участка, на котором расположен запрашиваемый объект недвижимости (при наличии)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нужное отметить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при личном посещении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почте, по адресу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spacing w:line="360" w:lineRule="exact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keepNext/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45D3D">
        <w:rPr>
          <w:rFonts w:ascii="Times New Roman" w:hAnsi="Times New Roman"/>
          <w:szCs w:val="24"/>
        </w:rPr>
        <w:t xml:space="preserve">: 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дат</w:t>
      </w:r>
      <w:r w:rsidRPr="00545D3D">
        <w:rPr>
          <w:rFonts w:ascii="Times New Roman" w:hAnsi="Times New Roman"/>
          <w:noProof/>
          <w:szCs w:val="24"/>
          <w:lang w:val="en-US"/>
        </w:rPr>
        <w:t>a</w:t>
      </w:r>
      <w:r w:rsidRPr="00545D3D">
        <w:rPr>
          <w:rFonts w:ascii="Times New Roman" w:hAnsi="Times New Roman"/>
          <w:szCs w:val="24"/>
        </w:rPr>
        <w:t xml:space="preserve">: __.__________.____ г.;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noProof/>
          <w:szCs w:val="24"/>
        </w:rPr>
        <w:t>подпись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 xml:space="preserve">; </w:t>
      </w:r>
    </w:p>
    <w:p w:rsidR="00545D3D" w:rsidRPr="00545D3D" w:rsidRDefault="00545D3D" w:rsidP="00545D3D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  <w:sectPr w:rsidR="00545D3D" w:rsidRPr="00545D3D" w:rsidSect="00545D3D">
          <w:headerReference w:type="first" r:id="rId10"/>
          <w:pgSz w:w="11906" w:h="16838"/>
          <w:pgMar w:top="567" w:right="567" w:bottom="1418" w:left="1134" w:header="709" w:footer="709" w:gutter="0"/>
          <w:pgNumType w:start="1"/>
          <w:cols w:space="708"/>
          <w:titlePg/>
          <w:docGrid w:linePitch="360"/>
        </w:sectPr>
      </w:pPr>
      <w:r w:rsidRPr="00545D3D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45D3D">
        <w:rPr>
          <w:rFonts w:ascii="Times New Roman" w:hAnsi="Times New Roman"/>
          <w:szCs w:val="24"/>
        </w:rPr>
        <w:t xml:space="preserve">: </w:t>
      </w:r>
      <w:r w:rsidRPr="00545D3D">
        <w:rPr>
          <w:rFonts w:ascii="Times New Roman" w:hAnsi="Times New Roman"/>
          <w:szCs w:val="24"/>
        </w:rPr>
        <w:tab/>
        <w:t>.</w:t>
      </w:r>
    </w:p>
    <w:p w:rsidR="00545D3D" w:rsidRPr="00545D3D" w:rsidRDefault="00545D3D" w:rsidP="00545D3D">
      <w:pPr>
        <w:ind w:left="5670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Приложение № 3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>
        <w:rPr>
          <w:rFonts w:ascii="Times New Roman" w:hAnsi="Times New Roman"/>
          <w:szCs w:val="24"/>
        </w:rPr>
        <w:t>17.12.2024 № 747-п</w:t>
      </w: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45D3D" w:rsidRPr="00545D3D" w:rsidRDefault="00545D3D" w:rsidP="00545D3D">
      <w:pPr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Кому: __________________________________________ 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(фамилия, имя, отчество (при наличии) – для граждан; полное 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наименование организации – для юридических лиц)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Почтовый адрес: 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Контактные данные: ______________________________</w:t>
      </w:r>
    </w:p>
    <w:p w:rsidR="00545D3D" w:rsidRPr="00545D3D" w:rsidRDefault="00545D3D" w:rsidP="00545D3D">
      <w:pPr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 Е Ш Е Н И Е</w:t>
      </w:r>
    </w:p>
    <w:p w:rsidR="00545D3D" w:rsidRPr="00545D3D" w:rsidRDefault="00545D3D" w:rsidP="00545D3D">
      <w:pPr>
        <w:jc w:val="center"/>
        <w:rPr>
          <w:rFonts w:ascii="Times New Roman" w:hAnsi="Times New Roman"/>
          <w:b/>
          <w:szCs w:val="24"/>
        </w:rPr>
      </w:pPr>
      <w:r w:rsidRPr="00545D3D">
        <w:rPr>
          <w:rFonts w:ascii="Times New Roman" w:hAnsi="Times New Roman"/>
          <w:b/>
          <w:szCs w:val="24"/>
        </w:rPr>
        <w:t xml:space="preserve">об отказе в приеме документов, необходимых для предоставления услуги / </w:t>
      </w:r>
    </w:p>
    <w:p w:rsidR="00545D3D" w:rsidRPr="00545D3D" w:rsidRDefault="00545D3D" w:rsidP="00545D3D">
      <w:pPr>
        <w:jc w:val="center"/>
        <w:rPr>
          <w:rFonts w:ascii="Times New Roman" w:hAnsi="Times New Roman"/>
          <w:b/>
          <w:szCs w:val="24"/>
        </w:rPr>
      </w:pPr>
      <w:r w:rsidRPr="00545D3D">
        <w:rPr>
          <w:rFonts w:ascii="Times New Roman" w:hAnsi="Times New Roman"/>
          <w:b/>
          <w:szCs w:val="24"/>
        </w:rPr>
        <w:t>об отказе в предоставлении услуги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По результатам рассмотрения заявления на предоставление муниципальной услуги «Признание садового дома жилым домом и жилого дома садовым домом» от _____________ № ____ и прилагаемых к нему документов принято решение об отказе в приеме документов, необходимых для предоставления услуги / об отказе в предоставлении услуги по следующим основаниям:</w:t>
      </w:r>
    </w:p>
    <w:p w:rsidR="00545D3D" w:rsidRPr="00545D3D" w:rsidRDefault="00545D3D" w:rsidP="00545D3D">
      <w:pPr>
        <w:jc w:val="both"/>
        <w:rPr>
          <w:rFonts w:ascii="Times New Roman" w:hAnsi="Times New Roman"/>
          <w:b/>
          <w:szCs w:val="24"/>
        </w:rPr>
      </w:pPr>
      <w:r w:rsidRPr="00545D3D">
        <w:rPr>
          <w:rFonts w:ascii="Times New Roman" w:hAnsi="Times New Roman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Разъяснение причины отказа: 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Дополнительно информируем: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45D3D" w:rsidRPr="00545D3D" w:rsidRDefault="00545D3D" w:rsidP="00545D3D">
      <w:pPr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tbl>
      <w:tblPr>
        <w:tblStyle w:val="a7"/>
        <w:tblpPr w:leftFromText="180" w:rightFromText="180" w:vertAnchor="text" w:horzAnchor="page" w:tblpX="6275" w:tblpY="135"/>
        <w:tblW w:w="0" w:type="auto"/>
        <w:tblLook w:val="04A0" w:firstRow="1" w:lastRow="0" w:firstColumn="1" w:lastColumn="0" w:noHBand="0" w:noVBand="1"/>
      </w:tblPr>
      <w:tblGrid>
        <w:gridCol w:w="3609"/>
      </w:tblGrid>
      <w:tr w:rsidR="00787850" w:rsidRPr="00545D3D" w:rsidTr="00787850">
        <w:trPr>
          <w:trHeight w:val="703"/>
        </w:trPr>
        <w:tc>
          <w:tcPr>
            <w:tcW w:w="3609" w:type="dxa"/>
          </w:tcPr>
          <w:p w:rsidR="00787850" w:rsidRPr="00545D3D" w:rsidRDefault="00787850" w:rsidP="00787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545D3D">
              <w:rPr>
                <w:rFonts w:ascii="Times New Roman" w:hAnsi="Times New Roman" w:cs="Times New Roman"/>
                <w:szCs w:val="24"/>
              </w:rPr>
              <w:t>Сведения об</w:t>
            </w:r>
          </w:p>
          <w:p w:rsidR="00787850" w:rsidRPr="00545D3D" w:rsidRDefault="00787850" w:rsidP="00787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электронной</w:t>
            </w:r>
          </w:p>
          <w:p w:rsidR="00787850" w:rsidRPr="00545D3D" w:rsidRDefault="00787850" w:rsidP="00787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подписи</w:t>
            </w:r>
          </w:p>
        </w:tc>
      </w:tr>
    </w:tbl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</w:tblGrid>
      <w:tr w:rsidR="00545D3D" w:rsidRPr="00545D3D" w:rsidTr="00545D3D">
        <w:trPr>
          <w:trHeight w:val="994"/>
        </w:trPr>
        <w:tc>
          <w:tcPr>
            <w:tcW w:w="2686" w:type="dxa"/>
          </w:tcPr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Ф.И.О. должность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уполномоченного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сотрудника</w:t>
            </w:r>
          </w:p>
        </w:tc>
      </w:tr>
    </w:tbl>
    <w:p w:rsidR="00545D3D" w:rsidRPr="00545D3D" w:rsidRDefault="00545D3D" w:rsidP="00545D3D">
      <w:pPr>
        <w:rPr>
          <w:rFonts w:ascii="Times New Roman" w:hAnsi="Times New Roman"/>
          <w:szCs w:val="24"/>
        </w:rPr>
        <w:sectPr w:rsidR="00545D3D" w:rsidRPr="00545D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D3D" w:rsidRPr="00545D3D" w:rsidRDefault="00545D3D" w:rsidP="00545D3D">
      <w:pPr>
        <w:pageBreakBefore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ind w:left="6250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Приложение № 4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787850">
        <w:rPr>
          <w:rFonts w:ascii="Times New Roman" w:hAnsi="Times New Roman"/>
          <w:szCs w:val="24"/>
        </w:rPr>
        <w:t>17.12.2024</w:t>
      </w:r>
      <w:r w:rsidRPr="00545D3D">
        <w:rPr>
          <w:rFonts w:ascii="Times New Roman" w:hAnsi="Times New Roman"/>
          <w:szCs w:val="24"/>
        </w:rPr>
        <w:t xml:space="preserve"> № </w:t>
      </w:r>
      <w:r w:rsidR="00787850">
        <w:rPr>
          <w:rFonts w:ascii="Times New Roman" w:hAnsi="Times New Roman"/>
          <w:szCs w:val="24"/>
        </w:rPr>
        <w:t>747-п</w:t>
      </w: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45D3D" w:rsidRPr="00545D3D" w:rsidRDefault="00545D3D" w:rsidP="00545D3D">
      <w:pPr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Кому: __________________________________________ 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(фамилия, имя, отчество (при наличии) – для граждан; полное 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наименование организации – для юридических лиц)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Почтовый адрес: 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Контактные данные: ______________________________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 Е Ш Е Н И Е</w:t>
      </w:r>
    </w:p>
    <w:p w:rsidR="00545D3D" w:rsidRPr="00545D3D" w:rsidRDefault="00545D3D" w:rsidP="00545D3D">
      <w:pPr>
        <w:jc w:val="center"/>
        <w:rPr>
          <w:rFonts w:ascii="Times New Roman" w:hAnsi="Times New Roman"/>
          <w:b/>
          <w:szCs w:val="24"/>
        </w:rPr>
      </w:pPr>
      <w:r w:rsidRPr="00545D3D">
        <w:rPr>
          <w:rFonts w:ascii="Times New Roman" w:hAnsi="Times New Roman"/>
          <w:b/>
          <w:szCs w:val="24"/>
        </w:rPr>
        <w:t xml:space="preserve">о признании садового дома жилым домом / </w:t>
      </w:r>
    </w:p>
    <w:p w:rsidR="00545D3D" w:rsidRPr="00545D3D" w:rsidRDefault="00545D3D" w:rsidP="00545D3D">
      <w:pPr>
        <w:jc w:val="center"/>
        <w:rPr>
          <w:rFonts w:ascii="Times New Roman" w:hAnsi="Times New Roman"/>
          <w:b/>
          <w:szCs w:val="24"/>
        </w:rPr>
      </w:pPr>
      <w:r w:rsidRPr="00545D3D">
        <w:rPr>
          <w:rFonts w:ascii="Times New Roman" w:hAnsi="Times New Roman"/>
          <w:b/>
          <w:szCs w:val="24"/>
        </w:rPr>
        <w:t>жилого дома садовым домом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Заявитель: _____________________________________________________________ </w:t>
      </w:r>
    </w:p>
    <w:p w:rsidR="00545D3D" w:rsidRPr="00545D3D" w:rsidRDefault="00545D3D" w:rsidP="00545D3D">
      <w:pPr>
        <w:jc w:val="center"/>
        <w:rPr>
          <w:rFonts w:ascii="Times New Roman" w:hAnsi="Times New Roman"/>
          <w:i/>
          <w:szCs w:val="24"/>
        </w:rPr>
      </w:pPr>
      <w:r w:rsidRPr="00545D3D">
        <w:rPr>
          <w:rFonts w:ascii="Times New Roman" w:hAnsi="Times New Roman"/>
          <w:i/>
          <w:szCs w:val="24"/>
        </w:rPr>
        <w:t xml:space="preserve">                                (ФИО физического лица, наименование юридического лица- заявителя)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Правоустанавливающий документ на объект капитального строительства: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ind w:firstLine="708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 связи с обращением, зарегистрированным от «___» ______________ года № ____, о намерении признать садовый (жилой) дом, расположенный по адресу: ________________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_____________________________________________________________________________, кадастровый номер земельного участка ________________________, в пределах которого расположен дом: _____________________________ по результатам рассмотрения представленных документов принято решение: признать </w:t>
      </w:r>
      <w:r w:rsidRPr="00545D3D">
        <w:rPr>
          <w:rFonts w:ascii="Times New Roman" w:hAnsi="Times New Roman"/>
          <w:szCs w:val="24"/>
          <w:u w:val="single"/>
        </w:rPr>
        <w:t>садовый дом жилым домом / жилой дом садовым домом.</w:t>
      </w:r>
    </w:p>
    <w:p w:rsidR="00545D3D" w:rsidRPr="00545D3D" w:rsidRDefault="00545D3D" w:rsidP="00545D3D">
      <w:pPr>
        <w:rPr>
          <w:rFonts w:ascii="Times New Roman" w:hAnsi="Times New Roman"/>
          <w:i/>
          <w:szCs w:val="24"/>
        </w:rPr>
      </w:pPr>
      <w:r w:rsidRPr="00545D3D">
        <w:rPr>
          <w:rFonts w:ascii="Times New Roman" w:hAnsi="Times New Roman"/>
          <w:i/>
          <w:szCs w:val="24"/>
        </w:rPr>
        <w:t>(указать нужное)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</w:tblGrid>
      <w:tr w:rsidR="00545D3D" w:rsidRPr="00545D3D" w:rsidTr="00545D3D">
        <w:trPr>
          <w:trHeight w:val="994"/>
        </w:trPr>
        <w:tc>
          <w:tcPr>
            <w:tcW w:w="2686" w:type="dxa"/>
          </w:tcPr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Ф.И.О. должность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уполномоченного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сотрудника</w:t>
            </w:r>
          </w:p>
        </w:tc>
      </w:tr>
    </w:tbl>
    <w:tbl>
      <w:tblPr>
        <w:tblStyle w:val="a7"/>
        <w:tblpPr w:leftFromText="180" w:rightFromText="180" w:vertAnchor="text" w:horzAnchor="page" w:tblpX="6075" w:tblpY="-816"/>
        <w:tblW w:w="0" w:type="auto"/>
        <w:tblLook w:val="04A0" w:firstRow="1" w:lastRow="0" w:firstColumn="1" w:lastColumn="0" w:noHBand="0" w:noVBand="1"/>
      </w:tblPr>
      <w:tblGrid>
        <w:gridCol w:w="3609"/>
      </w:tblGrid>
      <w:tr w:rsidR="00545D3D" w:rsidRPr="00545D3D" w:rsidTr="00545D3D">
        <w:trPr>
          <w:trHeight w:val="704"/>
        </w:trPr>
        <w:tc>
          <w:tcPr>
            <w:tcW w:w="3609" w:type="dxa"/>
          </w:tcPr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Сведения об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электронной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подписи</w:t>
            </w:r>
          </w:p>
        </w:tc>
      </w:tr>
    </w:tbl>
    <w:p w:rsid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lastRenderedPageBreak/>
        <w:t xml:space="preserve">Приложение № 5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>
        <w:rPr>
          <w:rFonts w:ascii="Times New Roman" w:hAnsi="Times New Roman"/>
          <w:szCs w:val="24"/>
        </w:rPr>
        <w:t>17.12.2024</w:t>
      </w:r>
      <w:r w:rsidRPr="00545D3D">
        <w:rPr>
          <w:rFonts w:ascii="Times New Roman" w:hAnsi="Times New Roman"/>
          <w:szCs w:val="24"/>
        </w:rPr>
        <w:t xml:space="preserve"> № 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 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45D3D" w:rsidRPr="00545D3D" w:rsidRDefault="00545D3D" w:rsidP="00545D3D">
      <w:pPr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Кому: __________________________________________ 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(фамилия, имя, отчество (при наличии) – для граждан; полное 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наименование организации – для юридических лиц)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Почтовый адрес: 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</w:t>
      </w:r>
    </w:p>
    <w:p w:rsidR="00545D3D" w:rsidRPr="00545D3D" w:rsidRDefault="00545D3D" w:rsidP="00545D3D">
      <w:pPr>
        <w:jc w:val="right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Контактные данные: ______________________________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center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Р Е Ш Е Н И Е</w:t>
      </w:r>
    </w:p>
    <w:p w:rsidR="00545D3D" w:rsidRPr="00545D3D" w:rsidRDefault="00545D3D" w:rsidP="00545D3D">
      <w:pPr>
        <w:jc w:val="center"/>
        <w:rPr>
          <w:rFonts w:ascii="Times New Roman" w:hAnsi="Times New Roman"/>
          <w:b/>
          <w:szCs w:val="24"/>
        </w:rPr>
      </w:pPr>
      <w:r w:rsidRPr="00545D3D">
        <w:rPr>
          <w:rFonts w:ascii="Times New Roman" w:hAnsi="Times New Roman"/>
          <w:b/>
          <w:szCs w:val="24"/>
        </w:rPr>
        <w:t xml:space="preserve">о признании садового дома жилым домом / </w:t>
      </w:r>
    </w:p>
    <w:p w:rsidR="00545D3D" w:rsidRPr="00545D3D" w:rsidRDefault="00545D3D" w:rsidP="00545D3D">
      <w:pPr>
        <w:jc w:val="center"/>
        <w:rPr>
          <w:rFonts w:ascii="Times New Roman" w:hAnsi="Times New Roman"/>
          <w:b/>
          <w:szCs w:val="24"/>
        </w:rPr>
      </w:pPr>
      <w:r w:rsidRPr="00545D3D">
        <w:rPr>
          <w:rFonts w:ascii="Times New Roman" w:hAnsi="Times New Roman"/>
          <w:b/>
          <w:szCs w:val="24"/>
        </w:rPr>
        <w:t>жилого дома садовым домом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Заявитель: _____________________________________________________________ </w:t>
      </w:r>
    </w:p>
    <w:p w:rsidR="00545D3D" w:rsidRPr="00545D3D" w:rsidRDefault="00545D3D" w:rsidP="00545D3D">
      <w:pPr>
        <w:jc w:val="center"/>
        <w:rPr>
          <w:rFonts w:ascii="Times New Roman" w:hAnsi="Times New Roman"/>
          <w:i/>
          <w:szCs w:val="24"/>
        </w:rPr>
      </w:pPr>
      <w:r w:rsidRPr="00545D3D">
        <w:rPr>
          <w:rFonts w:ascii="Times New Roman" w:hAnsi="Times New Roman"/>
          <w:i/>
          <w:szCs w:val="24"/>
        </w:rPr>
        <w:t xml:space="preserve">                                (ФИО физического лица, наименование юридического лица- заявителя)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Правоустанавливающий документ на объект капитального строительства: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ind w:firstLine="708"/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>В связи с обращением, зарегистрированным от «___» ______________ года № ____, о намерении признать садовый (жилой) дом, расположенный по адресу: ________________</w:t>
      </w:r>
    </w:p>
    <w:p w:rsidR="00545D3D" w:rsidRPr="00545D3D" w:rsidRDefault="00545D3D" w:rsidP="00545D3D">
      <w:pPr>
        <w:jc w:val="both"/>
        <w:rPr>
          <w:rFonts w:ascii="Times New Roman" w:hAnsi="Times New Roman"/>
          <w:szCs w:val="24"/>
        </w:rPr>
      </w:pPr>
      <w:r w:rsidRPr="00545D3D">
        <w:rPr>
          <w:rFonts w:ascii="Times New Roman" w:hAnsi="Times New Roman"/>
          <w:szCs w:val="24"/>
        </w:rPr>
        <w:t xml:space="preserve">_____________________________________________________________________________, кадастровый номер земельного участка ________________________, в пределах которого расположен дом: _____________________________ по результатам рассмотрения представленных документов принято решение: признать </w:t>
      </w:r>
      <w:r w:rsidRPr="00545D3D">
        <w:rPr>
          <w:rFonts w:ascii="Times New Roman" w:hAnsi="Times New Roman"/>
          <w:szCs w:val="24"/>
          <w:u w:val="single"/>
        </w:rPr>
        <w:t>садовый дом жилым домом / жилой дом садовым домом.</w:t>
      </w:r>
    </w:p>
    <w:p w:rsidR="00545D3D" w:rsidRPr="00545D3D" w:rsidRDefault="00545D3D" w:rsidP="00545D3D">
      <w:pPr>
        <w:rPr>
          <w:rFonts w:ascii="Times New Roman" w:hAnsi="Times New Roman"/>
          <w:i/>
          <w:szCs w:val="24"/>
        </w:rPr>
      </w:pPr>
      <w:r w:rsidRPr="00545D3D">
        <w:rPr>
          <w:rFonts w:ascii="Times New Roman" w:hAnsi="Times New Roman"/>
          <w:i/>
          <w:szCs w:val="24"/>
        </w:rPr>
        <w:t>(указать нужное)</w:t>
      </w: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</w:tblGrid>
      <w:tr w:rsidR="00545D3D" w:rsidRPr="00545D3D" w:rsidTr="00545D3D">
        <w:trPr>
          <w:trHeight w:val="994"/>
        </w:trPr>
        <w:tc>
          <w:tcPr>
            <w:tcW w:w="2686" w:type="dxa"/>
          </w:tcPr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Ф.И.О. должность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уполномоченного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сотрудника</w:t>
            </w:r>
          </w:p>
        </w:tc>
      </w:tr>
    </w:tbl>
    <w:tbl>
      <w:tblPr>
        <w:tblStyle w:val="a7"/>
        <w:tblpPr w:leftFromText="180" w:rightFromText="180" w:vertAnchor="text" w:horzAnchor="margin" w:tblpXSpec="right" w:tblpY="-1041"/>
        <w:tblW w:w="0" w:type="auto"/>
        <w:tblLook w:val="04A0" w:firstRow="1" w:lastRow="0" w:firstColumn="1" w:lastColumn="0" w:noHBand="0" w:noVBand="1"/>
      </w:tblPr>
      <w:tblGrid>
        <w:gridCol w:w="3609"/>
      </w:tblGrid>
      <w:tr w:rsidR="00545D3D" w:rsidRPr="00545D3D" w:rsidTr="00545D3D">
        <w:trPr>
          <w:trHeight w:val="966"/>
        </w:trPr>
        <w:tc>
          <w:tcPr>
            <w:tcW w:w="3609" w:type="dxa"/>
          </w:tcPr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Сведения об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электронной</w:t>
            </w:r>
          </w:p>
          <w:p w:rsidR="00545D3D" w:rsidRPr="00545D3D" w:rsidRDefault="00545D3D" w:rsidP="00545D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D3D">
              <w:rPr>
                <w:rFonts w:ascii="Times New Roman" w:hAnsi="Times New Roman" w:cs="Times New Roman"/>
                <w:szCs w:val="24"/>
              </w:rPr>
              <w:t>подписи</w:t>
            </w:r>
          </w:p>
        </w:tc>
      </w:tr>
    </w:tbl>
    <w:p w:rsidR="00545D3D" w:rsidRPr="00545D3D" w:rsidRDefault="00545D3D" w:rsidP="00545D3D">
      <w:pPr>
        <w:rPr>
          <w:rFonts w:ascii="Times New Roman" w:hAnsi="Times New Roman"/>
          <w:szCs w:val="24"/>
        </w:rPr>
      </w:pPr>
    </w:p>
    <w:p w:rsidR="006E1FC6" w:rsidRPr="00545D3D" w:rsidRDefault="006E1FC6">
      <w:pPr>
        <w:jc w:val="both"/>
        <w:rPr>
          <w:rFonts w:ascii="Times New Roman" w:hAnsi="Times New Roman"/>
          <w:sz w:val="26"/>
          <w:szCs w:val="26"/>
        </w:rPr>
      </w:pPr>
    </w:p>
    <w:sectPr w:rsidR="006E1FC6" w:rsidRPr="00545D3D" w:rsidSect="00E319C4">
      <w:headerReference w:type="default" r:id="rId11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D5" w:rsidRDefault="004E59D5">
      <w:r>
        <w:separator/>
      </w:r>
    </w:p>
  </w:endnote>
  <w:endnote w:type="continuationSeparator" w:id="0">
    <w:p w:rsidR="004E59D5" w:rsidRDefault="004E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D5" w:rsidRDefault="004E59D5">
      <w:r>
        <w:separator/>
      </w:r>
    </w:p>
  </w:footnote>
  <w:footnote w:type="continuationSeparator" w:id="0">
    <w:p w:rsidR="004E59D5" w:rsidRDefault="004E59D5">
      <w:r>
        <w:continuationSeparator/>
      </w:r>
    </w:p>
  </w:footnote>
  <w:footnote w:id="1">
    <w:p w:rsidR="00545D3D" w:rsidRDefault="00545D3D" w:rsidP="00545D3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45D3D" w:rsidRDefault="00545D3D" w:rsidP="00545D3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45D3D" w:rsidRPr="00545D3D" w:rsidRDefault="00545D3D" w:rsidP="00545D3D">
      <w:pPr>
        <w:jc w:val="both"/>
        <w:rPr>
          <w:rFonts w:ascii="Times New Roman" w:hAnsi="Times New Roman"/>
          <w:sz w:val="22"/>
          <w:szCs w:val="22"/>
        </w:rPr>
      </w:pPr>
      <w:r w:rsidRPr="00545D3D">
        <w:rPr>
          <w:rStyle w:val="af5"/>
          <w:rFonts w:ascii="Times New Roman" w:hAnsi="Times New Roman"/>
          <w:sz w:val="22"/>
          <w:szCs w:val="22"/>
        </w:rPr>
        <w:footnoteRef/>
      </w:r>
      <w:r w:rsidRPr="00545D3D">
        <w:rPr>
          <w:rFonts w:ascii="Times New Roman" w:hAnsi="Times New Roman"/>
          <w:sz w:val="22"/>
          <w:szCs w:val="22"/>
        </w:rPr>
        <w:t xml:space="preserve"> </w:t>
      </w:r>
      <w:r w:rsidRPr="00545D3D">
        <w:rPr>
          <w:rFonts w:ascii="Times New Roman" w:hAnsi="Times New Roman"/>
          <w:color w:val="000000"/>
          <w:sz w:val="22"/>
          <w:szCs w:val="22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3D" w:rsidRDefault="00545D3D">
    <w:pPr>
      <w:pStyle w:val="a3"/>
      <w:jc w:val="center"/>
    </w:pPr>
  </w:p>
  <w:p w:rsidR="00545D3D" w:rsidRDefault="00545D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3D" w:rsidRDefault="00545D3D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D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59D5"/>
    <w:rsid w:val="004E63FC"/>
    <w:rsid w:val="004F77B3"/>
    <w:rsid w:val="00512A15"/>
    <w:rsid w:val="00545D3D"/>
    <w:rsid w:val="005E56E3"/>
    <w:rsid w:val="0061278B"/>
    <w:rsid w:val="00652977"/>
    <w:rsid w:val="00693F9C"/>
    <w:rsid w:val="006C23AB"/>
    <w:rsid w:val="006E1FC6"/>
    <w:rsid w:val="007006AE"/>
    <w:rsid w:val="00787850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DAC54"/>
  <w15:chartTrackingRefBased/>
  <w15:docId w15:val="{529138FC-0F9A-4213-9463-1B2D8E2B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545D3D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545D3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545D3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545D3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545D3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545D3D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545D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5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45D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45D3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45D3D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45D3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45D3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8">
    <w:name w:val="annotation reference"/>
    <w:uiPriority w:val="99"/>
    <w:rsid w:val="00545D3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5D3D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545D3D"/>
    <w:rPr>
      <w:lang w:eastAsia="en-US"/>
    </w:rPr>
  </w:style>
  <w:style w:type="paragraph" w:styleId="ab">
    <w:name w:val="Balloon Text"/>
    <w:basedOn w:val="a"/>
    <w:link w:val="ac"/>
    <w:uiPriority w:val="99"/>
    <w:unhideWhenUsed/>
    <w:rsid w:val="00545D3D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545D3D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unhideWhenUsed/>
    <w:rsid w:val="00545D3D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rsid w:val="00545D3D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45D3D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7"/>
    <w:uiPriority w:val="39"/>
    <w:rsid w:val="00545D3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45D3D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45D3D"/>
    <w:rPr>
      <w:rFonts w:ascii="Arial" w:hAnsi="Arial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545D3D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545D3D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545D3D"/>
    <w:rPr>
      <w:lang w:eastAsia="en-US"/>
    </w:rPr>
  </w:style>
  <w:style w:type="character" w:styleId="af2">
    <w:name w:val="endnote reference"/>
    <w:basedOn w:val="a0"/>
    <w:uiPriority w:val="99"/>
    <w:unhideWhenUsed/>
    <w:rsid w:val="00545D3D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545D3D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545D3D"/>
    <w:rPr>
      <w:lang w:eastAsia="en-US"/>
    </w:rPr>
  </w:style>
  <w:style w:type="character" w:styleId="af5">
    <w:name w:val="footnote reference"/>
    <w:basedOn w:val="a0"/>
    <w:uiPriority w:val="99"/>
    <w:unhideWhenUsed/>
    <w:rsid w:val="00545D3D"/>
    <w:rPr>
      <w:vertAlign w:val="superscript"/>
    </w:rPr>
  </w:style>
  <w:style w:type="paragraph" w:styleId="af6">
    <w:name w:val="No Spacing"/>
    <w:uiPriority w:val="1"/>
    <w:qFormat/>
    <w:rsid w:val="00545D3D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545D3D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545D3D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545D3D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545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97</Pages>
  <Words>36576</Words>
  <Characters>208488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244575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2024-12-17T09:35:00Z</cp:lastPrinted>
  <dcterms:created xsi:type="dcterms:W3CDTF">2024-12-17T09:19:00Z</dcterms:created>
  <dcterms:modified xsi:type="dcterms:W3CDTF">2024-12-17T09:36:00Z</dcterms:modified>
</cp:coreProperties>
</file>