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CD" w:rsidRPr="007B3AFE" w:rsidRDefault="002444CD" w:rsidP="00C27B9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198A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оваршавский копия" style="width:26.25pt;height:34.5pt;visibility:visible">
            <v:imagedata r:id="rId5" o:title=""/>
          </v:shape>
        </w:pict>
      </w:r>
    </w:p>
    <w:p w:rsidR="002444CD" w:rsidRPr="00434630" w:rsidRDefault="002444CD" w:rsidP="00DB0D0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4630">
        <w:rPr>
          <w:rFonts w:ascii="Times New Roman" w:hAnsi="Times New Roman" w:cs="Times New Roman"/>
          <w:b/>
          <w:bCs/>
          <w:sz w:val="36"/>
          <w:szCs w:val="36"/>
        </w:rPr>
        <w:t xml:space="preserve">СОВЕТ </w:t>
      </w:r>
    </w:p>
    <w:p w:rsidR="002444CD" w:rsidRPr="00434630" w:rsidRDefault="002444CD" w:rsidP="00DB0D0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4630">
        <w:rPr>
          <w:rFonts w:ascii="Times New Roman" w:hAnsi="Times New Roman" w:cs="Times New Roman"/>
          <w:b/>
          <w:bCs/>
          <w:sz w:val="36"/>
          <w:szCs w:val="36"/>
        </w:rPr>
        <w:t>НОВОВАРШАВСКОГО МУНИЦИПАЛЬНОГО РАЙОНА ОМСКОЙ ОБЛАСТИ</w:t>
      </w:r>
    </w:p>
    <w:p w:rsidR="002444CD" w:rsidRPr="00434630" w:rsidRDefault="002444CD" w:rsidP="00DB0D0A">
      <w:pPr>
        <w:pBdr>
          <w:top w:val="thinThickSmallGap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34630">
        <w:rPr>
          <w:rFonts w:ascii="Times New Roman" w:hAnsi="Times New Roman" w:cs="Times New Roman"/>
          <w:sz w:val="28"/>
          <w:szCs w:val="28"/>
        </w:rPr>
        <w:t>ул. Красный Путь,1</w:t>
      </w:r>
    </w:p>
    <w:p w:rsidR="002444CD" w:rsidRPr="00434630" w:rsidRDefault="002444CD" w:rsidP="00DB0D0A">
      <w:pPr>
        <w:pBdr>
          <w:top w:val="thinThickSmallGap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34630">
        <w:rPr>
          <w:rFonts w:ascii="Times New Roman" w:hAnsi="Times New Roman" w:cs="Times New Roman"/>
          <w:sz w:val="28"/>
          <w:szCs w:val="28"/>
        </w:rPr>
        <w:t>р.п. Нововаршавка,</w:t>
      </w:r>
    </w:p>
    <w:p w:rsidR="002444CD" w:rsidRPr="00434630" w:rsidRDefault="002444CD" w:rsidP="00DB0D0A">
      <w:pPr>
        <w:pBdr>
          <w:top w:val="thinThickSmallGap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34630">
        <w:rPr>
          <w:rFonts w:ascii="Times New Roman" w:hAnsi="Times New Roman" w:cs="Times New Roman"/>
          <w:sz w:val="28"/>
          <w:szCs w:val="28"/>
        </w:rPr>
        <w:t xml:space="preserve">Омская область, 646830 </w:t>
      </w:r>
    </w:p>
    <w:p w:rsidR="002444CD" w:rsidRPr="00434630" w:rsidRDefault="002444CD" w:rsidP="00DB0D0A">
      <w:pPr>
        <w:pBdr>
          <w:top w:val="thinThickSmallGap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434630">
        <w:rPr>
          <w:rFonts w:ascii="Times New Roman" w:hAnsi="Times New Roman" w:cs="Times New Roman"/>
          <w:sz w:val="28"/>
          <w:szCs w:val="28"/>
        </w:rPr>
        <w:t xml:space="preserve">тел/факс(38152) 2-14-33 </w:t>
      </w:r>
    </w:p>
    <w:p w:rsidR="002444CD" w:rsidRPr="00C27B98" w:rsidRDefault="002444CD" w:rsidP="00DB0D0A">
      <w:pPr>
        <w:pBdr>
          <w:top w:val="thinThickSmallGap" w:sz="24" w:space="1" w:color="auto"/>
        </w:pBdr>
        <w:spacing w:after="0"/>
        <w:rPr>
          <w:rFonts w:ascii="Times New Roman" w:hAnsi="Times New Roman" w:cs="Times New Roman"/>
        </w:rPr>
      </w:pPr>
      <w:r w:rsidRPr="0043463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7B98">
        <w:rPr>
          <w:rFonts w:ascii="Times New Roman" w:hAnsi="Times New Roman" w:cs="Times New Roman"/>
          <w:sz w:val="28"/>
          <w:szCs w:val="28"/>
        </w:rPr>
        <w:t>-</w:t>
      </w:r>
      <w:r w:rsidRPr="0043463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7B9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B3AF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Nvar</w:t>
        </w:r>
        <w:r w:rsidRPr="00C27B9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7B3AF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sovet</w:t>
        </w:r>
        <w:r w:rsidRPr="00C27B9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B3AF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rambler</w:t>
        </w:r>
        <w:r w:rsidRPr="00C27B98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B3AFE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2444CD" w:rsidRDefault="002444CD" w:rsidP="00871F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444CD" w:rsidRPr="00C27B98" w:rsidRDefault="002444CD" w:rsidP="00871F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444CD" w:rsidRPr="00434630" w:rsidRDefault="002444CD" w:rsidP="00871F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3463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РЕШЕНИЕ </w:t>
      </w:r>
    </w:p>
    <w:p w:rsidR="002444CD" w:rsidRPr="0054045B" w:rsidRDefault="002444CD" w:rsidP="00871F6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4CD" w:rsidRPr="00434630" w:rsidRDefault="002444CD" w:rsidP="00871F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4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26 февраля</w:t>
      </w:r>
      <w:r w:rsidRPr="00434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34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371</w:t>
      </w:r>
      <w:r w:rsidRPr="004346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Pr="00832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р.п.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32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Нововаршавка</w:t>
      </w:r>
    </w:p>
    <w:p w:rsidR="002444CD" w:rsidRDefault="002444CD" w:rsidP="00871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871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871F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должностном окладе по младшей должности муниципальной службы Нововаршавского муниципального района Омской области «специалист»</w:t>
      </w:r>
    </w:p>
    <w:p w:rsidR="002444CD" w:rsidRDefault="002444CD" w:rsidP="00871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AC25B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D2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anchor="/document/12152272/entry/0" w:history="1">
        <w:r w:rsidRPr="000D26E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EE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D26EE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26EE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6EE">
        <w:rPr>
          <w:rFonts w:ascii="Times New Roman" w:hAnsi="Times New Roman" w:cs="Times New Roman"/>
          <w:sz w:val="28"/>
          <w:szCs w:val="28"/>
        </w:rPr>
        <w:t>25-ФЗ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26EE">
        <w:rPr>
          <w:rFonts w:ascii="Times New Roman" w:hAnsi="Times New Roman" w:cs="Times New Roman"/>
          <w:sz w:val="28"/>
          <w:szCs w:val="28"/>
        </w:rPr>
        <w:t xml:space="preserve">О муниципальной службе в Российской </w:t>
      </w:r>
      <w:r w:rsidRPr="00FE7F9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7F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E7F9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6 октября </w:t>
      </w:r>
      <w:r w:rsidRPr="00FE7F95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FE7F95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E7F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8" w:anchor="/document/406034889/entry/0" w:history="1">
        <w:r w:rsidRPr="000D26E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0D26EE">
        <w:rPr>
          <w:rFonts w:ascii="Times New Roman" w:hAnsi="Times New Roman" w:cs="Times New Roman"/>
          <w:sz w:val="28"/>
          <w:szCs w:val="28"/>
        </w:rPr>
        <w:t xml:space="preserve"> Губернатора Омской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29 декабря 2023 года № 312 «</w:t>
      </w:r>
      <w:r w:rsidRPr="000D26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некоторых вопросах реализации отдельных указов Губернатора Омской области»</w:t>
      </w:r>
      <w:r w:rsidRPr="000D26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Нововаршавского муниципального района Омской области, Совет Нововаршавского муниципального района Омской области </w:t>
      </w:r>
      <w:r w:rsidRPr="00632C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44CD" w:rsidRPr="00FE7F95" w:rsidRDefault="002444CD" w:rsidP="00871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должностной оклад по младшей должности муниципальной службы Нововаршавского муниципального района Омской </w:t>
      </w:r>
      <w:r w:rsidRPr="00FE7F95">
        <w:rPr>
          <w:rFonts w:ascii="Times New Roman" w:hAnsi="Times New Roman" w:cs="Times New Roman"/>
          <w:sz w:val="28"/>
          <w:szCs w:val="28"/>
        </w:rPr>
        <w:t>области «специалист» в размере 6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FE7F95">
        <w:rPr>
          <w:rFonts w:ascii="Times New Roman" w:hAnsi="Times New Roman" w:cs="Times New Roman"/>
          <w:sz w:val="28"/>
          <w:szCs w:val="28"/>
        </w:rPr>
        <w:t>0 рублей.</w:t>
      </w:r>
    </w:p>
    <w:p w:rsidR="002444CD" w:rsidRPr="00FE7F95" w:rsidRDefault="002444CD" w:rsidP="00871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95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Нововаршавского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30 августа 2023 года</w:t>
      </w:r>
      <w:r w:rsidRPr="00FE7F9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F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65 </w:t>
      </w:r>
      <w:r w:rsidRPr="00FE7F95">
        <w:rPr>
          <w:rFonts w:ascii="Times New Roman" w:hAnsi="Times New Roman" w:cs="Times New Roman"/>
          <w:sz w:val="28"/>
          <w:szCs w:val="28"/>
        </w:rPr>
        <w:t>«О должностном окладе по младшей должности муниципальной службы Нововаршавского муниципального района Омской области «специалист».</w:t>
      </w:r>
    </w:p>
    <w:p w:rsidR="002444CD" w:rsidRPr="00FE7F95" w:rsidRDefault="002444CD" w:rsidP="00871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95">
        <w:rPr>
          <w:rFonts w:ascii="Times New Roman" w:hAnsi="Times New Roman" w:cs="Times New Roman"/>
          <w:sz w:val="28"/>
          <w:szCs w:val="28"/>
        </w:rPr>
        <w:t xml:space="preserve">3. Действие настоящего решения распространяется на правоотношения, возникшие с 1 </w:t>
      </w:r>
      <w:r>
        <w:rPr>
          <w:rFonts w:ascii="Times New Roman" w:hAnsi="Times New Roman" w:cs="Times New Roman"/>
          <w:sz w:val="28"/>
          <w:szCs w:val="28"/>
        </w:rPr>
        <w:t>января 2025</w:t>
      </w:r>
      <w:r w:rsidRPr="00FE7F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44CD" w:rsidRDefault="002444CD" w:rsidP="00871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F9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   информационно – телекоммуникационной сети «Интернет».</w:t>
      </w:r>
    </w:p>
    <w:p w:rsidR="002444CD" w:rsidRPr="00FE7F95" w:rsidRDefault="002444CD" w:rsidP="00871F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E7F9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Нововаршавского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FE7F95">
        <w:rPr>
          <w:rFonts w:ascii="Times New Roman" w:hAnsi="Times New Roman" w:cs="Times New Roman"/>
          <w:sz w:val="28"/>
          <w:szCs w:val="28"/>
        </w:rPr>
        <w:t>по бюджетно-финан</w:t>
      </w:r>
      <w:r>
        <w:rPr>
          <w:rFonts w:ascii="Times New Roman" w:hAnsi="Times New Roman" w:cs="Times New Roman"/>
          <w:sz w:val="28"/>
          <w:szCs w:val="28"/>
        </w:rPr>
        <w:t>совым и социальным вопросам</w:t>
      </w:r>
      <w:r w:rsidRPr="00FE7F95">
        <w:rPr>
          <w:rFonts w:ascii="Times New Roman" w:hAnsi="Times New Roman" w:cs="Times New Roman"/>
          <w:sz w:val="28"/>
          <w:szCs w:val="28"/>
        </w:rPr>
        <w:t>.</w:t>
      </w:r>
    </w:p>
    <w:p w:rsidR="002444CD" w:rsidRPr="00FE7F95" w:rsidRDefault="002444CD" w:rsidP="00871F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106" w:type="dxa"/>
        <w:tblLook w:val="00A0"/>
      </w:tblPr>
      <w:tblGrid>
        <w:gridCol w:w="5495"/>
        <w:gridCol w:w="4819"/>
      </w:tblGrid>
      <w:tr w:rsidR="002444CD" w:rsidRPr="00023F58">
        <w:tc>
          <w:tcPr>
            <w:tcW w:w="5495" w:type="dxa"/>
          </w:tcPr>
          <w:p w:rsidR="002444CD" w:rsidRPr="00FE7F95" w:rsidRDefault="002444CD" w:rsidP="00023F5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E7F95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Нововаршавского </w:t>
            </w:r>
          </w:p>
          <w:p w:rsidR="002444CD" w:rsidRPr="00023F58" w:rsidRDefault="002444CD" w:rsidP="0002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F9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</w:t>
            </w:r>
          </w:p>
        </w:tc>
        <w:tc>
          <w:tcPr>
            <w:tcW w:w="4819" w:type="dxa"/>
          </w:tcPr>
          <w:p w:rsidR="002444CD" w:rsidRDefault="002444CD" w:rsidP="0002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444CD" w:rsidRPr="00023F58" w:rsidRDefault="002444CD" w:rsidP="0002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3F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В.А.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3F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Шефер</w:t>
            </w:r>
          </w:p>
        </w:tc>
      </w:tr>
    </w:tbl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4CD" w:rsidRDefault="002444CD" w:rsidP="00657D9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44CD" w:rsidSect="00D656D7">
      <w:pgSz w:w="11906" w:h="16838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89B"/>
    <w:multiLevelType w:val="hybridMultilevel"/>
    <w:tmpl w:val="FEDA8BCC"/>
    <w:lvl w:ilvl="0" w:tplc="630AE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6837A0"/>
    <w:multiLevelType w:val="hybridMultilevel"/>
    <w:tmpl w:val="7C065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BCB7026"/>
    <w:multiLevelType w:val="hybridMultilevel"/>
    <w:tmpl w:val="7DE674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D0A"/>
    <w:rsid w:val="00011303"/>
    <w:rsid w:val="00023F58"/>
    <w:rsid w:val="00043214"/>
    <w:rsid w:val="00074025"/>
    <w:rsid w:val="000B467A"/>
    <w:rsid w:val="000B6440"/>
    <w:rsid w:val="000C5759"/>
    <w:rsid w:val="000D26EE"/>
    <w:rsid w:val="000D5B58"/>
    <w:rsid w:val="000E0D02"/>
    <w:rsid w:val="00104AD4"/>
    <w:rsid w:val="00115173"/>
    <w:rsid w:val="001369EA"/>
    <w:rsid w:val="0015660A"/>
    <w:rsid w:val="0016148C"/>
    <w:rsid w:val="00165790"/>
    <w:rsid w:val="0018542B"/>
    <w:rsid w:val="001A5DEF"/>
    <w:rsid w:val="001F60D5"/>
    <w:rsid w:val="00202A72"/>
    <w:rsid w:val="00237F33"/>
    <w:rsid w:val="002444CD"/>
    <w:rsid w:val="003132BB"/>
    <w:rsid w:val="00344773"/>
    <w:rsid w:val="00363D7C"/>
    <w:rsid w:val="00365A04"/>
    <w:rsid w:val="003B0A99"/>
    <w:rsid w:val="003E4EF6"/>
    <w:rsid w:val="004030DF"/>
    <w:rsid w:val="00434630"/>
    <w:rsid w:val="004E3DC9"/>
    <w:rsid w:val="004E4BF1"/>
    <w:rsid w:val="0051780A"/>
    <w:rsid w:val="0054045B"/>
    <w:rsid w:val="00543435"/>
    <w:rsid w:val="00584BFF"/>
    <w:rsid w:val="00593CA9"/>
    <w:rsid w:val="005C7610"/>
    <w:rsid w:val="005F52A6"/>
    <w:rsid w:val="006165B4"/>
    <w:rsid w:val="0062699F"/>
    <w:rsid w:val="00632CFB"/>
    <w:rsid w:val="00643D25"/>
    <w:rsid w:val="006443E8"/>
    <w:rsid w:val="00657D9C"/>
    <w:rsid w:val="006B2898"/>
    <w:rsid w:val="00701EC9"/>
    <w:rsid w:val="007043A5"/>
    <w:rsid w:val="007106F5"/>
    <w:rsid w:val="00730B1A"/>
    <w:rsid w:val="00751D9D"/>
    <w:rsid w:val="00774026"/>
    <w:rsid w:val="007761DA"/>
    <w:rsid w:val="00777080"/>
    <w:rsid w:val="00790E97"/>
    <w:rsid w:val="00793DC6"/>
    <w:rsid w:val="007B0B62"/>
    <w:rsid w:val="007B3AFE"/>
    <w:rsid w:val="007D1D0F"/>
    <w:rsid w:val="00810830"/>
    <w:rsid w:val="00832688"/>
    <w:rsid w:val="008328D9"/>
    <w:rsid w:val="00837B33"/>
    <w:rsid w:val="00871F6E"/>
    <w:rsid w:val="0087501A"/>
    <w:rsid w:val="00876306"/>
    <w:rsid w:val="008775D7"/>
    <w:rsid w:val="00891C37"/>
    <w:rsid w:val="008A3048"/>
    <w:rsid w:val="008E23DA"/>
    <w:rsid w:val="0092093D"/>
    <w:rsid w:val="00922DE7"/>
    <w:rsid w:val="009654C2"/>
    <w:rsid w:val="009C328F"/>
    <w:rsid w:val="009D101E"/>
    <w:rsid w:val="009F7B9A"/>
    <w:rsid w:val="00A0621C"/>
    <w:rsid w:val="00A27A34"/>
    <w:rsid w:val="00A3064D"/>
    <w:rsid w:val="00A41946"/>
    <w:rsid w:val="00A55614"/>
    <w:rsid w:val="00A604E5"/>
    <w:rsid w:val="00A71961"/>
    <w:rsid w:val="00A76EC0"/>
    <w:rsid w:val="00A80873"/>
    <w:rsid w:val="00A976D7"/>
    <w:rsid w:val="00AB5946"/>
    <w:rsid w:val="00AC25B1"/>
    <w:rsid w:val="00AD0672"/>
    <w:rsid w:val="00AD6343"/>
    <w:rsid w:val="00AE7825"/>
    <w:rsid w:val="00AF29A8"/>
    <w:rsid w:val="00B20022"/>
    <w:rsid w:val="00B4097C"/>
    <w:rsid w:val="00B61148"/>
    <w:rsid w:val="00B951DD"/>
    <w:rsid w:val="00BA7273"/>
    <w:rsid w:val="00BE2017"/>
    <w:rsid w:val="00BF5FB2"/>
    <w:rsid w:val="00C00699"/>
    <w:rsid w:val="00C01212"/>
    <w:rsid w:val="00C01956"/>
    <w:rsid w:val="00C02364"/>
    <w:rsid w:val="00C20C4C"/>
    <w:rsid w:val="00C27B98"/>
    <w:rsid w:val="00C662EE"/>
    <w:rsid w:val="00CB1BA8"/>
    <w:rsid w:val="00CC4FF1"/>
    <w:rsid w:val="00CF1440"/>
    <w:rsid w:val="00D272C2"/>
    <w:rsid w:val="00D54DC6"/>
    <w:rsid w:val="00D60D3D"/>
    <w:rsid w:val="00D656D7"/>
    <w:rsid w:val="00D74908"/>
    <w:rsid w:val="00D9198A"/>
    <w:rsid w:val="00DA654F"/>
    <w:rsid w:val="00DB0182"/>
    <w:rsid w:val="00DB0D0A"/>
    <w:rsid w:val="00DC4B30"/>
    <w:rsid w:val="00DD5691"/>
    <w:rsid w:val="00DD6622"/>
    <w:rsid w:val="00DE6393"/>
    <w:rsid w:val="00E15863"/>
    <w:rsid w:val="00E16413"/>
    <w:rsid w:val="00E21956"/>
    <w:rsid w:val="00E25DAF"/>
    <w:rsid w:val="00E875ED"/>
    <w:rsid w:val="00E92444"/>
    <w:rsid w:val="00F24E6C"/>
    <w:rsid w:val="00F6496B"/>
    <w:rsid w:val="00F72037"/>
    <w:rsid w:val="00F958F3"/>
    <w:rsid w:val="00FC2A18"/>
    <w:rsid w:val="00FE7F95"/>
    <w:rsid w:val="00FF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0A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0D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0D0A"/>
    <w:rPr>
      <w:rFonts w:ascii="Arial" w:hAnsi="Arial" w:cs="Arial"/>
      <w:b/>
      <w:bCs/>
      <w:color w:val="26282F"/>
      <w:sz w:val="24"/>
      <w:szCs w:val="24"/>
      <w:lang w:val="ru-RU" w:eastAsia="en-US"/>
    </w:rPr>
  </w:style>
  <w:style w:type="paragraph" w:customStyle="1" w:styleId="NoSpacing1">
    <w:name w:val="No Spacing1"/>
    <w:uiPriority w:val="99"/>
    <w:rsid w:val="00DB0D0A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semiHidden/>
    <w:rsid w:val="00DB0D0A"/>
    <w:rPr>
      <w:color w:val="0000FF"/>
      <w:u w:val="single"/>
    </w:rPr>
  </w:style>
  <w:style w:type="paragraph" w:styleId="NoSpacing">
    <w:name w:val="No Spacing"/>
    <w:uiPriority w:val="99"/>
    <w:qFormat/>
    <w:rsid w:val="00DB0D0A"/>
    <w:rPr>
      <w:rFonts w:ascii="Calibri" w:hAnsi="Calibri" w:cs="Calibri"/>
      <w:lang w:eastAsia="en-US"/>
    </w:rPr>
  </w:style>
  <w:style w:type="paragraph" w:customStyle="1" w:styleId="a">
    <w:name w:val="Знак Знак Знак"/>
    <w:basedOn w:val="Normal"/>
    <w:uiPriority w:val="99"/>
    <w:rsid w:val="00DB0D0A"/>
    <w:pPr>
      <w:spacing w:after="0" w:line="240" w:lineRule="exact"/>
      <w:jc w:val="both"/>
    </w:pPr>
    <w:rPr>
      <w:sz w:val="24"/>
      <w:szCs w:val="24"/>
      <w:lang w:val="en-US"/>
    </w:rPr>
  </w:style>
  <w:style w:type="paragraph" w:customStyle="1" w:styleId="1">
    <w:name w:val="Без интервала1"/>
    <w:uiPriority w:val="99"/>
    <w:rsid w:val="00C02364"/>
    <w:rPr>
      <w:rFonts w:ascii="Calibri" w:hAnsi="Calibri" w:cs="Calibri"/>
    </w:rPr>
  </w:style>
  <w:style w:type="paragraph" w:customStyle="1" w:styleId="paragraph">
    <w:name w:val="paragraph"/>
    <w:basedOn w:val="Normal"/>
    <w:uiPriority w:val="99"/>
    <w:rsid w:val="00C0236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02364"/>
    <w:rPr>
      <w:b/>
      <w:bCs/>
    </w:rPr>
  </w:style>
  <w:style w:type="paragraph" w:customStyle="1" w:styleId="ConsPlusNormal">
    <w:name w:val="ConsPlusNormal"/>
    <w:uiPriority w:val="99"/>
    <w:rsid w:val="003E4E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9D101E"/>
    <w:pPr>
      <w:ind w:left="720"/>
    </w:pPr>
  </w:style>
  <w:style w:type="character" w:customStyle="1" w:styleId="BodyTextChar">
    <w:name w:val="Body Text Char"/>
    <w:uiPriority w:val="99"/>
    <w:locked/>
    <w:rsid w:val="008E23DA"/>
    <w:rPr>
      <w:rFonts w:ascii="Calibri" w:hAnsi="Calibri" w:cs="Calibri"/>
      <w:sz w:val="28"/>
      <w:szCs w:val="28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8E23DA"/>
    <w:pPr>
      <w:spacing w:after="0" w:line="240" w:lineRule="auto"/>
      <w:jc w:val="both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1780A"/>
    <w:rPr>
      <w:rFonts w:ascii="Calibri" w:hAnsi="Calibri" w:cs="Calibri"/>
      <w:lang w:eastAsia="en-US"/>
    </w:rPr>
  </w:style>
  <w:style w:type="paragraph" w:customStyle="1" w:styleId="10">
    <w:name w:val="Обычный1"/>
    <w:uiPriority w:val="99"/>
    <w:rsid w:val="008E23DA"/>
    <w:pPr>
      <w:suppressAutoHyphens/>
    </w:pPr>
    <w:rPr>
      <w:rFonts w:ascii="Calibri" w:hAnsi="Calibri" w:cs="Calibri"/>
      <w:color w:val="000000"/>
      <w:lang w:eastAsia="ar-SA"/>
    </w:rPr>
  </w:style>
  <w:style w:type="paragraph" w:customStyle="1" w:styleId="Normal1">
    <w:name w:val="Normal1"/>
    <w:uiPriority w:val="99"/>
    <w:rsid w:val="008E23DA"/>
    <w:pPr>
      <w:suppressAutoHyphens/>
    </w:pPr>
    <w:rPr>
      <w:rFonts w:ascii="Calibri" w:hAnsi="Calibri" w:cs="Calibri"/>
      <w:color w:val="000000"/>
      <w:lang w:eastAsia="ar-SA"/>
    </w:rPr>
  </w:style>
  <w:style w:type="paragraph" w:customStyle="1" w:styleId="10cxspmiddle">
    <w:name w:val="10cxspmiddle"/>
    <w:basedOn w:val="Normal"/>
    <w:uiPriority w:val="99"/>
    <w:rsid w:val="008E23D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0cxsplast">
    <w:name w:val="10cxsplast"/>
    <w:basedOn w:val="Normal"/>
    <w:uiPriority w:val="99"/>
    <w:rsid w:val="008E23D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normalcxspmiddle">
    <w:name w:val="normalcxspmiddle"/>
    <w:basedOn w:val="Normal"/>
    <w:uiPriority w:val="99"/>
    <w:rsid w:val="008E23D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normalcxsplast">
    <w:name w:val="normalcxsplast"/>
    <w:basedOn w:val="Normal"/>
    <w:uiPriority w:val="99"/>
    <w:rsid w:val="008E23D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0">
    <w:name w:val="Знак Знак Знак Знак"/>
    <w:basedOn w:val="Normal"/>
    <w:uiPriority w:val="99"/>
    <w:rsid w:val="001A5D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776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61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</TotalTime>
  <Pages>2</Pages>
  <Words>330</Words>
  <Characters>1883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2025-02-11T11:04:00Z</cp:lastPrinted>
  <dcterms:created xsi:type="dcterms:W3CDTF">2022-11-22T04:35:00Z</dcterms:created>
  <dcterms:modified xsi:type="dcterms:W3CDTF">2025-02-26T10:09:00Z</dcterms:modified>
</cp:coreProperties>
</file>