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83" w:rsidRPr="00383D85" w:rsidRDefault="004C5683" w:rsidP="003F4111">
      <w:pPr>
        <w:tabs>
          <w:tab w:val="left" w:pos="496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1"/>
      <w:r w:rsidRPr="00E33EC2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оваршавский копия" style="width:26.25pt;height:34.5pt;visibility:visible">
            <v:imagedata r:id="rId5" o:title=""/>
          </v:shape>
        </w:pict>
      </w:r>
    </w:p>
    <w:p w:rsidR="004C5683" w:rsidRPr="00383D85" w:rsidRDefault="004C5683" w:rsidP="00383D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D85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</w:p>
    <w:p w:rsidR="004C5683" w:rsidRPr="00383D85" w:rsidRDefault="004C5683" w:rsidP="000406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3D85">
        <w:rPr>
          <w:rFonts w:ascii="Times New Roman" w:hAnsi="Times New Roman" w:cs="Times New Roman"/>
          <w:b/>
          <w:bCs/>
          <w:sz w:val="32"/>
          <w:szCs w:val="32"/>
        </w:rPr>
        <w:t>НОВОВАРШАВСКОГО РАЙОНА ОМСКОЙ ОБЛАСТИ</w:t>
      </w:r>
    </w:p>
    <w:p w:rsidR="004C5683" w:rsidRPr="00383D85" w:rsidRDefault="004C5683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383D85">
        <w:rPr>
          <w:rFonts w:ascii="Times New Roman" w:hAnsi="Times New Roman" w:cs="Times New Roman"/>
          <w:sz w:val="28"/>
          <w:szCs w:val="28"/>
        </w:rPr>
        <w:t xml:space="preserve">ул. Красный Путь,1 </w:t>
      </w:r>
    </w:p>
    <w:p w:rsidR="004C5683" w:rsidRPr="00383D85" w:rsidRDefault="004C5683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383D85">
        <w:rPr>
          <w:rFonts w:ascii="Times New Roman" w:hAnsi="Times New Roman" w:cs="Times New Roman"/>
          <w:sz w:val="28"/>
          <w:szCs w:val="28"/>
        </w:rPr>
        <w:t>р.п. Нововаршавка,</w:t>
      </w:r>
    </w:p>
    <w:p w:rsidR="004C5683" w:rsidRPr="00383D85" w:rsidRDefault="004C5683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383D85">
        <w:rPr>
          <w:rFonts w:ascii="Times New Roman" w:hAnsi="Times New Roman" w:cs="Times New Roman"/>
          <w:sz w:val="28"/>
          <w:szCs w:val="28"/>
        </w:rPr>
        <w:t xml:space="preserve">Омская область, 646830 </w:t>
      </w:r>
    </w:p>
    <w:p w:rsidR="004C5683" w:rsidRPr="00383D85" w:rsidRDefault="004C5683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383D85">
        <w:rPr>
          <w:rFonts w:ascii="Times New Roman" w:hAnsi="Times New Roman" w:cs="Times New Roman"/>
          <w:sz w:val="28"/>
          <w:szCs w:val="28"/>
        </w:rPr>
        <w:t xml:space="preserve">тел/факс(38152) 2-14-33 </w:t>
      </w:r>
    </w:p>
    <w:p w:rsidR="004C5683" w:rsidRPr="00FC3F00" w:rsidRDefault="004C5683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3D8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3F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83D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3F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0406D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Nvar</w:t>
        </w:r>
        <w:r w:rsidRPr="00FC3F00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0406D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sovet</w:t>
        </w:r>
        <w:r w:rsidRPr="00FC3F00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0406D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FC3F00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0406D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4C5683" w:rsidRPr="00FC3F00" w:rsidRDefault="004C5683" w:rsidP="00383D85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4C5683" w:rsidRPr="00383D85" w:rsidRDefault="004C5683" w:rsidP="00383D8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83D8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РЕШЕНИЕ </w:t>
      </w:r>
    </w:p>
    <w:p w:rsidR="004C5683" w:rsidRPr="00383D85" w:rsidRDefault="004C5683" w:rsidP="00383D8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683" w:rsidRPr="00383D85" w:rsidRDefault="004C5683" w:rsidP="00383D8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5683" w:rsidRPr="00383D85" w:rsidRDefault="004C5683" w:rsidP="00FC3F00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мая 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р.п. Нововаршавка</w:t>
      </w:r>
    </w:p>
    <w:p w:rsidR="004C5683" w:rsidRPr="00160909" w:rsidRDefault="004C5683" w:rsidP="00160909">
      <w:pPr>
        <w:rPr>
          <w:rFonts w:ascii="Times New Roman" w:hAnsi="Times New Roman" w:cs="Times New Roman"/>
          <w:sz w:val="28"/>
          <w:szCs w:val="28"/>
        </w:rPr>
      </w:pPr>
    </w:p>
    <w:p w:rsidR="004C5683" w:rsidRPr="0097073A" w:rsidRDefault="004C5683" w:rsidP="00F240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5683" w:rsidRDefault="004C5683" w:rsidP="0002346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4036">
        <w:rPr>
          <w:rFonts w:ascii="Times New Roman" w:hAnsi="Times New Roman" w:cs="Times New Roman"/>
          <w:sz w:val="28"/>
          <w:szCs w:val="28"/>
        </w:rPr>
        <w:t xml:space="preserve">О создании в Совете Нововаршавского района Омской области </w:t>
      </w:r>
    </w:p>
    <w:p w:rsidR="004C5683" w:rsidRDefault="004C5683" w:rsidP="0002346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4036">
        <w:rPr>
          <w:rFonts w:ascii="Times New Roman" w:hAnsi="Times New Roman" w:cs="Times New Roman"/>
          <w:sz w:val="28"/>
          <w:szCs w:val="28"/>
        </w:rPr>
        <w:t xml:space="preserve">депутатской группы Нововаршавского местного отделения </w:t>
      </w:r>
    </w:p>
    <w:p w:rsidR="004C5683" w:rsidRPr="00F24036" w:rsidRDefault="004C5683" w:rsidP="0002346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 политической </w:t>
      </w:r>
      <w:r w:rsidRPr="00F24036">
        <w:rPr>
          <w:rFonts w:ascii="Times New Roman" w:hAnsi="Times New Roman" w:cs="Times New Roman"/>
          <w:sz w:val="28"/>
          <w:szCs w:val="28"/>
        </w:rPr>
        <w:t>партии «Е</w:t>
      </w:r>
      <w:r>
        <w:rPr>
          <w:rFonts w:ascii="Times New Roman" w:hAnsi="Times New Roman" w:cs="Times New Roman"/>
          <w:sz w:val="28"/>
          <w:szCs w:val="28"/>
        </w:rPr>
        <w:t>ДИНАЯ РОССИЯ</w:t>
      </w:r>
      <w:r w:rsidRPr="00F24036">
        <w:rPr>
          <w:rFonts w:ascii="Times New Roman" w:hAnsi="Times New Roman" w:cs="Times New Roman"/>
          <w:sz w:val="28"/>
          <w:szCs w:val="28"/>
        </w:rPr>
        <w:t>»</w:t>
      </w:r>
    </w:p>
    <w:p w:rsidR="004C5683" w:rsidRPr="00F24036" w:rsidRDefault="004C5683" w:rsidP="0002346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5683" w:rsidRPr="00F24036" w:rsidRDefault="004C5683" w:rsidP="000234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4036">
        <w:rPr>
          <w:rFonts w:ascii="Times New Roman" w:hAnsi="Times New Roman" w:cs="Times New Roman"/>
          <w:sz w:val="28"/>
          <w:szCs w:val="28"/>
        </w:rPr>
        <w:t xml:space="preserve">В связи с решением организационного собрания депутатов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E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2025</w:t>
      </w:r>
      <w:r w:rsidRPr="00F24036">
        <w:rPr>
          <w:rFonts w:ascii="Times New Roman" w:hAnsi="Times New Roman" w:cs="Times New Roman"/>
          <w:sz w:val="28"/>
          <w:szCs w:val="28"/>
        </w:rPr>
        <w:t xml:space="preserve"> года о создании в Совете Нововаршавского района</w:t>
      </w:r>
      <w:r w:rsidRPr="00F240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889"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4036">
        <w:rPr>
          <w:rFonts w:ascii="Times New Roman" w:hAnsi="Times New Roman" w:cs="Times New Roman"/>
          <w:sz w:val="28"/>
          <w:szCs w:val="28"/>
        </w:rPr>
        <w:t>депутатской группы в количестве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4036"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Pr="0014276E">
        <w:rPr>
          <w:rFonts w:ascii="Times New Roman" w:hAnsi="Times New Roman" w:cs="Times New Roman"/>
          <w:sz w:val="28"/>
          <w:szCs w:val="28"/>
        </w:rPr>
        <w:t>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Антипов, </w:t>
      </w:r>
      <w:r w:rsidRPr="0014276E">
        <w:rPr>
          <w:rFonts w:ascii="Times New Roman" w:hAnsi="Times New Roman" w:cs="Times New Roman"/>
          <w:sz w:val="28"/>
          <w:szCs w:val="28"/>
        </w:rPr>
        <w:t>О.О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76E">
        <w:rPr>
          <w:rFonts w:ascii="Times New Roman" w:hAnsi="Times New Roman" w:cs="Times New Roman"/>
          <w:sz w:val="28"/>
          <w:szCs w:val="28"/>
        </w:rPr>
        <w:t xml:space="preserve"> Бахтиярова, </w:t>
      </w:r>
      <w:r>
        <w:rPr>
          <w:rFonts w:ascii="Times New Roman" w:hAnsi="Times New Roman" w:cs="Times New Roman"/>
          <w:sz w:val="28"/>
          <w:szCs w:val="28"/>
        </w:rPr>
        <w:t>Ю.В. Бурыкин</w:t>
      </w:r>
      <w:r w:rsidRPr="001427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Н.И. Ворона</w:t>
      </w:r>
      <w:r w:rsidRPr="001427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И.Г. Гельвер, Т.Н. Ермолаева, Н.Г. Жданова,</w:t>
      </w:r>
      <w:r w:rsidRPr="0014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14276E">
        <w:rPr>
          <w:rFonts w:ascii="Times New Roman" w:hAnsi="Times New Roman" w:cs="Times New Roman"/>
          <w:sz w:val="28"/>
          <w:szCs w:val="28"/>
        </w:rPr>
        <w:t>Кудрин</w:t>
      </w:r>
      <w:r>
        <w:rPr>
          <w:rFonts w:ascii="Times New Roman" w:hAnsi="Times New Roman" w:cs="Times New Roman"/>
          <w:sz w:val="28"/>
          <w:szCs w:val="28"/>
        </w:rPr>
        <w:t xml:space="preserve">, В.П. Курилова, А.А. Ращенко, </w:t>
      </w:r>
      <w:r w:rsidRPr="0014276E">
        <w:rPr>
          <w:rFonts w:ascii="Times New Roman" w:hAnsi="Times New Roman" w:cs="Times New Roman"/>
          <w:sz w:val="28"/>
          <w:szCs w:val="28"/>
        </w:rPr>
        <w:t>Ш.И.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276E">
        <w:rPr>
          <w:rFonts w:ascii="Times New Roman" w:hAnsi="Times New Roman" w:cs="Times New Roman"/>
          <w:sz w:val="28"/>
          <w:szCs w:val="28"/>
        </w:rPr>
        <w:t>Сексембаева</w:t>
      </w:r>
      <w:r>
        <w:rPr>
          <w:rFonts w:ascii="Times New Roman" w:hAnsi="Times New Roman" w:cs="Times New Roman"/>
          <w:sz w:val="28"/>
          <w:szCs w:val="28"/>
        </w:rPr>
        <w:t>, Ю.П. Скиба, С.А. Терехов, Н.В. Хныкина и р</w:t>
      </w:r>
      <w:r w:rsidRPr="0014276E">
        <w:rPr>
          <w:rFonts w:ascii="Times New Roman" w:hAnsi="Times New Roman" w:cs="Times New Roman"/>
          <w:sz w:val="28"/>
          <w:szCs w:val="28"/>
        </w:rPr>
        <w:t>ассмотрев</w:t>
      </w:r>
      <w:r w:rsidRPr="00F24036">
        <w:rPr>
          <w:rFonts w:ascii="Times New Roman" w:hAnsi="Times New Roman" w:cs="Times New Roman"/>
          <w:sz w:val="28"/>
          <w:szCs w:val="28"/>
        </w:rPr>
        <w:t xml:space="preserve"> письменные заявления перечисленных депутатов, руководствуясь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403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14276E">
        <w:rPr>
          <w:rFonts w:ascii="Times New Roman" w:hAnsi="Times New Roman" w:cs="Times New Roman"/>
          <w:sz w:val="28"/>
          <w:szCs w:val="28"/>
        </w:rPr>
        <w:t>Нововаршавского района</w:t>
      </w:r>
      <w:r w:rsidRPr="00F24036">
        <w:rPr>
          <w:rFonts w:ascii="Times New Roman" w:hAnsi="Times New Roman" w:cs="Times New Roman"/>
          <w:sz w:val="28"/>
          <w:szCs w:val="28"/>
        </w:rPr>
        <w:t>, Совет</w:t>
      </w:r>
      <w:r>
        <w:rPr>
          <w:rFonts w:ascii="Times New Roman" w:hAnsi="Times New Roman" w:cs="Times New Roman"/>
          <w:sz w:val="28"/>
          <w:szCs w:val="28"/>
        </w:rPr>
        <w:t xml:space="preserve"> Нововаршавского района Омской области </w:t>
      </w:r>
      <w:r w:rsidRPr="00160909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24036">
        <w:rPr>
          <w:rFonts w:ascii="Times New Roman" w:hAnsi="Times New Roman" w:cs="Times New Roman"/>
          <w:sz w:val="28"/>
          <w:szCs w:val="28"/>
        </w:rPr>
        <w:t>:</w:t>
      </w:r>
    </w:p>
    <w:p w:rsidR="004C5683" w:rsidRPr="0014276E" w:rsidRDefault="004C5683" w:rsidP="00023465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276E">
        <w:rPr>
          <w:rFonts w:ascii="Times New Roman" w:hAnsi="Times New Roman" w:cs="Times New Roman"/>
          <w:sz w:val="28"/>
          <w:szCs w:val="28"/>
        </w:rPr>
        <w:t xml:space="preserve">Создать в Совете Нововаршавского района Омской области депутатскую группу </w:t>
      </w:r>
      <w:r w:rsidRPr="0035620E">
        <w:rPr>
          <w:rFonts w:ascii="Times New Roman" w:hAnsi="Times New Roman" w:cs="Times New Roman"/>
          <w:sz w:val="28"/>
          <w:szCs w:val="28"/>
        </w:rPr>
        <w:t xml:space="preserve">Нововаршавского </w:t>
      </w:r>
      <w:r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Всероссийской политической партии «ЕДИНАЯ РОССИЯ» </w:t>
      </w:r>
      <w:r w:rsidRPr="0014276E">
        <w:rPr>
          <w:rFonts w:ascii="Times New Roman" w:hAnsi="Times New Roman" w:cs="Times New Roman"/>
          <w:sz w:val="28"/>
          <w:szCs w:val="28"/>
        </w:rPr>
        <w:t>в количестве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27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276E">
        <w:rPr>
          <w:rFonts w:ascii="Times New Roman" w:hAnsi="Times New Roman" w:cs="Times New Roman"/>
          <w:sz w:val="28"/>
          <w:szCs w:val="28"/>
        </w:rPr>
        <w:t>человек.</w:t>
      </w:r>
    </w:p>
    <w:p w:rsidR="004C5683" w:rsidRPr="00F20C8A" w:rsidRDefault="004C5683" w:rsidP="0002346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20C8A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4C5683" w:rsidRPr="00F20C8A" w:rsidRDefault="004C5683" w:rsidP="0002346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20C8A">
        <w:rPr>
          <w:rFonts w:ascii="Times New Roman" w:hAnsi="Times New Roman" w:cs="Times New Roman"/>
          <w:sz w:val="28"/>
          <w:szCs w:val="28"/>
        </w:rPr>
        <w:t>1) р</w:t>
      </w:r>
      <w:r w:rsidRPr="00F20C8A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в правотворческой деятельности уставных целей и задач </w:t>
      </w:r>
      <w:r>
        <w:rPr>
          <w:rFonts w:ascii="Times New Roman" w:hAnsi="Times New Roman" w:cs="Times New Roman"/>
          <w:sz w:val="28"/>
          <w:szCs w:val="28"/>
        </w:rPr>
        <w:t>Всероссийской политической партии «ЕДИНАЯ РОССИЯ» (далее - Партия)</w:t>
      </w:r>
      <w:r w:rsidRPr="00F20C8A">
        <w:rPr>
          <w:rFonts w:ascii="Times New Roman" w:hAnsi="Times New Roman" w:cs="Times New Roman"/>
          <w:color w:val="000000"/>
          <w:sz w:val="28"/>
          <w:szCs w:val="28"/>
        </w:rPr>
        <w:t>, решений центральных органов Партии, руководящих органов соответствующего структурного подразделения Партии;</w:t>
      </w:r>
    </w:p>
    <w:p w:rsidR="004C5683" w:rsidRPr="00F20C8A" w:rsidRDefault="004C5683" w:rsidP="0002346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C8A">
        <w:rPr>
          <w:rFonts w:ascii="Times New Roman" w:hAnsi="Times New Roman" w:cs="Times New Roman"/>
          <w:color w:val="000000"/>
          <w:sz w:val="28"/>
          <w:szCs w:val="28"/>
        </w:rPr>
        <w:t>2) обеспечение консолидированного голосования на заседании Совета Нововаршавского района Омской области членами депутатской группы Партии, либо по которым на заседании депутатской группы Партии принято соответствующее решение;</w:t>
      </w:r>
    </w:p>
    <w:p w:rsidR="004C5683" w:rsidRPr="00F20C8A" w:rsidRDefault="004C5683" w:rsidP="0002346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C8A">
        <w:rPr>
          <w:rFonts w:ascii="Times New Roman" w:hAnsi="Times New Roman" w:cs="Times New Roman"/>
          <w:color w:val="000000"/>
          <w:sz w:val="28"/>
          <w:szCs w:val="28"/>
        </w:rPr>
        <w:t>3) организация работы с избирателями депутатов – членов депутатской группы Партии.</w:t>
      </w:r>
    </w:p>
    <w:p w:rsidR="004C5683" w:rsidRPr="00F20C8A" w:rsidRDefault="004C5683" w:rsidP="00023465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0C8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C5683" w:rsidRPr="00F20C8A" w:rsidRDefault="004C5683" w:rsidP="00023465">
      <w:pPr>
        <w:pStyle w:val="ListParagraph"/>
        <w:numPr>
          <w:ilvl w:val="0"/>
          <w:numId w:val="2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 w:cs="Times New Roman"/>
        </w:rPr>
      </w:pPr>
      <w:r w:rsidRPr="00F20C8A">
        <w:rPr>
          <w:rFonts w:ascii="Times New Roman" w:hAnsi="Times New Roman" w:cs="Times New Roman"/>
          <w:color w:val="000000"/>
        </w:rPr>
        <w:t xml:space="preserve"> Согласование и проведение в </w:t>
      </w:r>
      <w:r w:rsidRPr="00F20C8A">
        <w:rPr>
          <w:rFonts w:ascii="Times New Roman" w:hAnsi="Times New Roman" w:cs="Times New Roman"/>
        </w:rPr>
        <w:t xml:space="preserve">Совете Нововаршавского района </w:t>
      </w:r>
      <w:r>
        <w:rPr>
          <w:rFonts w:ascii="Times New Roman" w:hAnsi="Times New Roman" w:cs="Times New Roman"/>
        </w:rPr>
        <w:t xml:space="preserve">Омской области </w:t>
      </w:r>
      <w:r w:rsidRPr="00F20C8A">
        <w:rPr>
          <w:rFonts w:ascii="Times New Roman" w:hAnsi="Times New Roman" w:cs="Times New Roman"/>
          <w:color w:val="000000"/>
        </w:rPr>
        <w:t>политики, отражающей позицию Партии по наиболее важным вопросам общественно-политической жизни страны</w:t>
      </w:r>
      <w:r>
        <w:rPr>
          <w:rFonts w:ascii="Times New Roman" w:hAnsi="Times New Roman" w:cs="Times New Roman"/>
          <w:color w:val="000000"/>
        </w:rPr>
        <w:t>,</w:t>
      </w:r>
      <w:r w:rsidRPr="00F20C8A">
        <w:rPr>
          <w:rFonts w:ascii="Times New Roman" w:hAnsi="Times New Roman" w:cs="Times New Roman"/>
          <w:color w:val="000000"/>
        </w:rPr>
        <w:t xml:space="preserve"> региона с учетом специфики района;</w:t>
      </w:r>
    </w:p>
    <w:p w:rsidR="004C5683" w:rsidRPr="00F20C8A" w:rsidRDefault="004C5683" w:rsidP="00023465">
      <w:pPr>
        <w:pStyle w:val="NormalWe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C8A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избирателей о деятельности депутатской группы.</w:t>
      </w:r>
    </w:p>
    <w:p w:rsidR="004C5683" w:rsidRPr="00383D85" w:rsidRDefault="004C5683" w:rsidP="0002346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C8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0C8A">
        <w:rPr>
          <w:rFonts w:ascii="Times New Roman" w:hAnsi="Times New Roman" w:cs="Times New Roman"/>
          <w:sz w:val="28"/>
          <w:szCs w:val="28"/>
        </w:rPr>
        <w:t xml:space="preserve">, уполномоченным представлять депутатскую группу </w:t>
      </w:r>
      <w:r w:rsidRPr="0035620E">
        <w:rPr>
          <w:rFonts w:ascii="Times New Roman" w:hAnsi="Times New Roman" w:cs="Times New Roman"/>
          <w:sz w:val="28"/>
          <w:szCs w:val="28"/>
        </w:rPr>
        <w:t xml:space="preserve">Нововаршавского </w:t>
      </w:r>
      <w:r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Всероссийской политической партии «ЕДИНАЯ РОССИЯ» </w:t>
      </w:r>
      <w:r w:rsidRPr="00F20C8A">
        <w:rPr>
          <w:rFonts w:ascii="Times New Roman" w:hAnsi="Times New Roman" w:cs="Times New Roman"/>
          <w:sz w:val="28"/>
          <w:szCs w:val="28"/>
        </w:rPr>
        <w:t>в Совете Нововаршавского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F20C8A">
        <w:rPr>
          <w:rFonts w:ascii="Times New Roman" w:hAnsi="Times New Roman" w:cs="Times New Roman"/>
          <w:sz w:val="28"/>
          <w:szCs w:val="28"/>
        </w:rPr>
        <w:t xml:space="preserve">, а также выступать от имени </w:t>
      </w:r>
      <w:r>
        <w:rPr>
          <w:rFonts w:ascii="Times New Roman" w:hAnsi="Times New Roman" w:cs="Times New Roman"/>
          <w:sz w:val="28"/>
          <w:szCs w:val="28"/>
        </w:rPr>
        <w:t xml:space="preserve">депутатской </w:t>
      </w:r>
      <w:r w:rsidRPr="00F20C8A">
        <w:rPr>
          <w:rFonts w:ascii="Times New Roman" w:hAnsi="Times New Roman" w:cs="Times New Roman"/>
          <w:sz w:val="28"/>
          <w:szCs w:val="28"/>
        </w:rPr>
        <w:t>группы в печати и в других средствах массовой информации определить</w:t>
      </w:r>
      <w:r>
        <w:rPr>
          <w:rFonts w:ascii="Times New Roman" w:hAnsi="Times New Roman" w:cs="Times New Roman"/>
          <w:sz w:val="28"/>
          <w:szCs w:val="28"/>
        </w:rPr>
        <w:t xml:space="preserve">  Сексембаеву Шолпан Ильяшевну.</w:t>
      </w:r>
    </w:p>
    <w:p w:rsidR="004C5683" w:rsidRPr="00A768FE" w:rsidRDefault="004C5683" w:rsidP="0002346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768F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«Вестник Нововаршавского района» и разместить на официальном сайте муниципального округа Нововаршавский район Омской области в информационно-телекоммуникационной сети «Интернет».</w:t>
      </w:r>
    </w:p>
    <w:p w:rsidR="004C5683" w:rsidRPr="00F20C8A" w:rsidRDefault="004C5683" w:rsidP="00023465">
      <w:pPr>
        <w:pStyle w:val="Heading1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bookmarkEnd w:id="0"/>
    <w:p w:rsidR="004C5683" w:rsidRPr="00023465" w:rsidRDefault="004C5683" w:rsidP="00290889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234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Председатель Совета</w:t>
      </w:r>
    </w:p>
    <w:p w:rsidR="004C5683" w:rsidRPr="00023465" w:rsidRDefault="004C5683" w:rsidP="00290889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234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Нововаршавского района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Омской области                     </w:t>
      </w:r>
      <w:r w:rsidRPr="000234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Pr="000234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  <w:r w:rsidRPr="0002346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В.В. Антипов</w:t>
      </w:r>
    </w:p>
    <w:sectPr w:rsidR="004C5683" w:rsidRPr="00023465" w:rsidSect="000406D3">
      <w:pgSz w:w="11900" w:h="16800"/>
      <w:pgMar w:top="1134" w:right="567" w:bottom="1134" w:left="1134" w:header="720" w:footer="720" w:gutter="0"/>
      <w:cols w:space="720"/>
      <w:noEndnote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D02"/>
    <w:multiLevelType w:val="hybridMultilevel"/>
    <w:tmpl w:val="DB2CD7EA"/>
    <w:lvl w:ilvl="0" w:tplc="E124BE0A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26CE3"/>
    <w:multiLevelType w:val="hybridMultilevel"/>
    <w:tmpl w:val="035AF0EC"/>
    <w:lvl w:ilvl="0" w:tplc="422E693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8017791"/>
    <w:multiLevelType w:val="hybridMultilevel"/>
    <w:tmpl w:val="1156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D4F27"/>
    <w:multiLevelType w:val="hybridMultilevel"/>
    <w:tmpl w:val="801A01E4"/>
    <w:lvl w:ilvl="0" w:tplc="422E693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9076E7"/>
    <w:multiLevelType w:val="hybridMultilevel"/>
    <w:tmpl w:val="A588DA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606A5E"/>
    <w:multiLevelType w:val="hybridMultilevel"/>
    <w:tmpl w:val="9C3C44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57A03"/>
    <w:multiLevelType w:val="hybridMultilevel"/>
    <w:tmpl w:val="66ECE410"/>
    <w:lvl w:ilvl="0" w:tplc="422E693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E94C94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FD52CA"/>
    <w:multiLevelType w:val="hybridMultilevel"/>
    <w:tmpl w:val="8D440D0C"/>
    <w:lvl w:ilvl="0" w:tplc="422E693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5C2144"/>
    <w:multiLevelType w:val="hybridMultilevel"/>
    <w:tmpl w:val="B6CC4BC4"/>
    <w:lvl w:ilvl="0" w:tplc="6EEA7E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93897"/>
    <w:multiLevelType w:val="hybridMultilevel"/>
    <w:tmpl w:val="0262BD02"/>
    <w:lvl w:ilvl="0" w:tplc="DBCEEA3E">
      <w:start w:val="1"/>
      <w:numFmt w:val="decimal"/>
      <w:lvlText w:val="%1)"/>
      <w:lvlJc w:val="left"/>
      <w:pPr>
        <w:ind w:left="927" w:hanging="360"/>
      </w:pPr>
      <w:rPr>
        <w:color w:val="00000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369"/>
    <w:rsid w:val="00002FDA"/>
    <w:rsid w:val="00023465"/>
    <w:rsid w:val="000406D3"/>
    <w:rsid w:val="00056577"/>
    <w:rsid w:val="00073EEF"/>
    <w:rsid w:val="000D2511"/>
    <w:rsid w:val="00113047"/>
    <w:rsid w:val="00124BBE"/>
    <w:rsid w:val="0014276E"/>
    <w:rsid w:val="001443C8"/>
    <w:rsid w:val="00144691"/>
    <w:rsid w:val="00160909"/>
    <w:rsid w:val="00161726"/>
    <w:rsid w:val="001806CA"/>
    <w:rsid w:val="0019214B"/>
    <w:rsid w:val="001F2EE5"/>
    <w:rsid w:val="00216986"/>
    <w:rsid w:val="00234C61"/>
    <w:rsid w:val="00287526"/>
    <w:rsid w:val="00287F54"/>
    <w:rsid w:val="00290889"/>
    <w:rsid w:val="00295DB0"/>
    <w:rsid w:val="002A2952"/>
    <w:rsid w:val="002B1743"/>
    <w:rsid w:val="002B4F75"/>
    <w:rsid w:val="002E3E6A"/>
    <w:rsid w:val="002E71E3"/>
    <w:rsid w:val="002F4BA8"/>
    <w:rsid w:val="00324C1F"/>
    <w:rsid w:val="0032776C"/>
    <w:rsid w:val="0035620E"/>
    <w:rsid w:val="00383D85"/>
    <w:rsid w:val="00385B4B"/>
    <w:rsid w:val="003C2DC7"/>
    <w:rsid w:val="003D37F8"/>
    <w:rsid w:val="003D49D4"/>
    <w:rsid w:val="003E2646"/>
    <w:rsid w:val="003E3AB3"/>
    <w:rsid w:val="003F4111"/>
    <w:rsid w:val="00412733"/>
    <w:rsid w:val="0042382A"/>
    <w:rsid w:val="00430276"/>
    <w:rsid w:val="00473E3A"/>
    <w:rsid w:val="004C5683"/>
    <w:rsid w:val="004E528E"/>
    <w:rsid w:val="004F072B"/>
    <w:rsid w:val="00532A2B"/>
    <w:rsid w:val="00555730"/>
    <w:rsid w:val="00566BCF"/>
    <w:rsid w:val="00597C8D"/>
    <w:rsid w:val="005B3CA4"/>
    <w:rsid w:val="005D4CD7"/>
    <w:rsid w:val="005D6128"/>
    <w:rsid w:val="005E6356"/>
    <w:rsid w:val="005F139B"/>
    <w:rsid w:val="005F45AA"/>
    <w:rsid w:val="005F5184"/>
    <w:rsid w:val="00620FE7"/>
    <w:rsid w:val="006245F9"/>
    <w:rsid w:val="00637369"/>
    <w:rsid w:val="00654DC6"/>
    <w:rsid w:val="006B5EE9"/>
    <w:rsid w:val="006C32E7"/>
    <w:rsid w:val="006D1719"/>
    <w:rsid w:val="00704340"/>
    <w:rsid w:val="00734625"/>
    <w:rsid w:val="00785C34"/>
    <w:rsid w:val="007D4D30"/>
    <w:rsid w:val="00827582"/>
    <w:rsid w:val="00840051"/>
    <w:rsid w:val="0084387B"/>
    <w:rsid w:val="0089309B"/>
    <w:rsid w:val="008952B3"/>
    <w:rsid w:val="008A4F53"/>
    <w:rsid w:val="008B5549"/>
    <w:rsid w:val="008D7CAA"/>
    <w:rsid w:val="0091793A"/>
    <w:rsid w:val="00924579"/>
    <w:rsid w:val="0097073A"/>
    <w:rsid w:val="009B5D3C"/>
    <w:rsid w:val="009D60F7"/>
    <w:rsid w:val="009F5D72"/>
    <w:rsid w:val="00A011F6"/>
    <w:rsid w:val="00A269B6"/>
    <w:rsid w:val="00A279EE"/>
    <w:rsid w:val="00A46DF6"/>
    <w:rsid w:val="00A63B81"/>
    <w:rsid w:val="00A768FE"/>
    <w:rsid w:val="00A94F47"/>
    <w:rsid w:val="00AE7A9D"/>
    <w:rsid w:val="00B23255"/>
    <w:rsid w:val="00B304EA"/>
    <w:rsid w:val="00B32D9B"/>
    <w:rsid w:val="00B33568"/>
    <w:rsid w:val="00BA6A90"/>
    <w:rsid w:val="00BB4420"/>
    <w:rsid w:val="00BC0CDA"/>
    <w:rsid w:val="00BD2958"/>
    <w:rsid w:val="00CA16D5"/>
    <w:rsid w:val="00CA6751"/>
    <w:rsid w:val="00CC2785"/>
    <w:rsid w:val="00CD04A0"/>
    <w:rsid w:val="00CE2FD9"/>
    <w:rsid w:val="00D04EC0"/>
    <w:rsid w:val="00D17B4D"/>
    <w:rsid w:val="00D60092"/>
    <w:rsid w:val="00D60517"/>
    <w:rsid w:val="00D73866"/>
    <w:rsid w:val="00D95E4A"/>
    <w:rsid w:val="00DA4B02"/>
    <w:rsid w:val="00DB5513"/>
    <w:rsid w:val="00DE2FB7"/>
    <w:rsid w:val="00DE528E"/>
    <w:rsid w:val="00E130DF"/>
    <w:rsid w:val="00E33EC2"/>
    <w:rsid w:val="00E724DA"/>
    <w:rsid w:val="00E76C3B"/>
    <w:rsid w:val="00EA31F7"/>
    <w:rsid w:val="00EC03A1"/>
    <w:rsid w:val="00ED5BEB"/>
    <w:rsid w:val="00EE6FAB"/>
    <w:rsid w:val="00F10E31"/>
    <w:rsid w:val="00F148B5"/>
    <w:rsid w:val="00F20C8A"/>
    <w:rsid w:val="00F23972"/>
    <w:rsid w:val="00F24036"/>
    <w:rsid w:val="00F25D7C"/>
    <w:rsid w:val="00FC3F00"/>
    <w:rsid w:val="00FC407E"/>
    <w:rsid w:val="00FD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5B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85B4B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385B4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385B4B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B4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5B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B4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B4B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385B4B"/>
    <w:rPr>
      <w:rFonts w:cs="Times New Roman"/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385B4B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385B4B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385B4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385B4B"/>
  </w:style>
  <w:style w:type="paragraph" w:customStyle="1" w:styleId="a4">
    <w:name w:val="Внимание: недобросовестность!"/>
    <w:basedOn w:val="a2"/>
    <w:next w:val="Normal"/>
    <w:uiPriority w:val="99"/>
    <w:rsid w:val="00385B4B"/>
  </w:style>
  <w:style w:type="character" w:customStyle="1" w:styleId="a5">
    <w:name w:val="Выделение для Базового Поиска"/>
    <w:basedOn w:val="a"/>
    <w:uiPriority w:val="99"/>
    <w:rsid w:val="00385B4B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385B4B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385B4B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385B4B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385B4B"/>
    <w:rPr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385B4B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385B4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385B4B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385B4B"/>
  </w:style>
  <w:style w:type="paragraph" w:customStyle="1" w:styleId="ae">
    <w:name w:val="Заголовок статьи"/>
    <w:basedOn w:val="Normal"/>
    <w:next w:val="Normal"/>
    <w:uiPriority w:val="99"/>
    <w:rsid w:val="00385B4B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385B4B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385B4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385B4B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385B4B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385B4B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385B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385B4B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385B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385B4B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385B4B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385B4B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385B4B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385B4B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385B4B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385B4B"/>
  </w:style>
  <w:style w:type="paragraph" w:customStyle="1" w:styleId="afe">
    <w:name w:val="Моноширинный"/>
    <w:basedOn w:val="Normal"/>
    <w:next w:val="Normal"/>
    <w:uiPriority w:val="99"/>
    <w:rsid w:val="00385B4B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385B4B"/>
    <w:rPr>
      <w:shd w:val="clear" w:color="auto" w:fill="auto"/>
    </w:rPr>
  </w:style>
  <w:style w:type="paragraph" w:customStyle="1" w:styleId="aff0">
    <w:name w:val="Напишите нам"/>
    <w:basedOn w:val="Normal"/>
    <w:next w:val="Normal"/>
    <w:uiPriority w:val="99"/>
    <w:rsid w:val="00385B4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385B4B"/>
    <w:rPr>
      <w:color w:val="000000"/>
      <w:shd w:val="clear" w:color="auto" w:fill="auto"/>
    </w:rPr>
  </w:style>
  <w:style w:type="paragraph" w:customStyle="1" w:styleId="aff2">
    <w:name w:val="Необходимые документы"/>
    <w:basedOn w:val="a2"/>
    <w:next w:val="Normal"/>
    <w:uiPriority w:val="99"/>
    <w:rsid w:val="00385B4B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385B4B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385B4B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385B4B"/>
    <w:pPr>
      <w:ind w:left="140"/>
    </w:pPr>
  </w:style>
  <w:style w:type="character" w:customStyle="1" w:styleId="aff6">
    <w:name w:val="Опечатки"/>
    <w:uiPriority w:val="99"/>
    <w:rsid w:val="00385B4B"/>
    <w:rPr>
      <w:rFonts w:cs="Times New Roman"/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385B4B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385B4B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385B4B"/>
    <w:rPr>
      <w:b/>
      <w:bCs/>
    </w:rPr>
  </w:style>
  <w:style w:type="paragraph" w:customStyle="1" w:styleId="affa">
    <w:name w:val="Подчёркнуный текст"/>
    <w:basedOn w:val="Normal"/>
    <w:next w:val="Normal"/>
    <w:uiPriority w:val="99"/>
    <w:rsid w:val="00385B4B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385B4B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385B4B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385B4B"/>
  </w:style>
  <w:style w:type="paragraph" w:customStyle="1" w:styleId="affe">
    <w:name w:val="Примечание."/>
    <w:basedOn w:val="a2"/>
    <w:next w:val="Normal"/>
    <w:uiPriority w:val="99"/>
    <w:rsid w:val="00385B4B"/>
  </w:style>
  <w:style w:type="character" w:customStyle="1" w:styleId="afff">
    <w:name w:val="Продолжение ссылки"/>
    <w:basedOn w:val="a0"/>
    <w:uiPriority w:val="99"/>
    <w:rsid w:val="00385B4B"/>
  </w:style>
  <w:style w:type="paragraph" w:customStyle="1" w:styleId="afff0">
    <w:name w:val="Словарная статья"/>
    <w:basedOn w:val="Normal"/>
    <w:next w:val="Normal"/>
    <w:uiPriority w:val="99"/>
    <w:rsid w:val="00385B4B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385B4B"/>
  </w:style>
  <w:style w:type="character" w:customStyle="1" w:styleId="afff2">
    <w:name w:val="Сравнение редакций. Добавленный фрагмент"/>
    <w:uiPriority w:val="99"/>
    <w:rsid w:val="00385B4B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385B4B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385B4B"/>
  </w:style>
  <w:style w:type="character" w:customStyle="1" w:styleId="afff5">
    <w:name w:val="Ссылка на утративший силу документ"/>
    <w:basedOn w:val="a0"/>
    <w:uiPriority w:val="99"/>
    <w:rsid w:val="00385B4B"/>
  </w:style>
  <w:style w:type="paragraph" w:customStyle="1" w:styleId="afff6">
    <w:name w:val="Текст в таблице"/>
    <w:basedOn w:val="aff3"/>
    <w:next w:val="Normal"/>
    <w:uiPriority w:val="99"/>
    <w:rsid w:val="00385B4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385B4B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385B4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385B4B"/>
    <w:rPr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385B4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385B4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85B4B"/>
    <w:pPr>
      <w:spacing w:before="300"/>
      <w:ind w:firstLine="0"/>
      <w:jc w:val="left"/>
    </w:pPr>
  </w:style>
  <w:style w:type="paragraph" w:styleId="NormalWeb">
    <w:name w:val="Normal (Web)"/>
    <w:basedOn w:val="Normal"/>
    <w:uiPriority w:val="99"/>
    <w:rsid w:val="00F240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ListParagraph">
    <w:name w:val="List Paragraph"/>
    <w:basedOn w:val="Normal"/>
    <w:uiPriority w:val="99"/>
    <w:qFormat/>
    <w:rsid w:val="00F24036"/>
    <w:pPr>
      <w:widowControl/>
      <w:autoSpaceDE/>
      <w:autoSpaceDN/>
      <w:adjustRightInd/>
      <w:ind w:left="720" w:firstLine="0"/>
      <w:jc w:val="left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60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5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7073A"/>
    <w:rPr>
      <w:rFonts w:cs="Times New Roman"/>
      <w:color w:val="0000FF"/>
      <w:u w:val="single"/>
    </w:rPr>
  </w:style>
  <w:style w:type="paragraph" w:customStyle="1" w:styleId="afffc">
    <w:name w:val="Знак Знак Знак Знак"/>
    <w:basedOn w:val="Normal"/>
    <w:uiPriority w:val="99"/>
    <w:rsid w:val="00383D85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2</Pages>
  <Words>408</Words>
  <Characters>2331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14</cp:revision>
  <cp:lastPrinted>2025-05-15T01:50:00Z</cp:lastPrinted>
  <dcterms:created xsi:type="dcterms:W3CDTF">2020-09-15T12:05:00Z</dcterms:created>
  <dcterms:modified xsi:type="dcterms:W3CDTF">2025-05-26T10:11:00Z</dcterms:modified>
</cp:coreProperties>
</file>