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71" w:rsidRDefault="00716971" w:rsidP="009579E6">
      <w:pPr>
        <w:spacing w:line="276" w:lineRule="auto"/>
        <w:jc w:val="center"/>
        <w:rPr>
          <w:b/>
          <w:bCs/>
          <w:sz w:val="36"/>
          <w:szCs w:val="36"/>
        </w:rPr>
      </w:pPr>
      <w:r w:rsidRPr="0014555E"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Нововаршавский копия" style="width:26.25pt;height:34.5pt;visibility:visible">
            <v:imagedata r:id="rId5" o:title=""/>
          </v:shape>
        </w:pict>
      </w:r>
    </w:p>
    <w:p w:rsidR="00716971" w:rsidRDefault="00716971" w:rsidP="00913090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716971" w:rsidRDefault="00716971" w:rsidP="00913090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НОВОВАРШАВСКОГО РАЙОНА ОМСКОЙ ОБЛАСТИ</w:t>
      </w:r>
    </w:p>
    <w:p w:rsidR="00716971" w:rsidRPr="00893AAB" w:rsidRDefault="00716971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ул. Красный Путь,1</w:t>
      </w:r>
    </w:p>
    <w:p w:rsidR="00716971" w:rsidRPr="00893AAB" w:rsidRDefault="00716971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р.п. Нововаршавка,</w:t>
      </w:r>
    </w:p>
    <w:p w:rsidR="00716971" w:rsidRPr="00893AAB" w:rsidRDefault="00716971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Омская область, 646830 </w:t>
      </w:r>
    </w:p>
    <w:p w:rsidR="00716971" w:rsidRPr="00893AAB" w:rsidRDefault="00716971" w:rsidP="001B6504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тел/факс(38152) 2-14-33 </w:t>
      </w:r>
    </w:p>
    <w:p w:rsidR="00716971" w:rsidRPr="00B56ABC" w:rsidRDefault="00716971" w:rsidP="001B6504">
      <w:pPr>
        <w:pBdr>
          <w:top w:val="thinThickSmallGap" w:sz="24" w:space="1" w:color="auto"/>
        </w:pBdr>
        <w:spacing w:line="276" w:lineRule="auto"/>
        <w:rPr>
          <w:rStyle w:val="Hyperlink"/>
          <w:color w:val="auto"/>
          <w:sz w:val="28"/>
          <w:szCs w:val="28"/>
        </w:rPr>
      </w:pPr>
      <w:r w:rsidRPr="00893AAB">
        <w:rPr>
          <w:sz w:val="28"/>
          <w:szCs w:val="28"/>
          <w:lang w:val="en-US"/>
        </w:rPr>
        <w:t>e</w:t>
      </w:r>
      <w:r w:rsidRPr="00B56ABC">
        <w:rPr>
          <w:sz w:val="28"/>
          <w:szCs w:val="28"/>
        </w:rPr>
        <w:t>-</w:t>
      </w:r>
      <w:r w:rsidRPr="00893AAB">
        <w:rPr>
          <w:sz w:val="28"/>
          <w:szCs w:val="28"/>
          <w:lang w:val="en-US"/>
        </w:rPr>
        <w:t>mail</w:t>
      </w:r>
      <w:r w:rsidRPr="00B56ABC">
        <w:rPr>
          <w:sz w:val="28"/>
          <w:szCs w:val="28"/>
        </w:rPr>
        <w:t xml:space="preserve">: </w:t>
      </w:r>
      <w:hyperlink r:id="rId6" w:history="1">
        <w:r w:rsidRPr="00913090">
          <w:rPr>
            <w:rStyle w:val="Hyperlink"/>
            <w:color w:val="auto"/>
            <w:sz w:val="28"/>
            <w:szCs w:val="28"/>
            <w:lang w:val="en-US"/>
          </w:rPr>
          <w:t>Nvar</w:t>
        </w:r>
        <w:r w:rsidRPr="00B56ABC">
          <w:rPr>
            <w:rStyle w:val="Hyperlink"/>
            <w:color w:val="auto"/>
            <w:sz w:val="28"/>
            <w:szCs w:val="28"/>
          </w:rPr>
          <w:t>-</w:t>
        </w:r>
        <w:r w:rsidRPr="00913090">
          <w:rPr>
            <w:rStyle w:val="Hyperlink"/>
            <w:color w:val="auto"/>
            <w:sz w:val="28"/>
            <w:szCs w:val="28"/>
            <w:lang w:val="en-US"/>
          </w:rPr>
          <w:t>sovet</w:t>
        </w:r>
        <w:r w:rsidRPr="00B56ABC">
          <w:rPr>
            <w:rStyle w:val="Hyperlink"/>
            <w:color w:val="auto"/>
            <w:sz w:val="28"/>
            <w:szCs w:val="28"/>
          </w:rPr>
          <w:t>@</w:t>
        </w:r>
        <w:r w:rsidRPr="00913090">
          <w:rPr>
            <w:rStyle w:val="Hyperlink"/>
            <w:color w:val="auto"/>
            <w:sz w:val="28"/>
            <w:szCs w:val="28"/>
            <w:lang w:val="en-US"/>
          </w:rPr>
          <w:t>rambler</w:t>
        </w:r>
        <w:r w:rsidRPr="00B56ABC">
          <w:rPr>
            <w:rStyle w:val="Hyperlink"/>
            <w:color w:val="auto"/>
            <w:sz w:val="28"/>
            <w:szCs w:val="28"/>
          </w:rPr>
          <w:t>.</w:t>
        </w:r>
        <w:r w:rsidRPr="00913090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</w:p>
    <w:p w:rsidR="00716971" w:rsidRPr="00B56ABC" w:rsidRDefault="00716971" w:rsidP="001B6504">
      <w:pPr>
        <w:pBdr>
          <w:top w:val="thinThickSmallGap" w:sz="24" w:space="1" w:color="auto"/>
        </w:pBdr>
        <w:spacing w:line="276" w:lineRule="auto"/>
      </w:pPr>
    </w:p>
    <w:p w:rsidR="00716971" w:rsidRDefault="00716971" w:rsidP="001B6504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</w:p>
    <w:p w:rsidR="00716971" w:rsidRDefault="00716971" w:rsidP="001B6504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РЕШЕНИЕ </w:t>
      </w:r>
    </w:p>
    <w:p w:rsidR="00716971" w:rsidRDefault="00716971" w:rsidP="001B6504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716971" w:rsidRDefault="00716971" w:rsidP="001B6504">
      <w:pPr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28 мая </w:t>
      </w:r>
      <w:r w:rsidRPr="00AD562A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25 </w:t>
      </w:r>
      <w:r w:rsidRPr="00AD562A">
        <w:rPr>
          <w:b/>
          <w:bCs/>
          <w:color w:val="000000"/>
          <w:sz w:val="28"/>
          <w:szCs w:val="28"/>
        </w:rPr>
        <w:t>года №</w:t>
      </w:r>
      <w:r>
        <w:rPr>
          <w:b/>
          <w:bCs/>
          <w:color w:val="000000"/>
          <w:sz w:val="28"/>
          <w:szCs w:val="28"/>
        </w:rPr>
        <w:t xml:space="preserve"> 20</w:t>
      </w:r>
      <w:r w:rsidRPr="003606C7">
        <w:rPr>
          <w:b/>
          <w:bCs/>
          <w:color w:val="000000"/>
          <w:sz w:val="28"/>
          <w:szCs w:val="28"/>
        </w:rPr>
        <w:t xml:space="preserve"> </w:t>
      </w:r>
      <w:r w:rsidRPr="008B6B41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                           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3B69BF">
        <w:rPr>
          <w:b/>
          <w:bCs/>
          <w:color w:val="000000"/>
          <w:sz w:val="28"/>
          <w:szCs w:val="28"/>
        </w:rPr>
        <w:t>р.п. Нововаршавка</w:t>
      </w:r>
    </w:p>
    <w:p w:rsidR="00716971" w:rsidRDefault="00716971" w:rsidP="001B6504">
      <w:pPr>
        <w:spacing w:line="276" w:lineRule="auto"/>
        <w:rPr>
          <w:color w:val="000000"/>
          <w:sz w:val="28"/>
          <w:szCs w:val="28"/>
        </w:rPr>
      </w:pPr>
    </w:p>
    <w:p w:rsidR="00716971" w:rsidRDefault="00716971" w:rsidP="001B6504">
      <w:pPr>
        <w:spacing w:line="276" w:lineRule="auto"/>
        <w:rPr>
          <w:color w:val="000000"/>
          <w:sz w:val="28"/>
          <w:szCs w:val="28"/>
        </w:rPr>
      </w:pPr>
    </w:p>
    <w:p w:rsidR="00716971" w:rsidRDefault="00716971" w:rsidP="007A2B2D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  <w:r w:rsidRPr="00A57F86">
        <w:rPr>
          <w:rFonts w:ascii="Times New Roman" w:hAnsi="Times New Roman" w:cs="Times New Roman"/>
          <w:sz w:val="28"/>
          <w:szCs w:val="28"/>
        </w:rPr>
        <w:t xml:space="preserve">О формировании конкурсной комиссии по проведению конкурса по </w:t>
      </w:r>
    </w:p>
    <w:p w:rsidR="00716971" w:rsidRPr="00A57F86" w:rsidRDefault="00716971" w:rsidP="007A2B2D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  <w:r w:rsidRPr="00A57F86">
        <w:rPr>
          <w:rFonts w:ascii="Times New Roman" w:hAnsi="Times New Roman" w:cs="Times New Roman"/>
          <w:sz w:val="28"/>
          <w:szCs w:val="28"/>
        </w:rPr>
        <w:t xml:space="preserve">отбору кандидатур на должность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57F86">
        <w:rPr>
          <w:rFonts w:ascii="Times New Roman" w:hAnsi="Times New Roman" w:cs="Times New Roman"/>
          <w:sz w:val="28"/>
          <w:szCs w:val="28"/>
        </w:rPr>
        <w:t>лавы Нововаршавского района Омской области</w:t>
      </w:r>
    </w:p>
    <w:p w:rsidR="00716971" w:rsidRPr="00BD4F89" w:rsidRDefault="00716971" w:rsidP="007A2B2D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716971" w:rsidRPr="00C47B51" w:rsidRDefault="00716971" w:rsidP="001B14C1">
      <w:pPr>
        <w:spacing w:line="276" w:lineRule="auto"/>
        <w:ind w:firstLine="720"/>
        <w:jc w:val="both"/>
        <w:rPr>
          <w:sz w:val="28"/>
          <w:szCs w:val="28"/>
        </w:rPr>
      </w:pPr>
      <w:r w:rsidRPr="00C47B51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Омской области от  29 октября 2024 года № 2746-ОЗ «О преобразовании всех поселений, входящих в состав Нововаршавского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>»</w:t>
      </w:r>
      <w:r w:rsidRPr="00C47B51">
        <w:rPr>
          <w:sz w:val="28"/>
          <w:szCs w:val="28"/>
        </w:rPr>
        <w:t>, на основании Порядка проведения конкурса по отбору кандидатур на должность Главы Нововаршавского района Омской области, утвержденного решением Совета Нововаршавского района Омской области от 25 апреля 2025 года № 12, для организации и проведения конкурса по отбору кандидатур на должность Главы Нововаршавского района Омской области, руководствуясь Уставом Нововаршавского муниципального района Омской области, С</w:t>
      </w:r>
      <w:r>
        <w:rPr>
          <w:sz w:val="28"/>
          <w:szCs w:val="28"/>
        </w:rPr>
        <w:t>овет Нововаршавского района Омской области</w:t>
      </w:r>
      <w:r w:rsidRPr="00C47B51">
        <w:rPr>
          <w:sz w:val="28"/>
          <w:szCs w:val="28"/>
        </w:rPr>
        <w:t xml:space="preserve"> </w:t>
      </w:r>
      <w:r w:rsidRPr="00EB7996">
        <w:rPr>
          <w:b/>
          <w:bCs/>
          <w:sz w:val="28"/>
          <w:szCs w:val="28"/>
        </w:rPr>
        <w:t>РЕШИЛ</w:t>
      </w:r>
      <w:r w:rsidRPr="00C47B51">
        <w:rPr>
          <w:sz w:val="28"/>
          <w:szCs w:val="28"/>
        </w:rPr>
        <w:t>:</w:t>
      </w:r>
    </w:p>
    <w:p w:rsidR="00716971" w:rsidRDefault="00716971" w:rsidP="00E64F54">
      <w:pPr>
        <w:pStyle w:val="a1"/>
        <w:numPr>
          <w:ilvl w:val="0"/>
          <w:numId w:val="14"/>
        </w:numPr>
        <w:tabs>
          <w:tab w:val="clear" w:pos="1815"/>
          <w:tab w:val="num" w:pos="0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9E3">
        <w:rPr>
          <w:rFonts w:ascii="Times New Roman" w:hAnsi="Times New Roman" w:cs="Times New Roman"/>
          <w:sz w:val="28"/>
          <w:szCs w:val="28"/>
        </w:rPr>
        <w:t>Определить срок для формирования конкурсной комиссии</w:t>
      </w:r>
      <w:r w:rsidRPr="00544C65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Нововаршавского района Омской области (далее – конкурсная комиссия) </w:t>
      </w:r>
      <w:r w:rsidRPr="003337E6">
        <w:rPr>
          <w:rFonts w:ascii="Times New Roman" w:hAnsi="Times New Roman" w:cs="Times New Roman"/>
          <w:sz w:val="28"/>
          <w:szCs w:val="28"/>
        </w:rPr>
        <w:t>с 29 мая  по 18 июня 2025 года.</w:t>
      </w:r>
    </w:p>
    <w:p w:rsidR="00716971" w:rsidRPr="00E64F54" w:rsidRDefault="00716971" w:rsidP="00E64F54">
      <w:pPr>
        <w:pStyle w:val="a1"/>
        <w:numPr>
          <w:ilvl w:val="0"/>
          <w:numId w:val="14"/>
        </w:numPr>
        <w:tabs>
          <w:tab w:val="clear" w:pos="1815"/>
          <w:tab w:val="num" w:pos="0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7E6">
        <w:rPr>
          <w:rFonts w:ascii="Times New Roman" w:hAnsi="Times New Roman" w:cs="Times New Roman"/>
          <w:sz w:val="28"/>
          <w:szCs w:val="28"/>
        </w:rPr>
        <w:t>Заседание Совета Нововаршавского района по назначению половины членов конкурсной комиссии назначить на 10 часов 18 июня 2025 года.</w:t>
      </w:r>
    </w:p>
    <w:p w:rsidR="00716971" w:rsidRPr="00E64F54" w:rsidRDefault="00716971" w:rsidP="00E64F54">
      <w:pPr>
        <w:pStyle w:val="a1"/>
        <w:numPr>
          <w:ilvl w:val="0"/>
          <w:numId w:val="14"/>
        </w:numPr>
        <w:tabs>
          <w:tab w:val="clear" w:pos="1815"/>
          <w:tab w:val="num" w:pos="0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DED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«Вестник Нововаршавского района» и разместить на официальном сайте муниципального округа Нововаршавский район Омской области в информационно-телекоммуникационной сети «Интернет».</w:t>
      </w:r>
    </w:p>
    <w:p w:rsidR="00716971" w:rsidRPr="00E64F54" w:rsidRDefault="00716971" w:rsidP="00E64F54">
      <w:pPr>
        <w:pStyle w:val="a1"/>
        <w:numPr>
          <w:ilvl w:val="0"/>
          <w:numId w:val="14"/>
        </w:numPr>
        <w:tabs>
          <w:tab w:val="clear" w:pos="1815"/>
          <w:tab w:val="num" w:pos="0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4F89">
        <w:rPr>
          <w:rFonts w:ascii="Times New Roman" w:hAnsi="Times New Roman" w:cs="Times New Roman"/>
          <w:sz w:val="28"/>
          <w:szCs w:val="28"/>
        </w:rPr>
        <w:t>Настоящее решение не позднее следующего рабочего дня после дня его принятия направить с ходатайством о назначении половины членов конкурсной комиссии Губернатору Омской области.</w:t>
      </w:r>
    </w:p>
    <w:p w:rsidR="00716971" w:rsidRPr="00BD4F89" w:rsidRDefault="00716971" w:rsidP="00E64F54">
      <w:pPr>
        <w:pStyle w:val="a1"/>
        <w:numPr>
          <w:ilvl w:val="0"/>
          <w:numId w:val="14"/>
        </w:numPr>
        <w:tabs>
          <w:tab w:val="clear" w:pos="1815"/>
          <w:tab w:val="num" w:pos="0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4F8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</w:t>
      </w:r>
      <w:r>
        <w:rPr>
          <w:rFonts w:ascii="Times New Roman" w:hAnsi="Times New Roman" w:cs="Times New Roman"/>
          <w:sz w:val="28"/>
          <w:szCs w:val="28"/>
        </w:rPr>
        <w:t>та по правопорядку и законности.</w:t>
      </w:r>
    </w:p>
    <w:p w:rsidR="00716971" w:rsidRDefault="00716971" w:rsidP="001B6504">
      <w:pPr>
        <w:spacing w:line="276" w:lineRule="auto"/>
        <w:rPr>
          <w:color w:val="000000"/>
          <w:sz w:val="28"/>
          <w:szCs w:val="28"/>
        </w:rPr>
      </w:pPr>
    </w:p>
    <w:p w:rsidR="00716971" w:rsidRDefault="00716971" w:rsidP="005C6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716971" w:rsidRDefault="00716971" w:rsidP="00EF726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Нововаршавского района Омской области                                                  В.В. Антипов</w:t>
      </w:r>
    </w:p>
    <w:sectPr w:rsidR="00716971" w:rsidSect="00C141A3">
      <w:pgSz w:w="11906" w:h="16838" w:code="9"/>
      <w:pgMar w:top="1134" w:right="567" w:bottom="899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6D1"/>
    <w:multiLevelType w:val="hybridMultilevel"/>
    <w:tmpl w:val="1FC42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43253B"/>
    <w:multiLevelType w:val="hybridMultilevel"/>
    <w:tmpl w:val="FBBCE0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6127D3"/>
    <w:multiLevelType w:val="hybridMultilevel"/>
    <w:tmpl w:val="E8A4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51FC"/>
    <w:multiLevelType w:val="hybridMultilevel"/>
    <w:tmpl w:val="E208EE16"/>
    <w:lvl w:ilvl="0" w:tplc="7418200C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96C545D"/>
    <w:multiLevelType w:val="hybridMultilevel"/>
    <w:tmpl w:val="163E91BE"/>
    <w:lvl w:ilvl="0" w:tplc="3E3C1612">
      <w:start w:val="1"/>
      <w:numFmt w:val="decimal"/>
      <w:lvlText w:val="%1)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2CEF7B65"/>
    <w:multiLevelType w:val="hybridMultilevel"/>
    <w:tmpl w:val="0CBE26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413B3"/>
    <w:multiLevelType w:val="hybridMultilevel"/>
    <w:tmpl w:val="A7DA04F8"/>
    <w:lvl w:ilvl="0" w:tplc="F01AD26A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DC4566A"/>
    <w:multiLevelType w:val="hybridMultilevel"/>
    <w:tmpl w:val="B18A69C6"/>
    <w:lvl w:ilvl="0" w:tplc="4252D95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8220E23"/>
    <w:multiLevelType w:val="hybridMultilevel"/>
    <w:tmpl w:val="BCFA6BE6"/>
    <w:lvl w:ilvl="0" w:tplc="CD9C7D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ECD4AD5"/>
    <w:multiLevelType w:val="hybridMultilevel"/>
    <w:tmpl w:val="04463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7674946"/>
    <w:multiLevelType w:val="hybridMultilevel"/>
    <w:tmpl w:val="6E38E5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BF74290"/>
    <w:multiLevelType w:val="hybridMultilevel"/>
    <w:tmpl w:val="7B840C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05F2E31"/>
    <w:multiLevelType w:val="hybridMultilevel"/>
    <w:tmpl w:val="2E944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985876"/>
    <w:multiLevelType w:val="hybridMultilevel"/>
    <w:tmpl w:val="320C5384"/>
    <w:lvl w:ilvl="0" w:tplc="BC72F8EC">
      <w:start w:val="2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780"/>
    <w:rsid w:val="00007092"/>
    <w:rsid w:val="0001146C"/>
    <w:rsid w:val="0001513E"/>
    <w:rsid w:val="00020D4D"/>
    <w:rsid w:val="000227EF"/>
    <w:rsid w:val="000261DB"/>
    <w:rsid w:val="000326BC"/>
    <w:rsid w:val="00040ED6"/>
    <w:rsid w:val="00043D99"/>
    <w:rsid w:val="000503A8"/>
    <w:rsid w:val="000505CC"/>
    <w:rsid w:val="00053751"/>
    <w:rsid w:val="00053C32"/>
    <w:rsid w:val="000566EA"/>
    <w:rsid w:val="00063068"/>
    <w:rsid w:val="000713DF"/>
    <w:rsid w:val="00074D34"/>
    <w:rsid w:val="000772E4"/>
    <w:rsid w:val="00077529"/>
    <w:rsid w:val="00080351"/>
    <w:rsid w:val="00082175"/>
    <w:rsid w:val="000832AE"/>
    <w:rsid w:val="00090EBC"/>
    <w:rsid w:val="00092328"/>
    <w:rsid w:val="000A179F"/>
    <w:rsid w:val="000A32B0"/>
    <w:rsid w:val="000B1BB7"/>
    <w:rsid w:val="000C0747"/>
    <w:rsid w:val="000C0A56"/>
    <w:rsid w:val="000C3067"/>
    <w:rsid w:val="000C36FB"/>
    <w:rsid w:val="000D1841"/>
    <w:rsid w:val="000D2776"/>
    <w:rsid w:val="000D39AF"/>
    <w:rsid w:val="000E480A"/>
    <w:rsid w:val="000F001D"/>
    <w:rsid w:val="000F08BC"/>
    <w:rsid w:val="000F44A7"/>
    <w:rsid w:val="0010149B"/>
    <w:rsid w:val="001114A7"/>
    <w:rsid w:val="00114737"/>
    <w:rsid w:val="00114DB8"/>
    <w:rsid w:val="00120E8C"/>
    <w:rsid w:val="00122A75"/>
    <w:rsid w:val="001245C0"/>
    <w:rsid w:val="0012496D"/>
    <w:rsid w:val="00124BE3"/>
    <w:rsid w:val="00125003"/>
    <w:rsid w:val="00125384"/>
    <w:rsid w:val="00134029"/>
    <w:rsid w:val="00143C5E"/>
    <w:rsid w:val="00144BC8"/>
    <w:rsid w:val="0014555E"/>
    <w:rsid w:val="001474BC"/>
    <w:rsid w:val="001514C8"/>
    <w:rsid w:val="001604E1"/>
    <w:rsid w:val="00162531"/>
    <w:rsid w:val="00165A47"/>
    <w:rsid w:val="00166AD7"/>
    <w:rsid w:val="00170EA5"/>
    <w:rsid w:val="001726D6"/>
    <w:rsid w:val="00174405"/>
    <w:rsid w:val="001816F8"/>
    <w:rsid w:val="001913BC"/>
    <w:rsid w:val="00192355"/>
    <w:rsid w:val="001A4D11"/>
    <w:rsid w:val="001A7372"/>
    <w:rsid w:val="001B14C1"/>
    <w:rsid w:val="001B30F1"/>
    <w:rsid w:val="001B561F"/>
    <w:rsid w:val="001B6504"/>
    <w:rsid w:val="001B66B8"/>
    <w:rsid w:val="001C11F0"/>
    <w:rsid w:val="001C467E"/>
    <w:rsid w:val="001C69C3"/>
    <w:rsid w:val="001E0C92"/>
    <w:rsid w:val="001E7487"/>
    <w:rsid w:val="001F0580"/>
    <w:rsid w:val="001F2666"/>
    <w:rsid w:val="001F3E58"/>
    <w:rsid w:val="001F5154"/>
    <w:rsid w:val="001F6B39"/>
    <w:rsid w:val="002040D7"/>
    <w:rsid w:val="00205E3E"/>
    <w:rsid w:val="00206C5F"/>
    <w:rsid w:val="00207117"/>
    <w:rsid w:val="00211FC5"/>
    <w:rsid w:val="00212376"/>
    <w:rsid w:val="00224EBD"/>
    <w:rsid w:val="00225D8C"/>
    <w:rsid w:val="00246F10"/>
    <w:rsid w:val="00247273"/>
    <w:rsid w:val="00250FC2"/>
    <w:rsid w:val="00254CCD"/>
    <w:rsid w:val="00257785"/>
    <w:rsid w:val="002712B1"/>
    <w:rsid w:val="002721A4"/>
    <w:rsid w:val="0027416A"/>
    <w:rsid w:val="00275E20"/>
    <w:rsid w:val="002830E4"/>
    <w:rsid w:val="00283889"/>
    <w:rsid w:val="0028566D"/>
    <w:rsid w:val="0028607F"/>
    <w:rsid w:val="00286B2B"/>
    <w:rsid w:val="00287BC4"/>
    <w:rsid w:val="002964F2"/>
    <w:rsid w:val="002A0A92"/>
    <w:rsid w:val="002A6BC8"/>
    <w:rsid w:val="002A78DF"/>
    <w:rsid w:val="002A7FBE"/>
    <w:rsid w:val="002B0BF3"/>
    <w:rsid w:val="002B1B49"/>
    <w:rsid w:val="002C0F1E"/>
    <w:rsid w:val="002C3C91"/>
    <w:rsid w:val="002C480E"/>
    <w:rsid w:val="002C5941"/>
    <w:rsid w:val="002D234A"/>
    <w:rsid w:val="002D609D"/>
    <w:rsid w:val="00301216"/>
    <w:rsid w:val="00301BFE"/>
    <w:rsid w:val="00315512"/>
    <w:rsid w:val="00316D71"/>
    <w:rsid w:val="003176A4"/>
    <w:rsid w:val="003266A4"/>
    <w:rsid w:val="00333000"/>
    <w:rsid w:val="003337E6"/>
    <w:rsid w:val="00336A84"/>
    <w:rsid w:val="00336DDB"/>
    <w:rsid w:val="0034196F"/>
    <w:rsid w:val="00342B09"/>
    <w:rsid w:val="00343EE0"/>
    <w:rsid w:val="0034409A"/>
    <w:rsid w:val="00346401"/>
    <w:rsid w:val="00353D18"/>
    <w:rsid w:val="003606C7"/>
    <w:rsid w:val="00366071"/>
    <w:rsid w:val="00370165"/>
    <w:rsid w:val="00371CCD"/>
    <w:rsid w:val="00371E50"/>
    <w:rsid w:val="00374C62"/>
    <w:rsid w:val="003934CF"/>
    <w:rsid w:val="003A359E"/>
    <w:rsid w:val="003A4A2B"/>
    <w:rsid w:val="003B668A"/>
    <w:rsid w:val="003B69BF"/>
    <w:rsid w:val="003C11E4"/>
    <w:rsid w:val="003C2FFA"/>
    <w:rsid w:val="003C517E"/>
    <w:rsid w:val="003C53E1"/>
    <w:rsid w:val="003C788A"/>
    <w:rsid w:val="003D0BC0"/>
    <w:rsid w:val="003E258B"/>
    <w:rsid w:val="003F0068"/>
    <w:rsid w:val="003F4C90"/>
    <w:rsid w:val="003F7F5F"/>
    <w:rsid w:val="0040469F"/>
    <w:rsid w:val="00415F0E"/>
    <w:rsid w:val="0042523A"/>
    <w:rsid w:val="00426FE4"/>
    <w:rsid w:val="0043420F"/>
    <w:rsid w:val="004379E0"/>
    <w:rsid w:val="00444AEA"/>
    <w:rsid w:val="0044659A"/>
    <w:rsid w:val="00447CE6"/>
    <w:rsid w:val="00463D39"/>
    <w:rsid w:val="0047492C"/>
    <w:rsid w:val="0047504C"/>
    <w:rsid w:val="0048235D"/>
    <w:rsid w:val="00485870"/>
    <w:rsid w:val="004955EE"/>
    <w:rsid w:val="00497D70"/>
    <w:rsid w:val="004A2896"/>
    <w:rsid w:val="004A4691"/>
    <w:rsid w:val="004B6D24"/>
    <w:rsid w:val="004C0F6B"/>
    <w:rsid w:val="004C64AA"/>
    <w:rsid w:val="004D0C5D"/>
    <w:rsid w:val="004D45DE"/>
    <w:rsid w:val="004D780C"/>
    <w:rsid w:val="004D7837"/>
    <w:rsid w:val="004E7275"/>
    <w:rsid w:val="00503AC5"/>
    <w:rsid w:val="005060C7"/>
    <w:rsid w:val="005144BC"/>
    <w:rsid w:val="0051481C"/>
    <w:rsid w:val="005237F3"/>
    <w:rsid w:val="00540F3D"/>
    <w:rsid w:val="00544C65"/>
    <w:rsid w:val="00547E4F"/>
    <w:rsid w:val="005503E0"/>
    <w:rsid w:val="005539A9"/>
    <w:rsid w:val="00554447"/>
    <w:rsid w:val="005605E8"/>
    <w:rsid w:val="005622AC"/>
    <w:rsid w:val="00572BB3"/>
    <w:rsid w:val="00576DF0"/>
    <w:rsid w:val="0058462F"/>
    <w:rsid w:val="00584EA8"/>
    <w:rsid w:val="0058594E"/>
    <w:rsid w:val="005917ED"/>
    <w:rsid w:val="00592D03"/>
    <w:rsid w:val="005961C6"/>
    <w:rsid w:val="00597F4D"/>
    <w:rsid w:val="005B0565"/>
    <w:rsid w:val="005B41CB"/>
    <w:rsid w:val="005C39B3"/>
    <w:rsid w:val="005C3B4A"/>
    <w:rsid w:val="005C3C18"/>
    <w:rsid w:val="005C4B51"/>
    <w:rsid w:val="005C68BA"/>
    <w:rsid w:val="005D3AF2"/>
    <w:rsid w:val="005D5AE4"/>
    <w:rsid w:val="005E0471"/>
    <w:rsid w:val="005E1E77"/>
    <w:rsid w:val="005E52E9"/>
    <w:rsid w:val="005E6DB0"/>
    <w:rsid w:val="005F3557"/>
    <w:rsid w:val="00600AE9"/>
    <w:rsid w:val="006159AC"/>
    <w:rsid w:val="006170F4"/>
    <w:rsid w:val="00622B04"/>
    <w:rsid w:val="00625E45"/>
    <w:rsid w:val="00626C06"/>
    <w:rsid w:val="00644064"/>
    <w:rsid w:val="00645A76"/>
    <w:rsid w:val="0064663D"/>
    <w:rsid w:val="0064675C"/>
    <w:rsid w:val="00650F3A"/>
    <w:rsid w:val="00655EF6"/>
    <w:rsid w:val="00662875"/>
    <w:rsid w:val="006629E3"/>
    <w:rsid w:val="006637DC"/>
    <w:rsid w:val="00666727"/>
    <w:rsid w:val="00667C5E"/>
    <w:rsid w:val="00672C95"/>
    <w:rsid w:val="006733C6"/>
    <w:rsid w:val="006745B1"/>
    <w:rsid w:val="00676335"/>
    <w:rsid w:val="006767DF"/>
    <w:rsid w:val="00676DA6"/>
    <w:rsid w:val="00680017"/>
    <w:rsid w:val="00685F8A"/>
    <w:rsid w:val="00690D9A"/>
    <w:rsid w:val="00694729"/>
    <w:rsid w:val="006A22E1"/>
    <w:rsid w:val="006A2B34"/>
    <w:rsid w:val="006A52E4"/>
    <w:rsid w:val="006A75D2"/>
    <w:rsid w:val="006B1620"/>
    <w:rsid w:val="006B2560"/>
    <w:rsid w:val="006B568F"/>
    <w:rsid w:val="006C3881"/>
    <w:rsid w:val="006C7104"/>
    <w:rsid w:val="006D36D9"/>
    <w:rsid w:val="006D74DA"/>
    <w:rsid w:val="006D7861"/>
    <w:rsid w:val="006E153E"/>
    <w:rsid w:val="006E2630"/>
    <w:rsid w:val="006F03B0"/>
    <w:rsid w:val="006F09C0"/>
    <w:rsid w:val="006F12F8"/>
    <w:rsid w:val="00706E24"/>
    <w:rsid w:val="00707568"/>
    <w:rsid w:val="00712F25"/>
    <w:rsid w:val="00715AA0"/>
    <w:rsid w:val="00716971"/>
    <w:rsid w:val="00723BD5"/>
    <w:rsid w:val="00730090"/>
    <w:rsid w:val="00737233"/>
    <w:rsid w:val="0074103E"/>
    <w:rsid w:val="00750D8C"/>
    <w:rsid w:val="0075296B"/>
    <w:rsid w:val="00752FDE"/>
    <w:rsid w:val="0075457F"/>
    <w:rsid w:val="0076367B"/>
    <w:rsid w:val="00767B1A"/>
    <w:rsid w:val="0077020F"/>
    <w:rsid w:val="00770548"/>
    <w:rsid w:val="00770BF9"/>
    <w:rsid w:val="00774651"/>
    <w:rsid w:val="007879BE"/>
    <w:rsid w:val="00794122"/>
    <w:rsid w:val="00794129"/>
    <w:rsid w:val="0079549A"/>
    <w:rsid w:val="007A2B2D"/>
    <w:rsid w:val="007A3941"/>
    <w:rsid w:val="007A603B"/>
    <w:rsid w:val="007B2362"/>
    <w:rsid w:val="007B3651"/>
    <w:rsid w:val="007B642A"/>
    <w:rsid w:val="007B6E18"/>
    <w:rsid w:val="007B730A"/>
    <w:rsid w:val="007C067C"/>
    <w:rsid w:val="007C4E67"/>
    <w:rsid w:val="007E2293"/>
    <w:rsid w:val="007E6804"/>
    <w:rsid w:val="007F6152"/>
    <w:rsid w:val="00803DEE"/>
    <w:rsid w:val="00804D55"/>
    <w:rsid w:val="00806102"/>
    <w:rsid w:val="00807E40"/>
    <w:rsid w:val="00812098"/>
    <w:rsid w:val="0081294D"/>
    <w:rsid w:val="00813974"/>
    <w:rsid w:val="00814E78"/>
    <w:rsid w:val="00821234"/>
    <w:rsid w:val="008212B2"/>
    <w:rsid w:val="00825A88"/>
    <w:rsid w:val="008262BA"/>
    <w:rsid w:val="00833BDA"/>
    <w:rsid w:val="00847A3D"/>
    <w:rsid w:val="00852D54"/>
    <w:rsid w:val="00856669"/>
    <w:rsid w:val="0085758A"/>
    <w:rsid w:val="0086505F"/>
    <w:rsid w:val="00865C01"/>
    <w:rsid w:val="00880251"/>
    <w:rsid w:val="00893AAB"/>
    <w:rsid w:val="008971CF"/>
    <w:rsid w:val="0089786F"/>
    <w:rsid w:val="008B6B41"/>
    <w:rsid w:val="008C24F5"/>
    <w:rsid w:val="008C676A"/>
    <w:rsid w:val="008D12A3"/>
    <w:rsid w:val="008D6B72"/>
    <w:rsid w:val="008D71FF"/>
    <w:rsid w:val="008E2AAC"/>
    <w:rsid w:val="008E5473"/>
    <w:rsid w:val="008E7689"/>
    <w:rsid w:val="008F1206"/>
    <w:rsid w:val="008F1E9D"/>
    <w:rsid w:val="008F44FE"/>
    <w:rsid w:val="00903F07"/>
    <w:rsid w:val="00913090"/>
    <w:rsid w:val="00925038"/>
    <w:rsid w:val="00927A72"/>
    <w:rsid w:val="00930DF6"/>
    <w:rsid w:val="00935A01"/>
    <w:rsid w:val="0094203E"/>
    <w:rsid w:val="009501D5"/>
    <w:rsid w:val="00953559"/>
    <w:rsid w:val="00953F4D"/>
    <w:rsid w:val="0095412B"/>
    <w:rsid w:val="00954CEC"/>
    <w:rsid w:val="009579E6"/>
    <w:rsid w:val="009641FB"/>
    <w:rsid w:val="0096606E"/>
    <w:rsid w:val="00966C54"/>
    <w:rsid w:val="00967D7D"/>
    <w:rsid w:val="0097453F"/>
    <w:rsid w:val="00976366"/>
    <w:rsid w:val="00982FDA"/>
    <w:rsid w:val="00986542"/>
    <w:rsid w:val="009A04C3"/>
    <w:rsid w:val="009B26EA"/>
    <w:rsid w:val="009C423A"/>
    <w:rsid w:val="009C469C"/>
    <w:rsid w:val="009C72B5"/>
    <w:rsid w:val="009D325B"/>
    <w:rsid w:val="009D7199"/>
    <w:rsid w:val="009E5B57"/>
    <w:rsid w:val="009E65D3"/>
    <w:rsid w:val="009E6838"/>
    <w:rsid w:val="009F2E76"/>
    <w:rsid w:val="009F3A4E"/>
    <w:rsid w:val="009F6029"/>
    <w:rsid w:val="009F677F"/>
    <w:rsid w:val="00A02DCB"/>
    <w:rsid w:val="00A064CE"/>
    <w:rsid w:val="00A06B18"/>
    <w:rsid w:val="00A11CEE"/>
    <w:rsid w:val="00A144F4"/>
    <w:rsid w:val="00A16802"/>
    <w:rsid w:val="00A170F4"/>
    <w:rsid w:val="00A32A0F"/>
    <w:rsid w:val="00A3497D"/>
    <w:rsid w:val="00A365C4"/>
    <w:rsid w:val="00A57F86"/>
    <w:rsid w:val="00A667E0"/>
    <w:rsid w:val="00A702BD"/>
    <w:rsid w:val="00A768F1"/>
    <w:rsid w:val="00A831EB"/>
    <w:rsid w:val="00A907AE"/>
    <w:rsid w:val="00A9305C"/>
    <w:rsid w:val="00A94B03"/>
    <w:rsid w:val="00A97D4A"/>
    <w:rsid w:val="00AA3BF4"/>
    <w:rsid w:val="00AA5D0E"/>
    <w:rsid w:val="00AA7802"/>
    <w:rsid w:val="00AB338F"/>
    <w:rsid w:val="00AC43C9"/>
    <w:rsid w:val="00AD3642"/>
    <w:rsid w:val="00AD4CB7"/>
    <w:rsid w:val="00AD562A"/>
    <w:rsid w:val="00AE2740"/>
    <w:rsid w:val="00AE53E0"/>
    <w:rsid w:val="00AE7B3B"/>
    <w:rsid w:val="00AF119B"/>
    <w:rsid w:val="00B02E75"/>
    <w:rsid w:val="00B06B58"/>
    <w:rsid w:val="00B06BEB"/>
    <w:rsid w:val="00B1011B"/>
    <w:rsid w:val="00B109BE"/>
    <w:rsid w:val="00B10C52"/>
    <w:rsid w:val="00B1469E"/>
    <w:rsid w:val="00B208AA"/>
    <w:rsid w:val="00B20BB1"/>
    <w:rsid w:val="00B24265"/>
    <w:rsid w:val="00B24C36"/>
    <w:rsid w:val="00B27899"/>
    <w:rsid w:val="00B35F71"/>
    <w:rsid w:val="00B360D6"/>
    <w:rsid w:val="00B42C60"/>
    <w:rsid w:val="00B43391"/>
    <w:rsid w:val="00B442DB"/>
    <w:rsid w:val="00B47C24"/>
    <w:rsid w:val="00B50EBF"/>
    <w:rsid w:val="00B56ABC"/>
    <w:rsid w:val="00B7182A"/>
    <w:rsid w:val="00B72D8C"/>
    <w:rsid w:val="00B76675"/>
    <w:rsid w:val="00B80DA8"/>
    <w:rsid w:val="00B80DD2"/>
    <w:rsid w:val="00B84F21"/>
    <w:rsid w:val="00B911A6"/>
    <w:rsid w:val="00B944B4"/>
    <w:rsid w:val="00BA23DA"/>
    <w:rsid w:val="00BB0DD0"/>
    <w:rsid w:val="00BB640A"/>
    <w:rsid w:val="00BD07CF"/>
    <w:rsid w:val="00BD4F89"/>
    <w:rsid w:val="00BD7867"/>
    <w:rsid w:val="00BE3234"/>
    <w:rsid w:val="00BE3FCF"/>
    <w:rsid w:val="00BE73A2"/>
    <w:rsid w:val="00BF55F4"/>
    <w:rsid w:val="00BF7B05"/>
    <w:rsid w:val="00C02903"/>
    <w:rsid w:val="00C06531"/>
    <w:rsid w:val="00C141A3"/>
    <w:rsid w:val="00C158ED"/>
    <w:rsid w:val="00C16EBA"/>
    <w:rsid w:val="00C21934"/>
    <w:rsid w:val="00C23077"/>
    <w:rsid w:val="00C25258"/>
    <w:rsid w:val="00C335A0"/>
    <w:rsid w:val="00C43A53"/>
    <w:rsid w:val="00C47B51"/>
    <w:rsid w:val="00C47D61"/>
    <w:rsid w:val="00C63B75"/>
    <w:rsid w:val="00C653CE"/>
    <w:rsid w:val="00C8056E"/>
    <w:rsid w:val="00C80705"/>
    <w:rsid w:val="00C84EDF"/>
    <w:rsid w:val="00C857C4"/>
    <w:rsid w:val="00C9108B"/>
    <w:rsid w:val="00C94751"/>
    <w:rsid w:val="00C978D9"/>
    <w:rsid w:val="00CA0987"/>
    <w:rsid w:val="00CA2A9E"/>
    <w:rsid w:val="00CA4F54"/>
    <w:rsid w:val="00CB149B"/>
    <w:rsid w:val="00CB1545"/>
    <w:rsid w:val="00CB5538"/>
    <w:rsid w:val="00CD5DB0"/>
    <w:rsid w:val="00CE1A71"/>
    <w:rsid w:val="00CE5140"/>
    <w:rsid w:val="00CE707E"/>
    <w:rsid w:val="00CF6F29"/>
    <w:rsid w:val="00D03C76"/>
    <w:rsid w:val="00D06E92"/>
    <w:rsid w:val="00D0717A"/>
    <w:rsid w:val="00D07624"/>
    <w:rsid w:val="00D167C1"/>
    <w:rsid w:val="00D31F3D"/>
    <w:rsid w:val="00D42D59"/>
    <w:rsid w:val="00D432C9"/>
    <w:rsid w:val="00D57E76"/>
    <w:rsid w:val="00D60E38"/>
    <w:rsid w:val="00D64B01"/>
    <w:rsid w:val="00D71E6C"/>
    <w:rsid w:val="00D740E1"/>
    <w:rsid w:val="00D74DED"/>
    <w:rsid w:val="00D84906"/>
    <w:rsid w:val="00D91DF5"/>
    <w:rsid w:val="00D94BBE"/>
    <w:rsid w:val="00D97466"/>
    <w:rsid w:val="00DA4780"/>
    <w:rsid w:val="00DA4A81"/>
    <w:rsid w:val="00DA4AC7"/>
    <w:rsid w:val="00DA5245"/>
    <w:rsid w:val="00DA56A2"/>
    <w:rsid w:val="00DB46F5"/>
    <w:rsid w:val="00DB6F4D"/>
    <w:rsid w:val="00DC0A6E"/>
    <w:rsid w:val="00DC2A7E"/>
    <w:rsid w:val="00DC6D10"/>
    <w:rsid w:val="00DD065D"/>
    <w:rsid w:val="00DD1771"/>
    <w:rsid w:val="00DD337D"/>
    <w:rsid w:val="00DD362C"/>
    <w:rsid w:val="00DD632F"/>
    <w:rsid w:val="00DE59E8"/>
    <w:rsid w:val="00DE7CE3"/>
    <w:rsid w:val="00DF53C6"/>
    <w:rsid w:val="00E04E5F"/>
    <w:rsid w:val="00E0558D"/>
    <w:rsid w:val="00E12326"/>
    <w:rsid w:val="00E15D04"/>
    <w:rsid w:val="00E2480D"/>
    <w:rsid w:val="00E47FD4"/>
    <w:rsid w:val="00E55811"/>
    <w:rsid w:val="00E606AA"/>
    <w:rsid w:val="00E607AA"/>
    <w:rsid w:val="00E62080"/>
    <w:rsid w:val="00E62581"/>
    <w:rsid w:val="00E63859"/>
    <w:rsid w:val="00E64F54"/>
    <w:rsid w:val="00E67E28"/>
    <w:rsid w:val="00E70B83"/>
    <w:rsid w:val="00E73B05"/>
    <w:rsid w:val="00E73C76"/>
    <w:rsid w:val="00E75156"/>
    <w:rsid w:val="00E75460"/>
    <w:rsid w:val="00E8051C"/>
    <w:rsid w:val="00E91105"/>
    <w:rsid w:val="00E92109"/>
    <w:rsid w:val="00EA318A"/>
    <w:rsid w:val="00EA6362"/>
    <w:rsid w:val="00EA68B9"/>
    <w:rsid w:val="00EA77EF"/>
    <w:rsid w:val="00EB1CF1"/>
    <w:rsid w:val="00EB75D7"/>
    <w:rsid w:val="00EB7996"/>
    <w:rsid w:val="00ED056D"/>
    <w:rsid w:val="00ED4280"/>
    <w:rsid w:val="00EE436B"/>
    <w:rsid w:val="00EF1604"/>
    <w:rsid w:val="00EF726D"/>
    <w:rsid w:val="00F00437"/>
    <w:rsid w:val="00F00AF4"/>
    <w:rsid w:val="00F02DB7"/>
    <w:rsid w:val="00F04B80"/>
    <w:rsid w:val="00F0569B"/>
    <w:rsid w:val="00F05FA7"/>
    <w:rsid w:val="00F075FB"/>
    <w:rsid w:val="00F151F6"/>
    <w:rsid w:val="00F2249B"/>
    <w:rsid w:val="00F24462"/>
    <w:rsid w:val="00F2468D"/>
    <w:rsid w:val="00F53909"/>
    <w:rsid w:val="00F53BE8"/>
    <w:rsid w:val="00F6053E"/>
    <w:rsid w:val="00F6080B"/>
    <w:rsid w:val="00F63098"/>
    <w:rsid w:val="00F6425A"/>
    <w:rsid w:val="00F65EE7"/>
    <w:rsid w:val="00F673B3"/>
    <w:rsid w:val="00F707AF"/>
    <w:rsid w:val="00F7243B"/>
    <w:rsid w:val="00F767D0"/>
    <w:rsid w:val="00F81885"/>
    <w:rsid w:val="00F872B4"/>
    <w:rsid w:val="00F87E1C"/>
    <w:rsid w:val="00F9476C"/>
    <w:rsid w:val="00FA57AD"/>
    <w:rsid w:val="00FA673D"/>
    <w:rsid w:val="00FB1485"/>
    <w:rsid w:val="00FB1687"/>
    <w:rsid w:val="00FB4CF2"/>
    <w:rsid w:val="00FB58F7"/>
    <w:rsid w:val="00FB7096"/>
    <w:rsid w:val="00FB7EA7"/>
    <w:rsid w:val="00FD1F36"/>
    <w:rsid w:val="00FD4913"/>
    <w:rsid w:val="00FD4C55"/>
    <w:rsid w:val="00FD6291"/>
    <w:rsid w:val="00FE32AC"/>
    <w:rsid w:val="00FE6628"/>
    <w:rsid w:val="00FE66D3"/>
    <w:rsid w:val="00FE694F"/>
    <w:rsid w:val="00FF4169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780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7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DA47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478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478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16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1816F8"/>
    <w:pPr>
      <w:ind w:left="720"/>
    </w:pPr>
  </w:style>
  <w:style w:type="paragraph" w:customStyle="1" w:styleId="a">
    <w:name w:val="Знак Знак Знак"/>
    <w:basedOn w:val="Normal"/>
    <w:uiPriority w:val="99"/>
    <w:rsid w:val="00F872B4"/>
    <w:pPr>
      <w:widowControl/>
      <w:autoSpaceDE/>
      <w:autoSpaceDN/>
      <w:adjustRightInd/>
      <w:spacing w:line="240" w:lineRule="exact"/>
      <w:jc w:val="both"/>
    </w:pPr>
    <w:rPr>
      <w:rFonts w:eastAsia="Calibri"/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D740E1"/>
    <w:rPr>
      <w:rFonts w:cs="Calibri"/>
      <w:lang w:eastAsia="en-US"/>
    </w:rPr>
  </w:style>
  <w:style w:type="paragraph" w:customStyle="1" w:styleId="ConsPlusTitle">
    <w:name w:val="ConsPlusTitle"/>
    <w:uiPriority w:val="99"/>
    <w:rsid w:val="00D740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1">
    <w:name w:val="Без интервала1"/>
    <w:uiPriority w:val="99"/>
    <w:rsid w:val="00D740E1"/>
    <w:rPr>
      <w:rFonts w:eastAsia="Times New Roman" w:cs="Calibri"/>
      <w:lang w:eastAsia="en-US"/>
    </w:rPr>
  </w:style>
  <w:style w:type="paragraph" w:customStyle="1" w:styleId="10">
    <w:name w:val="Обычный1"/>
    <w:uiPriority w:val="99"/>
    <w:rsid w:val="005C68BA"/>
    <w:pPr>
      <w:suppressAutoHyphens/>
    </w:pPr>
    <w:rPr>
      <w:rFonts w:cs="Calibri"/>
      <w:color w:val="000000"/>
      <w:lang w:eastAsia="ar-SA"/>
    </w:rPr>
  </w:style>
  <w:style w:type="paragraph" w:customStyle="1" w:styleId="a0">
    <w:name w:val="Знак Знак Знак Знак"/>
    <w:basedOn w:val="Normal"/>
    <w:uiPriority w:val="99"/>
    <w:rsid w:val="00C80705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NormalWeb">
    <w:name w:val="Normal (Web)"/>
    <w:basedOn w:val="Normal"/>
    <w:uiPriority w:val="99"/>
    <w:rsid w:val="0001146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1">
    <w:name w:val="Без интервала"/>
    <w:uiPriority w:val="99"/>
    <w:rsid w:val="007A2B2D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ar-sovet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4445</TotalTime>
  <Pages>2</Pages>
  <Words>345</Words>
  <Characters>1971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271</cp:revision>
  <cp:lastPrinted>2025-05-26T02:19:00Z</cp:lastPrinted>
  <dcterms:created xsi:type="dcterms:W3CDTF">2020-04-16T08:05:00Z</dcterms:created>
  <dcterms:modified xsi:type="dcterms:W3CDTF">2025-05-27T08:49:00Z</dcterms:modified>
</cp:coreProperties>
</file>