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BB" w:rsidRDefault="00574CBB" w:rsidP="00913090">
      <w:pPr>
        <w:spacing w:line="276" w:lineRule="auto"/>
        <w:jc w:val="center"/>
        <w:rPr>
          <w:b/>
          <w:bCs/>
          <w:sz w:val="36"/>
          <w:szCs w:val="36"/>
        </w:rPr>
      </w:pPr>
      <w:r w:rsidRPr="006B6EBB"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ововаршавский копия" style="width:26.25pt;height:34.5pt;visibility:visible">
            <v:imagedata r:id="rId5" o:title=""/>
          </v:shape>
        </w:pict>
      </w:r>
    </w:p>
    <w:p w:rsidR="00574CBB" w:rsidRDefault="00574CBB" w:rsidP="00913090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574CBB" w:rsidRDefault="00574CBB" w:rsidP="00913090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НОВОВАРШАВСКОГО РАЙОНА ОМСКОЙ ОБЛАСТИ</w:t>
      </w:r>
    </w:p>
    <w:p w:rsidR="00574CBB" w:rsidRPr="00893AAB" w:rsidRDefault="00574CBB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ул. Красный Путь,1</w:t>
      </w:r>
    </w:p>
    <w:p w:rsidR="00574CBB" w:rsidRPr="00893AAB" w:rsidRDefault="00574CBB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р.п. Нововаршавка,</w:t>
      </w:r>
    </w:p>
    <w:p w:rsidR="00574CBB" w:rsidRPr="00893AAB" w:rsidRDefault="00574CBB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Омская область, 646830 </w:t>
      </w:r>
    </w:p>
    <w:p w:rsidR="00574CBB" w:rsidRPr="00893AAB" w:rsidRDefault="00574CBB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тел/факс(38152) 2-14-33 </w:t>
      </w:r>
    </w:p>
    <w:p w:rsidR="00574CBB" w:rsidRPr="00B56ABC" w:rsidRDefault="00574CBB" w:rsidP="001B6504">
      <w:pPr>
        <w:pBdr>
          <w:top w:val="thinThickSmallGap" w:sz="24" w:space="1" w:color="auto"/>
        </w:pBdr>
        <w:spacing w:line="276" w:lineRule="auto"/>
        <w:rPr>
          <w:rStyle w:val="Hyperlink"/>
          <w:color w:val="auto"/>
          <w:sz w:val="28"/>
          <w:szCs w:val="28"/>
        </w:rPr>
      </w:pPr>
      <w:r w:rsidRPr="00893AAB">
        <w:rPr>
          <w:sz w:val="28"/>
          <w:szCs w:val="28"/>
          <w:lang w:val="en-US"/>
        </w:rPr>
        <w:t>e</w:t>
      </w:r>
      <w:r w:rsidRPr="00B56ABC">
        <w:rPr>
          <w:sz w:val="28"/>
          <w:szCs w:val="28"/>
        </w:rPr>
        <w:t>-</w:t>
      </w:r>
      <w:r w:rsidRPr="00893AAB">
        <w:rPr>
          <w:sz w:val="28"/>
          <w:szCs w:val="28"/>
          <w:lang w:val="en-US"/>
        </w:rPr>
        <w:t>mail</w:t>
      </w:r>
      <w:r w:rsidRPr="00B56ABC">
        <w:rPr>
          <w:sz w:val="28"/>
          <w:szCs w:val="28"/>
        </w:rPr>
        <w:t xml:space="preserve">: </w:t>
      </w:r>
      <w:hyperlink r:id="rId6" w:history="1">
        <w:r w:rsidRPr="00913090">
          <w:rPr>
            <w:rStyle w:val="Hyperlink"/>
            <w:color w:val="auto"/>
            <w:sz w:val="28"/>
            <w:szCs w:val="28"/>
            <w:lang w:val="en-US"/>
          </w:rPr>
          <w:t>Nvar</w:t>
        </w:r>
        <w:r w:rsidRPr="00B56ABC">
          <w:rPr>
            <w:rStyle w:val="Hyperlink"/>
            <w:color w:val="auto"/>
            <w:sz w:val="28"/>
            <w:szCs w:val="28"/>
          </w:rPr>
          <w:t>-</w:t>
        </w:r>
        <w:r w:rsidRPr="00913090">
          <w:rPr>
            <w:rStyle w:val="Hyperlink"/>
            <w:color w:val="auto"/>
            <w:sz w:val="28"/>
            <w:szCs w:val="28"/>
            <w:lang w:val="en-US"/>
          </w:rPr>
          <w:t>sovet</w:t>
        </w:r>
        <w:r w:rsidRPr="00B56ABC">
          <w:rPr>
            <w:rStyle w:val="Hyperlink"/>
            <w:color w:val="auto"/>
            <w:sz w:val="28"/>
            <w:szCs w:val="28"/>
          </w:rPr>
          <w:t>@</w:t>
        </w:r>
        <w:r w:rsidRPr="00913090">
          <w:rPr>
            <w:rStyle w:val="Hyperlink"/>
            <w:color w:val="auto"/>
            <w:sz w:val="28"/>
            <w:szCs w:val="28"/>
            <w:lang w:val="en-US"/>
          </w:rPr>
          <w:t>rambler</w:t>
        </w:r>
        <w:r w:rsidRPr="00B56ABC">
          <w:rPr>
            <w:rStyle w:val="Hyperlink"/>
            <w:color w:val="auto"/>
            <w:sz w:val="28"/>
            <w:szCs w:val="28"/>
          </w:rPr>
          <w:t>.</w:t>
        </w:r>
        <w:r w:rsidRPr="00913090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</w:p>
    <w:p w:rsidR="00574CBB" w:rsidRPr="00B56ABC" w:rsidRDefault="00574CBB" w:rsidP="001B6504">
      <w:pPr>
        <w:pBdr>
          <w:top w:val="thinThickSmallGap" w:sz="24" w:space="1" w:color="auto"/>
        </w:pBdr>
        <w:spacing w:line="276" w:lineRule="auto"/>
      </w:pPr>
    </w:p>
    <w:p w:rsidR="00574CBB" w:rsidRDefault="00574CBB" w:rsidP="001B6504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574CBB" w:rsidRDefault="00574CBB" w:rsidP="001B6504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574CBB" w:rsidRDefault="00574CBB" w:rsidP="001B6504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28 мая </w:t>
      </w:r>
      <w:r w:rsidRPr="00AD562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25 </w:t>
      </w:r>
      <w:r w:rsidRPr="00AD562A">
        <w:rPr>
          <w:b/>
          <w:bCs/>
          <w:color w:val="000000"/>
          <w:sz w:val="28"/>
          <w:szCs w:val="28"/>
        </w:rPr>
        <w:t>года №</w:t>
      </w:r>
      <w:r>
        <w:rPr>
          <w:b/>
          <w:bCs/>
          <w:color w:val="000000"/>
          <w:sz w:val="28"/>
          <w:szCs w:val="28"/>
        </w:rPr>
        <w:t xml:space="preserve"> 21</w:t>
      </w:r>
      <w:r w:rsidRPr="003606C7">
        <w:rPr>
          <w:b/>
          <w:bCs/>
          <w:color w:val="000000"/>
          <w:sz w:val="28"/>
          <w:szCs w:val="28"/>
        </w:rPr>
        <w:t xml:space="preserve"> </w:t>
      </w:r>
      <w:r w:rsidRPr="008B6B41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                           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3B69BF">
        <w:rPr>
          <w:b/>
          <w:bCs/>
          <w:color w:val="000000"/>
          <w:sz w:val="28"/>
          <w:szCs w:val="28"/>
        </w:rPr>
        <w:t>р.п. Нововаршавка</w:t>
      </w:r>
    </w:p>
    <w:p w:rsidR="00574CBB" w:rsidRDefault="00574CBB" w:rsidP="001B6504">
      <w:pPr>
        <w:spacing w:line="276" w:lineRule="auto"/>
        <w:rPr>
          <w:color w:val="000000"/>
          <w:sz w:val="28"/>
          <w:szCs w:val="28"/>
        </w:rPr>
      </w:pPr>
    </w:p>
    <w:p w:rsidR="00574CBB" w:rsidRDefault="00574CBB" w:rsidP="001B6504">
      <w:pPr>
        <w:spacing w:line="276" w:lineRule="auto"/>
        <w:rPr>
          <w:color w:val="000000"/>
          <w:sz w:val="28"/>
          <w:szCs w:val="28"/>
        </w:rPr>
      </w:pPr>
    </w:p>
    <w:p w:rsidR="00574CBB" w:rsidRDefault="00574CBB" w:rsidP="005C68B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 Главы Нововаршавского муниципального района Омской области Шефера Владимира Александровича</w:t>
      </w:r>
    </w:p>
    <w:p w:rsidR="00574CBB" w:rsidRDefault="00574CBB" w:rsidP="005C68B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526"/>
        <w:gridCol w:w="6662"/>
        <w:gridCol w:w="1570"/>
      </w:tblGrid>
      <w:tr w:rsidR="00574CBB">
        <w:tc>
          <w:tcPr>
            <w:tcW w:w="1526" w:type="dxa"/>
          </w:tcPr>
          <w:p w:rsidR="00574CBB" w:rsidRDefault="00574CBB" w:rsidP="000C36FB">
            <w:pPr>
              <w:snapToGri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574CBB" w:rsidRDefault="00574CBB" w:rsidP="000C36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70" w:type="dxa"/>
          </w:tcPr>
          <w:p w:rsidR="00574CBB" w:rsidRDefault="00574CBB" w:rsidP="000C36FB">
            <w:pPr>
              <w:snapToGrid w:val="0"/>
              <w:ind w:firstLine="709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574CBB" w:rsidRPr="007B6E18" w:rsidRDefault="00574CBB" w:rsidP="00584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Главы Нововаршавского муниципального района Омской области Шефера Владимира Александровича от 23 мая 2025 года, в соответствии с </w:t>
      </w:r>
      <w:r w:rsidRPr="00903F07">
        <w:rPr>
          <w:sz w:val="28"/>
          <w:szCs w:val="28"/>
        </w:rPr>
        <w:t>пунктом 2 части 6 статьи 36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пунктом 2 части 1 статьи 27, частью 1 статьи 28 Устава Нововаршавского муниципального района Омской области, Совет Нововаршавского района Омской области </w:t>
      </w:r>
      <w:r>
        <w:rPr>
          <w:b/>
          <w:bCs/>
          <w:sz w:val="28"/>
          <w:szCs w:val="28"/>
        </w:rPr>
        <w:t>РЕШИЛ:</w:t>
      </w:r>
    </w:p>
    <w:p w:rsidR="00574CBB" w:rsidRPr="0001146C" w:rsidRDefault="00574CBB" w:rsidP="0001146C">
      <w:pPr>
        <w:numPr>
          <w:ilvl w:val="0"/>
          <w:numId w:val="12"/>
        </w:numPr>
        <w:tabs>
          <w:tab w:val="clear" w:pos="1699"/>
          <w:tab w:val="num" w:pos="0"/>
        </w:tabs>
        <w:ind w:left="0" w:firstLine="720"/>
        <w:jc w:val="both"/>
        <w:rPr>
          <w:sz w:val="28"/>
          <w:szCs w:val="28"/>
        </w:rPr>
      </w:pPr>
      <w:r w:rsidRPr="0001146C">
        <w:rPr>
          <w:sz w:val="28"/>
          <w:szCs w:val="28"/>
        </w:rPr>
        <w:t>Прекратить досрочно полномочия Главы Нововаршавского муниципального района Омской области Шефера Владимира Александровича по собственному желанию.</w:t>
      </w:r>
    </w:p>
    <w:p w:rsidR="00574CBB" w:rsidRDefault="00574CBB" w:rsidP="0001146C">
      <w:pPr>
        <w:numPr>
          <w:ilvl w:val="0"/>
          <w:numId w:val="12"/>
        </w:numPr>
        <w:tabs>
          <w:tab w:val="clear" w:pos="1699"/>
          <w:tab w:val="num" w:pos="0"/>
        </w:tabs>
        <w:ind w:left="0" w:firstLine="720"/>
        <w:jc w:val="both"/>
        <w:rPr>
          <w:sz w:val="28"/>
          <w:szCs w:val="28"/>
        </w:rPr>
      </w:pPr>
      <w:r w:rsidRPr="0001146C">
        <w:rPr>
          <w:sz w:val="28"/>
          <w:szCs w:val="28"/>
        </w:rPr>
        <w:t>Полномочия Главы Нововаршавского муниципального района Омской области временно исполняет первый заместитель Главы Нововаршавского муниципального района Омской области, председатель</w:t>
      </w:r>
      <w:r>
        <w:rPr>
          <w:sz w:val="28"/>
          <w:szCs w:val="28"/>
        </w:rPr>
        <w:t xml:space="preserve"> </w:t>
      </w:r>
      <w:r w:rsidRPr="0001146C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 w:rsidRPr="0001146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1146C">
        <w:rPr>
          <w:sz w:val="28"/>
          <w:szCs w:val="28"/>
        </w:rPr>
        <w:t>жизнеобеспечению,</w:t>
      </w:r>
      <w:r>
        <w:rPr>
          <w:sz w:val="28"/>
          <w:szCs w:val="28"/>
        </w:rPr>
        <w:t xml:space="preserve"> </w:t>
      </w:r>
      <w:r w:rsidRPr="0001146C">
        <w:rPr>
          <w:sz w:val="28"/>
          <w:szCs w:val="28"/>
        </w:rPr>
        <w:t>архитектуре</w:t>
      </w:r>
      <w:r>
        <w:rPr>
          <w:sz w:val="28"/>
          <w:szCs w:val="28"/>
        </w:rPr>
        <w:t xml:space="preserve"> </w:t>
      </w:r>
      <w:r w:rsidRPr="000114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146C">
        <w:rPr>
          <w:sz w:val="28"/>
          <w:szCs w:val="28"/>
        </w:rPr>
        <w:t>строительству</w:t>
      </w:r>
      <w:r>
        <w:rPr>
          <w:sz w:val="28"/>
          <w:szCs w:val="28"/>
        </w:rPr>
        <w:t xml:space="preserve"> </w:t>
      </w:r>
      <w:r w:rsidRPr="0001146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01146C">
        <w:rPr>
          <w:sz w:val="28"/>
          <w:szCs w:val="28"/>
        </w:rPr>
        <w:t>Нововаршавского</w:t>
      </w:r>
      <w:r>
        <w:rPr>
          <w:sz w:val="28"/>
          <w:szCs w:val="28"/>
        </w:rPr>
        <w:t xml:space="preserve"> муниципального </w:t>
      </w:r>
      <w:r w:rsidRPr="0001146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1146C">
        <w:rPr>
          <w:sz w:val="28"/>
          <w:szCs w:val="28"/>
        </w:rPr>
        <w:t>Омской</w:t>
      </w:r>
      <w:r>
        <w:rPr>
          <w:sz w:val="28"/>
          <w:szCs w:val="28"/>
        </w:rPr>
        <w:t xml:space="preserve"> </w:t>
      </w:r>
      <w:r w:rsidRPr="0001146C">
        <w:rPr>
          <w:sz w:val="28"/>
          <w:szCs w:val="28"/>
        </w:rPr>
        <w:t>области Киореско Василий Николаевич.</w:t>
      </w:r>
    </w:p>
    <w:p w:rsidR="00574CBB" w:rsidRPr="00DC2A7E" w:rsidRDefault="00574CBB" w:rsidP="00DC2A7E">
      <w:pPr>
        <w:numPr>
          <w:ilvl w:val="0"/>
          <w:numId w:val="12"/>
        </w:numPr>
        <w:tabs>
          <w:tab w:val="clear" w:pos="1699"/>
          <w:tab w:val="num" w:pos="0"/>
        </w:tabs>
        <w:ind w:left="0" w:firstLine="720"/>
        <w:jc w:val="both"/>
        <w:rPr>
          <w:sz w:val="28"/>
          <w:szCs w:val="28"/>
        </w:rPr>
      </w:pPr>
      <w:r w:rsidRPr="00B442DB">
        <w:rPr>
          <w:sz w:val="28"/>
          <w:szCs w:val="28"/>
        </w:rPr>
        <w:t>Опубликовать настоящее решение в печатном средстве массовой информации «Вестник Нововаршавского района» и разместить на официальном сайте муниципального округа Нововаршавский район Омской области в информационно-телекоммуникационной сети «Интернет».</w:t>
      </w:r>
    </w:p>
    <w:p w:rsidR="00574CBB" w:rsidRDefault="00574CBB" w:rsidP="005C68BA">
      <w:pPr>
        <w:ind w:firstLine="709"/>
        <w:jc w:val="both"/>
        <w:rPr>
          <w:sz w:val="28"/>
          <w:szCs w:val="28"/>
        </w:rPr>
      </w:pPr>
    </w:p>
    <w:p w:rsidR="00574CBB" w:rsidRDefault="00574CBB" w:rsidP="005C6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74CBB" w:rsidRDefault="00574CBB" w:rsidP="00EF726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Нововаршавского района Омской области                                                  В.В. Антипов</w:t>
      </w:r>
    </w:p>
    <w:sectPr w:rsidR="00574CBB" w:rsidSect="00C141A3">
      <w:pgSz w:w="11906" w:h="16838" w:code="9"/>
      <w:pgMar w:top="1134" w:right="567" w:bottom="899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6D1"/>
    <w:multiLevelType w:val="hybridMultilevel"/>
    <w:tmpl w:val="1FC42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43253B"/>
    <w:multiLevelType w:val="hybridMultilevel"/>
    <w:tmpl w:val="FBBCE0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6127D3"/>
    <w:multiLevelType w:val="hybridMultilevel"/>
    <w:tmpl w:val="E8A4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51FC"/>
    <w:multiLevelType w:val="hybridMultilevel"/>
    <w:tmpl w:val="E208EE16"/>
    <w:lvl w:ilvl="0" w:tplc="7418200C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CEF7B65"/>
    <w:multiLevelType w:val="hybridMultilevel"/>
    <w:tmpl w:val="0CBE26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413B3"/>
    <w:multiLevelType w:val="hybridMultilevel"/>
    <w:tmpl w:val="A7DA04F8"/>
    <w:lvl w:ilvl="0" w:tplc="F01AD26A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DC4566A"/>
    <w:multiLevelType w:val="hybridMultilevel"/>
    <w:tmpl w:val="B18A69C6"/>
    <w:lvl w:ilvl="0" w:tplc="4252D95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CD4AD5"/>
    <w:multiLevelType w:val="hybridMultilevel"/>
    <w:tmpl w:val="04463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7674946"/>
    <w:multiLevelType w:val="hybridMultilevel"/>
    <w:tmpl w:val="6E38E5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E985876"/>
    <w:multiLevelType w:val="hybridMultilevel"/>
    <w:tmpl w:val="320C5384"/>
    <w:lvl w:ilvl="0" w:tplc="BC72F8EC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780"/>
    <w:rsid w:val="00007092"/>
    <w:rsid w:val="0001146C"/>
    <w:rsid w:val="0001513E"/>
    <w:rsid w:val="00020D4D"/>
    <w:rsid w:val="000227EF"/>
    <w:rsid w:val="000261DB"/>
    <w:rsid w:val="000326BC"/>
    <w:rsid w:val="00040ED6"/>
    <w:rsid w:val="00043D99"/>
    <w:rsid w:val="000503A8"/>
    <w:rsid w:val="000505CC"/>
    <w:rsid w:val="00053751"/>
    <w:rsid w:val="00053C32"/>
    <w:rsid w:val="000566EA"/>
    <w:rsid w:val="00063068"/>
    <w:rsid w:val="00074D34"/>
    <w:rsid w:val="000772E4"/>
    <w:rsid w:val="00077529"/>
    <w:rsid w:val="00080351"/>
    <w:rsid w:val="00082175"/>
    <w:rsid w:val="000832AE"/>
    <w:rsid w:val="00090EBC"/>
    <w:rsid w:val="00092328"/>
    <w:rsid w:val="000A179F"/>
    <w:rsid w:val="000A32B0"/>
    <w:rsid w:val="000B1BB7"/>
    <w:rsid w:val="000C0747"/>
    <w:rsid w:val="000C0A56"/>
    <w:rsid w:val="000C36FB"/>
    <w:rsid w:val="000D1841"/>
    <w:rsid w:val="000D2776"/>
    <w:rsid w:val="000D39AF"/>
    <w:rsid w:val="000E480A"/>
    <w:rsid w:val="000F001D"/>
    <w:rsid w:val="000F08BC"/>
    <w:rsid w:val="000F44A7"/>
    <w:rsid w:val="0010149B"/>
    <w:rsid w:val="001114A7"/>
    <w:rsid w:val="00114737"/>
    <w:rsid w:val="00114DB8"/>
    <w:rsid w:val="00120E8C"/>
    <w:rsid w:val="00122A75"/>
    <w:rsid w:val="001245C0"/>
    <w:rsid w:val="0012496D"/>
    <w:rsid w:val="00124BE3"/>
    <w:rsid w:val="00125003"/>
    <w:rsid w:val="00125384"/>
    <w:rsid w:val="00134029"/>
    <w:rsid w:val="00144BC8"/>
    <w:rsid w:val="001474BC"/>
    <w:rsid w:val="001514C8"/>
    <w:rsid w:val="001604E1"/>
    <w:rsid w:val="00162531"/>
    <w:rsid w:val="00165A47"/>
    <w:rsid w:val="00166AD7"/>
    <w:rsid w:val="00170EA5"/>
    <w:rsid w:val="00174405"/>
    <w:rsid w:val="001816F8"/>
    <w:rsid w:val="001913BC"/>
    <w:rsid w:val="00192355"/>
    <w:rsid w:val="001A4D11"/>
    <w:rsid w:val="001A7372"/>
    <w:rsid w:val="001B30F1"/>
    <w:rsid w:val="001B561F"/>
    <w:rsid w:val="001B6504"/>
    <w:rsid w:val="001B66B8"/>
    <w:rsid w:val="001C11F0"/>
    <w:rsid w:val="001C467E"/>
    <w:rsid w:val="001C69C3"/>
    <w:rsid w:val="001E0C92"/>
    <w:rsid w:val="001E7487"/>
    <w:rsid w:val="001F0580"/>
    <w:rsid w:val="001F2666"/>
    <w:rsid w:val="001F3E58"/>
    <w:rsid w:val="001F5154"/>
    <w:rsid w:val="001F6B39"/>
    <w:rsid w:val="002040D7"/>
    <w:rsid w:val="00205E3E"/>
    <w:rsid w:val="00206C5F"/>
    <w:rsid w:val="00207117"/>
    <w:rsid w:val="00211FC5"/>
    <w:rsid w:val="00212376"/>
    <w:rsid w:val="00224EBD"/>
    <w:rsid w:val="00225D8C"/>
    <w:rsid w:val="00246F10"/>
    <w:rsid w:val="00247273"/>
    <w:rsid w:val="00250FC2"/>
    <w:rsid w:val="00254CCD"/>
    <w:rsid w:val="00257785"/>
    <w:rsid w:val="002712B1"/>
    <w:rsid w:val="002721A4"/>
    <w:rsid w:val="0027416A"/>
    <w:rsid w:val="00275E20"/>
    <w:rsid w:val="002830E4"/>
    <w:rsid w:val="00283889"/>
    <w:rsid w:val="0028566D"/>
    <w:rsid w:val="0028607F"/>
    <w:rsid w:val="00286B2B"/>
    <w:rsid w:val="00287BC4"/>
    <w:rsid w:val="002964F2"/>
    <w:rsid w:val="002A0A92"/>
    <w:rsid w:val="002A6BC8"/>
    <w:rsid w:val="002A78DF"/>
    <w:rsid w:val="002A7FBE"/>
    <w:rsid w:val="002B0BF3"/>
    <w:rsid w:val="002B1B49"/>
    <w:rsid w:val="002C0F1E"/>
    <w:rsid w:val="002C3C91"/>
    <w:rsid w:val="002C480E"/>
    <w:rsid w:val="002C5941"/>
    <w:rsid w:val="002D234A"/>
    <w:rsid w:val="002D609D"/>
    <w:rsid w:val="00301216"/>
    <w:rsid w:val="00301BFE"/>
    <w:rsid w:val="00315512"/>
    <w:rsid w:val="00316D71"/>
    <w:rsid w:val="003176A4"/>
    <w:rsid w:val="003266A4"/>
    <w:rsid w:val="00333000"/>
    <w:rsid w:val="00336A84"/>
    <w:rsid w:val="00336DDB"/>
    <w:rsid w:val="0034196F"/>
    <w:rsid w:val="00342B09"/>
    <w:rsid w:val="00343EE0"/>
    <w:rsid w:val="0034409A"/>
    <w:rsid w:val="00346401"/>
    <w:rsid w:val="00353D18"/>
    <w:rsid w:val="003606C7"/>
    <w:rsid w:val="00366071"/>
    <w:rsid w:val="00370165"/>
    <w:rsid w:val="00371CCD"/>
    <w:rsid w:val="00371E50"/>
    <w:rsid w:val="00374C62"/>
    <w:rsid w:val="003934CF"/>
    <w:rsid w:val="003A359E"/>
    <w:rsid w:val="003A4A2B"/>
    <w:rsid w:val="003B668A"/>
    <w:rsid w:val="003B69BF"/>
    <w:rsid w:val="003C11E4"/>
    <w:rsid w:val="003C2FFA"/>
    <w:rsid w:val="003C517E"/>
    <w:rsid w:val="003C53E1"/>
    <w:rsid w:val="003C788A"/>
    <w:rsid w:val="003E258B"/>
    <w:rsid w:val="003F0068"/>
    <w:rsid w:val="003F4C90"/>
    <w:rsid w:val="003F7F5F"/>
    <w:rsid w:val="0040469F"/>
    <w:rsid w:val="00415F0E"/>
    <w:rsid w:val="0042523A"/>
    <w:rsid w:val="0043420F"/>
    <w:rsid w:val="004379E0"/>
    <w:rsid w:val="00444AEA"/>
    <w:rsid w:val="0044659A"/>
    <w:rsid w:val="00447CE6"/>
    <w:rsid w:val="00463D39"/>
    <w:rsid w:val="0047492C"/>
    <w:rsid w:val="0047504C"/>
    <w:rsid w:val="0048235D"/>
    <w:rsid w:val="00485870"/>
    <w:rsid w:val="004955EE"/>
    <w:rsid w:val="00497D70"/>
    <w:rsid w:val="004A2896"/>
    <w:rsid w:val="004A4691"/>
    <w:rsid w:val="004B6D24"/>
    <w:rsid w:val="004C0F6B"/>
    <w:rsid w:val="004C64AA"/>
    <w:rsid w:val="004D0C5D"/>
    <w:rsid w:val="004D45DE"/>
    <w:rsid w:val="004D780C"/>
    <w:rsid w:val="004D7837"/>
    <w:rsid w:val="004E7275"/>
    <w:rsid w:val="00503AC5"/>
    <w:rsid w:val="005060C7"/>
    <w:rsid w:val="005144BC"/>
    <w:rsid w:val="0051481C"/>
    <w:rsid w:val="005237F3"/>
    <w:rsid w:val="00540F3D"/>
    <w:rsid w:val="00547E4F"/>
    <w:rsid w:val="005503E0"/>
    <w:rsid w:val="005539A9"/>
    <w:rsid w:val="00554447"/>
    <w:rsid w:val="005605E8"/>
    <w:rsid w:val="005622AC"/>
    <w:rsid w:val="00572BB3"/>
    <w:rsid w:val="00574CBB"/>
    <w:rsid w:val="00576DF0"/>
    <w:rsid w:val="0058462F"/>
    <w:rsid w:val="00584EA8"/>
    <w:rsid w:val="0058594E"/>
    <w:rsid w:val="005917ED"/>
    <w:rsid w:val="00592D03"/>
    <w:rsid w:val="005961C6"/>
    <w:rsid w:val="00597F4D"/>
    <w:rsid w:val="005B0565"/>
    <w:rsid w:val="005C39B3"/>
    <w:rsid w:val="005C3B4A"/>
    <w:rsid w:val="005C3C18"/>
    <w:rsid w:val="005C4B51"/>
    <w:rsid w:val="005C68BA"/>
    <w:rsid w:val="005D3AF2"/>
    <w:rsid w:val="005D5AE4"/>
    <w:rsid w:val="005E0471"/>
    <w:rsid w:val="005E1E77"/>
    <w:rsid w:val="005E52E9"/>
    <w:rsid w:val="005E6DB0"/>
    <w:rsid w:val="005F3557"/>
    <w:rsid w:val="00600AE9"/>
    <w:rsid w:val="006159AC"/>
    <w:rsid w:val="006170F4"/>
    <w:rsid w:val="00622B04"/>
    <w:rsid w:val="00625E45"/>
    <w:rsid w:val="00626C06"/>
    <w:rsid w:val="00644064"/>
    <w:rsid w:val="00645A76"/>
    <w:rsid w:val="0064663D"/>
    <w:rsid w:val="0064675C"/>
    <w:rsid w:val="00650F3A"/>
    <w:rsid w:val="00655EF6"/>
    <w:rsid w:val="00662875"/>
    <w:rsid w:val="006637DC"/>
    <w:rsid w:val="00666727"/>
    <w:rsid w:val="00667C5E"/>
    <w:rsid w:val="00672C95"/>
    <w:rsid w:val="006733C6"/>
    <w:rsid w:val="006745B1"/>
    <w:rsid w:val="00676335"/>
    <w:rsid w:val="006767DF"/>
    <w:rsid w:val="00676DA6"/>
    <w:rsid w:val="00685F8A"/>
    <w:rsid w:val="00690D9A"/>
    <w:rsid w:val="006A22E1"/>
    <w:rsid w:val="006A2B34"/>
    <w:rsid w:val="006A52E4"/>
    <w:rsid w:val="006A75D2"/>
    <w:rsid w:val="006B1620"/>
    <w:rsid w:val="006B2560"/>
    <w:rsid w:val="006B568F"/>
    <w:rsid w:val="006B6EBB"/>
    <w:rsid w:val="006C3881"/>
    <w:rsid w:val="006C7104"/>
    <w:rsid w:val="006D36D9"/>
    <w:rsid w:val="006D74DA"/>
    <w:rsid w:val="006D7861"/>
    <w:rsid w:val="006E153E"/>
    <w:rsid w:val="006E2630"/>
    <w:rsid w:val="006F03B0"/>
    <w:rsid w:val="006F09C0"/>
    <w:rsid w:val="006F12F8"/>
    <w:rsid w:val="00707568"/>
    <w:rsid w:val="00712F25"/>
    <w:rsid w:val="00715AA0"/>
    <w:rsid w:val="00723BD5"/>
    <w:rsid w:val="00730090"/>
    <w:rsid w:val="00737233"/>
    <w:rsid w:val="0074103E"/>
    <w:rsid w:val="00750D8C"/>
    <w:rsid w:val="0075296B"/>
    <w:rsid w:val="00752FDE"/>
    <w:rsid w:val="0075457F"/>
    <w:rsid w:val="0076367B"/>
    <w:rsid w:val="00767B1A"/>
    <w:rsid w:val="0077020F"/>
    <w:rsid w:val="00770548"/>
    <w:rsid w:val="00770BF9"/>
    <w:rsid w:val="007879BE"/>
    <w:rsid w:val="00794122"/>
    <w:rsid w:val="00794129"/>
    <w:rsid w:val="0079549A"/>
    <w:rsid w:val="007A3941"/>
    <w:rsid w:val="007A603B"/>
    <w:rsid w:val="007B2362"/>
    <w:rsid w:val="007B3651"/>
    <w:rsid w:val="007B642A"/>
    <w:rsid w:val="007B6E18"/>
    <w:rsid w:val="007B730A"/>
    <w:rsid w:val="007C067C"/>
    <w:rsid w:val="007C4E67"/>
    <w:rsid w:val="007E2293"/>
    <w:rsid w:val="007E6804"/>
    <w:rsid w:val="007F6152"/>
    <w:rsid w:val="00803DEE"/>
    <w:rsid w:val="00804D55"/>
    <w:rsid w:val="00806102"/>
    <w:rsid w:val="00807E40"/>
    <w:rsid w:val="00812098"/>
    <w:rsid w:val="0081294D"/>
    <w:rsid w:val="00814E78"/>
    <w:rsid w:val="00821234"/>
    <w:rsid w:val="008212B2"/>
    <w:rsid w:val="00825A88"/>
    <w:rsid w:val="008262BA"/>
    <w:rsid w:val="00833BDA"/>
    <w:rsid w:val="00847A3D"/>
    <w:rsid w:val="00852D54"/>
    <w:rsid w:val="00856669"/>
    <w:rsid w:val="0085758A"/>
    <w:rsid w:val="0086505F"/>
    <w:rsid w:val="00865C01"/>
    <w:rsid w:val="00880251"/>
    <w:rsid w:val="00893AAB"/>
    <w:rsid w:val="008971CF"/>
    <w:rsid w:val="0089786F"/>
    <w:rsid w:val="008B6B41"/>
    <w:rsid w:val="008C24F5"/>
    <w:rsid w:val="008C676A"/>
    <w:rsid w:val="008D12A3"/>
    <w:rsid w:val="008D6B72"/>
    <w:rsid w:val="008D71FF"/>
    <w:rsid w:val="008E2AAC"/>
    <w:rsid w:val="008E5473"/>
    <w:rsid w:val="008E7689"/>
    <w:rsid w:val="008F1206"/>
    <w:rsid w:val="008F44FE"/>
    <w:rsid w:val="00903F07"/>
    <w:rsid w:val="00913090"/>
    <w:rsid w:val="00925038"/>
    <w:rsid w:val="00927A72"/>
    <w:rsid w:val="00930DF6"/>
    <w:rsid w:val="00935A01"/>
    <w:rsid w:val="0094203E"/>
    <w:rsid w:val="009501D5"/>
    <w:rsid w:val="00953559"/>
    <w:rsid w:val="00953F4D"/>
    <w:rsid w:val="0095412B"/>
    <w:rsid w:val="009641FB"/>
    <w:rsid w:val="0096606E"/>
    <w:rsid w:val="00966C54"/>
    <w:rsid w:val="00967D7D"/>
    <w:rsid w:val="0097453F"/>
    <w:rsid w:val="00976366"/>
    <w:rsid w:val="00982FDA"/>
    <w:rsid w:val="00986542"/>
    <w:rsid w:val="009A04C3"/>
    <w:rsid w:val="009C423A"/>
    <w:rsid w:val="009C469C"/>
    <w:rsid w:val="009C72B5"/>
    <w:rsid w:val="009D325B"/>
    <w:rsid w:val="009D7199"/>
    <w:rsid w:val="009E5B57"/>
    <w:rsid w:val="009E65D3"/>
    <w:rsid w:val="009E6838"/>
    <w:rsid w:val="009F2E76"/>
    <w:rsid w:val="009F3A4E"/>
    <w:rsid w:val="009F6029"/>
    <w:rsid w:val="009F677F"/>
    <w:rsid w:val="00A02DCB"/>
    <w:rsid w:val="00A064CE"/>
    <w:rsid w:val="00A06B18"/>
    <w:rsid w:val="00A11CEE"/>
    <w:rsid w:val="00A144F4"/>
    <w:rsid w:val="00A16802"/>
    <w:rsid w:val="00A170F4"/>
    <w:rsid w:val="00A3497D"/>
    <w:rsid w:val="00A365C4"/>
    <w:rsid w:val="00A667E0"/>
    <w:rsid w:val="00A702BD"/>
    <w:rsid w:val="00A768F1"/>
    <w:rsid w:val="00A831EB"/>
    <w:rsid w:val="00A907AE"/>
    <w:rsid w:val="00A9305C"/>
    <w:rsid w:val="00A94B03"/>
    <w:rsid w:val="00A97D4A"/>
    <w:rsid w:val="00AA3BF4"/>
    <w:rsid w:val="00AA5D0E"/>
    <w:rsid w:val="00AA7802"/>
    <w:rsid w:val="00AB338F"/>
    <w:rsid w:val="00AC43C9"/>
    <w:rsid w:val="00AD3642"/>
    <w:rsid w:val="00AD4CB7"/>
    <w:rsid w:val="00AD562A"/>
    <w:rsid w:val="00AE2740"/>
    <w:rsid w:val="00AE53E0"/>
    <w:rsid w:val="00AE7B3B"/>
    <w:rsid w:val="00AF119B"/>
    <w:rsid w:val="00B02E75"/>
    <w:rsid w:val="00B06B58"/>
    <w:rsid w:val="00B06BEB"/>
    <w:rsid w:val="00B1011B"/>
    <w:rsid w:val="00B109BE"/>
    <w:rsid w:val="00B10C52"/>
    <w:rsid w:val="00B1469E"/>
    <w:rsid w:val="00B208AA"/>
    <w:rsid w:val="00B20BB1"/>
    <w:rsid w:val="00B24265"/>
    <w:rsid w:val="00B27899"/>
    <w:rsid w:val="00B35F71"/>
    <w:rsid w:val="00B360D6"/>
    <w:rsid w:val="00B42C60"/>
    <w:rsid w:val="00B43391"/>
    <w:rsid w:val="00B442DB"/>
    <w:rsid w:val="00B47C24"/>
    <w:rsid w:val="00B56ABC"/>
    <w:rsid w:val="00B7182A"/>
    <w:rsid w:val="00B72D8C"/>
    <w:rsid w:val="00B76675"/>
    <w:rsid w:val="00B80DA8"/>
    <w:rsid w:val="00B80DD2"/>
    <w:rsid w:val="00B84F21"/>
    <w:rsid w:val="00B911A6"/>
    <w:rsid w:val="00B944B4"/>
    <w:rsid w:val="00BA23DA"/>
    <w:rsid w:val="00BB0DD0"/>
    <w:rsid w:val="00BB640A"/>
    <w:rsid w:val="00BD07CF"/>
    <w:rsid w:val="00BD7867"/>
    <w:rsid w:val="00BE3234"/>
    <w:rsid w:val="00BE3FCF"/>
    <w:rsid w:val="00BE73A2"/>
    <w:rsid w:val="00BF55F4"/>
    <w:rsid w:val="00BF7B05"/>
    <w:rsid w:val="00C02903"/>
    <w:rsid w:val="00C06531"/>
    <w:rsid w:val="00C141A3"/>
    <w:rsid w:val="00C158ED"/>
    <w:rsid w:val="00C16EBA"/>
    <w:rsid w:val="00C21934"/>
    <w:rsid w:val="00C23077"/>
    <w:rsid w:val="00C25258"/>
    <w:rsid w:val="00C335A0"/>
    <w:rsid w:val="00C43A53"/>
    <w:rsid w:val="00C47D61"/>
    <w:rsid w:val="00C63B75"/>
    <w:rsid w:val="00C653CE"/>
    <w:rsid w:val="00C8056E"/>
    <w:rsid w:val="00C80705"/>
    <w:rsid w:val="00C857C4"/>
    <w:rsid w:val="00C9108B"/>
    <w:rsid w:val="00C94751"/>
    <w:rsid w:val="00C978D9"/>
    <w:rsid w:val="00C97DA3"/>
    <w:rsid w:val="00CA0987"/>
    <w:rsid w:val="00CA2A9E"/>
    <w:rsid w:val="00CA4F54"/>
    <w:rsid w:val="00CB1545"/>
    <w:rsid w:val="00CB5538"/>
    <w:rsid w:val="00CD5DB0"/>
    <w:rsid w:val="00CE1A71"/>
    <w:rsid w:val="00CE5140"/>
    <w:rsid w:val="00CE707E"/>
    <w:rsid w:val="00CF6F29"/>
    <w:rsid w:val="00D03C76"/>
    <w:rsid w:val="00D06E92"/>
    <w:rsid w:val="00D0717A"/>
    <w:rsid w:val="00D07624"/>
    <w:rsid w:val="00D167C1"/>
    <w:rsid w:val="00D31F3D"/>
    <w:rsid w:val="00D42D59"/>
    <w:rsid w:val="00D432C9"/>
    <w:rsid w:val="00D57E76"/>
    <w:rsid w:val="00D60E38"/>
    <w:rsid w:val="00D64B01"/>
    <w:rsid w:val="00D71E6C"/>
    <w:rsid w:val="00D740E1"/>
    <w:rsid w:val="00D84906"/>
    <w:rsid w:val="00D91DF5"/>
    <w:rsid w:val="00D94BBE"/>
    <w:rsid w:val="00D97466"/>
    <w:rsid w:val="00DA4780"/>
    <w:rsid w:val="00DA4A81"/>
    <w:rsid w:val="00DA4AC7"/>
    <w:rsid w:val="00DA5245"/>
    <w:rsid w:val="00DA56A2"/>
    <w:rsid w:val="00DB46F5"/>
    <w:rsid w:val="00DB6F4D"/>
    <w:rsid w:val="00DC0A6E"/>
    <w:rsid w:val="00DC2A7E"/>
    <w:rsid w:val="00DC6D10"/>
    <w:rsid w:val="00DD065D"/>
    <w:rsid w:val="00DD1771"/>
    <w:rsid w:val="00DD337D"/>
    <w:rsid w:val="00DD632F"/>
    <w:rsid w:val="00DE59E8"/>
    <w:rsid w:val="00DE7CE3"/>
    <w:rsid w:val="00DF53C6"/>
    <w:rsid w:val="00E04E5F"/>
    <w:rsid w:val="00E0558D"/>
    <w:rsid w:val="00E12326"/>
    <w:rsid w:val="00E15D04"/>
    <w:rsid w:val="00E2480D"/>
    <w:rsid w:val="00E4543B"/>
    <w:rsid w:val="00E47FD4"/>
    <w:rsid w:val="00E55811"/>
    <w:rsid w:val="00E606AA"/>
    <w:rsid w:val="00E607AA"/>
    <w:rsid w:val="00E62080"/>
    <w:rsid w:val="00E62581"/>
    <w:rsid w:val="00E63859"/>
    <w:rsid w:val="00E67E28"/>
    <w:rsid w:val="00E70B83"/>
    <w:rsid w:val="00E73B05"/>
    <w:rsid w:val="00E73C76"/>
    <w:rsid w:val="00E75156"/>
    <w:rsid w:val="00E75460"/>
    <w:rsid w:val="00E8051C"/>
    <w:rsid w:val="00E91105"/>
    <w:rsid w:val="00E92109"/>
    <w:rsid w:val="00EA318A"/>
    <w:rsid w:val="00EA6362"/>
    <w:rsid w:val="00EA68B9"/>
    <w:rsid w:val="00EA77EF"/>
    <w:rsid w:val="00EB1CF1"/>
    <w:rsid w:val="00EB75D7"/>
    <w:rsid w:val="00ED056D"/>
    <w:rsid w:val="00ED182E"/>
    <w:rsid w:val="00ED4280"/>
    <w:rsid w:val="00EE436B"/>
    <w:rsid w:val="00EF1604"/>
    <w:rsid w:val="00EF726D"/>
    <w:rsid w:val="00F00437"/>
    <w:rsid w:val="00F00AF4"/>
    <w:rsid w:val="00F02DB7"/>
    <w:rsid w:val="00F04B80"/>
    <w:rsid w:val="00F0569B"/>
    <w:rsid w:val="00F05FA7"/>
    <w:rsid w:val="00F075FB"/>
    <w:rsid w:val="00F151F6"/>
    <w:rsid w:val="00F2249B"/>
    <w:rsid w:val="00F24462"/>
    <w:rsid w:val="00F2468D"/>
    <w:rsid w:val="00F53909"/>
    <w:rsid w:val="00F53BE8"/>
    <w:rsid w:val="00F6053E"/>
    <w:rsid w:val="00F6080B"/>
    <w:rsid w:val="00F63098"/>
    <w:rsid w:val="00F6425A"/>
    <w:rsid w:val="00F65EE7"/>
    <w:rsid w:val="00F673B3"/>
    <w:rsid w:val="00F707AF"/>
    <w:rsid w:val="00F7243B"/>
    <w:rsid w:val="00F767D0"/>
    <w:rsid w:val="00F81885"/>
    <w:rsid w:val="00F872B4"/>
    <w:rsid w:val="00F87E1C"/>
    <w:rsid w:val="00FA57AD"/>
    <w:rsid w:val="00FB1485"/>
    <w:rsid w:val="00FB1687"/>
    <w:rsid w:val="00FB4CF2"/>
    <w:rsid w:val="00FB58F7"/>
    <w:rsid w:val="00FB7096"/>
    <w:rsid w:val="00FB7EA7"/>
    <w:rsid w:val="00FD1F36"/>
    <w:rsid w:val="00FD4913"/>
    <w:rsid w:val="00FD4C55"/>
    <w:rsid w:val="00FD6291"/>
    <w:rsid w:val="00FE32AC"/>
    <w:rsid w:val="00FE6628"/>
    <w:rsid w:val="00FE66D3"/>
    <w:rsid w:val="00FE694F"/>
    <w:rsid w:val="00FF4169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DA47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816F8"/>
    <w:pPr>
      <w:ind w:left="720"/>
    </w:pPr>
  </w:style>
  <w:style w:type="paragraph" w:customStyle="1" w:styleId="a">
    <w:name w:val="Знак Знак Знак"/>
    <w:basedOn w:val="Normal"/>
    <w:uiPriority w:val="99"/>
    <w:rsid w:val="00F872B4"/>
    <w:pPr>
      <w:widowControl/>
      <w:autoSpaceDE/>
      <w:autoSpaceDN/>
      <w:adjustRightInd/>
      <w:spacing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D740E1"/>
    <w:rPr>
      <w:rFonts w:cs="Calibri"/>
      <w:lang w:eastAsia="en-US"/>
    </w:rPr>
  </w:style>
  <w:style w:type="paragraph" w:customStyle="1" w:styleId="ConsPlusTitle">
    <w:name w:val="ConsPlusTitle"/>
    <w:uiPriority w:val="99"/>
    <w:rsid w:val="00D740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1">
    <w:name w:val="Без интервала1"/>
    <w:uiPriority w:val="99"/>
    <w:rsid w:val="00D740E1"/>
    <w:rPr>
      <w:rFonts w:eastAsia="Times New Roman" w:cs="Calibri"/>
      <w:lang w:eastAsia="en-US"/>
    </w:rPr>
  </w:style>
  <w:style w:type="paragraph" w:customStyle="1" w:styleId="10">
    <w:name w:val="Обычный1"/>
    <w:uiPriority w:val="99"/>
    <w:rsid w:val="005C68BA"/>
    <w:pPr>
      <w:suppressAutoHyphens/>
    </w:pPr>
    <w:rPr>
      <w:rFonts w:cs="Calibri"/>
      <w:color w:val="000000"/>
      <w:lang w:eastAsia="ar-SA"/>
    </w:rPr>
  </w:style>
  <w:style w:type="paragraph" w:customStyle="1" w:styleId="a0">
    <w:name w:val="Знак Знак Знак Знак"/>
    <w:basedOn w:val="Normal"/>
    <w:uiPriority w:val="99"/>
    <w:rsid w:val="00C80705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NormalWeb">
    <w:name w:val="Normal (Web)"/>
    <w:basedOn w:val="Normal"/>
    <w:uiPriority w:val="99"/>
    <w:rsid w:val="0001146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r-sovet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4437</TotalTime>
  <Pages>1</Pages>
  <Words>262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266</cp:revision>
  <cp:lastPrinted>2025-05-26T02:19:00Z</cp:lastPrinted>
  <dcterms:created xsi:type="dcterms:W3CDTF">2020-04-16T08:05:00Z</dcterms:created>
  <dcterms:modified xsi:type="dcterms:W3CDTF">2025-05-27T08:37:00Z</dcterms:modified>
</cp:coreProperties>
</file>