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C4" w:rsidRDefault="007719C4" w:rsidP="00C225C7">
      <w:pPr>
        <w:spacing w:line="276" w:lineRule="auto"/>
        <w:jc w:val="center"/>
        <w:rPr>
          <w:b/>
          <w:bCs/>
          <w:sz w:val="36"/>
          <w:szCs w:val="36"/>
        </w:rPr>
      </w:pPr>
      <w:r w:rsidRPr="008A7351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Нововаршавский копия" style="width:27.75pt;height:33pt;visibility:visible">
            <v:imagedata r:id="rId5" o:title=""/>
          </v:shape>
        </w:pict>
      </w:r>
    </w:p>
    <w:p w:rsidR="007719C4" w:rsidRDefault="007719C4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7719C4" w:rsidRDefault="007719C4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НОВОВАРШАВСКОГО РАЙОНА ОМСКОЙ ОБЛАСТИ</w:t>
      </w:r>
    </w:p>
    <w:p w:rsidR="007719C4" w:rsidRPr="00893AAB" w:rsidRDefault="007719C4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7719C4" w:rsidRPr="00893AAB" w:rsidRDefault="007719C4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р.п. Нововаршавка,</w:t>
      </w:r>
    </w:p>
    <w:p w:rsidR="007719C4" w:rsidRPr="00893AAB" w:rsidRDefault="007719C4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Омская область, 646830 </w:t>
      </w:r>
    </w:p>
    <w:p w:rsidR="007719C4" w:rsidRPr="00893AAB" w:rsidRDefault="007719C4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тел/факс(38152) 2-14-33 </w:t>
      </w:r>
    </w:p>
    <w:p w:rsidR="007719C4" w:rsidRPr="00E53A9A" w:rsidRDefault="007719C4" w:rsidP="00EC510B">
      <w:pPr>
        <w:pBdr>
          <w:top w:val="thinThickSmallGap" w:sz="24" w:space="1" w:color="auto"/>
        </w:pBdr>
        <w:spacing w:line="276" w:lineRule="auto"/>
        <w:rPr>
          <w:rStyle w:val="Hyperlink"/>
          <w:sz w:val="28"/>
          <w:szCs w:val="28"/>
          <w:lang w:val="en-US"/>
        </w:rPr>
      </w:pPr>
      <w:r w:rsidRPr="00893AAB">
        <w:rPr>
          <w:sz w:val="28"/>
          <w:szCs w:val="28"/>
          <w:lang w:val="en-US"/>
        </w:rPr>
        <w:t>e</w:t>
      </w:r>
      <w:r w:rsidRPr="00E53A9A">
        <w:rPr>
          <w:sz w:val="28"/>
          <w:szCs w:val="28"/>
          <w:lang w:val="en-US"/>
        </w:rPr>
        <w:t>-</w:t>
      </w:r>
      <w:r w:rsidRPr="00893AAB">
        <w:rPr>
          <w:sz w:val="28"/>
          <w:szCs w:val="28"/>
          <w:lang w:val="en-US"/>
        </w:rPr>
        <w:t>mail</w:t>
      </w:r>
      <w:r w:rsidRPr="00E53A9A">
        <w:rPr>
          <w:sz w:val="28"/>
          <w:szCs w:val="28"/>
          <w:lang w:val="en-US"/>
        </w:rPr>
        <w:t xml:space="preserve">: </w:t>
      </w:r>
      <w:hyperlink r:id="rId6" w:history="1">
        <w:r w:rsidRPr="003E439A">
          <w:rPr>
            <w:rStyle w:val="Hyperlink"/>
            <w:color w:val="auto"/>
            <w:sz w:val="28"/>
            <w:szCs w:val="28"/>
            <w:lang w:val="en-US"/>
          </w:rPr>
          <w:t>Nvar</w:t>
        </w:r>
        <w:r w:rsidRPr="00E53A9A">
          <w:rPr>
            <w:rStyle w:val="Hyperlink"/>
            <w:color w:val="auto"/>
            <w:sz w:val="28"/>
            <w:szCs w:val="28"/>
            <w:lang w:val="en-US"/>
          </w:rPr>
          <w:t>-</w:t>
        </w:r>
        <w:r w:rsidRPr="003E439A">
          <w:rPr>
            <w:rStyle w:val="Hyperlink"/>
            <w:color w:val="auto"/>
            <w:sz w:val="28"/>
            <w:szCs w:val="28"/>
            <w:lang w:val="en-US"/>
          </w:rPr>
          <w:t>sovet</w:t>
        </w:r>
        <w:r w:rsidRPr="00E53A9A">
          <w:rPr>
            <w:rStyle w:val="Hyperlink"/>
            <w:color w:val="auto"/>
            <w:sz w:val="28"/>
            <w:szCs w:val="28"/>
            <w:lang w:val="en-US"/>
          </w:rPr>
          <w:t>@</w:t>
        </w:r>
        <w:r w:rsidRPr="003E439A">
          <w:rPr>
            <w:rStyle w:val="Hyperlink"/>
            <w:color w:val="auto"/>
            <w:sz w:val="28"/>
            <w:szCs w:val="28"/>
            <w:lang w:val="en-US"/>
          </w:rPr>
          <w:t>rambler</w:t>
        </w:r>
        <w:r w:rsidRPr="00E53A9A">
          <w:rPr>
            <w:rStyle w:val="Hyperlink"/>
            <w:color w:val="auto"/>
            <w:sz w:val="28"/>
            <w:szCs w:val="28"/>
            <w:lang w:val="en-US"/>
          </w:rPr>
          <w:t>.</w:t>
        </w:r>
        <w:r w:rsidRPr="003E439A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</w:p>
    <w:p w:rsidR="007719C4" w:rsidRPr="00E53A9A" w:rsidRDefault="007719C4" w:rsidP="00EC510B">
      <w:pPr>
        <w:pBdr>
          <w:top w:val="thinThickSmallGap" w:sz="24" w:space="1" w:color="auto"/>
        </w:pBdr>
        <w:spacing w:line="276" w:lineRule="auto"/>
        <w:rPr>
          <w:lang w:val="en-US"/>
        </w:rPr>
      </w:pPr>
    </w:p>
    <w:p w:rsidR="007719C4" w:rsidRDefault="007719C4" w:rsidP="00EC510B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7719C4" w:rsidRPr="00F554FC" w:rsidRDefault="007719C4" w:rsidP="00EC510B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 w:rsidRPr="00F554FC">
        <w:rPr>
          <w:b/>
          <w:bCs/>
          <w:color w:val="000000"/>
          <w:sz w:val="36"/>
          <w:szCs w:val="36"/>
        </w:rPr>
        <w:t xml:space="preserve"> </w:t>
      </w:r>
    </w:p>
    <w:p w:rsidR="007719C4" w:rsidRDefault="007719C4" w:rsidP="00EC510B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Pr="002013D4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 июня 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D562A">
        <w:rPr>
          <w:b/>
          <w:bCs/>
          <w:color w:val="000000"/>
          <w:sz w:val="28"/>
          <w:szCs w:val="28"/>
        </w:rPr>
        <w:t>года №</w:t>
      </w:r>
      <w:r>
        <w:rPr>
          <w:b/>
          <w:bCs/>
          <w:color w:val="000000"/>
          <w:sz w:val="28"/>
          <w:szCs w:val="28"/>
        </w:rPr>
        <w:t xml:space="preserve">  24 </w:t>
      </w:r>
      <w:r w:rsidRPr="00E53A9A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E71554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F554FC">
        <w:rPr>
          <w:b/>
          <w:bCs/>
          <w:color w:val="000000"/>
          <w:sz w:val="28"/>
          <w:szCs w:val="28"/>
        </w:rPr>
        <w:t xml:space="preserve">     </w:t>
      </w:r>
      <w:r w:rsidRPr="00E71554">
        <w:rPr>
          <w:b/>
          <w:bCs/>
          <w:color w:val="000000"/>
          <w:sz w:val="28"/>
          <w:szCs w:val="28"/>
        </w:rPr>
        <w:t xml:space="preserve">            </w:t>
      </w:r>
      <w:r w:rsidRPr="003B69BF">
        <w:rPr>
          <w:b/>
          <w:bCs/>
          <w:color w:val="000000"/>
          <w:sz w:val="28"/>
          <w:szCs w:val="28"/>
        </w:rPr>
        <w:t>р.п. Нововаршавка</w:t>
      </w:r>
    </w:p>
    <w:p w:rsidR="007719C4" w:rsidRDefault="007719C4" w:rsidP="00EB11E5">
      <w:pPr>
        <w:rPr>
          <w:sz w:val="28"/>
          <w:szCs w:val="28"/>
        </w:rPr>
      </w:pPr>
    </w:p>
    <w:p w:rsidR="007719C4" w:rsidRDefault="007719C4" w:rsidP="00EB11E5">
      <w:pPr>
        <w:rPr>
          <w:sz w:val="28"/>
          <w:szCs w:val="28"/>
        </w:rPr>
      </w:pPr>
    </w:p>
    <w:p w:rsidR="007719C4" w:rsidRDefault="007719C4" w:rsidP="00EB11E5">
      <w:pPr>
        <w:rPr>
          <w:sz w:val="28"/>
          <w:szCs w:val="28"/>
        </w:rPr>
      </w:pPr>
    </w:p>
    <w:p w:rsidR="007719C4" w:rsidRDefault="007719C4" w:rsidP="00EB11E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7719C4" w:rsidRDefault="007719C4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Нововаршавского района Омской области</w:t>
      </w:r>
    </w:p>
    <w:p w:rsidR="007719C4" w:rsidRDefault="007719C4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2024 года № 362 «О бюджете</w:t>
      </w:r>
    </w:p>
    <w:p w:rsidR="007719C4" w:rsidRDefault="007719C4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муниципального района</w:t>
      </w:r>
    </w:p>
    <w:p w:rsidR="007719C4" w:rsidRDefault="007719C4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годов»</w:t>
      </w:r>
    </w:p>
    <w:p w:rsidR="007719C4" w:rsidRDefault="007719C4" w:rsidP="00EB11E5">
      <w:pPr>
        <w:jc w:val="both"/>
        <w:rPr>
          <w:sz w:val="28"/>
          <w:szCs w:val="28"/>
        </w:rPr>
      </w:pPr>
    </w:p>
    <w:p w:rsidR="007719C4" w:rsidRDefault="007719C4" w:rsidP="00EB11E5">
      <w:pPr>
        <w:jc w:val="both"/>
        <w:rPr>
          <w:sz w:val="28"/>
          <w:szCs w:val="28"/>
        </w:rPr>
      </w:pPr>
    </w:p>
    <w:p w:rsidR="007719C4" w:rsidRDefault="007719C4" w:rsidP="00EB11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«О бюджетном процессе в Нововаршавском муниципальном районе Омской области», утвержденным решением Совета Нововаршавского муниципального района от 29 марта 2023 года № 242, Уставом Нововаршавского муниципального района, рассмотрев представленный Администрацией Нововаршавского муниципального района проект решения           «О внесении изменений и дополнений в решение Совета Нововаршавского района Омской области  «О бюджете Нововаршавского муниципального района на 2025 год и на плановый период 2026 и 2027 годов» от 11 декабря 2024 года № 362, Совет Нововаршавского района Омской области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решение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годов»:</w:t>
      </w:r>
      <w:r w:rsidRPr="004A4691">
        <w:rPr>
          <w:sz w:val="28"/>
          <w:szCs w:val="28"/>
        </w:rPr>
        <w:t xml:space="preserve"> </w:t>
      </w:r>
    </w:p>
    <w:p w:rsidR="007719C4" w:rsidRPr="00576DF0" w:rsidRDefault="007719C4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76DF0">
        <w:rPr>
          <w:sz w:val="28"/>
          <w:szCs w:val="28"/>
        </w:rPr>
        <w:t>В статье 1: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1.1.1 в пункте 1:</w:t>
      </w:r>
    </w:p>
    <w:p w:rsidR="007719C4" w:rsidRPr="006A52E4" w:rsidRDefault="007719C4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</w:t>
      </w:r>
      <w:r w:rsidRPr="00E53A9A">
        <w:rPr>
          <w:sz w:val="28"/>
          <w:szCs w:val="28"/>
        </w:rPr>
        <w:t>991</w:t>
      </w:r>
      <w:r>
        <w:rPr>
          <w:sz w:val="28"/>
          <w:szCs w:val="28"/>
          <w:lang w:val="en-US"/>
        </w:rPr>
        <w:t> </w:t>
      </w:r>
      <w:r w:rsidRPr="00E53A9A">
        <w:rPr>
          <w:sz w:val="28"/>
          <w:szCs w:val="28"/>
        </w:rPr>
        <w:t>208</w:t>
      </w:r>
      <w:r>
        <w:rPr>
          <w:sz w:val="28"/>
          <w:szCs w:val="28"/>
          <w:lang w:val="en-US"/>
        </w:rPr>
        <w:t> </w:t>
      </w:r>
      <w:r w:rsidRPr="00E53A9A">
        <w:rPr>
          <w:sz w:val="28"/>
          <w:szCs w:val="28"/>
        </w:rPr>
        <w:t>132</w:t>
      </w:r>
      <w:r>
        <w:rPr>
          <w:sz w:val="28"/>
          <w:szCs w:val="28"/>
        </w:rPr>
        <w:t>,</w:t>
      </w:r>
      <w:r w:rsidRPr="00E53A9A">
        <w:rPr>
          <w:sz w:val="28"/>
          <w:szCs w:val="28"/>
        </w:rPr>
        <w:t>55</w:t>
      </w:r>
      <w:r>
        <w:rPr>
          <w:sz w:val="28"/>
          <w:szCs w:val="28"/>
        </w:rPr>
        <w:t>» заменить на цифры «992 914 007,55»;</w:t>
      </w:r>
    </w:p>
    <w:p w:rsidR="007719C4" w:rsidRDefault="007719C4" w:rsidP="00023B0D">
      <w:pPr>
        <w:jc w:val="both"/>
        <w:rPr>
          <w:sz w:val="28"/>
          <w:szCs w:val="28"/>
        </w:rPr>
      </w:pPr>
      <w:r w:rsidRPr="00576DF0">
        <w:rPr>
          <w:sz w:val="28"/>
          <w:szCs w:val="28"/>
        </w:rPr>
        <w:t>- подпункте 2 цифры «</w:t>
      </w:r>
      <w:r>
        <w:rPr>
          <w:sz w:val="28"/>
          <w:szCs w:val="28"/>
        </w:rPr>
        <w:t>1 014 </w:t>
      </w:r>
      <w:r w:rsidRPr="00E53A9A">
        <w:rPr>
          <w:sz w:val="28"/>
          <w:szCs w:val="28"/>
        </w:rPr>
        <w:t>86</w:t>
      </w:r>
      <w:r>
        <w:rPr>
          <w:sz w:val="28"/>
          <w:szCs w:val="28"/>
        </w:rPr>
        <w:t>9 </w:t>
      </w:r>
      <w:r w:rsidRPr="00E53A9A">
        <w:rPr>
          <w:sz w:val="28"/>
          <w:szCs w:val="28"/>
        </w:rPr>
        <w:t>75</w:t>
      </w:r>
      <w:r>
        <w:rPr>
          <w:sz w:val="28"/>
          <w:szCs w:val="28"/>
        </w:rPr>
        <w:t>1,87</w:t>
      </w:r>
      <w:r w:rsidRPr="00576DF0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на </w:t>
      </w:r>
      <w:r w:rsidRPr="00576DF0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576DF0">
        <w:rPr>
          <w:sz w:val="28"/>
          <w:szCs w:val="28"/>
        </w:rPr>
        <w:t xml:space="preserve"> «</w:t>
      </w:r>
      <w:r>
        <w:rPr>
          <w:sz w:val="28"/>
          <w:szCs w:val="28"/>
        </w:rPr>
        <w:t>1 016 575 626,87</w:t>
      </w:r>
      <w:r w:rsidRPr="00576DF0">
        <w:rPr>
          <w:sz w:val="28"/>
          <w:szCs w:val="28"/>
        </w:rPr>
        <w:t>»;</w:t>
      </w:r>
      <w:r w:rsidRPr="00BF7B05">
        <w:rPr>
          <w:sz w:val="28"/>
          <w:szCs w:val="28"/>
        </w:rPr>
        <w:t xml:space="preserve"> </w:t>
      </w:r>
    </w:p>
    <w:p w:rsidR="007719C4" w:rsidRPr="00E44030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7: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 в пункте 1:</w:t>
      </w:r>
    </w:p>
    <w:p w:rsidR="007719C4" w:rsidRDefault="007719C4" w:rsidP="006C10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</w:t>
      </w:r>
      <w:r w:rsidRPr="00E53A9A">
        <w:rPr>
          <w:sz w:val="28"/>
          <w:szCs w:val="28"/>
        </w:rPr>
        <w:t>692</w:t>
      </w:r>
      <w:r>
        <w:rPr>
          <w:sz w:val="28"/>
          <w:szCs w:val="28"/>
          <w:lang w:val="en-US"/>
        </w:rPr>
        <w:t> </w:t>
      </w:r>
      <w:r w:rsidRPr="00E53A9A">
        <w:rPr>
          <w:sz w:val="28"/>
          <w:szCs w:val="28"/>
        </w:rPr>
        <w:t>028</w:t>
      </w:r>
      <w:r>
        <w:rPr>
          <w:sz w:val="28"/>
          <w:szCs w:val="28"/>
          <w:lang w:val="en-US"/>
        </w:rPr>
        <w:t> </w:t>
      </w:r>
      <w:r w:rsidRPr="00E53A9A">
        <w:rPr>
          <w:sz w:val="28"/>
          <w:szCs w:val="28"/>
        </w:rPr>
        <w:t>574</w:t>
      </w:r>
      <w:r>
        <w:rPr>
          <w:sz w:val="28"/>
          <w:szCs w:val="28"/>
        </w:rPr>
        <w:t>,</w:t>
      </w:r>
      <w:r w:rsidRPr="00E53A9A">
        <w:rPr>
          <w:sz w:val="28"/>
          <w:szCs w:val="28"/>
        </w:rPr>
        <w:t>97</w:t>
      </w:r>
      <w:r>
        <w:rPr>
          <w:sz w:val="28"/>
          <w:szCs w:val="28"/>
        </w:rPr>
        <w:t>» заменить на цифры «693 734 449,97»;</w:t>
      </w:r>
      <w:r w:rsidRPr="006C10B3">
        <w:rPr>
          <w:sz w:val="28"/>
          <w:szCs w:val="28"/>
        </w:rPr>
        <w:t xml:space="preserve"> </w:t>
      </w:r>
    </w:p>
    <w:p w:rsidR="007719C4" w:rsidRDefault="007719C4" w:rsidP="00603922">
      <w:pPr>
        <w:ind w:firstLine="720"/>
        <w:jc w:val="both"/>
        <w:rPr>
          <w:sz w:val="28"/>
          <w:szCs w:val="28"/>
        </w:rPr>
      </w:pPr>
      <w:r w:rsidRPr="0074538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453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статье 11:</w:t>
      </w:r>
    </w:p>
    <w:p w:rsidR="007719C4" w:rsidRDefault="007719C4" w:rsidP="006039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 в пункте 4:</w:t>
      </w:r>
    </w:p>
    <w:p w:rsidR="007719C4" w:rsidRDefault="007719C4" w:rsidP="00827D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дополнить абзацем следующего содержания: «- установить, что в 2025 году предусматривать в заключаемых договорах (муниципальных контрактах) на поставку товаров, выполнение работ, оказание услуг, средства на финансовое обеспечение которых подлежат казначейскому сопровождению, авансовые платежи в размере, не превышающим 50 процентов суммы соответствующего договора (муниципального контракта), но не более лимитов бюджетных обязательств, доведенных на указанные цели на соответствующий финансовый год.»;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«Безвозмездные поступления в районный бюджет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1 к настоящему решению; 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 3 «Распределение бюджетных ассигнований районного бюджета по разделам, подразделам классификации расходов бюджетов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2 к настоящему решению; 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4 «Ведомственная структура расходов районного бюджета</w:t>
      </w:r>
      <w:r w:rsidRPr="00FB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3 к настоящему решению; 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№ 5 «Распределение </w:t>
      </w:r>
      <w:r w:rsidRPr="00FB1687">
        <w:rPr>
          <w:sz w:val="28"/>
          <w:szCs w:val="28"/>
        </w:rPr>
        <w:t>бюджетных ассигнований районного бюджета по целевым (муниципальным программам и непрограммным направлениям деятельности),</w:t>
      </w:r>
      <w:r w:rsidRPr="00FB1687">
        <w:t xml:space="preserve"> </w:t>
      </w:r>
      <w:r w:rsidRPr="00FB1687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FB1687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FB1687">
        <w:rPr>
          <w:sz w:val="28"/>
          <w:szCs w:val="28"/>
        </w:rPr>
        <w:t xml:space="preserve"> видов расходов классификации расходов бюджетов </w:t>
      </w:r>
      <w:r>
        <w:rPr>
          <w:sz w:val="28"/>
          <w:szCs w:val="28"/>
        </w:rPr>
        <w:t xml:space="preserve">на 2025 год и на плановый период 2026 и 2027 годов» к решению  Совета Нововаршавского муниципального района от 11 декабря 2024 года      № 362 «О бюджете Нововаршавского муниципального района на 2025 год и на плановый период 2026 и 2027 годов» изложить в редакции согласно приложению </w:t>
      </w:r>
      <w:r w:rsidRPr="004B225C">
        <w:rPr>
          <w:sz w:val="28"/>
          <w:szCs w:val="28"/>
        </w:rPr>
        <w:t xml:space="preserve">  </w:t>
      </w:r>
      <w:r>
        <w:rPr>
          <w:sz w:val="28"/>
          <w:szCs w:val="28"/>
        </w:rPr>
        <w:t>№ 4 к настоящему решению;</w:t>
      </w:r>
    </w:p>
    <w:p w:rsidR="007719C4" w:rsidRPr="005017DF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№ 6 «</w:t>
      </w:r>
      <w:r w:rsidRPr="00386B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A265FF">
        <w:rPr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2025 и на плановый период 2026 и 2027 годов</w:t>
      </w:r>
      <w:r>
        <w:rPr>
          <w:sz w:val="28"/>
          <w:szCs w:val="28"/>
        </w:rPr>
        <w:t>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5 к настоящему решению;</w:t>
      </w:r>
    </w:p>
    <w:p w:rsidR="007719C4" w:rsidRDefault="007719C4" w:rsidP="005017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17DF">
        <w:rPr>
          <w:sz w:val="28"/>
          <w:szCs w:val="28"/>
        </w:rPr>
        <w:t>9</w:t>
      </w:r>
      <w:r>
        <w:rPr>
          <w:sz w:val="28"/>
          <w:szCs w:val="28"/>
        </w:rPr>
        <w:t>. Приложение № 8 «</w:t>
      </w:r>
      <w:r w:rsidRPr="00CE266E">
        <w:rPr>
          <w:sz w:val="28"/>
          <w:szCs w:val="28"/>
        </w:rPr>
        <w:t>Адресная инвестиционная программа Нововаршавского муниципального района на 2025 год и на плановый период 2026 и 2027 годов</w:t>
      </w:r>
      <w:r>
        <w:rPr>
          <w:sz w:val="28"/>
          <w:szCs w:val="28"/>
        </w:rPr>
        <w:t xml:space="preserve">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Pr="005017DF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17DF">
        <w:rPr>
          <w:sz w:val="28"/>
          <w:szCs w:val="28"/>
        </w:rPr>
        <w:t>10</w:t>
      </w:r>
      <w:r>
        <w:rPr>
          <w:sz w:val="28"/>
          <w:szCs w:val="28"/>
        </w:rPr>
        <w:t>. Приложение № 11 «Источники</w:t>
      </w:r>
      <w:r w:rsidRPr="00737233">
        <w:rPr>
          <w:sz w:val="28"/>
          <w:szCs w:val="28"/>
        </w:rPr>
        <w:t xml:space="preserve"> финансирования дефицита районного бюджета на 20</w:t>
      </w:r>
      <w:r>
        <w:rPr>
          <w:sz w:val="28"/>
          <w:szCs w:val="28"/>
        </w:rPr>
        <w:t>25</w:t>
      </w:r>
      <w:r w:rsidRPr="007372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годов» к решению Совета Нововаршавского муниципального района от 11 декабря 2024 года № 362               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Pr="002013D4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 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«Вестник Нововаршавского района» и разместить на официальном сайте муниципального округа  Нововаршавский  район в информационно-телекоммуникационной сети «Интернет».</w:t>
      </w:r>
    </w:p>
    <w:p w:rsidR="007719C4" w:rsidRDefault="007719C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Совета по бюджетно-финансовым и социальным вопросам.</w:t>
      </w:r>
    </w:p>
    <w:p w:rsidR="007719C4" w:rsidRDefault="007719C4" w:rsidP="00023B0D">
      <w:pPr>
        <w:ind w:firstLine="709"/>
        <w:jc w:val="both"/>
        <w:rPr>
          <w:sz w:val="28"/>
          <w:szCs w:val="28"/>
        </w:rPr>
      </w:pPr>
    </w:p>
    <w:p w:rsidR="007719C4" w:rsidRDefault="007719C4" w:rsidP="00023B0D">
      <w:pPr>
        <w:ind w:firstLine="709"/>
        <w:jc w:val="both"/>
        <w:rPr>
          <w:sz w:val="28"/>
          <w:szCs w:val="28"/>
        </w:rPr>
      </w:pPr>
    </w:p>
    <w:p w:rsidR="007719C4" w:rsidRDefault="007719C4" w:rsidP="00153E1E">
      <w:pPr>
        <w:spacing w:line="276" w:lineRule="auto"/>
        <w:rPr>
          <w:sz w:val="28"/>
          <w:szCs w:val="28"/>
          <w:lang w:eastAsia="en-US"/>
        </w:rPr>
      </w:pPr>
      <w:r w:rsidRPr="00086BFB">
        <w:rPr>
          <w:sz w:val="28"/>
          <w:szCs w:val="28"/>
          <w:lang w:eastAsia="en-US"/>
        </w:rPr>
        <w:t xml:space="preserve">Председатель Совета </w:t>
      </w:r>
    </w:p>
    <w:p w:rsidR="007719C4" w:rsidRPr="00086BFB" w:rsidRDefault="007719C4" w:rsidP="00153E1E">
      <w:pPr>
        <w:spacing w:line="276" w:lineRule="auto"/>
        <w:rPr>
          <w:sz w:val="28"/>
          <w:szCs w:val="28"/>
        </w:rPr>
      </w:pPr>
      <w:r w:rsidRPr="00086BFB">
        <w:rPr>
          <w:sz w:val="28"/>
          <w:szCs w:val="28"/>
          <w:lang w:eastAsia="en-US"/>
        </w:rPr>
        <w:t xml:space="preserve">Нововаршавского района Омской области        </w:t>
      </w:r>
      <w:r w:rsidRPr="00086BFB">
        <w:rPr>
          <w:sz w:val="28"/>
          <w:szCs w:val="28"/>
          <w:lang w:eastAsia="en-US"/>
        </w:rPr>
        <w:tab/>
        <w:t xml:space="preserve">     </w:t>
      </w:r>
      <w:r>
        <w:rPr>
          <w:sz w:val="28"/>
          <w:szCs w:val="28"/>
          <w:lang w:eastAsia="en-US"/>
        </w:rPr>
        <w:t xml:space="preserve">          </w:t>
      </w:r>
      <w:r w:rsidRPr="00086BFB">
        <w:rPr>
          <w:sz w:val="28"/>
          <w:szCs w:val="28"/>
          <w:lang w:eastAsia="en-US"/>
        </w:rPr>
        <w:t xml:space="preserve">     </w:t>
      </w:r>
      <w:r w:rsidRPr="00086BFB">
        <w:rPr>
          <w:sz w:val="28"/>
          <w:szCs w:val="28"/>
          <w:lang w:eastAsia="en-US"/>
        </w:rPr>
        <w:tab/>
      </w:r>
      <w:r w:rsidRPr="00086BFB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</w:t>
      </w:r>
      <w:r w:rsidRPr="00086BFB">
        <w:rPr>
          <w:sz w:val="28"/>
          <w:szCs w:val="28"/>
          <w:lang w:eastAsia="en-US"/>
        </w:rPr>
        <w:t>В.В. Антипов</w:t>
      </w:r>
    </w:p>
    <w:p w:rsidR="007719C4" w:rsidRPr="00746198" w:rsidRDefault="007719C4" w:rsidP="00153E1E">
      <w:pPr>
        <w:spacing w:line="276" w:lineRule="auto"/>
        <w:rPr>
          <w:sz w:val="28"/>
          <w:szCs w:val="28"/>
        </w:rPr>
      </w:pPr>
    </w:p>
    <w:p w:rsidR="007719C4" w:rsidRDefault="007719C4" w:rsidP="00153E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74619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7719C4" w:rsidRDefault="007719C4" w:rsidP="00153E1E">
      <w:pPr>
        <w:spacing w:line="276" w:lineRule="auto"/>
        <w:rPr>
          <w:sz w:val="28"/>
          <w:szCs w:val="28"/>
        </w:rPr>
      </w:pPr>
      <w:r w:rsidRPr="00746198">
        <w:rPr>
          <w:sz w:val="28"/>
          <w:szCs w:val="28"/>
        </w:rPr>
        <w:t xml:space="preserve">Нововаршавского муниципального </w:t>
      </w:r>
    </w:p>
    <w:p w:rsidR="007719C4" w:rsidRPr="00746198" w:rsidRDefault="007719C4" w:rsidP="00153E1E">
      <w:pPr>
        <w:spacing w:line="276" w:lineRule="auto"/>
        <w:rPr>
          <w:sz w:val="28"/>
          <w:szCs w:val="28"/>
        </w:rPr>
      </w:pPr>
      <w:r w:rsidRPr="00746198">
        <w:rPr>
          <w:sz w:val="28"/>
          <w:szCs w:val="28"/>
        </w:rPr>
        <w:t xml:space="preserve">района Омской области                          </w:t>
      </w:r>
      <w:r>
        <w:rPr>
          <w:sz w:val="28"/>
          <w:szCs w:val="28"/>
        </w:rPr>
        <w:t xml:space="preserve">                        </w:t>
      </w:r>
      <w:r w:rsidRPr="0074619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В.Н. Киореско</w:t>
      </w: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</w:p>
    <w:p w:rsidR="007719C4" w:rsidRDefault="007719C4" w:rsidP="00023B0D">
      <w:pPr>
        <w:jc w:val="both"/>
        <w:rPr>
          <w:sz w:val="28"/>
          <w:szCs w:val="28"/>
        </w:rPr>
      </w:pPr>
      <w:bookmarkStart w:id="0" w:name="_GoBack"/>
      <w:bookmarkEnd w:id="0"/>
    </w:p>
    <w:sectPr w:rsidR="007719C4" w:rsidSect="00E94219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A22CDF"/>
    <w:multiLevelType w:val="hybridMultilevel"/>
    <w:tmpl w:val="15E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920EA4"/>
    <w:multiLevelType w:val="hybridMultilevel"/>
    <w:tmpl w:val="CD5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005DCC"/>
    <w:multiLevelType w:val="hybridMultilevel"/>
    <w:tmpl w:val="CA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20D5"/>
    <w:rsid w:val="000024EF"/>
    <w:rsid w:val="00007092"/>
    <w:rsid w:val="0001513E"/>
    <w:rsid w:val="00016066"/>
    <w:rsid w:val="00020164"/>
    <w:rsid w:val="0002201D"/>
    <w:rsid w:val="00023ADE"/>
    <w:rsid w:val="00023B0D"/>
    <w:rsid w:val="00025B84"/>
    <w:rsid w:val="000326BC"/>
    <w:rsid w:val="000406D7"/>
    <w:rsid w:val="00040ED6"/>
    <w:rsid w:val="000443A4"/>
    <w:rsid w:val="000505CC"/>
    <w:rsid w:val="000547F4"/>
    <w:rsid w:val="0005580A"/>
    <w:rsid w:val="000566EA"/>
    <w:rsid w:val="00063068"/>
    <w:rsid w:val="00065349"/>
    <w:rsid w:val="000742AF"/>
    <w:rsid w:val="00074D34"/>
    <w:rsid w:val="000766D5"/>
    <w:rsid w:val="00080351"/>
    <w:rsid w:val="00082175"/>
    <w:rsid w:val="000832AE"/>
    <w:rsid w:val="00086BFB"/>
    <w:rsid w:val="00090EBC"/>
    <w:rsid w:val="00093238"/>
    <w:rsid w:val="000A0C85"/>
    <w:rsid w:val="000A179F"/>
    <w:rsid w:val="000A32B0"/>
    <w:rsid w:val="000B0D50"/>
    <w:rsid w:val="000B1BB7"/>
    <w:rsid w:val="000C0747"/>
    <w:rsid w:val="000C0A56"/>
    <w:rsid w:val="000C0F94"/>
    <w:rsid w:val="000C62DD"/>
    <w:rsid w:val="000D1841"/>
    <w:rsid w:val="000D2776"/>
    <w:rsid w:val="000D2DA1"/>
    <w:rsid w:val="000D39AF"/>
    <w:rsid w:val="000E480A"/>
    <w:rsid w:val="000F001D"/>
    <w:rsid w:val="000F08BC"/>
    <w:rsid w:val="0010149B"/>
    <w:rsid w:val="00104E56"/>
    <w:rsid w:val="00105EF2"/>
    <w:rsid w:val="00110A4B"/>
    <w:rsid w:val="0011144D"/>
    <w:rsid w:val="00113162"/>
    <w:rsid w:val="00114DB8"/>
    <w:rsid w:val="00115B0E"/>
    <w:rsid w:val="001206EB"/>
    <w:rsid w:val="001216E7"/>
    <w:rsid w:val="001220D0"/>
    <w:rsid w:val="00122912"/>
    <w:rsid w:val="00122A75"/>
    <w:rsid w:val="001245C0"/>
    <w:rsid w:val="0012496D"/>
    <w:rsid w:val="00124BE3"/>
    <w:rsid w:val="00125933"/>
    <w:rsid w:val="00137258"/>
    <w:rsid w:val="001438B5"/>
    <w:rsid w:val="00143B8E"/>
    <w:rsid w:val="00144BC8"/>
    <w:rsid w:val="00144E3E"/>
    <w:rsid w:val="001458E0"/>
    <w:rsid w:val="001474BC"/>
    <w:rsid w:val="001514C8"/>
    <w:rsid w:val="00153E1E"/>
    <w:rsid w:val="001552ED"/>
    <w:rsid w:val="001604E1"/>
    <w:rsid w:val="00165A47"/>
    <w:rsid w:val="00166AD7"/>
    <w:rsid w:val="00170EA5"/>
    <w:rsid w:val="001739F4"/>
    <w:rsid w:val="00174405"/>
    <w:rsid w:val="001816F8"/>
    <w:rsid w:val="001913BC"/>
    <w:rsid w:val="00192543"/>
    <w:rsid w:val="001B30F1"/>
    <w:rsid w:val="001B6504"/>
    <w:rsid w:val="001B66B8"/>
    <w:rsid w:val="001C0022"/>
    <w:rsid w:val="001C1B61"/>
    <w:rsid w:val="001C69C3"/>
    <w:rsid w:val="001D4030"/>
    <w:rsid w:val="001E0C92"/>
    <w:rsid w:val="001E1290"/>
    <w:rsid w:val="001E7487"/>
    <w:rsid w:val="001F0580"/>
    <w:rsid w:val="001F5154"/>
    <w:rsid w:val="002013D4"/>
    <w:rsid w:val="00202C47"/>
    <w:rsid w:val="002040D7"/>
    <w:rsid w:val="00211FC5"/>
    <w:rsid w:val="00212376"/>
    <w:rsid w:val="00224EBD"/>
    <w:rsid w:val="0022706E"/>
    <w:rsid w:val="00235482"/>
    <w:rsid w:val="00235A88"/>
    <w:rsid w:val="00240E71"/>
    <w:rsid w:val="00244DC9"/>
    <w:rsid w:val="002457A7"/>
    <w:rsid w:val="00247273"/>
    <w:rsid w:val="00257785"/>
    <w:rsid w:val="00261E6E"/>
    <w:rsid w:val="00264444"/>
    <w:rsid w:val="00265077"/>
    <w:rsid w:val="002712B1"/>
    <w:rsid w:val="0027416A"/>
    <w:rsid w:val="0027550B"/>
    <w:rsid w:val="00275E20"/>
    <w:rsid w:val="002773CB"/>
    <w:rsid w:val="002830E4"/>
    <w:rsid w:val="002833BD"/>
    <w:rsid w:val="00283889"/>
    <w:rsid w:val="0028566D"/>
    <w:rsid w:val="0028607F"/>
    <w:rsid w:val="00286B2B"/>
    <w:rsid w:val="00287BC4"/>
    <w:rsid w:val="002A0A92"/>
    <w:rsid w:val="002A330A"/>
    <w:rsid w:val="002A6BC8"/>
    <w:rsid w:val="002A78DF"/>
    <w:rsid w:val="002B0BF3"/>
    <w:rsid w:val="002C0CFC"/>
    <w:rsid w:val="002C0F1E"/>
    <w:rsid w:val="002C16F8"/>
    <w:rsid w:val="002C3BBB"/>
    <w:rsid w:val="002C480E"/>
    <w:rsid w:val="002C5941"/>
    <w:rsid w:val="002D16CB"/>
    <w:rsid w:val="002D234A"/>
    <w:rsid w:val="002D609D"/>
    <w:rsid w:val="002F431F"/>
    <w:rsid w:val="002F472E"/>
    <w:rsid w:val="002F6534"/>
    <w:rsid w:val="00300001"/>
    <w:rsid w:val="00301216"/>
    <w:rsid w:val="00302F39"/>
    <w:rsid w:val="003044E4"/>
    <w:rsid w:val="00307942"/>
    <w:rsid w:val="00311332"/>
    <w:rsid w:val="00311C71"/>
    <w:rsid w:val="00315512"/>
    <w:rsid w:val="00316D71"/>
    <w:rsid w:val="003228D2"/>
    <w:rsid w:val="00331E44"/>
    <w:rsid w:val="00336A84"/>
    <w:rsid w:val="00336DDB"/>
    <w:rsid w:val="00343EE0"/>
    <w:rsid w:val="0034409A"/>
    <w:rsid w:val="00346401"/>
    <w:rsid w:val="00351A06"/>
    <w:rsid w:val="003605FB"/>
    <w:rsid w:val="003606C7"/>
    <w:rsid w:val="00366071"/>
    <w:rsid w:val="00367998"/>
    <w:rsid w:val="00370165"/>
    <w:rsid w:val="00370E8F"/>
    <w:rsid w:val="00371CCD"/>
    <w:rsid w:val="00371E50"/>
    <w:rsid w:val="00373DAC"/>
    <w:rsid w:val="003746D2"/>
    <w:rsid w:val="00374C62"/>
    <w:rsid w:val="00376590"/>
    <w:rsid w:val="003813B0"/>
    <w:rsid w:val="00381F82"/>
    <w:rsid w:val="00386B1E"/>
    <w:rsid w:val="00387B9C"/>
    <w:rsid w:val="003934CF"/>
    <w:rsid w:val="003A4A2B"/>
    <w:rsid w:val="003A6202"/>
    <w:rsid w:val="003A6273"/>
    <w:rsid w:val="003A71EC"/>
    <w:rsid w:val="003B0BD5"/>
    <w:rsid w:val="003B668A"/>
    <w:rsid w:val="003B69BF"/>
    <w:rsid w:val="003C11E4"/>
    <w:rsid w:val="003C20F3"/>
    <w:rsid w:val="003C2FFA"/>
    <w:rsid w:val="003C517E"/>
    <w:rsid w:val="003C53E1"/>
    <w:rsid w:val="003C788A"/>
    <w:rsid w:val="003D5491"/>
    <w:rsid w:val="003E439A"/>
    <w:rsid w:val="003F0068"/>
    <w:rsid w:val="003F2F69"/>
    <w:rsid w:val="003F3564"/>
    <w:rsid w:val="003F7902"/>
    <w:rsid w:val="003F7F5F"/>
    <w:rsid w:val="004024DE"/>
    <w:rsid w:val="004038BD"/>
    <w:rsid w:val="00411978"/>
    <w:rsid w:val="00413C7A"/>
    <w:rsid w:val="00415F0E"/>
    <w:rsid w:val="00425410"/>
    <w:rsid w:val="0043420F"/>
    <w:rsid w:val="00444AEA"/>
    <w:rsid w:val="00447CE6"/>
    <w:rsid w:val="00454CC2"/>
    <w:rsid w:val="004568B9"/>
    <w:rsid w:val="00462972"/>
    <w:rsid w:val="004629EA"/>
    <w:rsid w:val="00463D39"/>
    <w:rsid w:val="004730EA"/>
    <w:rsid w:val="0047504C"/>
    <w:rsid w:val="00482196"/>
    <w:rsid w:val="00482C52"/>
    <w:rsid w:val="00483BA2"/>
    <w:rsid w:val="00485870"/>
    <w:rsid w:val="004955EE"/>
    <w:rsid w:val="004A0F72"/>
    <w:rsid w:val="004A4691"/>
    <w:rsid w:val="004B225C"/>
    <w:rsid w:val="004B2D59"/>
    <w:rsid w:val="004B4F50"/>
    <w:rsid w:val="004B5780"/>
    <w:rsid w:val="004B67B0"/>
    <w:rsid w:val="004C3C9D"/>
    <w:rsid w:val="004D0C5D"/>
    <w:rsid w:val="004D2D1C"/>
    <w:rsid w:val="004D3808"/>
    <w:rsid w:val="004D3F4F"/>
    <w:rsid w:val="004E1C6F"/>
    <w:rsid w:val="004F78D6"/>
    <w:rsid w:val="005017DF"/>
    <w:rsid w:val="005043D8"/>
    <w:rsid w:val="005060C7"/>
    <w:rsid w:val="005144BC"/>
    <w:rsid w:val="0051481C"/>
    <w:rsid w:val="005237F3"/>
    <w:rsid w:val="00527846"/>
    <w:rsid w:val="00533EDF"/>
    <w:rsid w:val="00540F3D"/>
    <w:rsid w:val="005416AB"/>
    <w:rsid w:val="005503E0"/>
    <w:rsid w:val="005539A9"/>
    <w:rsid w:val="00555826"/>
    <w:rsid w:val="005605E8"/>
    <w:rsid w:val="00560A5C"/>
    <w:rsid w:val="005622AC"/>
    <w:rsid w:val="00563EA1"/>
    <w:rsid w:val="00570F9E"/>
    <w:rsid w:val="0057100D"/>
    <w:rsid w:val="00571E9E"/>
    <w:rsid w:val="00572BB3"/>
    <w:rsid w:val="00576DF0"/>
    <w:rsid w:val="00577151"/>
    <w:rsid w:val="0058594E"/>
    <w:rsid w:val="005917ED"/>
    <w:rsid w:val="005969BC"/>
    <w:rsid w:val="005A4672"/>
    <w:rsid w:val="005A4CD1"/>
    <w:rsid w:val="005C2FB5"/>
    <w:rsid w:val="005C39B3"/>
    <w:rsid w:val="005C3B4A"/>
    <w:rsid w:val="005C3C18"/>
    <w:rsid w:val="005C4B51"/>
    <w:rsid w:val="005E0471"/>
    <w:rsid w:val="005E28A4"/>
    <w:rsid w:val="005E52E9"/>
    <w:rsid w:val="005E6DB0"/>
    <w:rsid w:val="005F3557"/>
    <w:rsid w:val="005F5454"/>
    <w:rsid w:val="00600AE9"/>
    <w:rsid w:val="00603922"/>
    <w:rsid w:val="006159AC"/>
    <w:rsid w:val="006170F4"/>
    <w:rsid w:val="00622B04"/>
    <w:rsid w:val="00625E45"/>
    <w:rsid w:val="00626DE5"/>
    <w:rsid w:val="0062727D"/>
    <w:rsid w:val="00630036"/>
    <w:rsid w:val="0063762B"/>
    <w:rsid w:val="00643721"/>
    <w:rsid w:val="00644064"/>
    <w:rsid w:val="00645A76"/>
    <w:rsid w:val="0064663D"/>
    <w:rsid w:val="00647CCD"/>
    <w:rsid w:val="00650C54"/>
    <w:rsid w:val="00650F3A"/>
    <w:rsid w:val="00652280"/>
    <w:rsid w:val="00656019"/>
    <w:rsid w:val="00666727"/>
    <w:rsid w:val="00670D99"/>
    <w:rsid w:val="0067148F"/>
    <w:rsid w:val="00671552"/>
    <w:rsid w:val="00672C95"/>
    <w:rsid w:val="006733C6"/>
    <w:rsid w:val="00676335"/>
    <w:rsid w:val="006767DF"/>
    <w:rsid w:val="0068108F"/>
    <w:rsid w:val="00685F8A"/>
    <w:rsid w:val="006929DE"/>
    <w:rsid w:val="006942AB"/>
    <w:rsid w:val="006A22E1"/>
    <w:rsid w:val="006A2B34"/>
    <w:rsid w:val="006A52E4"/>
    <w:rsid w:val="006A74FA"/>
    <w:rsid w:val="006A7531"/>
    <w:rsid w:val="006B2560"/>
    <w:rsid w:val="006B568F"/>
    <w:rsid w:val="006C10B3"/>
    <w:rsid w:val="006C19C8"/>
    <w:rsid w:val="006C3881"/>
    <w:rsid w:val="006C3DF2"/>
    <w:rsid w:val="006C471F"/>
    <w:rsid w:val="006C647F"/>
    <w:rsid w:val="006C6815"/>
    <w:rsid w:val="006C7104"/>
    <w:rsid w:val="006D36D9"/>
    <w:rsid w:val="006E2630"/>
    <w:rsid w:val="006E7D56"/>
    <w:rsid w:val="006F03B0"/>
    <w:rsid w:val="006F09C0"/>
    <w:rsid w:val="006F12F8"/>
    <w:rsid w:val="00707568"/>
    <w:rsid w:val="00710477"/>
    <w:rsid w:val="00712F25"/>
    <w:rsid w:val="00715E99"/>
    <w:rsid w:val="00726AC3"/>
    <w:rsid w:val="00730090"/>
    <w:rsid w:val="00730C2F"/>
    <w:rsid w:val="0073312A"/>
    <w:rsid w:val="00737233"/>
    <w:rsid w:val="0074103E"/>
    <w:rsid w:val="0074538B"/>
    <w:rsid w:val="00746198"/>
    <w:rsid w:val="0075296B"/>
    <w:rsid w:val="00752FDE"/>
    <w:rsid w:val="0075457F"/>
    <w:rsid w:val="0076244D"/>
    <w:rsid w:val="0076367B"/>
    <w:rsid w:val="00765AA6"/>
    <w:rsid w:val="0077020F"/>
    <w:rsid w:val="00770BF9"/>
    <w:rsid w:val="007719C4"/>
    <w:rsid w:val="00780D2F"/>
    <w:rsid w:val="00785864"/>
    <w:rsid w:val="007879BE"/>
    <w:rsid w:val="00794122"/>
    <w:rsid w:val="00794129"/>
    <w:rsid w:val="0079549A"/>
    <w:rsid w:val="007973A5"/>
    <w:rsid w:val="007A1A52"/>
    <w:rsid w:val="007A4ADD"/>
    <w:rsid w:val="007A55A3"/>
    <w:rsid w:val="007B2362"/>
    <w:rsid w:val="007B730A"/>
    <w:rsid w:val="007C049E"/>
    <w:rsid w:val="007C067C"/>
    <w:rsid w:val="007C0F6F"/>
    <w:rsid w:val="007E3055"/>
    <w:rsid w:val="007E334F"/>
    <w:rsid w:val="007F6152"/>
    <w:rsid w:val="00803DEE"/>
    <w:rsid w:val="00804D55"/>
    <w:rsid w:val="00812098"/>
    <w:rsid w:val="0081294D"/>
    <w:rsid w:val="00814E78"/>
    <w:rsid w:val="008178B0"/>
    <w:rsid w:val="008212B2"/>
    <w:rsid w:val="00825A88"/>
    <w:rsid w:val="00827D3E"/>
    <w:rsid w:val="00847A8F"/>
    <w:rsid w:val="00852D54"/>
    <w:rsid w:val="008535C9"/>
    <w:rsid w:val="00856669"/>
    <w:rsid w:val="0085758A"/>
    <w:rsid w:val="00865C01"/>
    <w:rsid w:val="00867622"/>
    <w:rsid w:val="008744E4"/>
    <w:rsid w:val="00880251"/>
    <w:rsid w:val="00880EB2"/>
    <w:rsid w:val="0088189E"/>
    <w:rsid w:val="00882D04"/>
    <w:rsid w:val="00890606"/>
    <w:rsid w:val="0089191B"/>
    <w:rsid w:val="00891D6C"/>
    <w:rsid w:val="0089381B"/>
    <w:rsid w:val="00893AAB"/>
    <w:rsid w:val="0089786F"/>
    <w:rsid w:val="008A432E"/>
    <w:rsid w:val="008A6CB1"/>
    <w:rsid w:val="008A7351"/>
    <w:rsid w:val="008B0662"/>
    <w:rsid w:val="008B16A5"/>
    <w:rsid w:val="008B42A5"/>
    <w:rsid w:val="008B6B41"/>
    <w:rsid w:val="008B74D7"/>
    <w:rsid w:val="008C24F5"/>
    <w:rsid w:val="008C5B96"/>
    <w:rsid w:val="008C676A"/>
    <w:rsid w:val="008C7DFD"/>
    <w:rsid w:val="008D12A3"/>
    <w:rsid w:val="008D1BF3"/>
    <w:rsid w:val="008D364A"/>
    <w:rsid w:val="008D6B72"/>
    <w:rsid w:val="008D6C38"/>
    <w:rsid w:val="008D706C"/>
    <w:rsid w:val="008D71FF"/>
    <w:rsid w:val="008E2AAC"/>
    <w:rsid w:val="008E5473"/>
    <w:rsid w:val="008E762B"/>
    <w:rsid w:val="008E7765"/>
    <w:rsid w:val="008F6929"/>
    <w:rsid w:val="0091667E"/>
    <w:rsid w:val="00925038"/>
    <w:rsid w:val="00927A72"/>
    <w:rsid w:val="00930DF6"/>
    <w:rsid w:val="009325CC"/>
    <w:rsid w:val="00934917"/>
    <w:rsid w:val="0094203E"/>
    <w:rsid w:val="00942F17"/>
    <w:rsid w:val="009501D5"/>
    <w:rsid w:val="009508A9"/>
    <w:rsid w:val="00953559"/>
    <w:rsid w:val="0095412B"/>
    <w:rsid w:val="00954F90"/>
    <w:rsid w:val="00957C24"/>
    <w:rsid w:val="00961421"/>
    <w:rsid w:val="0096606E"/>
    <w:rsid w:val="00967D7D"/>
    <w:rsid w:val="00972E3A"/>
    <w:rsid w:val="00975F25"/>
    <w:rsid w:val="00976366"/>
    <w:rsid w:val="00976B38"/>
    <w:rsid w:val="009A04C3"/>
    <w:rsid w:val="009B4724"/>
    <w:rsid w:val="009B59AF"/>
    <w:rsid w:val="009B5B8D"/>
    <w:rsid w:val="009C1115"/>
    <w:rsid w:val="009C423A"/>
    <w:rsid w:val="009C72B5"/>
    <w:rsid w:val="009D325B"/>
    <w:rsid w:val="009D4ED6"/>
    <w:rsid w:val="009E0C8E"/>
    <w:rsid w:val="009E5B57"/>
    <w:rsid w:val="009E65D3"/>
    <w:rsid w:val="009E6838"/>
    <w:rsid w:val="009E7682"/>
    <w:rsid w:val="009F2E76"/>
    <w:rsid w:val="009F677F"/>
    <w:rsid w:val="00A02DCB"/>
    <w:rsid w:val="00A03A9A"/>
    <w:rsid w:val="00A03F3E"/>
    <w:rsid w:val="00A05238"/>
    <w:rsid w:val="00A064CE"/>
    <w:rsid w:val="00A12056"/>
    <w:rsid w:val="00A13F5D"/>
    <w:rsid w:val="00A144F4"/>
    <w:rsid w:val="00A16802"/>
    <w:rsid w:val="00A265FF"/>
    <w:rsid w:val="00A32C1F"/>
    <w:rsid w:val="00A34C86"/>
    <w:rsid w:val="00A35F6B"/>
    <w:rsid w:val="00A37A72"/>
    <w:rsid w:val="00A43521"/>
    <w:rsid w:val="00A43DAC"/>
    <w:rsid w:val="00A515AB"/>
    <w:rsid w:val="00A51EDF"/>
    <w:rsid w:val="00A53377"/>
    <w:rsid w:val="00A604AE"/>
    <w:rsid w:val="00A6569E"/>
    <w:rsid w:val="00A702BD"/>
    <w:rsid w:val="00A772C6"/>
    <w:rsid w:val="00A77569"/>
    <w:rsid w:val="00A831EB"/>
    <w:rsid w:val="00A866E5"/>
    <w:rsid w:val="00A923FB"/>
    <w:rsid w:val="00A9305C"/>
    <w:rsid w:val="00A94EFE"/>
    <w:rsid w:val="00A961BD"/>
    <w:rsid w:val="00A97D4A"/>
    <w:rsid w:val="00AA3BF4"/>
    <w:rsid w:val="00AA5D0E"/>
    <w:rsid w:val="00AA7802"/>
    <w:rsid w:val="00AB338F"/>
    <w:rsid w:val="00AC03CA"/>
    <w:rsid w:val="00AC1F1F"/>
    <w:rsid w:val="00AC3C02"/>
    <w:rsid w:val="00AC43C9"/>
    <w:rsid w:val="00AC448C"/>
    <w:rsid w:val="00AC73DE"/>
    <w:rsid w:val="00AD3642"/>
    <w:rsid w:val="00AD4CB7"/>
    <w:rsid w:val="00AD50C7"/>
    <w:rsid w:val="00AD562A"/>
    <w:rsid w:val="00AE05E5"/>
    <w:rsid w:val="00AE2740"/>
    <w:rsid w:val="00AE5E2E"/>
    <w:rsid w:val="00AE7B3B"/>
    <w:rsid w:val="00B02E75"/>
    <w:rsid w:val="00B03E5D"/>
    <w:rsid w:val="00B1011B"/>
    <w:rsid w:val="00B208AA"/>
    <w:rsid w:val="00B20BB1"/>
    <w:rsid w:val="00B27899"/>
    <w:rsid w:val="00B42C60"/>
    <w:rsid w:val="00B43391"/>
    <w:rsid w:val="00B60CF6"/>
    <w:rsid w:val="00B7182A"/>
    <w:rsid w:val="00B72B20"/>
    <w:rsid w:val="00B72D8C"/>
    <w:rsid w:val="00B75061"/>
    <w:rsid w:val="00B76675"/>
    <w:rsid w:val="00B80DA8"/>
    <w:rsid w:val="00B84F21"/>
    <w:rsid w:val="00B87848"/>
    <w:rsid w:val="00B911A6"/>
    <w:rsid w:val="00B944B4"/>
    <w:rsid w:val="00BA23DA"/>
    <w:rsid w:val="00BB0DD0"/>
    <w:rsid w:val="00BB33F2"/>
    <w:rsid w:val="00BC2937"/>
    <w:rsid w:val="00BC39A9"/>
    <w:rsid w:val="00BD2C03"/>
    <w:rsid w:val="00BD2C15"/>
    <w:rsid w:val="00BD4ABB"/>
    <w:rsid w:val="00BE3234"/>
    <w:rsid w:val="00BE3FCF"/>
    <w:rsid w:val="00BE6432"/>
    <w:rsid w:val="00BE73A2"/>
    <w:rsid w:val="00BE7E14"/>
    <w:rsid w:val="00BE7EC6"/>
    <w:rsid w:val="00BF7B05"/>
    <w:rsid w:val="00C02903"/>
    <w:rsid w:val="00C06531"/>
    <w:rsid w:val="00C158ED"/>
    <w:rsid w:val="00C16EBA"/>
    <w:rsid w:val="00C21934"/>
    <w:rsid w:val="00C225C7"/>
    <w:rsid w:val="00C31F87"/>
    <w:rsid w:val="00C335A0"/>
    <w:rsid w:val="00C614EC"/>
    <w:rsid w:val="00C61687"/>
    <w:rsid w:val="00C65D3D"/>
    <w:rsid w:val="00C67386"/>
    <w:rsid w:val="00C8056E"/>
    <w:rsid w:val="00C8222B"/>
    <w:rsid w:val="00C857C4"/>
    <w:rsid w:val="00C85F85"/>
    <w:rsid w:val="00C9108B"/>
    <w:rsid w:val="00C978D9"/>
    <w:rsid w:val="00CA0987"/>
    <w:rsid w:val="00CA2A9E"/>
    <w:rsid w:val="00CA4F54"/>
    <w:rsid w:val="00CB04A7"/>
    <w:rsid w:val="00CB1545"/>
    <w:rsid w:val="00CB5538"/>
    <w:rsid w:val="00CB5CF6"/>
    <w:rsid w:val="00CC3222"/>
    <w:rsid w:val="00CC6D5C"/>
    <w:rsid w:val="00CD2138"/>
    <w:rsid w:val="00CD47CB"/>
    <w:rsid w:val="00CE14AE"/>
    <w:rsid w:val="00CE266E"/>
    <w:rsid w:val="00CE707E"/>
    <w:rsid w:val="00CF19C6"/>
    <w:rsid w:val="00D03C76"/>
    <w:rsid w:val="00D06E92"/>
    <w:rsid w:val="00D07624"/>
    <w:rsid w:val="00D116DA"/>
    <w:rsid w:val="00D24BF7"/>
    <w:rsid w:val="00D269C6"/>
    <w:rsid w:val="00D27EFF"/>
    <w:rsid w:val="00D31F3D"/>
    <w:rsid w:val="00D330CA"/>
    <w:rsid w:val="00D42D59"/>
    <w:rsid w:val="00D432C9"/>
    <w:rsid w:val="00D43FFA"/>
    <w:rsid w:val="00D47F0A"/>
    <w:rsid w:val="00D57E76"/>
    <w:rsid w:val="00D60E38"/>
    <w:rsid w:val="00D64B01"/>
    <w:rsid w:val="00D8354F"/>
    <w:rsid w:val="00D83995"/>
    <w:rsid w:val="00D84906"/>
    <w:rsid w:val="00D864B6"/>
    <w:rsid w:val="00D864ED"/>
    <w:rsid w:val="00D94BBE"/>
    <w:rsid w:val="00D96BE7"/>
    <w:rsid w:val="00DA4780"/>
    <w:rsid w:val="00DA4AC7"/>
    <w:rsid w:val="00DA5245"/>
    <w:rsid w:val="00DA56A2"/>
    <w:rsid w:val="00DB46F5"/>
    <w:rsid w:val="00DB5503"/>
    <w:rsid w:val="00DB6F4D"/>
    <w:rsid w:val="00DC6D10"/>
    <w:rsid w:val="00DC7C4C"/>
    <w:rsid w:val="00DD065D"/>
    <w:rsid w:val="00DD1644"/>
    <w:rsid w:val="00DD1771"/>
    <w:rsid w:val="00DD314F"/>
    <w:rsid w:val="00DD337D"/>
    <w:rsid w:val="00DE7CE3"/>
    <w:rsid w:val="00DF1596"/>
    <w:rsid w:val="00DF17D6"/>
    <w:rsid w:val="00DF3870"/>
    <w:rsid w:val="00DF53C6"/>
    <w:rsid w:val="00E04E5F"/>
    <w:rsid w:val="00E04EEB"/>
    <w:rsid w:val="00E0558D"/>
    <w:rsid w:val="00E13158"/>
    <w:rsid w:val="00E14DA1"/>
    <w:rsid w:val="00E15D04"/>
    <w:rsid w:val="00E25B6B"/>
    <w:rsid w:val="00E31811"/>
    <w:rsid w:val="00E328A6"/>
    <w:rsid w:val="00E37DF9"/>
    <w:rsid w:val="00E40513"/>
    <w:rsid w:val="00E44030"/>
    <w:rsid w:val="00E50079"/>
    <w:rsid w:val="00E53A9A"/>
    <w:rsid w:val="00E574B3"/>
    <w:rsid w:val="00E57C13"/>
    <w:rsid w:val="00E607AA"/>
    <w:rsid w:val="00E60E19"/>
    <w:rsid w:val="00E62080"/>
    <w:rsid w:val="00E62581"/>
    <w:rsid w:val="00E63859"/>
    <w:rsid w:val="00E70B83"/>
    <w:rsid w:val="00E71554"/>
    <w:rsid w:val="00E73B05"/>
    <w:rsid w:val="00E73C76"/>
    <w:rsid w:val="00E75460"/>
    <w:rsid w:val="00E8051C"/>
    <w:rsid w:val="00E84BC0"/>
    <w:rsid w:val="00E92C49"/>
    <w:rsid w:val="00E94219"/>
    <w:rsid w:val="00EA318A"/>
    <w:rsid w:val="00EA4AE2"/>
    <w:rsid w:val="00EA6362"/>
    <w:rsid w:val="00EA68B9"/>
    <w:rsid w:val="00EA6914"/>
    <w:rsid w:val="00EB11E5"/>
    <w:rsid w:val="00EB215F"/>
    <w:rsid w:val="00EC3364"/>
    <w:rsid w:val="00EC3834"/>
    <w:rsid w:val="00EC510B"/>
    <w:rsid w:val="00ED056D"/>
    <w:rsid w:val="00ED5449"/>
    <w:rsid w:val="00EE436B"/>
    <w:rsid w:val="00EE5876"/>
    <w:rsid w:val="00EE65DB"/>
    <w:rsid w:val="00EF1604"/>
    <w:rsid w:val="00EF282E"/>
    <w:rsid w:val="00F00437"/>
    <w:rsid w:val="00F012D6"/>
    <w:rsid w:val="00F022E8"/>
    <w:rsid w:val="00F04B80"/>
    <w:rsid w:val="00F04BD6"/>
    <w:rsid w:val="00F0569B"/>
    <w:rsid w:val="00F05F09"/>
    <w:rsid w:val="00F12603"/>
    <w:rsid w:val="00F13720"/>
    <w:rsid w:val="00F13AC6"/>
    <w:rsid w:val="00F151F6"/>
    <w:rsid w:val="00F224C6"/>
    <w:rsid w:val="00F23A67"/>
    <w:rsid w:val="00F2427D"/>
    <w:rsid w:val="00F24462"/>
    <w:rsid w:val="00F2468D"/>
    <w:rsid w:val="00F53909"/>
    <w:rsid w:val="00F53BE8"/>
    <w:rsid w:val="00F554FC"/>
    <w:rsid w:val="00F6053E"/>
    <w:rsid w:val="00F6425A"/>
    <w:rsid w:val="00F87E1C"/>
    <w:rsid w:val="00F87E3A"/>
    <w:rsid w:val="00F95020"/>
    <w:rsid w:val="00F97125"/>
    <w:rsid w:val="00FA57AD"/>
    <w:rsid w:val="00FB1485"/>
    <w:rsid w:val="00FB1687"/>
    <w:rsid w:val="00FB58F7"/>
    <w:rsid w:val="00FB5928"/>
    <w:rsid w:val="00FB7096"/>
    <w:rsid w:val="00FB7EA7"/>
    <w:rsid w:val="00FC16F1"/>
    <w:rsid w:val="00FC3F13"/>
    <w:rsid w:val="00FD4913"/>
    <w:rsid w:val="00FD4C55"/>
    <w:rsid w:val="00FD6940"/>
    <w:rsid w:val="00FE1A49"/>
    <w:rsid w:val="00FE6628"/>
    <w:rsid w:val="00FE694F"/>
    <w:rsid w:val="00FF4169"/>
    <w:rsid w:val="00FF422C"/>
    <w:rsid w:val="00FF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  <w:style w:type="paragraph" w:customStyle="1" w:styleId="ConsPlusTitle">
    <w:name w:val="ConsPlusTitle"/>
    <w:uiPriority w:val="99"/>
    <w:rsid w:val="00EB11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1353</TotalTime>
  <Pages>3</Pages>
  <Words>909</Words>
  <Characters>5185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Таня</dc:creator>
  <cp:keywords/>
  <dc:description/>
  <cp:lastModifiedBy>admin</cp:lastModifiedBy>
  <cp:revision>52</cp:revision>
  <cp:lastPrinted>2025-06-11T04:37:00Z</cp:lastPrinted>
  <dcterms:created xsi:type="dcterms:W3CDTF">2025-02-25T07:28:00Z</dcterms:created>
  <dcterms:modified xsi:type="dcterms:W3CDTF">2025-06-18T08:54:00Z</dcterms:modified>
</cp:coreProperties>
</file>