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CD" w:rsidRPr="003E618D" w:rsidRDefault="00960ECD" w:rsidP="004C668C">
      <w:pPr>
        <w:jc w:val="center"/>
      </w:pPr>
      <w:r w:rsidRPr="003E618D">
        <w:t>ФИНАНСОВО-ЭКОНОМИЧЕСКОЕ ОБОСНОВАНИЕ</w:t>
      </w:r>
    </w:p>
    <w:p w:rsidR="00960ECD" w:rsidRPr="003E618D" w:rsidRDefault="00960ECD" w:rsidP="004C668C">
      <w:pPr>
        <w:autoSpaceDE w:val="0"/>
        <w:autoSpaceDN w:val="0"/>
        <w:adjustRightInd w:val="0"/>
        <w:jc w:val="center"/>
        <w:outlineLvl w:val="0"/>
      </w:pPr>
      <w:r w:rsidRPr="003E618D">
        <w:t>проекта</w:t>
      </w:r>
      <w:r>
        <w:t xml:space="preserve"> З</w:t>
      </w:r>
      <w:r w:rsidRPr="003E618D">
        <w:t xml:space="preserve">акона Омской области </w:t>
      </w:r>
    </w:p>
    <w:p w:rsidR="00960ECD" w:rsidRPr="00F54E67" w:rsidRDefault="00960ECD" w:rsidP="00FE6E28">
      <w:pPr>
        <w:jc w:val="center"/>
      </w:pPr>
      <w:r w:rsidRPr="00F54E67">
        <w:t xml:space="preserve"> </w:t>
      </w:r>
      <w:r>
        <w:t>"</w:t>
      </w:r>
      <w:r w:rsidRPr="00F54E67">
        <w:t xml:space="preserve">Об установлении границ муниципального округа Нововаршавский  район Омской области и о внесении изменений в Закон Омской области </w:t>
      </w:r>
      <w:r>
        <w:br/>
        <w:t>"</w:t>
      </w:r>
      <w:r w:rsidRPr="00F54E67">
        <w:t>О границах и статусе муниципальных образований Омской области</w:t>
      </w:r>
      <w:r>
        <w:t>"</w:t>
      </w:r>
    </w:p>
    <w:p w:rsidR="00960ECD" w:rsidRDefault="00960ECD" w:rsidP="004C668C">
      <w:pPr>
        <w:autoSpaceDE w:val="0"/>
        <w:autoSpaceDN w:val="0"/>
        <w:adjustRightInd w:val="0"/>
        <w:ind w:firstLine="708"/>
        <w:outlineLvl w:val="0"/>
      </w:pPr>
    </w:p>
    <w:p w:rsidR="00960ECD" w:rsidRDefault="00960ECD" w:rsidP="004C668C">
      <w:pPr>
        <w:autoSpaceDE w:val="0"/>
        <w:autoSpaceDN w:val="0"/>
        <w:adjustRightInd w:val="0"/>
        <w:ind w:firstLine="708"/>
        <w:outlineLvl w:val="0"/>
      </w:pPr>
    </w:p>
    <w:p w:rsidR="00960ECD" w:rsidRDefault="00960ECD" w:rsidP="001A7D8A">
      <w:pPr>
        <w:autoSpaceDE w:val="0"/>
        <w:autoSpaceDN w:val="0"/>
        <w:adjustRightInd w:val="0"/>
        <w:spacing w:line="276" w:lineRule="auto"/>
        <w:ind w:firstLine="708"/>
        <w:outlineLvl w:val="0"/>
      </w:pPr>
      <w:r w:rsidRPr="003E618D">
        <w:t xml:space="preserve">Принятие Закона Омской области </w:t>
      </w:r>
      <w:r>
        <w:t>"</w:t>
      </w:r>
      <w:r w:rsidRPr="00F54E67">
        <w:t>Об установлении границ муниципального округа Нововаршавский  район Омской области</w:t>
      </w:r>
      <w:bookmarkStart w:id="0" w:name="_GoBack"/>
      <w:bookmarkEnd w:id="0"/>
      <w:r w:rsidRPr="00F54E67">
        <w:t xml:space="preserve"> и о внесении изменений в Закон Омской области </w:t>
      </w:r>
      <w:r>
        <w:t>"</w:t>
      </w:r>
      <w:r w:rsidRPr="00F54E67">
        <w:t>О границах и статусе муниципальных образований Омской области</w:t>
      </w:r>
      <w:r>
        <w:t>" не потребует выделения средств областного бюджета.</w:t>
      </w:r>
    </w:p>
    <w:p w:rsidR="00960ECD" w:rsidRDefault="00960ECD" w:rsidP="001A7D8A">
      <w:pPr>
        <w:autoSpaceDE w:val="0"/>
        <w:autoSpaceDN w:val="0"/>
        <w:adjustRightInd w:val="0"/>
        <w:spacing w:line="276" w:lineRule="auto"/>
        <w:ind w:firstLine="708"/>
        <w:outlineLvl w:val="0"/>
      </w:pPr>
    </w:p>
    <w:p w:rsidR="00960ECD" w:rsidRDefault="00960ECD" w:rsidP="00FE6E28">
      <w:pPr>
        <w:autoSpaceDE w:val="0"/>
        <w:autoSpaceDN w:val="0"/>
        <w:adjustRightInd w:val="0"/>
        <w:outlineLvl w:val="1"/>
      </w:pPr>
      <w:r>
        <w:t>Председатель Совета</w:t>
      </w:r>
    </w:p>
    <w:p w:rsidR="00960ECD" w:rsidRPr="00A323EB" w:rsidRDefault="00960ECD" w:rsidP="00FE6E28">
      <w:pPr>
        <w:autoSpaceDE w:val="0"/>
        <w:autoSpaceDN w:val="0"/>
        <w:adjustRightInd w:val="0"/>
        <w:outlineLvl w:val="1"/>
      </w:pPr>
      <w:r>
        <w:t>Нововаршавского муниципального района                                                 В.В. Антипов</w:t>
      </w:r>
    </w:p>
    <w:p w:rsidR="00960ECD" w:rsidRDefault="00960ECD" w:rsidP="00FE6E28"/>
    <w:p w:rsidR="00960ECD" w:rsidRDefault="00960ECD" w:rsidP="001A7D8A">
      <w:pPr>
        <w:autoSpaceDE w:val="0"/>
        <w:autoSpaceDN w:val="0"/>
        <w:adjustRightInd w:val="0"/>
        <w:spacing w:line="276" w:lineRule="auto"/>
        <w:ind w:firstLine="708"/>
        <w:outlineLvl w:val="0"/>
      </w:pPr>
    </w:p>
    <w:sectPr w:rsidR="00960ECD" w:rsidSect="004600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BB0"/>
    <w:rsid w:val="00032975"/>
    <w:rsid w:val="000D3D0E"/>
    <w:rsid w:val="000E254D"/>
    <w:rsid w:val="000E5CC1"/>
    <w:rsid w:val="000F0B16"/>
    <w:rsid w:val="00100706"/>
    <w:rsid w:val="00153CF6"/>
    <w:rsid w:val="00166C97"/>
    <w:rsid w:val="00192236"/>
    <w:rsid w:val="001A7D8A"/>
    <w:rsid w:val="001C1659"/>
    <w:rsid w:val="001C66A7"/>
    <w:rsid w:val="001E3FC3"/>
    <w:rsid w:val="00223D27"/>
    <w:rsid w:val="00226688"/>
    <w:rsid w:val="00235AE9"/>
    <w:rsid w:val="0025777F"/>
    <w:rsid w:val="00290381"/>
    <w:rsid w:val="002D0334"/>
    <w:rsid w:val="002D091C"/>
    <w:rsid w:val="002E038C"/>
    <w:rsid w:val="00303F03"/>
    <w:rsid w:val="00347355"/>
    <w:rsid w:val="003475B5"/>
    <w:rsid w:val="00347D50"/>
    <w:rsid w:val="003635B9"/>
    <w:rsid w:val="003676B4"/>
    <w:rsid w:val="00386142"/>
    <w:rsid w:val="003870BA"/>
    <w:rsid w:val="0039259C"/>
    <w:rsid w:val="003B15F6"/>
    <w:rsid w:val="003D53F7"/>
    <w:rsid w:val="003E618D"/>
    <w:rsid w:val="003F4567"/>
    <w:rsid w:val="00434FEA"/>
    <w:rsid w:val="00440112"/>
    <w:rsid w:val="00447CBE"/>
    <w:rsid w:val="00457D4F"/>
    <w:rsid w:val="004600A8"/>
    <w:rsid w:val="00462C01"/>
    <w:rsid w:val="004A0BB2"/>
    <w:rsid w:val="004C668C"/>
    <w:rsid w:val="004D6636"/>
    <w:rsid w:val="004F60AC"/>
    <w:rsid w:val="0052453B"/>
    <w:rsid w:val="00545D43"/>
    <w:rsid w:val="005604E5"/>
    <w:rsid w:val="00577DE6"/>
    <w:rsid w:val="005A420D"/>
    <w:rsid w:val="005B35BD"/>
    <w:rsid w:val="005D2C08"/>
    <w:rsid w:val="005E38AB"/>
    <w:rsid w:val="0060083C"/>
    <w:rsid w:val="006C568C"/>
    <w:rsid w:val="006E29B6"/>
    <w:rsid w:val="006F4DDA"/>
    <w:rsid w:val="006F6F1F"/>
    <w:rsid w:val="00735F6F"/>
    <w:rsid w:val="00744936"/>
    <w:rsid w:val="007603FE"/>
    <w:rsid w:val="00763850"/>
    <w:rsid w:val="007800C2"/>
    <w:rsid w:val="00794436"/>
    <w:rsid w:val="007D7E18"/>
    <w:rsid w:val="0080283B"/>
    <w:rsid w:val="008033E7"/>
    <w:rsid w:val="00807334"/>
    <w:rsid w:val="008074C7"/>
    <w:rsid w:val="00812537"/>
    <w:rsid w:val="00836D24"/>
    <w:rsid w:val="0084611D"/>
    <w:rsid w:val="008471AC"/>
    <w:rsid w:val="00854574"/>
    <w:rsid w:val="00860BB0"/>
    <w:rsid w:val="00873302"/>
    <w:rsid w:val="00896058"/>
    <w:rsid w:val="008B2183"/>
    <w:rsid w:val="008B3215"/>
    <w:rsid w:val="008C40A3"/>
    <w:rsid w:val="008D0548"/>
    <w:rsid w:val="008E0A65"/>
    <w:rsid w:val="008E6A67"/>
    <w:rsid w:val="008F18D0"/>
    <w:rsid w:val="008F2C79"/>
    <w:rsid w:val="0090515C"/>
    <w:rsid w:val="00912337"/>
    <w:rsid w:val="0091616C"/>
    <w:rsid w:val="0094568E"/>
    <w:rsid w:val="00960ECD"/>
    <w:rsid w:val="009635D3"/>
    <w:rsid w:val="00982615"/>
    <w:rsid w:val="0099549D"/>
    <w:rsid w:val="009A6E49"/>
    <w:rsid w:val="009B0C07"/>
    <w:rsid w:val="009B1265"/>
    <w:rsid w:val="00A0034E"/>
    <w:rsid w:val="00A01198"/>
    <w:rsid w:val="00A17951"/>
    <w:rsid w:val="00A23CD3"/>
    <w:rsid w:val="00A23D5E"/>
    <w:rsid w:val="00A323EB"/>
    <w:rsid w:val="00A4398C"/>
    <w:rsid w:val="00A54EA7"/>
    <w:rsid w:val="00A7788D"/>
    <w:rsid w:val="00AA3124"/>
    <w:rsid w:val="00AB0420"/>
    <w:rsid w:val="00AB1DFD"/>
    <w:rsid w:val="00AC0C4C"/>
    <w:rsid w:val="00AC7257"/>
    <w:rsid w:val="00AE288B"/>
    <w:rsid w:val="00B322C9"/>
    <w:rsid w:val="00B35067"/>
    <w:rsid w:val="00B474B6"/>
    <w:rsid w:val="00B55F6C"/>
    <w:rsid w:val="00B62B49"/>
    <w:rsid w:val="00B76B77"/>
    <w:rsid w:val="00BB6E39"/>
    <w:rsid w:val="00BC3529"/>
    <w:rsid w:val="00BC5159"/>
    <w:rsid w:val="00BE1E58"/>
    <w:rsid w:val="00BF7D72"/>
    <w:rsid w:val="00C03203"/>
    <w:rsid w:val="00C360E4"/>
    <w:rsid w:val="00C5358F"/>
    <w:rsid w:val="00C865B2"/>
    <w:rsid w:val="00CA3244"/>
    <w:rsid w:val="00D311E6"/>
    <w:rsid w:val="00D5038B"/>
    <w:rsid w:val="00D7498B"/>
    <w:rsid w:val="00D75C17"/>
    <w:rsid w:val="00D90684"/>
    <w:rsid w:val="00D95B51"/>
    <w:rsid w:val="00DA30FF"/>
    <w:rsid w:val="00DC69DE"/>
    <w:rsid w:val="00DE19F0"/>
    <w:rsid w:val="00DE7A4C"/>
    <w:rsid w:val="00DF1FB1"/>
    <w:rsid w:val="00E40528"/>
    <w:rsid w:val="00E40956"/>
    <w:rsid w:val="00E55651"/>
    <w:rsid w:val="00E65AB2"/>
    <w:rsid w:val="00E95D1E"/>
    <w:rsid w:val="00E97432"/>
    <w:rsid w:val="00EA162A"/>
    <w:rsid w:val="00EA3603"/>
    <w:rsid w:val="00EB37BA"/>
    <w:rsid w:val="00EC4AF5"/>
    <w:rsid w:val="00EE3605"/>
    <w:rsid w:val="00EE3B8A"/>
    <w:rsid w:val="00EF25A0"/>
    <w:rsid w:val="00EF7D0B"/>
    <w:rsid w:val="00F218AD"/>
    <w:rsid w:val="00F26719"/>
    <w:rsid w:val="00F35ADE"/>
    <w:rsid w:val="00F364FE"/>
    <w:rsid w:val="00F37AE4"/>
    <w:rsid w:val="00F44C3D"/>
    <w:rsid w:val="00F44D3A"/>
    <w:rsid w:val="00F54E67"/>
    <w:rsid w:val="00F57A90"/>
    <w:rsid w:val="00F71783"/>
    <w:rsid w:val="00F740ED"/>
    <w:rsid w:val="00F822A7"/>
    <w:rsid w:val="00FA2B10"/>
    <w:rsid w:val="00FE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8E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6636"/>
    <w:pPr>
      <w:ind w:left="720"/>
    </w:pPr>
  </w:style>
  <w:style w:type="paragraph" w:customStyle="1" w:styleId="ConsPlusNormal">
    <w:name w:val="ConsPlusNormal"/>
    <w:uiPriority w:val="99"/>
    <w:rsid w:val="008D054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2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563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Елена Николаевна</dc:creator>
  <cp:keywords/>
  <dc:description/>
  <cp:lastModifiedBy>admin</cp:lastModifiedBy>
  <cp:revision>4</cp:revision>
  <cp:lastPrinted>2024-05-03T08:16:00Z</cp:lastPrinted>
  <dcterms:created xsi:type="dcterms:W3CDTF">2025-02-19T09:27:00Z</dcterms:created>
  <dcterms:modified xsi:type="dcterms:W3CDTF">2025-02-24T03:29:00Z</dcterms:modified>
</cp:coreProperties>
</file>